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Planung und Errichtung einer schwimmenden PV-Anlage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Planung und 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