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7F062D" w:rsidRPr="001C55D1" w14:paraId="7EE5A218" w14:textId="77777777" w:rsidTr="00C13060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77758EB7" w14:textId="77777777" w:rsidR="007F062D" w:rsidRPr="003C483F" w:rsidRDefault="007F062D" w:rsidP="007F062D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73F0FB4D" w14:textId="77777777" w:rsidR="007F062D" w:rsidRPr="001C55D1" w:rsidRDefault="007F062D" w:rsidP="007F062D"/>
        </w:tc>
      </w:tr>
      <w:tr w:rsidR="007F062D" w:rsidRPr="001C55D1" w14:paraId="13913408" w14:textId="77777777" w:rsidTr="00C13060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886CED" w14:textId="77777777" w:rsidR="007F062D" w:rsidRPr="001C55D1" w:rsidRDefault="007F062D" w:rsidP="007F062D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C7A3D3" w14:textId="77777777" w:rsidR="007F062D" w:rsidRPr="001C55D1" w:rsidRDefault="007F062D" w:rsidP="007F062D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E4CCC9" w14:textId="31577C82" w:rsidR="007F062D" w:rsidRPr="00835B1A" w:rsidRDefault="007F062D" w:rsidP="007F062D">
            <w:r>
              <w:t xml:space="preserve">              </w:t>
            </w:r>
          </w:p>
        </w:tc>
      </w:tr>
      <w:tr w:rsidR="007F062D" w:rsidRPr="001C55D1" w14:paraId="5BEB4223" w14:textId="77777777" w:rsidTr="00C13060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4485D7DE" w14:textId="77777777" w:rsidR="007F062D" w:rsidRPr="001C55D1" w:rsidRDefault="007F062D" w:rsidP="007F062D">
            <w:r w:rsidRPr="001C55D1">
              <w:t>Baumaßnahme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5DB74BFE" w14:textId="77777777" w:rsidR="007F062D" w:rsidRPr="001C55D1" w:rsidRDefault="007F062D" w:rsidP="007F062D"/>
        </w:tc>
      </w:tr>
      <w:tr w:rsidR="007F062D" w:rsidRPr="001C55D1" w14:paraId="3C536520" w14:textId="77777777" w:rsidTr="00C13060">
        <w:trPr>
          <w:trHeight w:val="591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552403" w14:textId="04504C77" w:rsidR="007F062D" w:rsidRPr="003D7148" w:rsidRDefault="007F062D" w:rsidP="007F062D">
            <w:pPr>
              <w:spacing w:after="120"/>
              <w:rPr>
                <w:b/>
              </w:rPr>
            </w:pPr>
          </w:p>
        </w:tc>
      </w:tr>
      <w:tr w:rsidR="007F062D" w:rsidRPr="001C55D1" w14:paraId="5AAA057E" w14:textId="77777777" w:rsidTr="00C1306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5B54F7" w14:textId="77777777" w:rsidR="007F062D" w:rsidRPr="001C55D1" w:rsidRDefault="007F062D" w:rsidP="007F062D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8D7677D" w14:textId="77777777" w:rsidR="007F062D" w:rsidRPr="001C55D1" w:rsidRDefault="007F062D" w:rsidP="007F062D"/>
        </w:tc>
      </w:tr>
      <w:tr w:rsidR="007F062D" w:rsidRPr="001C55D1" w14:paraId="033326C8" w14:textId="77777777" w:rsidTr="00C13060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74F2B0C" w14:textId="77777777" w:rsidR="007F062D" w:rsidRPr="003D7148" w:rsidRDefault="007F062D" w:rsidP="004C0097">
            <w:pPr>
              <w:rPr>
                <w:b/>
              </w:rPr>
            </w:pPr>
          </w:p>
        </w:tc>
      </w:tr>
    </w:tbl>
    <w:p w14:paraId="7E8965F0" w14:textId="77777777" w:rsidR="00682D2C" w:rsidRPr="00F45CAD" w:rsidRDefault="00682D2C" w:rsidP="00682D2C"/>
    <w:p w14:paraId="7818B161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6659C68E" w14:textId="77777777" w:rsidR="00682D2C" w:rsidRDefault="00682D2C" w:rsidP="00682D2C"/>
    <w:p w14:paraId="1D231A38" w14:textId="77777777" w:rsidR="00347F9A" w:rsidRPr="00F45CAD" w:rsidRDefault="00347F9A" w:rsidP="00682D2C"/>
    <w:p w14:paraId="66B187A5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79ADCDED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3ADB2B6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1C18100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BC1E6D3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8C0EB8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74209B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22AC35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D93C2C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8A5448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287F13D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B7C81B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A4D2FE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43E82C1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D2B1EE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AF40A4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E337C4C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8343F1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765E44C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3BE577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F3A46DD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9BD71A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698179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82DEF09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537E35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C196DD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064E85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3CDDC1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B80345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3EB53D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A32195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F01E56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06C9B9D8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CCD1013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5FBED57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03BDB8D9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1EE9147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78482B9A" w14:textId="77777777" w:rsidR="001A3008" w:rsidRPr="00F45CAD" w:rsidRDefault="001A3008" w:rsidP="00FE40F3"/>
        </w:tc>
      </w:tr>
      <w:tr w:rsidR="001A3008" w:rsidRPr="00F45CAD" w14:paraId="111769EE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6900BA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74D9345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617A4A4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4141B0C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25E4B64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67EFF5D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768A1409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A478C74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35E41270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09A4136E" w14:textId="77777777" w:rsidR="001A3008" w:rsidRPr="00F45CAD" w:rsidRDefault="001A3008" w:rsidP="002D4CA7"/>
        </w:tc>
      </w:tr>
      <w:tr w:rsidR="001A3008" w:rsidRPr="00F45CAD" w14:paraId="0DA01D4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2F9C80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F939E7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D32E50A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489984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DA2FDD6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0F0B6C2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BB82A4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28FD661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732019CE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18AFA7C" w14:textId="77777777" w:rsidR="001A3008" w:rsidRPr="00F45CAD" w:rsidRDefault="001A3008" w:rsidP="002D4CA7"/>
        </w:tc>
      </w:tr>
      <w:tr w:rsidR="001A3008" w:rsidRPr="00F45CAD" w14:paraId="1A868AB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39FD3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2B32B2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E8A3ACD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7FE8B97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B3DE46A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0709811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6635DEC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683327E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6234DA39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20A49D5E" w14:textId="77777777" w:rsidR="001A3008" w:rsidRPr="00F45CAD" w:rsidRDefault="001A3008" w:rsidP="0009665D"/>
        </w:tc>
      </w:tr>
      <w:tr w:rsidR="001A3008" w:rsidRPr="00F45CAD" w14:paraId="4845421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AFC0D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0860EC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1F21994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FCBED1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53C9FA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27832E5" w14:textId="77777777" w:rsidR="001A3008" w:rsidRPr="00F45CAD" w:rsidRDefault="001A3008" w:rsidP="00FF013E">
            <w:pPr>
              <w:jc w:val="center"/>
            </w:pPr>
          </w:p>
        </w:tc>
      </w:tr>
    </w:tbl>
    <w:p w14:paraId="2404A64D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3675" w14:textId="77777777" w:rsidR="007B55F8" w:rsidRDefault="007B55F8">
      <w:r>
        <w:separator/>
      </w:r>
    </w:p>
    <w:p w14:paraId="4D62E871" w14:textId="77777777" w:rsidR="007B55F8" w:rsidRDefault="007B55F8"/>
    <w:p w14:paraId="667C0AE5" w14:textId="77777777" w:rsidR="007B55F8" w:rsidRDefault="007B55F8"/>
  </w:endnote>
  <w:endnote w:type="continuationSeparator" w:id="0">
    <w:p w14:paraId="7DD10CA2" w14:textId="77777777" w:rsidR="007B55F8" w:rsidRDefault="007B55F8">
      <w:r>
        <w:continuationSeparator/>
      </w:r>
    </w:p>
    <w:p w14:paraId="57DE9FD5" w14:textId="77777777" w:rsidR="007B55F8" w:rsidRDefault="007B55F8"/>
    <w:p w14:paraId="12A68752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BE01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215E88FA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2E4A841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91781EE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707F443" wp14:editId="773271D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5E069C4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4D466A08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2B9B104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402E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91D1" w14:textId="77777777" w:rsidR="007B55F8" w:rsidRDefault="007B55F8">
      <w:r>
        <w:separator/>
      </w:r>
    </w:p>
    <w:p w14:paraId="1D22E175" w14:textId="77777777" w:rsidR="007B55F8" w:rsidRDefault="007B55F8"/>
    <w:p w14:paraId="5E3019DF" w14:textId="77777777" w:rsidR="007B55F8" w:rsidRDefault="007B55F8"/>
  </w:footnote>
  <w:footnote w:type="continuationSeparator" w:id="0">
    <w:p w14:paraId="7954EEF2" w14:textId="77777777" w:rsidR="007B55F8" w:rsidRDefault="007B55F8">
      <w:r>
        <w:continuationSeparator/>
      </w:r>
    </w:p>
    <w:p w14:paraId="4A5FB984" w14:textId="77777777" w:rsidR="007B55F8" w:rsidRDefault="007B55F8"/>
    <w:p w14:paraId="555CE3AE" w14:textId="77777777" w:rsidR="007B55F8" w:rsidRDefault="007B55F8"/>
  </w:footnote>
  <w:footnote w:id="1">
    <w:p w14:paraId="654684EC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5D662B92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227" w14:textId="77777777" w:rsidR="00E718D1" w:rsidRDefault="00E718D1"/>
  <w:p w14:paraId="0C6DE244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0DF8" w14:textId="77777777" w:rsidR="00E718D1" w:rsidRDefault="00E718D1">
    <w:pPr>
      <w:pStyle w:val="Kopfzeile"/>
    </w:pPr>
    <w:r>
      <w:t>234</w:t>
    </w:r>
  </w:p>
  <w:p w14:paraId="6CE2D402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1DB7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09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7F062D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5FED79"/>
  <w15:docId w15:val="{B1868777-BDF7-4962-9762-2A2635E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Przygodda.86, Birgit</cp:lastModifiedBy>
  <cp:revision>5</cp:revision>
  <cp:lastPrinted>2010-02-09T14:26:00Z</cp:lastPrinted>
  <dcterms:created xsi:type="dcterms:W3CDTF">2017-12-07T12:06:00Z</dcterms:created>
  <dcterms:modified xsi:type="dcterms:W3CDTF">2025-10-06T10:45:00Z</dcterms:modified>
</cp:coreProperties>
</file>