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8" w:type="dxa"/>
        <w:tblLayout w:type="fixed"/>
        <w:tblLook w:val="01E0" w:firstRow="1" w:lastRow="1" w:firstColumn="1" w:lastColumn="1" w:noHBand="0" w:noVBand="0"/>
      </w:tblPr>
      <w:tblGrid>
        <w:gridCol w:w="491"/>
        <w:gridCol w:w="670"/>
        <w:gridCol w:w="709"/>
        <w:gridCol w:w="3522"/>
        <w:gridCol w:w="499"/>
        <w:gridCol w:w="708"/>
        <w:gridCol w:w="837"/>
        <w:gridCol w:w="2492"/>
      </w:tblGrid>
      <w:tr w:rsidR="008F6547" w:rsidRPr="008F6547" w14:paraId="301D54DA" w14:textId="77777777" w:rsidTr="009F185E">
        <w:trPr>
          <w:trHeight w:val="284"/>
        </w:trPr>
        <w:tc>
          <w:tcPr>
            <w:tcW w:w="5392" w:type="dxa"/>
            <w:gridSpan w:val="4"/>
            <w:vMerge w:val="restart"/>
            <w:noWrap/>
            <w:tcMar>
              <w:left w:w="28" w:type="dxa"/>
            </w:tcMar>
          </w:tcPr>
          <w:p w14:paraId="7A3729E5" w14:textId="77777777" w:rsidR="00CD712F" w:rsidRDefault="00AD584D" w:rsidP="00586235">
            <w:pPr>
              <w:jc w:val="left"/>
            </w:pPr>
            <w:r w:rsidRPr="00586235">
              <w:rPr>
                <w:sz w:val="16"/>
                <w:szCs w:val="16"/>
              </w:rPr>
              <w:t>Vergabestelle</w:t>
            </w:r>
          </w:p>
          <w:p w14:paraId="314F3F3D" w14:textId="77777777" w:rsidR="00CD712F" w:rsidRDefault="00CD712F" w:rsidP="00CD712F"/>
          <w:p w14:paraId="4839DA1B" w14:textId="77777777" w:rsidR="00CD712F" w:rsidRPr="005C5A34" w:rsidRDefault="00CD712F" w:rsidP="00CD712F">
            <w:pPr>
              <w:jc w:val="left"/>
              <w:rPr>
                <w:b/>
                <w:i/>
              </w:rPr>
            </w:pPr>
            <w:r w:rsidRPr="005C5A34">
              <w:rPr>
                <w:b/>
                <w:i/>
              </w:rPr>
              <w:t>Wirtschaftsbetriebe Duisburg – AöR</w:t>
            </w:r>
          </w:p>
          <w:p w14:paraId="6E711A91" w14:textId="77777777" w:rsidR="00CD712F" w:rsidRPr="005C5A34" w:rsidRDefault="00CD712F" w:rsidP="00CD712F">
            <w:pPr>
              <w:jc w:val="left"/>
              <w:rPr>
                <w:b/>
                <w:i/>
              </w:rPr>
            </w:pPr>
            <w:r w:rsidRPr="005C5A34">
              <w:rPr>
                <w:b/>
                <w:i/>
              </w:rPr>
              <w:t>Schifferstr. 190</w:t>
            </w:r>
          </w:p>
          <w:p w14:paraId="041527F0" w14:textId="77777777" w:rsidR="00CD712F" w:rsidRDefault="00CD712F" w:rsidP="00CD712F">
            <w:pPr>
              <w:jc w:val="left"/>
              <w:rPr>
                <w:b/>
                <w:i/>
              </w:rPr>
            </w:pPr>
            <w:r w:rsidRPr="005C5A34">
              <w:rPr>
                <w:b/>
                <w:i/>
              </w:rPr>
              <w:t>47059 Duisburg-Innenhafen</w:t>
            </w:r>
          </w:p>
          <w:p w14:paraId="3AA9CE05" w14:textId="77777777" w:rsidR="00CD712F" w:rsidRDefault="00CD712F" w:rsidP="00CD712F">
            <w:pPr>
              <w:jc w:val="left"/>
              <w:rPr>
                <w:b/>
                <w:i/>
              </w:rPr>
            </w:pPr>
          </w:p>
          <w:p w14:paraId="1F5179A0" w14:textId="77777777" w:rsidR="00CD712F" w:rsidRPr="005C5A34" w:rsidRDefault="00CD712F" w:rsidP="00CD712F">
            <w:pPr>
              <w:jc w:val="left"/>
              <w:rPr>
                <w:sz w:val="16"/>
                <w:szCs w:val="16"/>
              </w:rPr>
            </w:pPr>
            <w:r w:rsidRPr="005C5A34">
              <w:rPr>
                <w:sz w:val="16"/>
                <w:szCs w:val="16"/>
              </w:rPr>
              <w:t>Deutschland</w:t>
            </w:r>
          </w:p>
          <w:p w14:paraId="13B3A081" w14:textId="50561119" w:rsidR="008F6547" w:rsidRPr="00CD712F" w:rsidRDefault="00CD712F" w:rsidP="00CD712F">
            <w:r w:rsidRPr="005C5A34">
              <w:rPr>
                <w:sz w:val="16"/>
                <w:szCs w:val="16"/>
              </w:rPr>
              <w:t xml:space="preserve">Tel.   </w:t>
            </w:r>
            <w:r>
              <w:rPr>
                <w:b/>
                <w:i/>
              </w:rPr>
              <w:t>0203/283-</w:t>
            </w:r>
            <w:r w:rsidR="002B47D6">
              <w:rPr>
                <w:b/>
                <w:i/>
              </w:rPr>
              <w:t>4390</w:t>
            </w:r>
            <w:r>
              <w:rPr>
                <w:sz w:val="16"/>
                <w:szCs w:val="16"/>
              </w:rPr>
              <w:t xml:space="preserve">         </w:t>
            </w:r>
            <w:r w:rsidRPr="005C5A34">
              <w:rPr>
                <w:sz w:val="16"/>
                <w:szCs w:val="16"/>
              </w:rPr>
              <w:t>Fax</w:t>
            </w:r>
            <w:r>
              <w:rPr>
                <w:sz w:val="16"/>
                <w:szCs w:val="16"/>
              </w:rPr>
              <w:t xml:space="preserve">      </w:t>
            </w:r>
            <w:r>
              <w:rPr>
                <w:b/>
                <w:i/>
              </w:rPr>
              <w:t>0203/283-2883</w:t>
            </w:r>
          </w:p>
        </w:tc>
        <w:tc>
          <w:tcPr>
            <w:tcW w:w="4536" w:type="dxa"/>
            <w:gridSpan w:val="4"/>
            <w:tcBorders>
              <w:bottom w:val="single" w:sz="4" w:space="0" w:color="808080"/>
            </w:tcBorders>
            <w:noWrap/>
            <w:vAlign w:val="center"/>
          </w:tcPr>
          <w:p w14:paraId="6D21433C" w14:textId="3195CB96" w:rsidR="008F6547" w:rsidRPr="008F6547" w:rsidRDefault="008F6547" w:rsidP="008F6547">
            <w:r w:rsidRPr="008F6547">
              <w:t>Datum der Versendung</w:t>
            </w:r>
            <w:r w:rsidR="00F65809">
              <w:t xml:space="preserve"> </w:t>
            </w:r>
            <w:r w:rsidR="00102317">
              <w:t>12</w:t>
            </w:r>
            <w:r w:rsidR="00F65809">
              <w:t>.05.2026</w:t>
            </w:r>
          </w:p>
        </w:tc>
      </w:tr>
      <w:tr w:rsidR="008F6547" w:rsidRPr="008F6547" w14:paraId="27D5AE16" w14:textId="77777777" w:rsidTr="009F185E">
        <w:trPr>
          <w:trHeight w:val="284"/>
        </w:trPr>
        <w:tc>
          <w:tcPr>
            <w:tcW w:w="5392" w:type="dxa"/>
            <w:gridSpan w:val="4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04CF301" w14:textId="77777777" w:rsidR="008F6547" w:rsidRPr="008F6547" w:rsidRDefault="008F6547" w:rsidP="008F6547"/>
        </w:tc>
        <w:tc>
          <w:tcPr>
            <w:tcW w:w="4536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531355F6" w14:textId="77777777" w:rsidR="008F6547" w:rsidRPr="008F6547" w:rsidRDefault="008F6547" w:rsidP="008F6547">
            <w:r w:rsidRPr="008F6547">
              <w:t>Vergabeart</w:t>
            </w:r>
          </w:p>
        </w:tc>
      </w:tr>
      <w:tr w:rsidR="008F6547" w:rsidRPr="008F6547" w14:paraId="3E888CB7" w14:textId="77777777" w:rsidTr="009F185E">
        <w:trPr>
          <w:trHeight w:val="284"/>
        </w:trPr>
        <w:tc>
          <w:tcPr>
            <w:tcW w:w="5392" w:type="dxa"/>
            <w:gridSpan w:val="4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B84552A" w14:textId="77777777" w:rsidR="008F6547" w:rsidRPr="008F6547" w:rsidRDefault="008F6547" w:rsidP="008F6547"/>
        </w:tc>
        <w:tc>
          <w:tcPr>
            <w:tcW w:w="499" w:type="dxa"/>
            <w:tcBorders>
              <w:left w:val="single" w:sz="4" w:space="0" w:color="808080"/>
            </w:tcBorders>
            <w:noWrap/>
            <w:vAlign w:val="center"/>
          </w:tcPr>
          <w:p w14:paraId="2EC3F790" w14:textId="77777777" w:rsidR="008F6547" w:rsidRPr="008F6547" w:rsidRDefault="00CD712F" w:rsidP="008F6547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037" w:type="dxa"/>
            <w:gridSpan w:val="3"/>
            <w:tcBorders>
              <w:right w:val="single" w:sz="4" w:space="0" w:color="808080"/>
            </w:tcBorders>
            <w:noWrap/>
            <w:vAlign w:val="center"/>
          </w:tcPr>
          <w:p w14:paraId="2EFD17D8" w14:textId="77777777" w:rsidR="008F6547" w:rsidRPr="008F6547" w:rsidRDefault="008F6547" w:rsidP="008F6547">
            <w:r w:rsidRPr="008F6547">
              <w:t>Öffentliche Ausschreibung</w:t>
            </w:r>
          </w:p>
        </w:tc>
      </w:tr>
      <w:tr w:rsidR="008F6547" w:rsidRPr="008F6547" w14:paraId="532F52B9" w14:textId="77777777" w:rsidTr="009F185E">
        <w:trPr>
          <w:trHeight w:val="284"/>
        </w:trPr>
        <w:tc>
          <w:tcPr>
            <w:tcW w:w="5392" w:type="dxa"/>
            <w:gridSpan w:val="4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78B1AC1" w14:textId="77777777" w:rsidR="008F6547" w:rsidRPr="008F6547" w:rsidRDefault="008F6547" w:rsidP="008F6547"/>
        </w:tc>
        <w:tc>
          <w:tcPr>
            <w:tcW w:w="499" w:type="dxa"/>
            <w:tcBorders>
              <w:left w:val="single" w:sz="4" w:space="0" w:color="808080"/>
            </w:tcBorders>
            <w:noWrap/>
            <w:vAlign w:val="center"/>
          </w:tcPr>
          <w:p w14:paraId="4E8E2286" w14:textId="77777777" w:rsidR="008F6547" w:rsidRPr="008F6547" w:rsidRDefault="006E0531" w:rsidP="008F6547">
            <w:r w:rsidRPr="008F654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547">
              <w:instrText xml:space="preserve"> FORMCHECKBOX </w:instrText>
            </w:r>
            <w:r w:rsidRPr="008F6547">
              <w:fldChar w:fldCharType="separate"/>
            </w:r>
            <w:r w:rsidRPr="008F6547">
              <w:fldChar w:fldCharType="end"/>
            </w:r>
          </w:p>
        </w:tc>
        <w:tc>
          <w:tcPr>
            <w:tcW w:w="4037" w:type="dxa"/>
            <w:gridSpan w:val="3"/>
            <w:tcBorders>
              <w:right w:val="single" w:sz="4" w:space="0" w:color="808080"/>
            </w:tcBorders>
            <w:noWrap/>
            <w:vAlign w:val="center"/>
          </w:tcPr>
          <w:p w14:paraId="3DCF424D" w14:textId="77777777" w:rsidR="008F6547" w:rsidRPr="008F6547" w:rsidRDefault="008F6547" w:rsidP="008F6547">
            <w:r w:rsidRPr="008F6547">
              <w:t>Beschränkte Ausschreibung</w:t>
            </w:r>
          </w:p>
        </w:tc>
      </w:tr>
      <w:tr w:rsidR="006E0531" w:rsidRPr="008F6547" w14:paraId="65C212E6" w14:textId="77777777" w:rsidTr="009F185E">
        <w:trPr>
          <w:trHeight w:val="284"/>
        </w:trPr>
        <w:tc>
          <w:tcPr>
            <w:tcW w:w="5392" w:type="dxa"/>
            <w:gridSpan w:val="4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9855960" w14:textId="77777777" w:rsidR="006E0531" w:rsidRPr="008F6547" w:rsidRDefault="006E0531" w:rsidP="008F6547"/>
        </w:tc>
        <w:tc>
          <w:tcPr>
            <w:tcW w:w="499" w:type="dxa"/>
            <w:tcBorders>
              <w:left w:val="single" w:sz="4" w:space="0" w:color="808080"/>
            </w:tcBorders>
            <w:noWrap/>
          </w:tcPr>
          <w:p w14:paraId="6BC28D5E" w14:textId="77777777" w:rsidR="006E0531" w:rsidRPr="008F6547" w:rsidRDefault="006E0531" w:rsidP="006E0531">
            <w:pPr>
              <w:jc w:val="left"/>
            </w:pPr>
            <w:r w:rsidRPr="008F654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547">
              <w:instrText xml:space="preserve"> FORMCHECKBOX </w:instrText>
            </w:r>
            <w:r w:rsidRPr="008F6547">
              <w:fldChar w:fldCharType="separate"/>
            </w:r>
            <w:r w:rsidRPr="008F6547">
              <w:fldChar w:fldCharType="end"/>
            </w:r>
          </w:p>
        </w:tc>
        <w:tc>
          <w:tcPr>
            <w:tcW w:w="4037" w:type="dxa"/>
            <w:gridSpan w:val="3"/>
            <w:tcBorders>
              <w:right w:val="single" w:sz="4" w:space="0" w:color="808080"/>
            </w:tcBorders>
            <w:noWrap/>
            <w:vAlign w:val="center"/>
          </w:tcPr>
          <w:p w14:paraId="21B632A8" w14:textId="77777777" w:rsidR="006E0531" w:rsidRPr="008F6547" w:rsidRDefault="006E0531" w:rsidP="00251FA7">
            <w:r>
              <w:t xml:space="preserve">Beschränkte Ausschreibung </w:t>
            </w:r>
            <w:r w:rsidR="00FC0395">
              <w:t xml:space="preserve">mit </w:t>
            </w:r>
            <w:r w:rsidR="00EC5A94">
              <w:t>ö</w:t>
            </w:r>
            <w:r>
              <w:t>ffentlichem Teilnahmewettbewerb</w:t>
            </w:r>
          </w:p>
        </w:tc>
      </w:tr>
      <w:tr w:rsidR="00251FA7" w:rsidRPr="008F6547" w14:paraId="6D976A28" w14:textId="77777777" w:rsidTr="009F185E">
        <w:trPr>
          <w:trHeight w:val="284"/>
        </w:trPr>
        <w:tc>
          <w:tcPr>
            <w:tcW w:w="5392" w:type="dxa"/>
            <w:gridSpan w:val="4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15BE06A" w14:textId="77777777" w:rsidR="00251FA7" w:rsidRPr="008F6547" w:rsidRDefault="00251FA7" w:rsidP="008F6547"/>
        </w:tc>
        <w:tc>
          <w:tcPr>
            <w:tcW w:w="499" w:type="dxa"/>
            <w:tcBorders>
              <w:left w:val="single" w:sz="4" w:space="0" w:color="808080"/>
            </w:tcBorders>
            <w:noWrap/>
          </w:tcPr>
          <w:p w14:paraId="1CBD1AB3" w14:textId="77777777" w:rsidR="00251FA7" w:rsidRPr="008F6547" w:rsidRDefault="00251FA7" w:rsidP="006E0531">
            <w:pPr>
              <w:jc w:val="left"/>
            </w:pPr>
            <w:r w:rsidRPr="008F654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547">
              <w:instrText xml:space="preserve"> FORMCHECKBOX </w:instrText>
            </w:r>
            <w:r w:rsidRPr="008F6547">
              <w:fldChar w:fldCharType="separate"/>
            </w:r>
            <w:r w:rsidRPr="008F6547">
              <w:fldChar w:fldCharType="end"/>
            </w:r>
          </w:p>
        </w:tc>
        <w:tc>
          <w:tcPr>
            <w:tcW w:w="4037" w:type="dxa"/>
            <w:gridSpan w:val="3"/>
            <w:tcBorders>
              <w:right w:val="single" w:sz="4" w:space="0" w:color="808080"/>
            </w:tcBorders>
            <w:noWrap/>
            <w:vAlign w:val="center"/>
          </w:tcPr>
          <w:p w14:paraId="1DB616DA" w14:textId="77777777" w:rsidR="00251FA7" w:rsidRDefault="00251FA7" w:rsidP="00EC5A94">
            <w:r>
              <w:t xml:space="preserve">Beschränkte Ausschreibung </w:t>
            </w:r>
            <w:r w:rsidRPr="00251FA7">
              <w:t>nach IBV</w:t>
            </w:r>
          </w:p>
        </w:tc>
      </w:tr>
      <w:tr w:rsidR="008F6547" w:rsidRPr="008F6547" w14:paraId="10546D53" w14:textId="77777777" w:rsidTr="009F185E">
        <w:trPr>
          <w:trHeight w:val="284"/>
        </w:trPr>
        <w:tc>
          <w:tcPr>
            <w:tcW w:w="5392" w:type="dxa"/>
            <w:gridSpan w:val="4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4D06CE0" w14:textId="77777777" w:rsidR="008F6547" w:rsidRPr="008F6547" w:rsidRDefault="008F6547" w:rsidP="008F6547"/>
        </w:tc>
        <w:tc>
          <w:tcPr>
            <w:tcW w:w="499" w:type="dxa"/>
            <w:tcBorders>
              <w:left w:val="single" w:sz="4" w:space="0" w:color="808080"/>
            </w:tcBorders>
            <w:noWrap/>
            <w:vAlign w:val="center"/>
          </w:tcPr>
          <w:p w14:paraId="2AEDC064" w14:textId="77777777" w:rsidR="008F6547" w:rsidRPr="008F6547" w:rsidRDefault="008F6547" w:rsidP="008F6547">
            <w:r w:rsidRPr="008F654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547">
              <w:instrText xml:space="preserve"> FORMCHECKBOX </w:instrText>
            </w:r>
            <w:r w:rsidRPr="008F6547">
              <w:fldChar w:fldCharType="separate"/>
            </w:r>
            <w:r w:rsidRPr="008F6547">
              <w:fldChar w:fldCharType="end"/>
            </w:r>
          </w:p>
        </w:tc>
        <w:tc>
          <w:tcPr>
            <w:tcW w:w="4037" w:type="dxa"/>
            <w:gridSpan w:val="3"/>
            <w:tcBorders>
              <w:right w:val="single" w:sz="4" w:space="0" w:color="808080"/>
            </w:tcBorders>
            <w:noWrap/>
            <w:vAlign w:val="center"/>
          </w:tcPr>
          <w:p w14:paraId="7DFA8F32" w14:textId="77777777" w:rsidR="008F6547" w:rsidRPr="008F6547" w:rsidRDefault="008F6547" w:rsidP="008F6547">
            <w:r w:rsidRPr="008F6547">
              <w:t>Freihändige Vergabe</w:t>
            </w:r>
          </w:p>
        </w:tc>
      </w:tr>
      <w:tr w:rsidR="002A07C6" w:rsidRPr="00251FA7" w14:paraId="370090B8" w14:textId="77777777" w:rsidTr="009F185E">
        <w:trPr>
          <w:trHeight w:val="284"/>
        </w:trPr>
        <w:tc>
          <w:tcPr>
            <w:tcW w:w="5392" w:type="dxa"/>
            <w:gridSpan w:val="4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1F2BBE2" w14:textId="77777777" w:rsidR="002A07C6" w:rsidRPr="008F6547" w:rsidRDefault="002A07C6" w:rsidP="008F6547"/>
        </w:tc>
        <w:tc>
          <w:tcPr>
            <w:tcW w:w="499" w:type="dxa"/>
            <w:tcBorders>
              <w:left w:val="single" w:sz="4" w:space="0" w:color="808080"/>
            </w:tcBorders>
            <w:noWrap/>
            <w:vAlign w:val="center"/>
          </w:tcPr>
          <w:p w14:paraId="281E7F75" w14:textId="77777777" w:rsidR="002A07C6" w:rsidRPr="008F6547" w:rsidRDefault="002A07C6" w:rsidP="008F6547">
            <w:r w:rsidRPr="008F654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547">
              <w:instrText xml:space="preserve"> FORMCHECKBOX </w:instrText>
            </w:r>
            <w:r w:rsidRPr="008F6547">
              <w:fldChar w:fldCharType="separate"/>
            </w:r>
            <w:r w:rsidRPr="008F6547">
              <w:fldChar w:fldCharType="end"/>
            </w:r>
          </w:p>
        </w:tc>
        <w:tc>
          <w:tcPr>
            <w:tcW w:w="4037" w:type="dxa"/>
            <w:gridSpan w:val="3"/>
            <w:tcBorders>
              <w:right w:val="single" w:sz="4" w:space="0" w:color="808080"/>
            </w:tcBorders>
            <w:noWrap/>
            <w:vAlign w:val="center"/>
          </w:tcPr>
          <w:p w14:paraId="350C6161" w14:textId="77777777" w:rsidR="002A07C6" w:rsidRPr="001F5D6D" w:rsidRDefault="002A07C6" w:rsidP="002A07C6">
            <w:pPr>
              <w:rPr>
                <w:highlight w:val="yellow"/>
              </w:rPr>
            </w:pPr>
            <w:r w:rsidRPr="00251FA7">
              <w:t>Freihändige Vergabe nach IBV</w:t>
            </w:r>
          </w:p>
        </w:tc>
      </w:tr>
      <w:tr w:rsidR="008F6547" w:rsidRPr="008F6547" w14:paraId="229FC26D" w14:textId="77777777" w:rsidTr="009F185E">
        <w:trPr>
          <w:trHeight w:val="284"/>
        </w:trPr>
        <w:tc>
          <w:tcPr>
            <w:tcW w:w="5392" w:type="dxa"/>
            <w:gridSpan w:val="4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BBCAB73" w14:textId="77777777" w:rsidR="008F6547" w:rsidRPr="008F6547" w:rsidRDefault="008F6547" w:rsidP="008F6547"/>
        </w:tc>
        <w:tc>
          <w:tcPr>
            <w:tcW w:w="4536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000A34FF" w14:textId="77777777" w:rsidR="008F6547" w:rsidRPr="008F6547" w:rsidRDefault="00A250A6" w:rsidP="00A250A6">
            <w:r>
              <w:t>Ablauf der Angebotsfrist</w:t>
            </w:r>
          </w:p>
        </w:tc>
      </w:tr>
      <w:tr w:rsidR="008F6547" w:rsidRPr="008F6547" w14:paraId="16E549EA" w14:textId="77777777" w:rsidTr="009F185E">
        <w:trPr>
          <w:trHeight w:val="284"/>
        </w:trPr>
        <w:tc>
          <w:tcPr>
            <w:tcW w:w="5392" w:type="dxa"/>
            <w:gridSpan w:val="4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5F29462" w14:textId="77777777" w:rsidR="008F6547" w:rsidRPr="008F6547" w:rsidRDefault="008F6547" w:rsidP="008F6547"/>
        </w:tc>
        <w:tc>
          <w:tcPr>
            <w:tcW w:w="2044" w:type="dxa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6335157" w14:textId="514DF515" w:rsidR="008F6547" w:rsidRPr="008F6547" w:rsidRDefault="008F6547" w:rsidP="008F6547">
            <w:r w:rsidRPr="008F6547">
              <w:t>Datum</w:t>
            </w:r>
            <w:r w:rsidR="006D73FF">
              <w:t xml:space="preserve"> </w:t>
            </w:r>
            <w:r w:rsidR="00102317">
              <w:t>30</w:t>
            </w:r>
            <w:r w:rsidR="006D73FF" w:rsidRPr="00F65809">
              <w:t>.</w:t>
            </w:r>
            <w:r w:rsidR="00F65809" w:rsidRPr="00F65809">
              <w:t>0</w:t>
            </w:r>
            <w:r w:rsidR="00102317">
              <w:t>6</w:t>
            </w:r>
            <w:r w:rsidR="006D73FF" w:rsidRPr="00F65809">
              <w:t>.</w:t>
            </w:r>
            <w:r w:rsidR="00F65809" w:rsidRPr="00F65809">
              <w:t>2026</w:t>
            </w:r>
          </w:p>
        </w:tc>
        <w:tc>
          <w:tcPr>
            <w:tcW w:w="249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9C43300" w14:textId="798E104F" w:rsidR="008F6547" w:rsidRPr="008F6547" w:rsidRDefault="008F6547" w:rsidP="008F6547">
            <w:r w:rsidRPr="008F6547">
              <w:t>Uhrzeit</w:t>
            </w:r>
            <w:r w:rsidR="006D73FF">
              <w:t xml:space="preserve"> </w:t>
            </w:r>
            <w:r w:rsidR="00F65809" w:rsidRPr="00F65809">
              <w:t>10</w:t>
            </w:r>
            <w:r w:rsidR="006D73FF" w:rsidRPr="00F65809">
              <w:t>.</w:t>
            </w:r>
            <w:r w:rsidR="00F65809" w:rsidRPr="00F65809">
              <w:t>00</w:t>
            </w:r>
          </w:p>
        </w:tc>
      </w:tr>
      <w:tr w:rsidR="00362A49" w:rsidRPr="008F6547" w14:paraId="704D39D3" w14:textId="77777777" w:rsidTr="009F185E">
        <w:trPr>
          <w:trHeight w:val="284"/>
        </w:trPr>
        <w:tc>
          <w:tcPr>
            <w:tcW w:w="5392" w:type="dxa"/>
            <w:gridSpan w:val="4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5515159" w14:textId="77777777" w:rsidR="00362A49" w:rsidRPr="008F6547" w:rsidRDefault="00362A49" w:rsidP="008F6547"/>
        </w:tc>
        <w:tc>
          <w:tcPr>
            <w:tcW w:w="4536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4BAABE24" w14:textId="77777777" w:rsidR="00362A49" w:rsidRPr="008F6547" w:rsidRDefault="00362A49" w:rsidP="008F6547">
            <w:r>
              <w:t>Eröffnungstermin</w:t>
            </w:r>
          </w:p>
        </w:tc>
      </w:tr>
      <w:tr w:rsidR="00362A49" w:rsidRPr="008F6547" w14:paraId="089470BA" w14:textId="77777777" w:rsidTr="009F185E">
        <w:trPr>
          <w:trHeight w:val="284"/>
        </w:trPr>
        <w:tc>
          <w:tcPr>
            <w:tcW w:w="5392" w:type="dxa"/>
            <w:gridSpan w:val="4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DB0502F" w14:textId="77777777" w:rsidR="00362A49" w:rsidRPr="008F6547" w:rsidRDefault="00362A49" w:rsidP="008F6547"/>
        </w:tc>
        <w:tc>
          <w:tcPr>
            <w:tcW w:w="2044" w:type="dxa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000F0B7" w14:textId="14034429" w:rsidR="00362A49" w:rsidRPr="008F6547" w:rsidRDefault="00362A49" w:rsidP="008F6547">
            <w:r w:rsidRPr="008F6547">
              <w:t>Datum</w:t>
            </w:r>
            <w:r w:rsidR="006D73FF">
              <w:t xml:space="preserve"> </w:t>
            </w:r>
            <w:r w:rsidR="00102317">
              <w:t>30</w:t>
            </w:r>
            <w:r w:rsidR="00F65809" w:rsidRPr="00F65809">
              <w:t>.0</w:t>
            </w:r>
            <w:r w:rsidR="00102317">
              <w:t>6</w:t>
            </w:r>
            <w:r w:rsidR="00F65809" w:rsidRPr="00F65809">
              <w:t>.2026</w:t>
            </w:r>
          </w:p>
        </w:tc>
        <w:tc>
          <w:tcPr>
            <w:tcW w:w="249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1F8DEC" w14:textId="61D9FDEE" w:rsidR="00362A49" w:rsidRPr="008F6547" w:rsidRDefault="00362A49" w:rsidP="008F6547">
            <w:r w:rsidRPr="008F6547">
              <w:t>Uhrzeit</w:t>
            </w:r>
            <w:r w:rsidR="006D73FF">
              <w:t xml:space="preserve"> </w:t>
            </w:r>
            <w:r w:rsidR="00F65809" w:rsidRPr="00F65809">
              <w:t>10.00</w:t>
            </w:r>
          </w:p>
        </w:tc>
      </w:tr>
      <w:tr w:rsidR="008F6547" w:rsidRPr="008F6547" w14:paraId="0BF10A73" w14:textId="77777777" w:rsidTr="009F185E">
        <w:trPr>
          <w:trHeight w:val="284"/>
        </w:trPr>
        <w:tc>
          <w:tcPr>
            <w:tcW w:w="5392" w:type="dxa"/>
            <w:gridSpan w:val="4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1B548D1" w14:textId="77777777" w:rsidR="008F6547" w:rsidRPr="008F6547" w:rsidRDefault="008F6547" w:rsidP="008F6547"/>
        </w:tc>
        <w:tc>
          <w:tcPr>
            <w:tcW w:w="499" w:type="dxa"/>
            <w:tcBorders>
              <w:top w:val="single" w:sz="4" w:space="0" w:color="808080"/>
              <w:left w:val="single" w:sz="4" w:space="0" w:color="808080"/>
            </w:tcBorders>
            <w:noWrap/>
            <w:vAlign w:val="center"/>
          </w:tcPr>
          <w:p w14:paraId="62B74B12" w14:textId="77777777" w:rsidR="008F6547" w:rsidRPr="008E12D3" w:rsidRDefault="008F6547" w:rsidP="008F6547">
            <w:r w:rsidRPr="008E12D3">
              <w:t>Ort</w:t>
            </w:r>
          </w:p>
        </w:tc>
        <w:tc>
          <w:tcPr>
            <w:tcW w:w="4037" w:type="dxa"/>
            <w:gridSpan w:val="3"/>
            <w:tcBorders>
              <w:top w:val="single" w:sz="4" w:space="0" w:color="808080"/>
              <w:right w:val="single" w:sz="4" w:space="0" w:color="808080"/>
            </w:tcBorders>
            <w:noWrap/>
            <w:vAlign w:val="center"/>
          </w:tcPr>
          <w:p w14:paraId="2CC7E6E1" w14:textId="77777777" w:rsidR="008F6547" w:rsidRPr="008E12D3" w:rsidRDefault="008F6547" w:rsidP="008F6547"/>
        </w:tc>
      </w:tr>
      <w:tr w:rsidR="008F6547" w:rsidRPr="008F6547" w14:paraId="33366478" w14:textId="77777777" w:rsidTr="009F185E">
        <w:trPr>
          <w:trHeight w:val="284"/>
        </w:trPr>
        <w:tc>
          <w:tcPr>
            <w:tcW w:w="5392" w:type="dxa"/>
            <w:gridSpan w:val="4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92AA6E8" w14:textId="77777777" w:rsidR="008F6547" w:rsidRPr="008F6547" w:rsidRDefault="008F6547" w:rsidP="008F6547"/>
        </w:tc>
        <w:tc>
          <w:tcPr>
            <w:tcW w:w="499" w:type="dxa"/>
            <w:tcBorders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451F6E9" w14:textId="77777777" w:rsidR="008F6547" w:rsidRPr="006E0531" w:rsidRDefault="008F6547" w:rsidP="008F6547">
            <w:pPr>
              <w:rPr>
                <w:highlight w:val="yellow"/>
              </w:rPr>
            </w:pPr>
          </w:p>
        </w:tc>
        <w:tc>
          <w:tcPr>
            <w:tcW w:w="4037" w:type="dxa"/>
            <w:gridSpan w:val="3"/>
            <w:tcBorders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7A204F" w14:textId="77777777" w:rsidR="008F6547" w:rsidRPr="006E0531" w:rsidRDefault="008F6547" w:rsidP="008F6547">
            <w:pPr>
              <w:rPr>
                <w:highlight w:val="yellow"/>
              </w:rPr>
            </w:pPr>
          </w:p>
        </w:tc>
      </w:tr>
      <w:tr w:rsidR="008F6547" w:rsidRPr="008F6547" w14:paraId="73735D84" w14:textId="77777777" w:rsidTr="009F185E">
        <w:trPr>
          <w:trHeight w:val="284"/>
        </w:trPr>
        <w:tc>
          <w:tcPr>
            <w:tcW w:w="5392" w:type="dxa"/>
            <w:gridSpan w:val="4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8B92D67" w14:textId="77777777" w:rsidR="008F6547" w:rsidRPr="008F6547" w:rsidRDefault="008F6547" w:rsidP="008F6547"/>
        </w:tc>
        <w:tc>
          <w:tcPr>
            <w:tcW w:w="12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30FB225" w14:textId="77777777" w:rsidR="008F6547" w:rsidRPr="008E12D3" w:rsidRDefault="008F6547" w:rsidP="008F6547">
            <w:r w:rsidRPr="008E12D3">
              <w:t>Raum</w:t>
            </w:r>
          </w:p>
        </w:tc>
        <w:tc>
          <w:tcPr>
            <w:tcW w:w="33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C31F43C" w14:textId="77777777" w:rsidR="008F6547" w:rsidRPr="008E12D3" w:rsidRDefault="008F6547" w:rsidP="008F6547"/>
        </w:tc>
      </w:tr>
      <w:tr w:rsidR="008F6547" w:rsidRPr="008F6547" w14:paraId="5E330763" w14:textId="77777777" w:rsidTr="009F185E">
        <w:trPr>
          <w:trHeight w:val="284"/>
        </w:trPr>
        <w:tc>
          <w:tcPr>
            <w:tcW w:w="5392" w:type="dxa"/>
            <w:gridSpan w:val="4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BD778DF" w14:textId="77777777" w:rsidR="008F6547" w:rsidRPr="008F6547" w:rsidRDefault="008F6547" w:rsidP="008F6547"/>
        </w:tc>
        <w:tc>
          <w:tcPr>
            <w:tcW w:w="453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444CB2C" w14:textId="6F3C1EE4" w:rsidR="008F6547" w:rsidRPr="008F6547" w:rsidRDefault="00A250A6" w:rsidP="00A250A6">
            <w:r>
              <w:t>Binde</w:t>
            </w:r>
            <w:r w:rsidRPr="008F6547">
              <w:t xml:space="preserve">frist </w:t>
            </w:r>
            <w:r w:rsidR="008F6547" w:rsidRPr="008F6547">
              <w:t>endet am</w:t>
            </w:r>
            <w:r w:rsidR="00F65809">
              <w:t xml:space="preserve"> </w:t>
            </w:r>
            <w:r w:rsidR="00635412">
              <w:t>3</w:t>
            </w:r>
            <w:r w:rsidR="00102317">
              <w:t>0</w:t>
            </w:r>
            <w:r w:rsidR="00F65809">
              <w:t>.0</w:t>
            </w:r>
            <w:r w:rsidR="00102317">
              <w:t>7</w:t>
            </w:r>
            <w:r w:rsidR="00F65809">
              <w:t>.2026</w:t>
            </w:r>
          </w:p>
        </w:tc>
      </w:tr>
      <w:tr w:rsidR="00E82F50" w:rsidRPr="008F6547" w14:paraId="2D61C798" w14:textId="77777777" w:rsidTr="009F185E">
        <w:trPr>
          <w:trHeight w:val="284"/>
        </w:trPr>
        <w:tc>
          <w:tcPr>
            <w:tcW w:w="5392" w:type="dxa"/>
            <w:gridSpan w:val="4"/>
            <w:noWrap/>
            <w:tcMar>
              <w:left w:w="28" w:type="dxa"/>
            </w:tcMar>
            <w:vAlign w:val="center"/>
          </w:tcPr>
          <w:p w14:paraId="66AF47D7" w14:textId="77777777" w:rsidR="00E82F50" w:rsidRPr="00586235" w:rsidRDefault="00E82F50" w:rsidP="008F6547">
            <w:pPr>
              <w:rPr>
                <w:b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808080"/>
            </w:tcBorders>
            <w:noWrap/>
            <w:vAlign w:val="center"/>
          </w:tcPr>
          <w:p w14:paraId="6D63EC01" w14:textId="77777777" w:rsidR="00E82F50" w:rsidRPr="008F6547" w:rsidRDefault="00E82F50" w:rsidP="008F6547"/>
        </w:tc>
      </w:tr>
      <w:tr w:rsidR="008F6547" w:rsidRPr="008F6547" w14:paraId="06909155" w14:textId="77777777" w:rsidTr="009F185E">
        <w:trPr>
          <w:trHeight w:val="284"/>
        </w:trPr>
        <w:tc>
          <w:tcPr>
            <w:tcW w:w="5392" w:type="dxa"/>
            <w:gridSpan w:val="4"/>
            <w:noWrap/>
            <w:tcMar>
              <w:left w:w="28" w:type="dxa"/>
            </w:tcMar>
            <w:vAlign w:val="center"/>
          </w:tcPr>
          <w:p w14:paraId="1B32D4FC" w14:textId="77777777" w:rsidR="008F6547" w:rsidRPr="00586235" w:rsidRDefault="0015129E" w:rsidP="008F6547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B24280A" wp14:editId="5520C7FF">
                      <wp:simplePos x="0" y="0"/>
                      <wp:positionH relativeFrom="column">
                        <wp:posOffset>-571500</wp:posOffset>
                      </wp:positionH>
                      <wp:positionV relativeFrom="paragraph">
                        <wp:posOffset>38735</wp:posOffset>
                      </wp:positionV>
                      <wp:extent cx="228600" cy="0"/>
                      <wp:effectExtent l="0" t="0" r="0" b="0"/>
                      <wp:wrapNone/>
                      <wp:docPr id="2" name="Line 6" descr="Faltmarkierung" title="Faltmarkieru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278035" id="Line 6" o:spid="_x0000_s1026" alt="Titel: Faltmarkierung - Beschreibung: Faltmarkierung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3.05pt" to="-2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" o:allowincell="f" strokecolor="gray" strokeweight=".25pt"/>
                  </w:pict>
                </mc:Fallback>
              </mc:AlternateContent>
            </w:r>
            <w:r w:rsidR="008F6547" w:rsidRPr="00586235">
              <w:rPr>
                <w:b/>
              </w:rPr>
              <w:t>Aufforderung zur Abgabe eines Angebots</w:t>
            </w:r>
          </w:p>
        </w:tc>
        <w:tc>
          <w:tcPr>
            <w:tcW w:w="4536" w:type="dxa"/>
            <w:gridSpan w:val="4"/>
            <w:noWrap/>
            <w:vAlign w:val="center"/>
          </w:tcPr>
          <w:p w14:paraId="082174F5" w14:textId="77777777" w:rsidR="008F6547" w:rsidRPr="008F6547" w:rsidRDefault="008F6547" w:rsidP="008F6547"/>
        </w:tc>
      </w:tr>
      <w:tr w:rsidR="008F6547" w:rsidRPr="008F6547" w14:paraId="366EF602" w14:textId="77777777" w:rsidTr="009F185E">
        <w:trPr>
          <w:trHeight w:val="284"/>
        </w:trPr>
        <w:tc>
          <w:tcPr>
            <w:tcW w:w="5392" w:type="dxa"/>
            <w:gridSpan w:val="4"/>
            <w:noWrap/>
            <w:tcMar>
              <w:left w:w="28" w:type="dxa"/>
            </w:tcMar>
            <w:vAlign w:val="center"/>
          </w:tcPr>
          <w:p w14:paraId="73241170" w14:textId="155F4996" w:rsidR="008F6547" w:rsidRPr="00586235" w:rsidRDefault="008F6547" w:rsidP="0050306C">
            <w:pPr>
              <w:rPr>
                <w:bCs/>
                <w:iCs/>
              </w:rPr>
            </w:pPr>
          </w:p>
        </w:tc>
        <w:tc>
          <w:tcPr>
            <w:tcW w:w="2044" w:type="dxa"/>
            <w:gridSpan w:val="3"/>
            <w:noWrap/>
            <w:vAlign w:val="center"/>
          </w:tcPr>
          <w:p w14:paraId="49BDF24B" w14:textId="77777777" w:rsidR="008F6547" w:rsidRPr="008F6547" w:rsidRDefault="008F6547" w:rsidP="008F6547"/>
        </w:tc>
        <w:tc>
          <w:tcPr>
            <w:tcW w:w="2492" w:type="dxa"/>
            <w:noWrap/>
            <w:vAlign w:val="center"/>
          </w:tcPr>
          <w:p w14:paraId="170503C9" w14:textId="77777777" w:rsidR="008F6547" w:rsidRPr="008F6547" w:rsidRDefault="008F6547" w:rsidP="008F6547"/>
        </w:tc>
      </w:tr>
      <w:tr w:rsidR="00C44039" w:rsidRPr="008F6547" w14:paraId="1B3854F2" w14:textId="77777777" w:rsidTr="009F185E">
        <w:trPr>
          <w:trHeight w:val="284"/>
        </w:trPr>
        <w:tc>
          <w:tcPr>
            <w:tcW w:w="1870" w:type="dxa"/>
            <w:gridSpan w:val="3"/>
            <w:noWrap/>
            <w:tcMar>
              <w:left w:w="28" w:type="dxa"/>
            </w:tcMar>
            <w:vAlign w:val="center"/>
          </w:tcPr>
          <w:p w14:paraId="59E08936" w14:textId="77777777" w:rsidR="00C44039" w:rsidRPr="008F6547" w:rsidDel="00B9692F" w:rsidRDefault="00C44039" w:rsidP="008F6547"/>
        </w:tc>
        <w:tc>
          <w:tcPr>
            <w:tcW w:w="8058" w:type="dxa"/>
            <w:gridSpan w:val="5"/>
            <w:noWrap/>
            <w:vAlign w:val="center"/>
          </w:tcPr>
          <w:p w14:paraId="15FCB855" w14:textId="77777777" w:rsidR="00C44039" w:rsidRDefault="00C44039" w:rsidP="008F6547"/>
        </w:tc>
      </w:tr>
      <w:tr w:rsidR="00C44039" w:rsidRPr="008F6547" w14:paraId="638B08F4" w14:textId="77777777" w:rsidTr="009F185E">
        <w:trPr>
          <w:trHeight w:val="284"/>
        </w:trPr>
        <w:tc>
          <w:tcPr>
            <w:tcW w:w="9928" w:type="dxa"/>
            <w:gridSpan w:val="8"/>
            <w:noWrap/>
            <w:tcMar>
              <w:left w:w="28" w:type="dxa"/>
            </w:tcMar>
            <w:vAlign w:val="center"/>
          </w:tcPr>
          <w:p w14:paraId="5B1F8701" w14:textId="77777777" w:rsidR="00C44039" w:rsidRDefault="00C44039" w:rsidP="008F6547">
            <w:r>
              <w:t>Bezeichnung der Bauleistung:</w:t>
            </w:r>
          </w:p>
        </w:tc>
      </w:tr>
      <w:tr w:rsidR="008F6547" w:rsidRPr="006A5D4D" w14:paraId="318FAD89" w14:textId="77777777" w:rsidTr="009F185E">
        <w:trPr>
          <w:trHeight w:val="284"/>
        </w:trPr>
        <w:tc>
          <w:tcPr>
            <w:tcW w:w="1870" w:type="dxa"/>
            <w:gridSpan w:val="3"/>
            <w:noWrap/>
            <w:tcMar>
              <w:left w:w="28" w:type="dxa"/>
            </w:tcMar>
            <w:vAlign w:val="center"/>
          </w:tcPr>
          <w:p w14:paraId="67E35F71" w14:textId="77777777" w:rsidR="008F6547" w:rsidRPr="006A5D4D" w:rsidRDefault="00B721AD" w:rsidP="00B72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Maßnahmennummer</w:t>
            </w:r>
          </w:p>
        </w:tc>
        <w:tc>
          <w:tcPr>
            <w:tcW w:w="8058" w:type="dxa"/>
            <w:gridSpan w:val="5"/>
            <w:noWrap/>
            <w:vAlign w:val="center"/>
          </w:tcPr>
          <w:p w14:paraId="18D153FC" w14:textId="77777777" w:rsidR="008F6547" w:rsidRPr="006A5D4D" w:rsidRDefault="0020187A" w:rsidP="008F65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Und </w:t>
            </w:r>
          </w:p>
        </w:tc>
      </w:tr>
      <w:tr w:rsidR="00B9692F" w:rsidRPr="008F6547" w14:paraId="3316DBB1" w14:textId="77777777" w:rsidTr="009F185E">
        <w:trPr>
          <w:trHeight w:val="284"/>
        </w:trPr>
        <w:tc>
          <w:tcPr>
            <w:tcW w:w="1870" w:type="dxa"/>
            <w:gridSpan w:val="3"/>
            <w:noWrap/>
            <w:tcMar>
              <w:left w:w="28" w:type="dxa"/>
            </w:tcMar>
            <w:vAlign w:val="center"/>
          </w:tcPr>
          <w:p w14:paraId="70012314" w14:textId="77777777" w:rsidR="00B9692F" w:rsidRPr="008F6547" w:rsidRDefault="00B9692F" w:rsidP="008F6547"/>
        </w:tc>
        <w:tc>
          <w:tcPr>
            <w:tcW w:w="8058" w:type="dxa"/>
            <w:gridSpan w:val="5"/>
            <w:tcBorders>
              <w:bottom w:val="single" w:sz="4" w:space="0" w:color="808080"/>
            </w:tcBorders>
            <w:vAlign w:val="center"/>
          </w:tcPr>
          <w:p w14:paraId="76ABACF3" w14:textId="44EA9D40" w:rsidR="00875401" w:rsidRPr="008F6547" w:rsidRDefault="00F65809" w:rsidP="00AD3828">
            <w:r w:rsidRPr="00F65809">
              <w:t xml:space="preserve">Kanalrenovierung in der  </w:t>
            </w:r>
            <w:r w:rsidR="00102317">
              <w:t>Wedauer S</w:t>
            </w:r>
            <w:r w:rsidRPr="00F65809">
              <w:t>traße in Duisburg</w:t>
            </w:r>
            <w:r w:rsidR="00102317">
              <w:t xml:space="preserve"> - Wedau</w:t>
            </w:r>
          </w:p>
        </w:tc>
      </w:tr>
      <w:tr w:rsidR="008F6547" w:rsidRPr="006A5D4D" w14:paraId="086A20B3" w14:textId="77777777" w:rsidTr="009F185E">
        <w:trPr>
          <w:trHeight w:val="284"/>
        </w:trPr>
        <w:tc>
          <w:tcPr>
            <w:tcW w:w="1870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EF6E10E" w14:textId="77777777" w:rsidR="008F6547" w:rsidRPr="006A5D4D" w:rsidRDefault="00B721AD" w:rsidP="00B72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Vergabenummer</w:t>
            </w:r>
          </w:p>
        </w:tc>
        <w:tc>
          <w:tcPr>
            <w:tcW w:w="8058" w:type="dxa"/>
            <w:gridSpan w:val="5"/>
            <w:tcBorders>
              <w:top w:val="single" w:sz="4" w:space="0" w:color="808080"/>
            </w:tcBorders>
            <w:noWrap/>
            <w:vAlign w:val="center"/>
          </w:tcPr>
          <w:p w14:paraId="3024A211" w14:textId="77777777" w:rsidR="008F6547" w:rsidRPr="006A5D4D" w:rsidRDefault="00B721AD" w:rsidP="00B72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</w:t>
            </w:r>
          </w:p>
        </w:tc>
      </w:tr>
      <w:tr w:rsidR="00B9692F" w:rsidRPr="008F6547" w14:paraId="12F4A6ED" w14:textId="77777777" w:rsidTr="009F185E">
        <w:trPr>
          <w:trHeight w:val="284"/>
        </w:trPr>
        <w:tc>
          <w:tcPr>
            <w:tcW w:w="1870" w:type="dxa"/>
            <w:gridSpan w:val="3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A75212E" w14:textId="77777777" w:rsidR="00B9692F" w:rsidRPr="008F6547" w:rsidRDefault="00B9692F" w:rsidP="008F6547"/>
        </w:tc>
        <w:tc>
          <w:tcPr>
            <w:tcW w:w="8058" w:type="dxa"/>
            <w:gridSpan w:val="5"/>
            <w:tcBorders>
              <w:bottom w:val="single" w:sz="4" w:space="0" w:color="808080"/>
            </w:tcBorders>
            <w:vAlign w:val="center"/>
          </w:tcPr>
          <w:p w14:paraId="2A86DDB8" w14:textId="780749F7" w:rsidR="00B9692F" w:rsidRPr="008F6547" w:rsidRDefault="00587E6E" w:rsidP="008F6547">
            <w:r>
              <w:t>Kanal</w:t>
            </w:r>
            <w:r w:rsidR="006D73FF">
              <w:t>bauarbeiten</w:t>
            </w:r>
          </w:p>
        </w:tc>
      </w:tr>
      <w:tr w:rsidR="008F6547" w:rsidRPr="008F6547" w14:paraId="7E7AE9D0" w14:textId="77777777" w:rsidTr="009F185E">
        <w:trPr>
          <w:trHeight w:val="397"/>
        </w:trPr>
        <w:tc>
          <w:tcPr>
            <w:tcW w:w="9928" w:type="dxa"/>
            <w:gridSpan w:val="8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EB485B9" w14:textId="77777777" w:rsidR="008F6547" w:rsidRPr="006B28BB" w:rsidRDefault="00081305" w:rsidP="008F6547">
            <w:pPr>
              <w:rPr>
                <w:b/>
              </w:rPr>
            </w:pPr>
            <w:r w:rsidRPr="006B28BB">
              <w:rPr>
                <w:b/>
              </w:rPr>
              <w:t>Anlagen</w:t>
            </w:r>
          </w:p>
        </w:tc>
      </w:tr>
      <w:tr w:rsidR="00EA5658" w:rsidRPr="008A13F3" w14:paraId="54980F51" w14:textId="77777777" w:rsidTr="009F185E">
        <w:trPr>
          <w:trHeight w:val="397"/>
        </w:trPr>
        <w:tc>
          <w:tcPr>
            <w:tcW w:w="491" w:type="dxa"/>
            <w:noWrap/>
            <w:tcMar>
              <w:left w:w="28" w:type="dxa"/>
            </w:tcMar>
            <w:vAlign w:val="center"/>
          </w:tcPr>
          <w:p w14:paraId="4C68C813" w14:textId="77777777" w:rsidR="00EA5658" w:rsidRPr="008A13F3" w:rsidRDefault="00EA5658" w:rsidP="00DA2137">
            <w:pPr>
              <w:pStyle w:val="FormatvorlageFettLinks0cmHngend1cm"/>
              <w:spacing w:before="120"/>
            </w:pPr>
            <w:r w:rsidRPr="008A13F3">
              <w:t>A)</w:t>
            </w:r>
          </w:p>
        </w:tc>
        <w:tc>
          <w:tcPr>
            <w:tcW w:w="9437" w:type="dxa"/>
            <w:gridSpan w:val="7"/>
            <w:noWrap/>
            <w:vAlign w:val="center"/>
          </w:tcPr>
          <w:p w14:paraId="6AD04FF3" w14:textId="77777777" w:rsidR="00EA5658" w:rsidRPr="00EA5658" w:rsidRDefault="00EA5658" w:rsidP="00DA2137">
            <w:pPr>
              <w:spacing w:before="120"/>
              <w:rPr>
                <w:b/>
              </w:rPr>
            </w:pPr>
            <w:r w:rsidRPr="00EA5658">
              <w:rPr>
                <w:b/>
              </w:rPr>
              <w:t>die beim Bieter verbleiben und im Vergabeverfahren zu beachten sind</w:t>
            </w:r>
            <w:r w:rsidR="00EC5A94">
              <w:rPr>
                <w:b/>
              </w:rPr>
              <w:t>:</w:t>
            </w:r>
          </w:p>
        </w:tc>
      </w:tr>
      <w:tr w:rsidR="00B12A50" w:rsidRPr="00520D3B" w14:paraId="7B1A7CC7" w14:textId="77777777" w:rsidTr="009F185E">
        <w:trPr>
          <w:trHeight w:val="284"/>
        </w:trPr>
        <w:tc>
          <w:tcPr>
            <w:tcW w:w="491" w:type="dxa"/>
            <w:noWrap/>
            <w:tcMar>
              <w:left w:w="28" w:type="dxa"/>
            </w:tcMar>
            <w:vAlign w:val="center"/>
          </w:tcPr>
          <w:p w14:paraId="689081F2" w14:textId="77777777" w:rsidR="00B12A50" w:rsidRPr="006A5D4D" w:rsidRDefault="00CD712F" w:rsidP="00800ED1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70" w:type="dxa"/>
            <w:noWrap/>
            <w:vAlign w:val="center"/>
          </w:tcPr>
          <w:p w14:paraId="0AD613DC" w14:textId="77777777" w:rsidR="00B12A50" w:rsidRPr="00CD712F" w:rsidRDefault="00B12A50" w:rsidP="00BE52D0">
            <w:pPr>
              <w:rPr>
                <w:strike/>
              </w:rPr>
            </w:pPr>
            <w:r w:rsidRPr="00CD712F">
              <w:rPr>
                <w:strike/>
              </w:rPr>
              <w:t xml:space="preserve">212 </w:t>
            </w:r>
          </w:p>
        </w:tc>
        <w:tc>
          <w:tcPr>
            <w:tcW w:w="8767" w:type="dxa"/>
            <w:gridSpan w:val="6"/>
            <w:vAlign w:val="center"/>
          </w:tcPr>
          <w:p w14:paraId="51C48476" w14:textId="77777777" w:rsidR="00B12A50" w:rsidRPr="00CD712F" w:rsidRDefault="00A250A6" w:rsidP="00150D09">
            <w:pPr>
              <w:rPr>
                <w:strike/>
              </w:rPr>
            </w:pPr>
            <w:r w:rsidRPr="00CD712F">
              <w:rPr>
                <w:strike/>
              </w:rPr>
              <w:t xml:space="preserve">Teilnahmebedingungen </w:t>
            </w:r>
            <w:r w:rsidR="00B12A50" w:rsidRPr="00CD712F">
              <w:rPr>
                <w:strike/>
              </w:rPr>
              <w:t>(</w:t>
            </w:r>
            <w:r w:rsidR="00150D09" w:rsidRPr="00CD712F">
              <w:rPr>
                <w:strike/>
              </w:rPr>
              <w:t>Ausgabe 2017</w:t>
            </w:r>
            <w:r w:rsidR="00B12A50" w:rsidRPr="00CD712F">
              <w:rPr>
                <w:strike/>
              </w:rPr>
              <w:t>)</w:t>
            </w:r>
          </w:p>
        </w:tc>
      </w:tr>
      <w:tr w:rsidR="003E7E5A" w:rsidRPr="00520D3B" w14:paraId="272832BB" w14:textId="77777777" w:rsidTr="009F185E">
        <w:trPr>
          <w:trHeight w:val="284"/>
        </w:trPr>
        <w:tc>
          <w:tcPr>
            <w:tcW w:w="491" w:type="dxa"/>
            <w:noWrap/>
            <w:tcMar>
              <w:left w:w="28" w:type="dxa"/>
            </w:tcMar>
            <w:vAlign w:val="center"/>
          </w:tcPr>
          <w:p w14:paraId="4231DD4C" w14:textId="77777777" w:rsidR="003E7E5A" w:rsidRPr="006A5D4D" w:rsidRDefault="003E7E5A" w:rsidP="00800ED1">
            <w:r w:rsidRPr="006A5D4D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4D">
              <w:instrText xml:space="preserve"> FORMCHECKBOX </w:instrText>
            </w:r>
            <w:r w:rsidRPr="006A5D4D">
              <w:fldChar w:fldCharType="separate"/>
            </w:r>
            <w:r w:rsidRPr="006A5D4D">
              <w:fldChar w:fldCharType="end"/>
            </w:r>
          </w:p>
        </w:tc>
        <w:tc>
          <w:tcPr>
            <w:tcW w:w="670" w:type="dxa"/>
            <w:noWrap/>
            <w:vAlign w:val="center"/>
          </w:tcPr>
          <w:p w14:paraId="0E0381F5" w14:textId="77777777" w:rsidR="003E7E5A" w:rsidRPr="00CD712F" w:rsidRDefault="003E7E5A" w:rsidP="00BE52D0">
            <w:pPr>
              <w:rPr>
                <w:strike/>
              </w:rPr>
            </w:pPr>
            <w:r w:rsidRPr="00CD712F">
              <w:rPr>
                <w:strike/>
              </w:rPr>
              <w:t xml:space="preserve">242 </w:t>
            </w:r>
          </w:p>
        </w:tc>
        <w:tc>
          <w:tcPr>
            <w:tcW w:w="8767" w:type="dxa"/>
            <w:gridSpan w:val="6"/>
            <w:vAlign w:val="center"/>
          </w:tcPr>
          <w:p w14:paraId="379D4336" w14:textId="77777777" w:rsidR="003E7E5A" w:rsidRPr="00CD712F" w:rsidRDefault="003E7E5A" w:rsidP="00800ED1">
            <w:pPr>
              <w:rPr>
                <w:strike/>
                <w:highlight w:val="yellow"/>
              </w:rPr>
            </w:pPr>
            <w:r w:rsidRPr="00CD712F">
              <w:rPr>
                <w:strike/>
              </w:rPr>
              <w:t>Instandhaltung</w:t>
            </w:r>
          </w:p>
        </w:tc>
      </w:tr>
      <w:tr w:rsidR="003E7E5A" w:rsidRPr="00520D3B" w14:paraId="0C4A9036" w14:textId="77777777" w:rsidTr="009F185E">
        <w:trPr>
          <w:trHeight w:val="284"/>
        </w:trPr>
        <w:tc>
          <w:tcPr>
            <w:tcW w:w="491" w:type="dxa"/>
            <w:noWrap/>
            <w:tcMar>
              <w:left w:w="28" w:type="dxa"/>
            </w:tcMar>
            <w:vAlign w:val="center"/>
          </w:tcPr>
          <w:p w14:paraId="4C2EE7AE" w14:textId="77777777" w:rsidR="003E7E5A" w:rsidRPr="006A5D4D" w:rsidRDefault="00CD712F" w:rsidP="00800ED1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70" w:type="dxa"/>
            <w:noWrap/>
            <w:vAlign w:val="center"/>
          </w:tcPr>
          <w:p w14:paraId="3E7ADD72" w14:textId="77777777" w:rsidR="003E7E5A" w:rsidRPr="004749BE" w:rsidRDefault="003E7E5A" w:rsidP="00BE52D0"/>
        </w:tc>
        <w:tc>
          <w:tcPr>
            <w:tcW w:w="8767" w:type="dxa"/>
            <w:gridSpan w:val="6"/>
            <w:vAlign w:val="center"/>
          </w:tcPr>
          <w:p w14:paraId="0A8E3316" w14:textId="77777777" w:rsidR="003E7E5A" w:rsidRPr="001C5934" w:rsidRDefault="00CD712F" w:rsidP="00800ED1">
            <w:pPr>
              <w:rPr>
                <w:highlight w:val="yellow"/>
              </w:rPr>
            </w:pPr>
            <w:r w:rsidRPr="00CD712F">
              <w:t>Vergabebedingungen WBD</w:t>
            </w:r>
          </w:p>
        </w:tc>
      </w:tr>
      <w:tr w:rsidR="003E7E5A" w:rsidRPr="00520D3B" w14:paraId="4DF3BCA3" w14:textId="77777777" w:rsidTr="009F185E">
        <w:trPr>
          <w:trHeight w:val="284"/>
        </w:trPr>
        <w:tc>
          <w:tcPr>
            <w:tcW w:w="491" w:type="dxa"/>
            <w:noWrap/>
            <w:tcMar>
              <w:left w:w="28" w:type="dxa"/>
            </w:tcMar>
            <w:vAlign w:val="center"/>
          </w:tcPr>
          <w:p w14:paraId="238B2A75" w14:textId="77777777" w:rsidR="003E7E5A" w:rsidRPr="007E75E9" w:rsidRDefault="003E7E5A" w:rsidP="00800ED1">
            <w:pPr>
              <w:rPr>
                <w:highlight w:val="yellow"/>
              </w:rPr>
            </w:pPr>
            <w:r w:rsidRPr="006A5D4D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4D">
              <w:instrText xml:space="preserve"> FORMCHECKBOX </w:instrText>
            </w:r>
            <w:r w:rsidRPr="006A5D4D">
              <w:fldChar w:fldCharType="separate"/>
            </w:r>
            <w:r w:rsidRPr="006A5D4D">
              <w:fldChar w:fldCharType="end"/>
            </w:r>
          </w:p>
        </w:tc>
        <w:tc>
          <w:tcPr>
            <w:tcW w:w="670" w:type="dxa"/>
            <w:noWrap/>
            <w:vAlign w:val="center"/>
          </w:tcPr>
          <w:p w14:paraId="2CE87EE1" w14:textId="77777777" w:rsidR="003E7E5A" w:rsidRPr="004749BE" w:rsidRDefault="003E7E5A" w:rsidP="00BE52D0"/>
        </w:tc>
        <w:tc>
          <w:tcPr>
            <w:tcW w:w="8767" w:type="dxa"/>
            <w:gridSpan w:val="6"/>
            <w:vAlign w:val="center"/>
          </w:tcPr>
          <w:p w14:paraId="6E58564D" w14:textId="77777777" w:rsidR="003E7E5A" w:rsidRPr="004749BE" w:rsidRDefault="003E7E5A" w:rsidP="00800ED1"/>
        </w:tc>
      </w:tr>
      <w:tr w:rsidR="003E7E5A" w:rsidRPr="00520D3B" w14:paraId="348F97D1" w14:textId="77777777" w:rsidTr="009F185E">
        <w:trPr>
          <w:trHeight w:val="284"/>
        </w:trPr>
        <w:tc>
          <w:tcPr>
            <w:tcW w:w="491" w:type="dxa"/>
            <w:noWrap/>
            <w:tcMar>
              <w:left w:w="28" w:type="dxa"/>
            </w:tcMar>
            <w:vAlign w:val="center"/>
          </w:tcPr>
          <w:p w14:paraId="1A988C03" w14:textId="77777777" w:rsidR="003E7E5A" w:rsidRPr="007E75E9" w:rsidRDefault="003E7E5A" w:rsidP="00674A7C">
            <w:pPr>
              <w:rPr>
                <w:highlight w:val="yellow"/>
              </w:rPr>
            </w:pPr>
            <w:r w:rsidRPr="006A5D4D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4D">
              <w:instrText xml:space="preserve"> FORMCHECKBOX </w:instrText>
            </w:r>
            <w:r w:rsidRPr="006A5D4D">
              <w:fldChar w:fldCharType="separate"/>
            </w:r>
            <w:r w:rsidRPr="006A5D4D">
              <w:fldChar w:fldCharType="end"/>
            </w:r>
          </w:p>
        </w:tc>
        <w:tc>
          <w:tcPr>
            <w:tcW w:w="670" w:type="dxa"/>
            <w:noWrap/>
            <w:vAlign w:val="center"/>
          </w:tcPr>
          <w:p w14:paraId="69401DEA" w14:textId="77777777" w:rsidR="003E7E5A" w:rsidRPr="004749BE" w:rsidRDefault="003E7E5A" w:rsidP="00674A7C"/>
        </w:tc>
        <w:tc>
          <w:tcPr>
            <w:tcW w:w="8767" w:type="dxa"/>
            <w:gridSpan w:val="6"/>
            <w:vAlign w:val="center"/>
          </w:tcPr>
          <w:p w14:paraId="5BC87724" w14:textId="77777777" w:rsidR="003E7E5A" w:rsidRPr="004749BE" w:rsidRDefault="003E7E5A" w:rsidP="00674A7C"/>
        </w:tc>
      </w:tr>
      <w:tr w:rsidR="003E7E5A" w:rsidRPr="00520D3B" w14:paraId="18DC3619" w14:textId="77777777" w:rsidTr="009F185E">
        <w:trPr>
          <w:trHeight w:val="397"/>
        </w:trPr>
        <w:tc>
          <w:tcPr>
            <w:tcW w:w="491" w:type="dxa"/>
            <w:noWrap/>
            <w:tcMar>
              <w:left w:w="28" w:type="dxa"/>
            </w:tcMar>
            <w:vAlign w:val="center"/>
          </w:tcPr>
          <w:p w14:paraId="03BFEA72" w14:textId="77777777" w:rsidR="003E7E5A" w:rsidDel="00B9692F" w:rsidRDefault="003E7E5A" w:rsidP="00DA2137">
            <w:pPr>
              <w:pStyle w:val="FormatvorlageFettLinks0cmHngend1cm"/>
              <w:spacing w:before="120"/>
            </w:pPr>
            <w:r>
              <w:t>B)</w:t>
            </w:r>
          </w:p>
        </w:tc>
        <w:tc>
          <w:tcPr>
            <w:tcW w:w="9437" w:type="dxa"/>
            <w:gridSpan w:val="7"/>
            <w:noWrap/>
            <w:vAlign w:val="center"/>
          </w:tcPr>
          <w:p w14:paraId="7491CFC2" w14:textId="77777777" w:rsidR="003E7E5A" w:rsidRPr="00520D3B" w:rsidRDefault="003E7E5A" w:rsidP="00DA2137">
            <w:pPr>
              <w:spacing w:before="120"/>
            </w:pPr>
            <w:r>
              <w:rPr>
                <w:b/>
              </w:rPr>
              <w:t>die beim Bieter verbleiben und Vertragsbestandteil werden:</w:t>
            </w:r>
          </w:p>
        </w:tc>
      </w:tr>
      <w:tr w:rsidR="003E7E5A" w:rsidRPr="00520D3B" w14:paraId="098F8735" w14:textId="77777777" w:rsidTr="009F185E">
        <w:trPr>
          <w:trHeight w:val="284"/>
        </w:trPr>
        <w:tc>
          <w:tcPr>
            <w:tcW w:w="491" w:type="dxa"/>
            <w:noWrap/>
            <w:tcMar>
              <w:left w:w="28" w:type="dxa"/>
            </w:tcMar>
            <w:vAlign w:val="center"/>
          </w:tcPr>
          <w:p w14:paraId="531410DB" w14:textId="77777777" w:rsidR="003E7E5A" w:rsidRPr="006A5D4D" w:rsidRDefault="003E7E5A" w:rsidP="00800ED1">
            <w:r w:rsidRPr="006A5D4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A5D4D">
              <w:instrText xml:space="preserve"> FORMCHECKBOX </w:instrText>
            </w:r>
            <w:r w:rsidRPr="006A5D4D">
              <w:fldChar w:fldCharType="separate"/>
            </w:r>
            <w:r w:rsidRPr="006A5D4D">
              <w:fldChar w:fldCharType="end"/>
            </w:r>
          </w:p>
        </w:tc>
        <w:tc>
          <w:tcPr>
            <w:tcW w:w="670" w:type="dxa"/>
            <w:noWrap/>
            <w:vAlign w:val="center"/>
          </w:tcPr>
          <w:p w14:paraId="43D78F1B" w14:textId="77777777" w:rsidR="003E7E5A" w:rsidRPr="004749BE" w:rsidRDefault="003E7E5A" w:rsidP="00800ED1">
            <w:pPr>
              <w:rPr>
                <w:strike/>
              </w:rPr>
            </w:pPr>
          </w:p>
        </w:tc>
        <w:tc>
          <w:tcPr>
            <w:tcW w:w="8767" w:type="dxa"/>
            <w:gridSpan w:val="6"/>
            <w:vAlign w:val="center"/>
          </w:tcPr>
          <w:p w14:paraId="3F99C7B7" w14:textId="77777777" w:rsidR="003E7E5A" w:rsidRPr="001C5934" w:rsidRDefault="003E7E5A" w:rsidP="00800ED1">
            <w:pPr>
              <w:rPr>
                <w:highlight w:val="yellow"/>
              </w:rPr>
            </w:pPr>
            <w:r>
              <w:t xml:space="preserve">Teile der </w:t>
            </w:r>
            <w:r w:rsidRPr="004749BE">
              <w:t>Leistungsbeschreibung</w:t>
            </w:r>
            <w:r>
              <w:t>: Baubeschreibung, Pläne, sonstige Anlagen</w:t>
            </w:r>
          </w:p>
        </w:tc>
      </w:tr>
      <w:tr w:rsidR="003E7E5A" w:rsidRPr="00B9692F" w14:paraId="36705DD4" w14:textId="77777777" w:rsidTr="009F185E">
        <w:trPr>
          <w:trHeight w:val="284"/>
        </w:trPr>
        <w:tc>
          <w:tcPr>
            <w:tcW w:w="491" w:type="dxa"/>
            <w:noWrap/>
            <w:tcMar>
              <w:left w:w="28" w:type="dxa"/>
            </w:tcMar>
            <w:vAlign w:val="center"/>
          </w:tcPr>
          <w:p w14:paraId="6242B9EB" w14:textId="77777777" w:rsidR="003E7E5A" w:rsidRPr="006A5D4D" w:rsidRDefault="00CD712F" w:rsidP="00800ED1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70" w:type="dxa"/>
            <w:noWrap/>
            <w:vAlign w:val="center"/>
          </w:tcPr>
          <w:p w14:paraId="34E35905" w14:textId="77777777" w:rsidR="003E7E5A" w:rsidRPr="00CD712F" w:rsidRDefault="003E7E5A" w:rsidP="00BE52D0">
            <w:pPr>
              <w:rPr>
                <w:i/>
                <w:strike/>
              </w:rPr>
            </w:pPr>
            <w:r w:rsidRPr="00CD712F">
              <w:rPr>
                <w:strike/>
              </w:rPr>
              <w:t xml:space="preserve">214 </w:t>
            </w:r>
          </w:p>
        </w:tc>
        <w:tc>
          <w:tcPr>
            <w:tcW w:w="8767" w:type="dxa"/>
            <w:gridSpan w:val="6"/>
            <w:vAlign w:val="center"/>
          </w:tcPr>
          <w:p w14:paraId="10DAD6D5" w14:textId="77777777" w:rsidR="003E7E5A" w:rsidRPr="00CD712F" w:rsidRDefault="003E7E5A" w:rsidP="00800ED1">
            <w:pPr>
              <w:rPr>
                <w:strike/>
              </w:rPr>
            </w:pPr>
            <w:r w:rsidRPr="00CD712F">
              <w:rPr>
                <w:strike/>
              </w:rPr>
              <w:t>Besondere Vertragsbedingungen</w:t>
            </w:r>
          </w:p>
        </w:tc>
      </w:tr>
      <w:tr w:rsidR="003E7E5A" w:rsidRPr="00520D3B" w14:paraId="2E772A4A" w14:textId="77777777" w:rsidTr="009F185E">
        <w:trPr>
          <w:trHeight w:val="284"/>
        </w:trPr>
        <w:tc>
          <w:tcPr>
            <w:tcW w:w="491" w:type="dxa"/>
            <w:noWrap/>
            <w:tcMar>
              <w:left w:w="28" w:type="dxa"/>
            </w:tcMar>
            <w:vAlign w:val="center"/>
          </w:tcPr>
          <w:p w14:paraId="0FCC6D8D" w14:textId="77777777" w:rsidR="003E7E5A" w:rsidRPr="006A5D4D" w:rsidRDefault="00CD712F" w:rsidP="00800ED1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70" w:type="dxa"/>
            <w:noWrap/>
            <w:vAlign w:val="center"/>
          </w:tcPr>
          <w:p w14:paraId="30938467" w14:textId="77777777" w:rsidR="003E7E5A" w:rsidRPr="00CD712F" w:rsidRDefault="003E7E5A" w:rsidP="00BE52D0">
            <w:pPr>
              <w:rPr>
                <w:strike/>
              </w:rPr>
            </w:pPr>
            <w:r w:rsidRPr="00CD712F">
              <w:rPr>
                <w:strike/>
              </w:rPr>
              <w:t xml:space="preserve">215 </w:t>
            </w:r>
          </w:p>
        </w:tc>
        <w:tc>
          <w:tcPr>
            <w:tcW w:w="8767" w:type="dxa"/>
            <w:gridSpan w:val="6"/>
            <w:vAlign w:val="center"/>
          </w:tcPr>
          <w:p w14:paraId="264B3684" w14:textId="77777777" w:rsidR="003E7E5A" w:rsidRPr="00CD712F" w:rsidRDefault="003E7E5A" w:rsidP="00150D09">
            <w:pPr>
              <w:rPr>
                <w:strike/>
              </w:rPr>
            </w:pPr>
            <w:r w:rsidRPr="00CD712F">
              <w:rPr>
                <w:strike/>
              </w:rPr>
              <w:t>Zusätzliche Vertragsbedingungen (</w:t>
            </w:r>
            <w:r w:rsidR="00150D09" w:rsidRPr="00CD712F">
              <w:rPr>
                <w:strike/>
              </w:rPr>
              <w:t>Ausgabe 2017</w:t>
            </w:r>
            <w:r w:rsidRPr="00CD712F">
              <w:rPr>
                <w:strike/>
              </w:rPr>
              <w:t>)</w:t>
            </w:r>
          </w:p>
        </w:tc>
      </w:tr>
      <w:tr w:rsidR="003E7E5A" w:rsidRPr="00520D3B" w14:paraId="02E89D88" w14:textId="77777777" w:rsidTr="009F185E">
        <w:trPr>
          <w:trHeight w:val="284"/>
        </w:trPr>
        <w:tc>
          <w:tcPr>
            <w:tcW w:w="491" w:type="dxa"/>
            <w:noWrap/>
            <w:tcMar>
              <w:left w:w="28" w:type="dxa"/>
            </w:tcMar>
            <w:vAlign w:val="center"/>
          </w:tcPr>
          <w:p w14:paraId="2C9E2589" w14:textId="77777777" w:rsidR="003E7E5A" w:rsidRPr="006A5D4D" w:rsidRDefault="003E7E5A" w:rsidP="00800ED1">
            <w:r w:rsidRPr="006A5D4D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4D">
              <w:instrText xml:space="preserve"> FORMCHECKBOX </w:instrText>
            </w:r>
            <w:r w:rsidRPr="006A5D4D">
              <w:fldChar w:fldCharType="separate"/>
            </w:r>
            <w:r w:rsidRPr="006A5D4D">
              <w:fldChar w:fldCharType="end"/>
            </w:r>
          </w:p>
        </w:tc>
        <w:tc>
          <w:tcPr>
            <w:tcW w:w="670" w:type="dxa"/>
            <w:noWrap/>
            <w:vAlign w:val="center"/>
          </w:tcPr>
          <w:p w14:paraId="4A12CBA4" w14:textId="77777777" w:rsidR="003E7E5A" w:rsidRPr="00CD712F" w:rsidRDefault="003E7E5A" w:rsidP="00BE52D0">
            <w:pPr>
              <w:rPr>
                <w:strike/>
              </w:rPr>
            </w:pPr>
            <w:r w:rsidRPr="00CD712F">
              <w:rPr>
                <w:strike/>
              </w:rPr>
              <w:t xml:space="preserve">225 </w:t>
            </w:r>
          </w:p>
        </w:tc>
        <w:tc>
          <w:tcPr>
            <w:tcW w:w="8767" w:type="dxa"/>
            <w:gridSpan w:val="6"/>
            <w:vAlign w:val="center"/>
          </w:tcPr>
          <w:p w14:paraId="4E1B285F" w14:textId="77777777" w:rsidR="003E7E5A" w:rsidRPr="00CD712F" w:rsidRDefault="003E7E5A">
            <w:pPr>
              <w:rPr>
                <w:strike/>
                <w:highlight w:val="yellow"/>
              </w:rPr>
            </w:pPr>
            <w:r w:rsidRPr="00CD712F">
              <w:rPr>
                <w:strike/>
              </w:rPr>
              <w:t>Stoffpreisgleitklausel</w:t>
            </w:r>
          </w:p>
        </w:tc>
      </w:tr>
      <w:tr w:rsidR="00570C55" w:rsidRPr="00520D3B" w14:paraId="3ABD036A" w14:textId="77777777" w:rsidTr="009F185E">
        <w:trPr>
          <w:trHeight w:val="284"/>
        </w:trPr>
        <w:tc>
          <w:tcPr>
            <w:tcW w:w="491" w:type="dxa"/>
            <w:noWrap/>
            <w:tcMar>
              <w:left w:w="28" w:type="dxa"/>
            </w:tcMar>
            <w:vAlign w:val="center"/>
          </w:tcPr>
          <w:p w14:paraId="30F015CA" w14:textId="77777777" w:rsidR="00570C55" w:rsidRPr="006A5D4D" w:rsidRDefault="00570C55" w:rsidP="00800ED1">
            <w:r w:rsidRPr="006A5D4D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4D">
              <w:instrText xml:space="preserve"> FORMCHECKBOX </w:instrText>
            </w:r>
            <w:r w:rsidRPr="006A5D4D">
              <w:fldChar w:fldCharType="separate"/>
            </w:r>
            <w:r w:rsidRPr="006A5D4D">
              <w:fldChar w:fldCharType="end"/>
            </w:r>
          </w:p>
        </w:tc>
        <w:tc>
          <w:tcPr>
            <w:tcW w:w="670" w:type="dxa"/>
            <w:noWrap/>
            <w:vAlign w:val="center"/>
          </w:tcPr>
          <w:p w14:paraId="0580C6BF" w14:textId="77777777" w:rsidR="00570C55" w:rsidRPr="00CD712F" w:rsidRDefault="00570C55" w:rsidP="00BE52D0">
            <w:pPr>
              <w:rPr>
                <w:strike/>
              </w:rPr>
            </w:pPr>
            <w:r w:rsidRPr="00CD712F">
              <w:rPr>
                <w:strike/>
              </w:rPr>
              <w:t>228</w:t>
            </w:r>
          </w:p>
        </w:tc>
        <w:tc>
          <w:tcPr>
            <w:tcW w:w="8767" w:type="dxa"/>
            <w:gridSpan w:val="6"/>
            <w:vAlign w:val="center"/>
          </w:tcPr>
          <w:p w14:paraId="38554822" w14:textId="77777777" w:rsidR="00570C55" w:rsidRPr="00CD712F" w:rsidRDefault="00570C55">
            <w:pPr>
              <w:rPr>
                <w:strike/>
              </w:rPr>
            </w:pPr>
            <w:r w:rsidRPr="00CD712F">
              <w:rPr>
                <w:strike/>
              </w:rPr>
              <w:t>Nichteisenmetalle</w:t>
            </w:r>
          </w:p>
        </w:tc>
      </w:tr>
      <w:tr w:rsidR="003E7E5A" w:rsidRPr="00520D3B" w14:paraId="41E0B5EA" w14:textId="77777777" w:rsidTr="009F185E">
        <w:trPr>
          <w:trHeight w:val="284"/>
        </w:trPr>
        <w:tc>
          <w:tcPr>
            <w:tcW w:w="491" w:type="dxa"/>
            <w:noWrap/>
            <w:tcMar>
              <w:left w:w="28" w:type="dxa"/>
            </w:tcMar>
            <w:vAlign w:val="center"/>
          </w:tcPr>
          <w:p w14:paraId="0038C2CB" w14:textId="77777777" w:rsidR="003E7E5A" w:rsidRPr="006A5D4D" w:rsidRDefault="00CD712F" w:rsidP="00800ED1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70" w:type="dxa"/>
            <w:noWrap/>
            <w:vAlign w:val="center"/>
          </w:tcPr>
          <w:p w14:paraId="1C958B96" w14:textId="77777777" w:rsidR="003E7E5A" w:rsidRPr="004749BE" w:rsidRDefault="003E7E5A" w:rsidP="00BE52D0">
            <w:r w:rsidRPr="004749BE">
              <w:t xml:space="preserve">241 </w:t>
            </w:r>
          </w:p>
        </w:tc>
        <w:tc>
          <w:tcPr>
            <w:tcW w:w="8767" w:type="dxa"/>
            <w:gridSpan w:val="6"/>
            <w:vAlign w:val="center"/>
          </w:tcPr>
          <w:p w14:paraId="3018C8EB" w14:textId="77777777" w:rsidR="003E7E5A" w:rsidRPr="001C5934" w:rsidRDefault="003E7E5A" w:rsidP="00800ED1">
            <w:pPr>
              <w:rPr>
                <w:highlight w:val="yellow"/>
              </w:rPr>
            </w:pPr>
            <w:r w:rsidRPr="004749BE">
              <w:t>Abfall</w:t>
            </w:r>
          </w:p>
        </w:tc>
      </w:tr>
      <w:tr w:rsidR="003E7E5A" w:rsidRPr="00520D3B" w14:paraId="016B398D" w14:textId="77777777" w:rsidTr="009F185E">
        <w:trPr>
          <w:trHeight w:val="284"/>
        </w:trPr>
        <w:tc>
          <w:tcPr>
            <w:tcW w:w="491" w:type="dxa"/>
            <w:noWrap/>
            <w:tcMar>
              <w:left w:w="28" w:type="dxa"/>
            </w:tcMar>
            <w:vAlign w:val="center"/>
          </w:tcPr>
          <w:p w14:paraId="64AFA3FA" w14:textId="77777777" w:rsidR="003E7E5A" w:rsidRPr="006A5D4D" w:rsidRDefault="00CD712F" w:rsidP="00800ED1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lkästchen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670" w:type="dxa"/>
            <w:noWrap/>
            <w:vAlign w:val="center"/>
          </w:tcPr>
          <w:p w14:paraId="4132A315" w14:textId="77777777" w:rsidR="003E7E5A" w:rsidRPr="004749BE" w:rsidRDefault="003E7E5A" w:rsidP="00BE52D0">
            <w:r w:rsidRPr="004749BE">
              <w:t xml:space="preserve">244 </w:t>
            </w:r>
          </w:p>
        </w:tc>
        <w:tc>
          <w:tcPr>
            <w:tcW w:w="8767" w:type="dxa"/>
            <w:gridSpan w:val="6"/>
            <w:vAlign w:val="center"/>
          </w:tcPr>
          <w:p w14:paraId="4EA740BC" w14:textId="77777777" w:rsidR="003E7E5A" w:rsidRPr="001C5934" w:rsidRDefault="003E7E5A" w:rsidP="00800ED1">
            <w:pPr>
              <w:rPr>
                <w:highlight w:val="yellow"/>
              </w:rPr>
            </w:pPr>
            <w:r w:rsidRPr="004749BE">
              <w:t>Datenverarbeitung</w:t>
            </w:r>
          </w:p>
        </w:tc>
      </w:tr>
      <w:tr w:rsidR="003E7E5A" w:rsidRPr="00520D3B" w14:paraId="382C8C65" w14:textId="77777777" w:rsidTr="009F185E">
        <w:trPr>
          <w:trHeight w:val="284"/>
        </w:trPr>
        <w:tc>
          <w:tcPr>
            <w:tcW w:w="491" w:type="dxa"/>
            <w:noWrap/>
            <w:tcMar>
              <w:left w:w="28" w:type="dxa"/>
            </w:tcMar>
            <w:vAlign w:val="center"/>
          </w:tcPr>
          <w:p w14:paraId="098B941E" w14:textId="77777777" w:rsidR="003E7E5A" w:rsidRPr="006A5D4D" w:rsidRDefault="001A64EF" w:rsidP="00800ED1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70" w:type="dxa"/>
            <w:noWrap/>
            <w:vAlign w:val="center"/>
          </w:tcPr>
          <w:p w14:paraId="4ABDF7B9" w14:textId="77777777" w:rsidR="003E7E5A" w:rsidRPr="004749BE" w:rsidRDefault="003E7E5A" w:rsidP="00BE52D0"/>
        </w:tc>
        <w:tc>
          <w:tcPr>
            <w:tcW w:w="8767" w:type="dxa"/>
            <w:gridSpan w:val="6"/>
            <w:vAlign w:val="center"/>
          </w:tcPr>
          <w:p w14:paraId="74D55BB8" w14:textId="77777777" w:rsidR="003E7E5A" w:rsidRPr="001C5934" w:rsidRDefault="001A64EF" w:rsidP="00800ED1">
            <w:pPr>
              <w:rPr>
                <w:highlight w:val="yellow"/>
              </w:rPr>
            </w:pPr>
            <w:r w:rsidRPr="003417D8">
              <w:t>Besondere Vertragsbedingungen Wirtschaftsbetriebe Duisburg-AöR für die Vergabe von Bauleistungen (BVB Bau WBD)</w:t>
            </w:r>
          </w:p>
        </w:tc>
      </w:tr>
      <w:tr w:rsidR="003E7E5A" w:rsidRPr="00520D3B" w14:paraId="647CED42" w14:textId="77777777" w:rsidTr="009F185E">
        <w:trPr>
          <w:trHeight w:val="284"/>
        </w:trPr>
        <w:tc>
          <w:tcPr>
            <w:tcW w:w="491" w:type="dxa"/>
            <w:noWrap/>
            <w:tcMar>
              <w:left w:w="28" w:type="dxa"/>
            </w:tcMar>
            <w:vAlign w:val="center"/>
          </w:tcPr>
          <w:p w14:paraId="2012BD8F" w14:textId="77777777" w:rsidR="003E7E5A" w:rsidRPr="006A5D4D" w:rsidRDefault="001A64EF" w:rsidP="00800ED1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70" w:type="dxa"/>
            <w:noWrap/>
            <w:vAlign w:val="center"/>
          </w:tcPr>
          <w:p w14:paraId="09FED9A4" w14:textId="77777777" w:rsidR="003E7E5A" w:rsidRPr="004749BE" w:rsidRDefault="003E7E5A" w:rsidP="00BE52D0"/>
        </w:tc>
        <w:tc>
          <w:tcPr>
            <w:tcW w:w="8767" w:type="dxa"/>
            <w:gridSpan w:val="6"/>
            <w:vAlign w:val="center"/>
          </w:tcPr>
          <w:p w14:paraId="10F00F05" w14:textId="77777777" w:rsidR="003E7E5A" w:rsidRPr="001C5934" w:rsidRDefault="001A64EF" w:rsidP="00800ED1">
            <w:pPr>
              <w:rPr>
                <w:highlight w:val="yellow"/>
              </w:rPr>
            </w:pPr>
            <w:r w:rsidRPr="003417D8">
              <w:rPr>
                <w:rFonts w:cs="Arial"/>
              </w:rPr>
              <w:t>Besondere Vertragsbedingungen zur Einhaltung des Tariftreue- und Vergabegesetzes NRW (Stand 01.04.2018)</w:t>
            </w:r>
          </w:p>
        </w:tc>
      </w:tr>
      <w:tr w:rsidR="001A64EF" w:rsidRPr="00520D3B" w14:paraId="4A42BC3F" w14:textId="77777777" w:rsidTr="009F185E">
        <w:trPr>
          <w:trHeight w:val="284"/>
        </w:trPr>
        <w:tc>
          <w:tcPr>
            <w:tcW w:w="491" w:type="dxa"/>
            <w:noWrap/>
            <w:tcMar>
              <w:left w:w="28" w:type="dxa"/>
            </w:tcMar>
            <w:vAlign w:val="center"/>
          </w:tcPr>
          <w:p w14:paraId="27A6F0E4" w14:textId="77777777" w:rsidR="001A64EF" w:rsidRPr="007E75E9" w:rsidRDefault="001A64EF" w:rsidP="00800ED1">
            <w:pPr>
              <w:rPr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70" w:type="dxa"/>
            <w:noWrap/>
            <w:vAlign w:val="center"/>
          </w:tcPr>
          <w:p w14:paraId="4A743498" w14:textId="77777777" w:rsidR="001A64EF" w:rsidRPr="004749BE" w:rsidRDefault="001A64EF" w:rsidP="00BE52D0"/>
        </w:tc>
        <w:tc>
          <w:tcPr>
            <w:tcW w:w="8767" w:type="dxa"/>
            <w:gridSpan w:val="6"/>
            <w:vAlign w:val="center"/>
          </w:tcPr>
          <w:p w14:paraId="671275EC" w14:textId="77777777" w:rsidR="001A64EF" w:rsidRPr="003417D8" w:rsidRDefault="001A64EF" w:rsidP="00620B57">
            <w:r w:rsidRPr="003417D8">
              <w:t>Informationen zur Verarbeitung personenbezogener Daten nach Art. 13 und 14 DS-GVO</w:t>
            </w:r>
          </w:p>
        </w:tc>
      </w:tr>
      <w:tr w:rsidR="001A64EF" w:rsidRPr="00520D3B" w14:paraId="01BF1C89" w14:textId="77777777" w:rsidTr="009F185E">
        <w:trPr>
          <w:trHeight w:val="284"/>
        </w:trPr>
        <w:tc>
          <w:tcPr>
            <w:tcW w:w="491" w:type="dxa"/>
            <w:noWrap/>
            <w:tcMar>
              <w:left w:w="28" w:type="dxa"/>
            </w:tcMar>
            <w:vAlign w:val="center"/>
          </w:tcPr>
          <w:p w14:paraId="7D3C8ABC" w14:textId="77777777" w:rsidR="001A64EF" w:rsidRPr="007E75E9" w:rsidRDefault="00875401" w:rsidP="00CD712F">
            <w:pPr>
              <w:rPr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70" w:type="dxa"/>
            <w:noWrap/>
            <w:vAlign w:val="center"/>
          </w:tcPr>
          <w:p w14:paraId="16A343F0" w14:textId="77777777" w:rsidR="001A64EF" w:rsidRPr="004749BE" w:rsidRDefault="001A64EF" w:rsidP="00CD712F"/>
        </w:tc>
        <w:tc>
          <w:tcPr>
            <w:tcW w:w="8767" w:type="dxa"/>
            <w:gridSpan w:val="6"/>
            <w:vAlign w:val="center"/>
          </w:tcPr>
          <w:p w14:paraId="1072088F" w14:textId="77777777" w:rsidR="001A64EF" w:rsidRPr="004749BE" w:rsidRDefault="00875401" w:rsidP="00CD712F">
            <w:r w:rsidRPr="00875401">
              <w:t>Auszug der Hauptsatzung der Stadt Duisburg</w:t>
            </w:r>
          </w:p>
        </w:tc>
      </w:tr>
      <w:tr w:rsidR="001A64EF" w:rsidRPr="00520D3B" w14:paraId="23DEDB14" w14:textId="77777777" w:rsidTr="009F185E">
        <w:trPr>
          <w:trHeight w:val="284"/>
        </w:trPr>
        <w:tc>
          <w:tcPr>
            <w:tcW w:w="491" w:type="dxa"/>
            <w:noWrap/>
            <w:tcMar>
              <w:left w:w="28" w:type="dxa"/>
            </w:tcMar>
            <w:vAlign w:val="center"/>
          </w:tcPr>
          <w:p w14:paraId="1BB66B4B" w14:textId="77777777" w:rsidR="001A64EF" w:rsidRPr="007E75E9" w:rsidRDefault="001A64EF" w:rsidP="00A250A6">
            <w:pPr>
              <w:rPr>
                <w:highlight w:val="yellow"/>
              </w:rPr>
            </w:pPr>
            <w:r w:rsidRPr="006A5D4D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4D">
              <w:instrText xml:space="preserve"> FORMCHECKBOX </w:instrText>
            </w:r>
            <w:r w:rsidRPr="006A5D4D">
              <w:fldChar w:fldCharType="separate"/>
            </w:r>
            <w:r w:rsidRPr="006A5D4D">
              <w:fldChar w:fldCharType="end"/>
            </w:r>
          </w:p>
        </w:tc>
        <w:tc>
          <w:tcPr>
            <w:tcW w:w="670" w:type="dxa"/>
            <w:noWrap/>
            <w:vAlign w:val="center"/>
          </w:tcPr>
          <w:p w14:paraId="403EE694" w14:textId="77777777" w:rsidR="001A64EF" w:rsidRPr="004749BE" w:rsidRDefault="001A64EF" w:rsidP="00A250A6"/>
        </w:tc>
        <w:tc>
          <w:tcPr>
            <w:tcW w:w="8767" w:type="dxa"/>
            <w:gridSpan w:val="6"/>
            <w:vAlign w:val="center"/>
          </w:tcPr>
          <w:p w14:paraId="48208D70" w14:textId="77777777" w:rsidR="001A64EF" w:rsidRPr="004749BE" w:rsidRDefault="001A64EF" w:rsidP="00A250A6"/>
        </w:tc>
      </w:tr>
      <w:tr w:rsidR="001A64EF" w:rsidRPr="00520D3B" w14:paraId="4833CCB3" w14:textId="77777777" w:rsidTr="009F185E">
        <w:trPr>
          <w:trHeight w:val="284"/>
        </w:trPr>
        <w:tc>
          <w:tcPr>
            <w:tcW w:w="491" w:type="dxa"/>
            <w:noWrap/>
            <w:tcMar>
              <w:left w:w="28" w:type="dxa"/>
            </w:tcMar>
            <w:vAlign w:val="center"/>
          </w:tcPr>
          <w:p w14:paraId="37875C7E" w14:textId="77777777" w:rsidR="001A64EF" w:rsidRPr="007E75E9" w:rsidRDefault="001A64EF" w:rsidP="00B31B7F">
            <w:pPr>
              <w:rPr>
                <w:highlight w:val="yellow"/>
              </w:rPr>
            </w:pPr>
            <w:r w:rsidRPr="006A5D4D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4D">
              <w:instrText xml:space="preserve"> FORMCHECKBOX </w:instrText>
            </w:r>
            <w:r w:rsidRPr="006A5D4D">
              <w:fldChar w:fldCharType="separate"/>
            </w:r>
            <w:r w:rsidRPr="006A5D4D">
              <w:fldChar w:fldCharType="end"/>
            </w:r>
          </w:p>
        </w:tc>
        <w:tc>
          <w:tcPr>
            <w:tcW w:w="670" w:type="dxa"/>
            <w:noWrap/>
            <w:vAlign w:val="center"/>
          </w:tcPr>
          <w:p w14:paraId="5EF41986" w14:textId="77777777" w:rsidR="001A64EF" w:rsidRPr="004749BE" w:rsidRDefault="001A64EF" w:rsidP="00B31B7F"/>
        </w:tc>
        <w:tc>
          <w:tcPr>
            <w:tcW w:w="8767" w:type="dxa"/>
            <w:gridSpan w:val="6"/>
            <w:vAlign w:val="center"/>
          </w:tcPr>
          <w:p w14:paraId="55841C05" w14:textId="77777777" w:rsidR="001A64EF" w:rsidRPr="004749BE" w:rsidRDefault="001A64EF" w:rsidP="00B31B7F"/>
        </w:tc>
      </w:tr>
      <w:tr w:rsidR="001A64EF" w:rsidRPr="00520D3B" w14:paraId="1F2E59B1" w14:textId="77777777" w:rsidTr="009F185E">
        <w:trPr>
          <w:trHeight w:val="284"/>
        </w:trPr>
        <w:tc>
          <w:tcPr>
            <w:tcW w:w="491" w:type="dxa"/>
            <w:noWrap/>
            <w:tcMar>
              <w:left w:w="28" w:type="dxa"/>
            </w:tcMar>
            <w:vAlign w:val="center"/>
          </w:tcPr>
          <w:p w14:paraId="0640C38D" w14:textId="77777777" w:rsidR="001A64EF" w:rsidRPr="007E75E9" w:rsidRDefault="001A64EF" w:rsidP="00800ED1">
            <w:pPr>
              <w:rPr>
                <w:highlight w:val="yellow"/>
              </w:rPr>
            </w:pPr>
          </w:p>
        </w:tc>
        <w:tc>
          <w:tcPr>
            <w:tcW w:w="670" w:type="dxa"/>
            <w:noWrap/>
            <w:vAlign w:val="center"/>
          </w:tcPr>
          <w:p w14:paraId="7D9AA780" w14:textId="77777777" w:rsidR="001A64EF" w:rsidRPr="004749BE" w:rsidRDefault="001A64EF" w:rsidP="00BE52D0"/>
        </w:tc>
        <w:tc>
          <w:tcPr>
            <w:tcW w:w="8767" w:type="dxa"/>
            <w:gridSpan w:val="6"/>
            <w:vAlign w:val="center"/>
          </w:tcPr>
          <w:p w14:paraId="3118CAF1" w14:textId="77777777" w:rsidR="001A64EF" w:rsidRPr="004749BE" w:rsidRDefault="001A64EF" w:rsidP="00800ED1"/>
        </w:tc>
      </w:tr>
    </w:tbl>
    <w:p w14:paraId="5033A27B" w14:textId="77777777" w:rsidR="009F185E" w:rsidRDefault="009F185E"/>
    <w:tbl>
      <w:tblPr>
        <w:tblW w:w="9951" w:type="dxa"/>
        <w:tblLayout w:type="fixed"/>
        <w:tblLook w:val="01E0" w:firstRow="1" w:lastRow="1" w:firstColumn="1" w:lastColumn="1" w:noHBand="0" w:noVBand="0"/>
      </w:tblPr>
      <w:tblGrid>
        <w:gridCol w:w="483"/>
        <w:gridCol w:w="8"/>
        <w:gridCol w:w="18"/>
        <w:gridCol w:w="12"/>
        <w:gridCol w:w="329"/>
        <w:gridCol w:w="50"/>
        <w:gridCol w:w="27"/>
        <w:gridCol w:w="51"/>
        <w:gridCol w:w="42"/>
        <w:gridCol w:w="141"/>
        <w:gridCol w:w="126"/>
        <w:gridCol w:w="161"/>
        <w:gridCol w:w="522"/>
        <w:gridCol w:w="42"/>
        <w:gridCol w:w="283"/>
        <w:gridCol w:w="2696"/>
        <w:gridCol w:w="233"/>
        <w:gridCol w:w="1132"/>
        <w:gridCol w:w="851"/>
        <w:gridCol w:w="2572"/>
        <w:gridCol w:w="46"/>
        <w:gridCol w:w="103"/>
        <w:gridCol w:w="23"/>
      </w:tblGrid>
      <w:tr w:rsidR="003E7E5A" w:rsidRPr="00520D3B" w14:paraId="1425E2D1" w14:textId="77777777" w:rsidTr="006D73FF">
        <w:trPr>
          <w:gridAfter w:val="1"/>
          <w:wAfter w:w="23" w:type="dxa"/>
          <w:trHeight w:val="397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67ED37F3" w14:textId="77777777" w:rsidR="003E7E5A" w:rsidRDefault="003E7E5A" w:rsidP="00DA2137">
            <w:pPr>
              <w:pStyle w:val="FormatvorlageFettLinks0cmHngend1cm"/>
              <w:spacing w:before="120"/>
            </w:pPr>
            <w:r>
              <w:lastRenderedPageBreak/>
              <w:t>C)</w:t>
            </w:r>
          </w:p>
        </w:tc>
        <w:tc>
          <w:tcPr>
            <w:tcW w:w="9436" w:type="dxa"/>
            <w:gridSpan w:val="20"/>
            <w:noWrap/>
            <w:vAlign w:val="center"/>
          </w:tcPr>
          <w:p w14:paraId="12885B5E" w14:textId="77777777" w:rsidR="003E7E5A" w:rsidRPr="00520D3B" w:rsidRDefault="003E7E5A" w:rsidP="00DA2137">
            <w:pPr>
              <w:spacing w:before="120"/>
            </w:pPr>
            <w:r>
              <w:rPr>
                <w:b/>
              </w:rPr>
              <w:t>die, soweit erforderlich, ausgefüllt mit dem Angebot einzureichen sind:</w:t>
            </w:r>
          </w:p>
        </w:tc>
      </w:tr>
      <w:tr w:rsidR="003E7E5A" w:rsidRPr="00520D3B" w14:paraId="36D4F382" w14:textId="77777777" w:rsidTr="006D73FF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0C7B3236" w14:textId="77777777" w:rsidR="003E7E5A" w:rsidRPr="006A5D4D" w:rsidRDefault="003E7E5A" w:rsidP="00B9692F">
            <w:r w:rsidRPr="00483C8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83C89">
              <w:instrText xml:space="preserve"> FORMCHECKBOX </w:instrText>
            </w:r>
            <w:r w:rsidRPr="00483C89">
              <w:fldChar w:fldCharType="separate"/>
            </w:r>
            <w:r w:rsidRPr="00483C89">
              <w:fldChar w:fldCharType="end"/>
            </w:r>
          </w:p>
        </w:tc>
        <w:tc>
          <w:tcPr>
            <w:tcW w:w="956" w:type="dxa"/>
            <w:gridSpan w:val="10"/>
            <w:noWrap/>
            <w:vAlign w:val="center"/>
          </w:tcPr>
          <w:p w14:paraId="6D4203A0" w14:textId="77777777" w:rsidR="003E7E5A" w:rsidRPr="006A5D4D" w:rsidRDefault="003E7E5A" w:rsidP="004B0DDB">
            <w:r w:rsidRPr="006A5D4D">
              <w:t>213</w:t>
            </w:r>
          </w:p>
        </w:tc>
        <w:tc>
          <w:tcPr>
            <w:tcW w:w="8480" w:type="dxa"/>
            <w:gridSpan w:val="10"/>
            <w:vAlign w:val="center"/>
          </w:tcPr>
          <w:p w14:paraId="1892124E" w14:textId="77777777" w:rsidR="003E7E5A" w:rsidRPr="001C5934" w:rsidRDefault="003E7E5A" w:rsidP="00B9692F">
            <w:pPr>
              <w:rPr>
                <w:highlight w:val="yellow"/>
              </w:rPr>
            </w:pPr>
            <w:r w:rsidRPr="004749BE">
              <w:t>Angebotsschreiben</w:t>
            </w:r>
          </w:p>
        </w:tc>
      </w:tr>
      <w:tr w:rsidR="003E7E5A" w:rsidRPr="00520D3B" w14:paraId="2999158E" w14:textId="77777777" w:rsidTr="006D73FF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228E8C68" w14:textId="77777777" w:rsidR="003E7E5A" w:rsidRPr="006A5D4D" w:rsidRDefault="003E7E5A" w:rsidP="00B9692F">
            <w:r w:rsidRPr="00483C8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83C89">
              <w:instrText xml:space="preserve"> FORMCHECKBOX </w:instrText>
            </w:r>
            <w:r w:rsidRPr="00483C89">
              <w:fldChar w:fldCharType="separate"/>
            </w:r>
            <w:r w:rsidRPr="00483C89">
              <w:fldChar w:fldCharType="end"/>
            </w:r>
          </w:p>
        </w:tc>
        <w:tc>
          <w:tcPr>
            <w:tcW w:w="956" w:type="dxa"/>
            <w:gridSpan w:val="10"/>
            <w:noWrap/>
            <w:vAlign w:val="center"/>
          </w:tcPr>
          <w:p w14:paraId="51AD44E0" w14:textId="77777777" w:rsidR="003E7E5A" w:rsidRPr="006A5D4D" w:rsidRDefault="003E7E5A" w:rsidP="00B9692F">
            <w:pPr>
              <w:rPr>
                <w:strike/>
              </w:rPr>
            </w:pPr>
          </w:p>
        </w:tc>
        <w:tc>
          <w:tcPr>
            <w:tcW w:w="8480" w:type="dxa"/>
            <w:gridSpan w:val="10"/>
            <w:vAlign w:val="center"/>
          </w:tcPr>
          <w:p w14:paraId="7F383012" w14:textId="77777777" w:rsidR="003E7E5A" w:rsidRPr="001C5934" w:rsidRDefault="003E7E5A" w:rsidP="00B9692F">
            <w:pPr>
              <w:rPr>
                <w:highlight w:val="yellow"/>
              </w:rPr>
            </w:pPr>
            <w:r>
              <w:t xml:space="preserve">Teile der </w:t>
            </w:r>
            <w:r w:rsidRPr="004749BE">
              <w:t>Leistungsbeschreibung</w:t>
            </w:r>
            <w:r>
              <w:t>: Leistungsverzeichnis/Leistungsprogramm</w:t>
            </w:r>
          </w:p>
        </w:tc>
      </w:tr>
      <w:tr w:rsidR="003E7E5A" w:rsidRPr="00520D3B" w14:paraId="2ED21CD1" w14:textId="77777777" w:rsidTr="006D73FF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70DCBB87" w14:textId="77777777" w:rsidR="003E7E5A" w:rsidRPr="006A5D4D" w:rsidRDefault="001A64EF" w:rsidP="00B9692F">
            <w:pPr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6" w:type="dxa"/>
            <w:gridSpan w:val="10"/>
            <w:noWrap/>
            <w:vAlign w:val="center"/>
          </w:tcPr>
          <w:p w14:paraId="5F132D2A" w14:textId="77777777" w:rsidR="003E7E5A" w:rsidRPr="006A5D4D" w:rsidRDefault="003E7E5A" w:rsidP="004B0DDB">
            <w:pPr>
              <w:jc w:val="left"/>
            </w:pPr>
            <w:r w:rsidRPr="006A5D4D">
              <w:t>124</w:t>
            </w:r>
          </w:p>
        </w:tc>
        <w:tc>
          <w:tcPr>
            <w:tcW w:w="8480" w:type="dxa"/>
            <w:gridSpan w:val="10"/>
            <w:vAlign w:val="center"/>
          </w:tcPr>
          <w:p w14:paraId="7DB89FA9" w14:textId="77777777" w:rsidR="003E7E5A" w:rsidRPr="001C5934" w:rsidRDefault="003E7E5A" w:rsidP="0050306C">
            <w:pPr>
              <w:jc w:val="left"/>
              <w:rPr>
                <w:highlight w:val="yellow"/>
              </w:rPr>
            </w:pPr>
            <w:r w:rsidRPr="004749BE">
              <w:t>Eigenerklärung zur Eignung</w:t>
            </w:r>
          </w:p>
        </w:tc>
      </w:tr>
      <w:tr w:rsidR="005055F5" w:rsidRPr="00520D3B" w14:paraId="054EC4A5" w14:textId="77777777" w:rsidTr="006D73FF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4DA852AB" w14:textId="77777777" w:rsidR="005055F5" w:rsidRDefault="005055F5" w:rsidP="00A250A6"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6" w:type="dxa"/>
            <w:gridSpan w:val="10"/>
            <w:noWrap/>
            <w:vAlign w:val="center"/>
          </w:tcPr>
          <w:p w14:paraId="4D7854AB" w14:textId="77777777" w:rsidR="005055F5" w:rsidRPr="001A64EF" w:rsidRDefault="005055F5" w:rsidP="00A250A6">
            <w:pPr>
              <w:rPr>
                <w:strike/>
              </w:rPr>
            </w:pPr>
            <w:r w:rsidRPr="001A64EF">
              <w:rPr>
                <w:strike/>
              </w:rPr>
              <w:t>125</w:t>
            </w:r>
          </w:p>
        </w:tc>
        <w:tc>
          <w:tcPr>
            <w:tcW w:w="8480" w:type="dxa"/>
            <w:gridSpan w:val="10"/>
            <w:noWrap/>
            <w:vAlign w:val="center"/>
          </w:tcPr>
          <w:p w14:paraId="1C550934" w14:textId="77777777" w:rsidR="005055F5" w:rsidRPr="001A64EF" w:rsidRDefault="005055F5" w:rsidP="00B7043B">
            <w:pPr>
              <w:rPr>
                <w:strike/>
              </w:rPr>
            </w:pPr>
            <w:r w:rsidRPr="001A64EF">
              <w:rPr>
                <w:strike/>
              </w:rPr>
              <w:t xml:space="preserve">Sicherheitsauskunft und Verpflichtungserklärung </w:t>
            </w:r>
            <w:r w:rsidR="00B7043B" w:rsidRPr="001A64EF">
              <w:rPr>
                <w:strike/>
              </w:rPr>
              <w:t>Teilnehmer</w:t>
            </w:r>
          </w:p>
        </w:tc>
      </w:tr>
      <w:tr w:rsidR="000E61F1" w:rsidRPr="00520D3B" w14:paraId="01AAEDB8" w14:textId="77777777" w:rsidTr="006D73FF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39DA9C9F" w14:textId="77777777" w:rsidR="000E61F1" w:rsidRDefault="001A64EF" w:rsidP="00A250A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6" w:type="dxa"/>
            <w:gridSpan w:val="10"/>
            <w:noWrap/>
            <w:vAlign w:val="center"/>
          </w:tcPr>
          <w:p w14:paraId="12B75FD3" w14:textId="77777777" w:rsidR="000E61F1" w:rsidRPr="00520D3B" w:rsidRDefault="000E61F1" w:rsidP="00A250A6">
            <w:r>
              <w:t>221/222</w:t>
            </w:r>
          </w:p>
        </w:tc>
        <w:tc>
          <w:tcPr>
            <w:tcW w:w="8480" w:type="dxa"/>
            <w:gridSpan w:val="10"/>
            <w:noWrap/>
            <w:vAlign w:val="center"/>
          </w:tcPr>
          <w:p w14:paraId="1FE3CFE3" w14:textId="77777777" w:rsidR="000E61F1" w:rsidRPr="00520D3B" w:rsidRDefault="000E61F1" w:rsidP="00A250A6">
            <w:r>
              <w:t>Angaben zur Preisermittlung entsprechend Formblatt 221 oder 222</w:t>
            </w:r>
          </w:p>
        </w:tc>
      </w:tr>
      <w:tr w:rsidR="003E7E5A" w:rsidRPr="00520D3B" w14:paraId="28B6AD67" w14:textId="77777777" w:rsidTr="006D73FF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156E4C71" w14:textId="77777777" w:rsidR="003E7E5A" w:rsidRPr="006A5D4D" w:rsidRDefault="003E7E5A" w:rsidP="00B31B7F">
            <w:r w:rsidRPr="006A5D4D"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4D">
              <w:instrText xml:space="preserve"> FORMCHECKBOX </w:instrText>
            </w:r>
            <w:r w:rsidRPr="006A5D4D">
              <w:fldChar w:fldCharType="separate"/>
            </w:r>
            <w:r w:rsidRPr="006A5D4D">
              <w:fldChar w:fldCharType="end"/>
            </w:r>
          </w:p>
        </w:tc>
        <w:tc>
          <w:tcPr>
            <w:tcW w:w="956" w:type="dxa"/>
            <w:gridSpan w:val="10"/>
            <w:noWrap/>
            <w:vAlign w:val="center"/>
          </w:tcPr>
          <w:p w14:paraId="43773F0E" w14:textId="77777777" w:rsidR="003E7E5A" w:rsidRPr="001A64EF" w:rsidRDefault="003E7E5A" w:rsidP="004B0DDB">
            <w:pPr>
              <w:rPr>
                <w:strike/>
              </w:rPr>
            </w:pPr>
            <w:r w:rsidRPr="001A64EF">
              <w:rPr>
                <w:strike/>
              </w:rPr>
              <w:t>224</w:t>
            </w:r>
          </w:p>
        </w:tc>
        <w:tc>
          <w:tcPr>
            <w:tcW w:w="8480" w:type="dxa"/>
            <w:gridSpan w:val="10"/>
            <w:vAlign w:val="center"/>
          </w:tcPr>
          <w:p w14:paraId="50BAC8D0" w14:textId="77777777" w:rsidR="003E7E5A" w:rsidRPr="001A64EF" w:rsidRDefault="003E7E5A" w:rsidP="00B31B7F">
            <w:pPr>
              <w:rPr>
                <w:strike/>
                <w:highlight w:val="yellow"/>
              </w:rPr>
            </w:pPr>
            <w:r w:rsidRPr="001A64EF">
              <w:rPr>
                <w:strike/>
              </w:rPr>
              <w:t>Angebot Lohngleitklausel</w:t>
            </w:r>
          </w:p>
        </w:tc>
      </w:tr>
      <w:tr w:rsidR="003E7E5A" w:rsidRPr="00520D3B" w:rsidDel="001C5934" w14:paraId="659C67CA" w14:textId="77777777" w:rsidTr="006D73FF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03271A18" w14:textId="77777777" w:rsidR="003E7E5A" w:rsidRPr="006A5D4D" w:rsidRDefault="001A64EF" w:rsidP="00B9692F">
            <w:pPr>
              <w:jc w:val="left"/>
            </w:pPr>
            <w: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Kontrollkästchen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956" w:type="dxa"/>
            <w:gridSpan w:val="10"/>
            <w:noWrap/>
            <w:vAlign w:val="center"/>
          </w:tcPr>
          <w:p w14:paraId="0E20BDC0" w14:textId="77777777" w:rsidR="003E7E5A" w:rsidRPr="006A5D4D" w:rsidRDefault="003E7E5A" w:rsidP="004B0DDB">
            <w:pPr>
              <w:jc w:val="left"/>
            </w:pPr>
            <w:r w:rsidRPr="006A5D4D">
              <w:t>23</w:t>
            </w:r>
            <w:r>
              <w:t>3</w:t>
            </w:r>
          </w:p>
        </w:tc>
        <w:tc>
          <w:tcPr>
            <w:tcW w:w="8480" w:type="dxa"/>
            <w:gridSpan w:val="10"/>
            <w:vAlign w:val="center"/>
          </w:tcPr>
          <w:p w14:paraId="191C169E" w14:textId="77777777" w:rsidR="003E7E5A" w:rsidDel="001C5934" w:rsidRDefault="003E7E5A" w:rsidP="00B9692F">
            <w:pPr>
              <w:jc w:val="left"/>
            </w:pPr>
            <w:r w:rsidRPr="00C81433">
              <w:t>Nachunternehmerleistungen</w:t>
            </w:r>
          </w:p>
        </w:tc>
      </w:tr>
      <w:tr w:rsidR="003E7E5A" w:rsidRPr="00520D3B" w14:paraId="5FEE008E" w14:textId="77777777" w:rsidTr="006D73FF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3C4699A8" w14:textId="77777777" w:rsidR="003E7E5A" w:rsidRPr="006A5D4D" w:rsidRDefault="001A64EF" w:rsidP="00B9692F">
            <w: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Kontrollkästchen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956" w:type="dxa"/>
            <w:gridSpan w:val="10"/>
            <w:noWrap/>
            <w:vAlign w:val="center"/>
          </w:tcPr>
          <w:p w14:paraId="7B81A3BC" w14:textId="77777777" w:rsidR="003E7E5A" w:rsidRPr="006A5D4D" w:rsidRDefault="003E7E5A" w:rsidP="00B9692F">
            <w:r w:rsidRPr="00B66ED5">
              <w:t>234</w:t>
            </w:r>
          </w:p>
        </w:tc>
        <w:tc>
          <w:tcPr>
            <w:tcW w:w="8480" w:type="dxa"/>
            <w:gridSpan w:val="10"/>
            <w:vAlign w:val="center"/>
          </w:tcPr>
          <w:p w14:paraId="37735E1B" w14:textId="77777777" w:rsidR="003E7E5A" w:rsidRPr="002112AA" w:rsidRDefault="003E7E5A" w:rsidP="00B9692F">
            <w:r w:rsidRPr="002112AA">
              <w:t>Erklärung Bieter-/Arbeitsgemeinschaft</w:t>
            </w:r>
          </w:p>
        </w:tc>
      </w:tr>
      <w:tr w:rsidR="000E61F1" w:rsidRPr="00520D3B" w14:paraId="3B1F189C" w14:textId="77777777" w:rsidTr="006D73FF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4898441E" w14:textId="77777777" w:rsidR="000E61F1" w:rsidRDefault="000E61F1" w:rsidP="00A250A6"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6" w:type="dxa"/>
            <w:gridSpan w:val="10"/>
            <w:noWrap/>
            <w:vAlign w:val="center"/>
          </w:tcPr>
          <w:p w14:paraId="147A0865" w14:textId="77777777" w:rsidR="000E61F1" w:rsidRPr="001A64EF" w:rsidRDefault="000E61F1" w:rsidP="00A250A6">
            <w:pPr>
              <w:rPr>
                <w:strike/>
              </w:rPr>
            </w:pPr>
            <w:r w:rsidRPr="001A64EF">
              <w:rPr>
                <w:strike/>
              </w:rPr>
              <w:t>248</w:t>
            </w:r>
          </w:p>
        </w:tc>
        <w:tc>
          <w:tcPr>
            <w:tcW w:w="8480" w:type="dxa"/>
            <w:gridSpan w:val="10"/>
            <w:noWrap/>
            <w:vAlign w:val="center"/>
          </w:tcPr>
          <w:p w14:paraId="28A0C7D6" w14:textId="77777777" w:rsidR="000E61F1" w:rsidRPr="001A64EF" w:rsidRDefault="000E61F1" w:rsidP="00A250A6">
            <w:pPr>
              <w:rPr>
                <w:strike/>
              </w:rPr>
            </w:pPr>
            <w:r w:rsidRPr="001A64EF">
              <w:rPr>
                <w:strike/>
              </w:rPr>
              <w:t>Erklärung zur Verwendung von Holzprodukte</w:t>
            </w:r>
            <w:r w:rsidR="00866AA4" w:rsidRPr="001A64EF">
              <w:rPr>
                <w:strike/>
              </w:rPr>
              <w:t>n</w:t>
            </w:r>
          </w:p>
        </w:tc>
      </w:tr>
      <w:tr w:rsidR="007378AC" w:rsidRPr="00520D3B" w14:paraId="53D45E5E" w14:textId="77777777" w:rsidTr="00BB0CF9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32FFF788" w14:textId="77777777" w:rsidR="007378AC" w:rsidRPr="00520D3B" w:rsidRDefault="007378AC" w:rsidP="00A250A6"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6" w:type="dxa"/>
            <w:gridSpan w:val="10"/>
            <w:noWrap/>
            <w:vAlign w:val="center"/>
          </w:tcPr>
          <w:p w14:paraId="20C7F499" w14:textId="77777777" w:rsidR="007378AC" w:rsidRPr="00520D3B" w:rsidRDefault="007378AC" w:rsidP="00A250A6"/>
        </w:tc>
        <w:tc>
          <w:tcPr>
            <w:tcW w:w="3543" w:type="dxa"/>
            <w:gridSpan w:val="4"/>
            <w:noWrap/>
            <w:vAlign w:val="center"/>
          </w:tcPr>
          <w:p w14:paraId="31FF6368" w14:textId="77777777" w:rsidR="007378AC" w:rsidRPr="001A64EF" w:rsidRDefault="007378AC" w:rsidP="007378AC">
            <w:pPr>
              <w:rPr>
                <w:strike/>
              </w:rPr>
            </w:pPr>
            <w:r w:rsidRPr="001A64EF">
              <w:rPr>
                <w:strike/>
              </w:rPr>
              <w:t>Vertragsformular für Instandhaltung:</w:t>
            </w:r>
          </w:p>
        </w:tc>
        <w:tc>
          <w:tcPr>
            <w:tcW w:w="4937" w:type="dxa"/>
            <w:gridSpan w:val="6"/>
            <w:vAlign w:val="center"/>
          </w:tcPr>
          <w:p w14:paraId="2D954DBF" w14:textId="77777777" w:rsidR="007378AC" w:rsidRPr="006F4F17" w:rsidRDefault="007378AC" w:rsidP="00A250A6"/>
        </w:tc>
      </w:tr>
      <w:tr w:rsidR="009F185E" w:rsidRPr="00520D3B" w14:paraId="027BF545" w14:textId="77777777" w:rsidTr="006D73FF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15352F04" w14:textId="77777777" w:rsidR="009F185E" w:rsidRPr="009C76AC" w:rsidRDefault="009F185E" w:rsidP="00CD712F">
            <w:r w:rsidRPr="009C76AC"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C76AC">
              <w:instrText xml:space="preserve"> </w:instrText>
            </w:r>
            <w:bookmarkStart w:id="4" w:name="Kontrollkästchen42"/>
            <w:r w:rsidRPr="009C76AC">
              <w:instrText xml:space="preserve">FORMCHECKBOX </w:instrText>
            </w:r>
            <w:r w:rsidRPr="009C76AC">
              <w:fldChar w:fldCharType="separate"/>
            </w:r>
            <w:r w:rsidRPr="009C76AC">
              <w:fldChar w:fldCharType="end"/>
            </w:r>
            <w:bookmarkEnd w:id="4"/>
          </w:p>
        </w:tc>
        <w:tc>
          <w:tcPr>
            <w:tcW w:w="956" w:type="dxa"/>
            <w:gridSpan w:val="10"/>
            <w:noWrap/>
            <w:vAlign w:val="center"/>
          </w:tcPr>
          <w:p w14:paraId="34597163" w14:textId="77777777" w:rsidR="009F185E" w:rsidRPr="009C76AC" w:rsidRDefault="009F185E" w:rsidP="00CD712F"/>
        </w:tc>
        <w:tc>
          <w:tcPr>
            <w:tcW w:w="8480" w:type="dxa"/>
            <w:gridSpan w:val="10"/>
            <w:noWrap/>
            <w:vAlign w:val="center"/>
          </w:tcPr>
          <w:p w14:paraId="665FC0FF" w14:textId="77777777" w:rsidR="009F185E" w:rsidRPr="00520D3B" w:rsidRDefault="001A64EF" w:rsidP="00CD712F">
            <w:r w:rsidRPr="003417D8">
              <w:t>Formblatt F 1 – 4 WBD</w:t>
            </w:r>
          </w:p>
        </w:tc>
      </w:tr>
      <w:tr w:rsidR="00124140" w:rsidRPr="00520D3B" w14:paraId="6E7A22C5" w14:textId="77777777" w:rsidTr="006D73FF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687D0A7E" w14:textId="77777777" w:rsidR="00124140" w:rsidRDefault="005E33D8" w:rsidP="00FE41B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6" w:type="dxa"/>
            <w:gridSpan w:val="10"/>
            <w:noWrap/>
            <w:vAlign w:val="center"/>
          </w:tcPr>
          <w:p w14:paraId="200866FC" w14:textId="77777777" w:rsidR="00124140" w:rsidRPr="00BB0CF9" w:rsidRDefault="008A5B04" w:rsidP="00FE41B9">
            <w:r w:rsidRPr="00BB0CF9">
              <w:t xml:space="preserve">235         </w:t>
            </w:r>
          </w:p>
        </w:tc>
        <w:tc>
          <w:tcPr>
            <w:tcW w:w="8480" w:type="dxa"/>
            <w:gridSpan w:val="10"/>
            <w:noWrap/>
            <w:vAlign w:val="center"/>
          </w:tcPr>
          <w:p w14:paraId="7D63888A" w14:textId="77777777" w:rsidR="00124140" w:rsidRPr="00BB0CF9" w:rsidRDefault="008A5B04" w:rsidP="00FE41B9">
            <w:r w:rsidRPr="00BB0CF9">
              <w:t>Verzeichnis der Leistungen/Kapazitäten anderer Unternehmen</w:t>
            </w:r>
          </w:p>
        </w:tc>
      </w:tr>
      <w:tr w:rsidR="00124140" w:rsidRPr="00520D3B" w14:paraId="349B8642" w14:textId="77777777" w:rsidTr="006D73FF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5E94DD85" w14:textId="77777777" w:rsidR="00124140" w:rsidRDefault="00124140" w:rsidP="00FE41B9"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6" w:type="dxa"/>
            <w:gridSpan w:val="10"/>
            <w:noWrap/>
            <w:vAlign w:val="center"/>
          </w:tcPr>
          <w:p w14:paraId="10031E32" w14:textId="77777777" w:rsidR="00124140" w:rsidRPr="00520D3B" w:rsidRDefault="00124140" w:rsidP="00FE41B9"/>
        </w:tc>
        <w:tc>
          <w:tcPr>
            <w:tcW w:w="8480" w:type="dxa"/>
            <w:gridSpan w:val="10"/>
            <w:noWrap/>
            <w:vAlign w:val="center"/>
          </w:tcPr>
          <w:p w14:paraId="62AA26B3" w14:textId="77777777" w:rsidR="00124140" w:rsidRPr="00520D3B" w:rsidRDefault="00124140" w:rsidP="00FE41B9"/>
        </w:tc>
      </w:tr>
      <w:tr w:rsidR="002C746F" w:rsidRPr="00520D3B" w14:paraId="2BF2D007" w14:textId="77777777" w:rsidTr="006D73FF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4D7A54AA" w14:textId="77777777" w:rsidR="002C746F" w:rsidRDefault="002C746F" w:rsidP="00FE41B9"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6" w:type="dxa"/>
            <w:gridSpan w:val="10"/>
            <w:noWrap/>
            <w:vAlign w:val="center"/>
          </w:tcPr>
          <w:p w14:paraId="690ECA8F" w14:textId="77777777" w:rsidR="002C746F" w:rsidRPr="00520D3B" w:rsidRDefault="002C746F" w:rsidP="00FE41B9"/>
        </w:tc>
        <w:tc>
          <w:tcPr>
            <w:tcW w:w="8480" w:type="dxa"/>
            <w:gridSpan w:val="10"/>
            <w:noWrap/>
            <w:vAlign w:val="center"/>
          </w:tcPr>
          <w:p w14:paraId="777DB0C1" w14:textId="77777777" w:rsidR="002C746F" w:rsidRPr="00520D3B" w:rsidRDefault="002C746F" w:rsidP="00FE41B9"/>
        </w:tc>
      </w:tr>
      <w:tr w:rsidR="00E557DF" w:rsidRPr="00520D3B" w14:paraId="2230D9D2" w14:textId="77777777" w:rsidTr="006D73FF">
        <w:trPr>
          <w:gridAfter w:val="1"/>
          <w:wAfter w:w="23" w:type="dxa"/>
          <w:trHeight w:val="397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1D237662" w14:textId="77777777" w:rsidR="00E557DF" w:rsidRDefault="00E557DF" w:rsidP="00C134DD">
            <w:pPr>
              <w:pStyle w:val="FormatvorlageFettLinks0cmHngend1cm"/>
              <w:spacing w:before="120"/>
            </w:pPr>
            <w:r>
              <w:t>D)</w:t>
            </w:r>
          </w:p>
        </w:tc>
        <w:tc>
          <w:tcPr>
            <w:tcW w:w="9436" w:type="dxa"/>
            <w:gridSpan w:val="20"/>
            <w:noWrap/>
            <w:vAlign w:val="center"/>
          </w:tcPr>
          <w:p w14:paraId="74815F45" w14:textId="77777777" w:rsidR="00E557DF" w:rsidRPr="00520D3B" w:rsidRDefault="00E557DF" w:rsidP="00E557DF">
            <w:pPr>
              <w:spacing w:before="120"/>
            </w:pPr>
            <w:r>
              <w:rPr>
                <w:b/>
              </w:rPr>
              <w:t>die ausgefüllt auf gesondertes Verlangen der Vergabestelle einzureichen sind:</w:t>
            </w:r>
          </w:p>
        </w:tc>
      </w:tr>
      <w:tr w:rsidR="009C40B4" w:rsidRPr="00520D3B" w14:paraId="70AF8804" w14:textId="77777777" w:rsidTr="006D73FF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47211B97" w14:textId="77777777" w:rsidR="009C40B4" w:rsidRDefault="009C40B4" w:rsidP="009C40B4"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70" w:type="dxa"/>
            <w:gridSpan w:val="8"/>
            <w:noWrap/>
            <w:vAlign w:val="center"/>
          </w:tcPr>
          <w:p w14:paraId="5C2C4293" w14:textId="77777777" w:rsidR="009C40B4" w:rsidRPr="001A64EF" w:rsidRDefault="009C40B4" w:rsidP="009C40B4">
            <w:pPr>
              <w:rPr>
                <w:strike/>
              </w:rPr>
            </w:pPr>
            <w:r w:rsidRPr="001A64EF">
              <w:rPr>
                <w:strike/>
              </w:rPr>
              <w:t>126</w:t>
            </w:r>
          </w:p>
        </w:tc>
        <w:tc>
          <w:tcPr>
            <w:tcW w:w="8766" w:type="dxa"/>
            <w:gridSpan w:val="12"/>
            <w:noWrap/>
            <w:vAlign w:val="center"/>
          </w:tcPr>
          <w:p w14:paraId="2902EFA0" w14:textId="77777777" w:rsidR="009C40B4" w:rsidRPr="001A64EF" w:rsidRDefault="00612AA7" w:rsidP="009C40B4">
            <w:pPr>
              <w:rPr>
                <w:strike/>
              </w:rPr>
            </w:pPr>
            <w:r w:rsidRPr="001A64EF">
              <w:rPr>
                <w:strike/>
              </w:rPr>
              <w:t>Sicherheitsauskunft und Verpflichtungserklärung – Nachunternehmer/Unterauftragnehmer</w:t>
            </w:r>
          </w:p>
        </w:tc>
      </w:tr>
      <w:tr w:rsidR="00E557DF" w:rsidRPr="00520D3B" w14:paraId="0B13F5D9" w14:textId="77777777" w:rsidTr="006D73FF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1901F8D1" w14:textId="77777777" w:rsidR="00E557DF" w:rsidRDefault="001A64EF" w:rsidP="00FE41B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70" w:type="dxa"/>
            <w:gridSpan w:val="8"/>
            <w:noWrap/>
            <w:vAlign w:val="center"/>
          </w:tcPr>
          <w:p w14:paraId="7BB32B09" w14:textId="77777777" w:rsidR="00E557DF" w:rsidRPr="00520D3B" w:rsidRDefault="00C134DD" w:rsidP="00FE41B9">
            <w:r>
              <w:t>223</w:t>
            </w:r>
          </w:p>
        </w:tc>
        <w:tc>
          <w:tcPr>
            <w:tcW w:w="8766" w:type="dxa"/>
            <w:gridSpan w:val="12"/>
            <w:noWrap/>
            <w:vAlign w:val="center"/>
          </w:tcPr>
          <w:p w14:paraId="2386F28E" w14:textId="77777777" w:rsidR="00E557DF" w:rsidRPr="00520D3B" w:rsidRDefault="00C134DD" w:rsidP="00FE41B9">
            <w:r>
              <w:t>Aufgliederung der Einheitspreise entsprechend Formblatt 223</w:t>
            </w:r>
          </w:p>
        </w:tc>
      </w:tr>
      <w:tr w:rsidR="001A64EF" w:rsidRPr="00520D3B" w14:paraId="2378336B" w14:textId="77777777" w:rsidTr="006D73FF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17CB4B85" w14:textId="77777777" w:rsidR="001A64EF" w:rsidRDefault="001A64EF" w:rsidP="00FE41B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70" w:type="dxa"/>
            <w:gridSpan w:val="8"/>
            <w:noWrap/>
            <w:vAlign w:val="center"/>
          </w:tcPr>
          <w:p w14:paraId="6D1CDDF1" w14:textId="77777777" w:rsidR="001A64EF" w:rsidRDefault="001A64EF" w:rsidP="00620B57">
            <w:pPr>
              <w:jc w:val="left"/>
            </w:pPr>
            <w:r>
              <w:t>236</w:t>
            </w:r>
          </w:p>
        </w:tc>
        <w:tc>
          <w:tcPr>
            <w:tcW w:w="8766" w:type="dxa"/>
            <w:gridSpan w:val="12"/>
            <w:noWrap/>
            <w:vAlign w:val="center"/>
          </w:tcPr>
          <w:p w14:paraId="077B6256" w14:textId="77777777" w:rsidR="001A64EF" w:rsidRPr="007F0B5C" w:rsidRDefault="001A64EF" w:rsidP="00620B57">
            <w:pPr>
              <w:jc w:val="left"/>
            </w:pPr>
            <w:r>
              <w:t xml:space="preserve">Verpflichtungserklärung </w:t>
            </w:r>
            <w:r w:rsidRPr="00B92456">
              <w:t>anderer Unternehmen</w:t>
            </w:r>
          </w:p>
        </w:tc>
      </w:tr>
      <w:tr w:rsidR="001A64EF" w:rsidRPr="00520D3B" w14:paraId="12AC6634" w14:textId="77777777" w:rsidTr="006D73FF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55594FDC" w14:textId="77777777" w:rsidR="001A64EF" w:rsidRDefault="001A64EF" w:rsidP="00FE41B9"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70" w:type="dxa"/>
            <w:gridSpan w:val="8"/>
            <w:noWrap/>
            <w:vAlign w:val="center"/>
          </w:tcPr>
          <w:p w14:paraId="5E598968" w14:textId="77777777" w:rsidR="001A64EF" w:rsidRPr="00520D3B" w:rsidRDefault="001A64EF" w:rsidP="00FE41B9"/>
        </w:tc>
        <w:tc>
          <w:tcPr>
            <w:tcW w:w="8766" w:type="dxa"/>
            <w:gridSpan w:val="12"/>
            <w:noWrap/>
            <w:vAlign w:val="center"/>
          </w:tcPr>
          <w:p w14:paraId="2BF9367F" w14:textId="77777777" w:rsidR="001A64EF" w:rsidRPr="00520D3B" w:rsidRDefault="001A64EF" w:rsidP="00FE41B9"/>
        </w:tc>
      </w:tr>
      <w:tr w:rsidR="001A64EF" w:rsidRPr="008A13F3" w14:paraId="08A84FC7" w14:textId="77777777" w:rsidTr="006D73FF">
        <w:trPr>
          <w:gridAfter w:val="1"/>
          <w:wAfter w:w="23" w:type="dxa"/>
          <w:trHeight w:val="397"/>
        </w:trPr>
        <w:tc>
          <w:tcPr>
            <w:tcW w:w="9928" w:type="dxa"/>
            <w:gridSpan w:val="22"/>
            <w:noWrap/>
            <w:tcMar>
              <w:left w:w="28" w:type="dxa"/>
            </w:tcMar>
            <w:vAlign w:val="center"/>
          </w:tcPr>
          <w:p w14:paraId="7AD997FA" w14:textId="77777777" w:rsidR="001A64EF" w:rsidRPr="008A13F3" w:rsidRDefault="001A64EF">
            <w:pPr>
              <w:pStyle w:val="berschrift1"/>
            </w:pPr>
            <w:r w:rsidRPr="008A13F3">
              <w:br w:type="page"/>
              <w:t xml:space="preserve">Es ist beabsichtigt, die in beigefügter Leistungsbeschreibung bezeichneten </w:t>
            </w:r>
            <w:r>
              <w:t>Baul</w:t>
            </w:r>
            <w:r w:rsidRPr="008A13F3">
              <w:t>eistungen im Namen und für Rechnung</w:t>
            </w:r>
          </w:p>
        </w:tc>
      </w:tr>
      <w:tr w:rsidR="001A64EF" w:rsidRPr="00520D3B" w14:paraId="7AF2C2BA" w14:textId="77777777" w:rsidTr="00BB0CF9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3C0945CF" w14:textId="77777777" w:rsidR="001A64EF" w:rsidRPr="00520D3B" w:rsidRDefault="001A64EF" w:rsidP="000021DC"/>
        </w:tc>
        <w:tc>
          <w:tcPr>
            <w:tcW w:w="9436" w:type="dxa"/>
            <w:gridSpan w:val="20"/>
            <w:noWrap/>
            <w:vAlign w:val="center"/>
          </w:tcPr>
          <w:p w14:paraId="4AC7D8BC" w14:textId="77777777" w:rsidR="001A64EF" w:rsidRPr="00DF23C4" w:rsidRDefault="001A64EF" w:rsidP="00620B57">
            <w:pPr>
              <w:rPr>
                <w:sz w:val="4"/>
                <w:szCs w:val="4"/>
              </w:rPr>
            </w:pPr>
          </w:p>
          <w:p w14:paraId="6FD28986" w14:textId="77777777" w:rsidR="001A64EF" w:rsidRPr="00DF23C4" w:rsidRDefault="001A64EF" w:rsidP="00620B57">
            <w:r w:rsidRPr="00DF23C4">
              <w:t>Stadt Duisburg</w:t>
            </w:r>
          </w:p>
        </w:tc>
      </w:tr>
      <w:tr w:rsidR="001A64EF" w:rsidRPr="00520D3B" w14:paraId="05DCF204" w14:textId="77777777" w:rsidTr="00BB0CF9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4E254CE2" w14:textId="77777777" w:rsidR="001A64EF" w:rsidRPr="00520D3B" w:rsidRDefault="001A64EF" w:rsidP="000021DC"/>
        </w:tc>
        <w:tc>
          <w:tcPr>
            <w:tcW w:w="9436" w:type="dxa"/>
            <w:gridSpan w:val="20"/>
            <w:noWrap/>
            <w:vAlign w:val="center"/>
          </w:tcPr>
          <w:p w14:paraId="080368ED" w14:textId="77777777" w:rsidR="001A64EF" w:rsidRPr="00DF23C4" w:rsidRDefault="001A64EF" w:rsidP="00620B57">
            <w:r w:rsidRPr="00DF23C4">
              <w:t>Friedrich-Albert-Lange-Platz 7</w:t>
            </w:r>
          </w:p>
        </w:tc>
      </w:tr>
      <w:tr w:rsidR="001A64EF" w:rsidRPr="00520D3B" w14:paraId="505D5CC5" w14:textId="77777777" w:rsidTr="00BB0CF9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083D337C" w14:textId="77777777" w:rsidR="001A64EF" w:rsidRPr="00520D3B" w:rsidRDefault="001A64EF" w:rsidP="00C134DD"/>
        </w:tc>
        <w:tc>
          <w:tcPr>
            <w:tcW w:w="9436" w:type="dxa"/>
            <w:gridSpan w:val="20"/>
            <w:noWrap/>
            <w:vAlign w:val="center"/>
          </w:tcPr>
          <w:p w14:paraId="2EECE015" w14:textId="77777777" w:rsidR="005246E2" w:rsidRPr="00DF23C4" w:rsidRDefault="001A64EF" w:rsidP="00997D33">
            <w:r w:rsidRPr="00DF23C4">
              <w:t>D-47051 Duisburg</w:t>
            </w:r>
          </w:p>
        </w:tc>
      </w:tr>
      <w:tr w:rsidR="001A64EF" w:rsidRPr="00520D3B" w14:paraId="33C291A5" w14:textId="77777777" w:rsidTr="00BB0CF9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28BCD4EC" w14:textId="77777777" w:rsidR="001A64EF" w:rsidRPr="00520D3B" w:rsidRDefault="001A64EF" w:rsidP="00C134DD"/>
        </w:tc>
        <w:tc>
          <w:tcPr>
            <w:tcW w:w="9436" w:type="dxa"/>
            <w:gridSpan w:val="20"/>
            <w:noWrap/>
            <w:vAlign w:val="center"/>
          </w:tcPr>
          <w:p w14:paraId="6F413607" w14:textId="77777777" w:rsidR="001A64EF" w:rsidRPr="00520D3B" w:rsidRDefault="001A64EF" w:rsidP="00C134DD"/>
        </w:tc>
      </w:tr>
      <w:tr w:rsidR="001A64EF" w:rsidRPr="008A13F3" w14:paraId="0CF8D52D" w14:textId="77777777" w:rsidTr="00BB0CF9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4A5A3E62" w14:textId="77777777" w:rsidR="001A64EF" w:rsidRPr="008A13F3" w:rsidRDefault="001A64EF" w:rsidP="00C134DD"/>
        </w:tc>
        <w:tc>
          <w:tcPr>
            <w:tcW w:w="9436" w:type="dxa"/>
            <w:gridSpan w:val="20"/>
            <w:noWrap/>
            <w:vAlign w:val="center"/>
          </w:tcPr>
          <w:p w14:paraId="03180E78" w14:textId="77777777" w:rsidR="001A64EF" w:rsidRDefault="001A64EF" w:rsidP="00C134DD">
            <w:r>
              <w:t>zu vergeben.</w:t>
            </w:r>
          </w:p>
          <w:p w14:paraId="4CEFD567" w14:textId="77777777" w:rsidR="00997D33" w:rsidRDefault="00997D33" w:rsidP="00C134DD"/>
          <w:p w14:paraId="27DAB906" w14:textId="77777777" w:rsidR="00997D33" w:rsidRPr="006B28BB" w:rsidRDefault="00997D33" w:rsidP="00C134DD"/>
        </w:tc>
      </w:tr>
      <w:tr w:rsidR="001A64EF" w:rsidRPr="00520D3B" w14:paraId="4BE3C686" w14:textId="77777777" w:rsidTr="00BB0CF9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4116E974" w14:textId="77777777" w:rsidR="001A64EF" w:rsidRPr="00520D3B" w:rsidRDefault="001A64EF" w:rsidP="000021DC"/>
        </w:tc>
        <w:tc>
          <w:tcPr>
            <w:tcW w:w="9436" w:type="dxa"/>
            <w:gridSpan w:val="20"/>
            <w:noWrap/>
            <w:vAlign w:val="center"/>
          </w:tcPr>
          <w:p w14:paraId="2706D345" w14:textId="77777777" w:rsidR="001A64EF" w:rsidRPr="001A64EF" w:rsidRDefault="001A64EF" w:rsidP="006F1F65">
            <w:pPr>
              <w:rPr>
                <w:b/>
                <w:strike/>
              </w:rPr>
            </w:pPr>
            <w:r w:rsidRPr="001A64EF">
              <w:rPr>
                <w:b/>
                <w:strike/>
              </w:rPr>
              <w:t>Es ist beabsichtigt, die in beigefügtem Vertragsformular bezeichneten Instandhaltungsleistungen im Namen und für Rechnung</w:t>
            </w:r>
          </w:p>
        </w:tc>
      </w:tr>
      <w:tr w:rsidR="001A64EF" w:rsidRPr="00520D3B" w14:paraId="295D042B" w14:textId="77777777" w:rsidTr="00BB0CF9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7C43CEF4" w14:textId="77777777" w:rsidR="001A64EF" w:rsidRPr="00520D3B" w:rsidRDefault="001A64EF" w:rsidP="000021DC"/>
        </w:tc>
        <w:tc>
          <w:tcPr>
            <w:tcW w:w="9436" w:type="dxa"/>
            <w:gridSpan w:val="20"/>
            <w:noWrap/>
            <w:vAlign w:val="center"/>
          </w:tcPr>
          <w:p w14:paraId="50676365" w14:textId="77777777" w:rsidR="001A64EF" w:rsidRPr="00520D3B" w:rsidRDefault="001A64EF" w:rsidP="000021DC"/>
        </w:tc>
      </w:tr>
      <w:tr w:rsidR="001A64EF" w:rsidRPr="00520D3B" w14:paraId="3885CA59" w14:textId="77777777" w:rsidTr="00BB0CF9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70759D5D" w14:textId="77777777" w:rsidR="001A64EF" w:rsidRPr="00520D3B" w:rsidRDefault="001A64EF" w:rsidP="00C134DD"/>
        </w:tc>
        <w:tc>
          <w:tcPr>
            <w:tcW w:w="9436" w:type="dxa"/>
            <w:gridSpan w:val="20"/>
            <w:noWrap/>
            <w:vAlign w:val="center"/>
          </w:tcPr>
          <w:p w14:paraId="6B22FE61" w14:textId="77777777" w:rsidR="001A64EF" w:rsidRPr="00520D3B" w:rsidRDefault="001A64EF" w:rsidP="00C134DD"/>
        </w:tc>
      </w:tr>
      <w:tr w:rsidR="001A64EF" w:rsidRPr="00520D3B" w14:paraId="1B41FBCF" w14:textId="77777777" w:rsidTr="00BB0CF9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7FB07C97" w14:textId="77777777" w:rsidR="001A64EF" w:rsidRPr="00520D3B" w:rsidRDefault="001A64EF" w:rsidP="00C134DD"/>
        </w:tc>
        <w:tc>
          <w:tcPr>
            <w:tcW w:w="9436" w:type="dxa"/>
            <w:gridSpan w:val="20"/>
            <w:noWrap/>
            <w:vAlign w:val="center"/>
          </w:tcPr>
          <w:p w14:paraId="30A898E7" w14:textId="77777777" w:rsidR="001A64EF" w:rsidRDefault="001A64EF" w:rsidP="00C134DD"/>
          <w:p w14:paraId="4EFEAD0F" w14:textId="77777777" w:rsidR="00997D33" w:rsidRPr="00520D3B" w:rsidRDefault="00997D33" w:rsidP="00C134DD"/>
        </w:tc>
      </w:tr>
      <w:tr w:rsidR="001A64EF" w:rsidRPr="008A13F3" w14:paraId="319A90CC" w14:textId="77777777" w:rsidTr="00BB0CF9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4D65E221" w14:textId="77777777" w:rsidR="001A64EF" w:rsidRPr="008A13F3" w:rsidRDefault="001A64EF" w:rsidP="008A13F3"/>
        </w:tc>
        <w:tc>
          <w:tcPr>
            <w:tcW w:w="9436" w:type="dxa"/>
            <w:gridSpan w:val="20"/>
            <w:noWrap/>
            <w:vAlign w:val="center"/>
          </w:tcPr>
          <w:p w14:paraId="58A0F317" w14:textId="77777777" w:rsidR="001A64EF" w:rsidRPr="006B28BB" w:rsidRDefault="001A64EF" w:rsidP="008A13F3"/>
        </w:tc>
      </w:tr>
      <w:tr w:rsidR="001A64EF" w:rsidRPr="008A13F3" w14:paraId="51DD2516" w14:textId="77777777" w:rsidTr="00BB0CF9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11B1BAFA" w14:textId="77777777" w:rsidR="001A64EF" w:rsidRPr="008A13F3" w:rsidRDefault="001A64EF" w:rsidP="008A13F3"/>
        </w:tc>
        <w:tc>
          <w:tcPr>
            <w:tcW w:w="9436" w:type="dxa"/>
            <w:gridSpan w:val="20"/>
            <w:noWrap/>
            <w:vAlign w:val="center"/>
          </w:tcPr>
          <w:p w14:paraId="6A5ECCA1" w14:textId="77777777" w:rsidR="001A64EF" w:rsidRPr="001A64EF" w:rsidRDefault="001A64EF" w:rsidP="008A13F3">
            <w:pPr>
              <w:rPr>
                <w:strike/>
              </w:rPr>
            </w:pPr>
            <w:r w:rsidRPr="001A64EF">
              <w:rPr>
                <w:strike/>
              </w:rPr>
              <w:t>zu vergeben.</w:t>
            </w:r>
          </w:p>
        </w:tc>
      </w:tr>
      <w:tr w:rsidR="001A64EF" w:rsidRPr="00520D3B" w14:paraId="7EC29549" w14:textId="77777777" w:rsidTr="006D73FF">
        <w:trPr>
          <w:gridAfter w:val="1"/>
          <w:wAfter w:w="23" w:type="dxa"/>
          <w:trHeight w:val="397"/>
        </w:trPr>
        <w:tc>
          <w:tcPr>
            <w:tcW w:w="9928" w:type="dxa"/>
            <w:gridSpan w:val="22"/>
            <w:noWrap/>
            <w:tcMar>
              <w:left w:w="28" w:type="dxa"/>
            </w:tcMar>
            <w:vAlign w:val="center"/>
          </w:tcPr>
          <w:p w14:paraId="2BE4ACB6" w14:textId="77777777" w:rsidR="001A64EF" w:rsidRPr="00520D3B" w:rsidRDefault="001A64EF" w:rsidP="00DC4158">
            <w:pPr>
              <w:pStyle w:val="berschrift1"/>
            </w:pPr>
            <w:r>
              <w:t>Kommunikation</w:t>
            </w:r>
          </w:p>
        </w:tc>
      </w:tr>
      <w:tr w:rsidR="001A64EF" w:rsidRPr="00520D3B" w14:paraId="3B3BAD36" w14:textId="77777777" w:rsidTr="006D73FF">
        <w:trPr>
          <w:gridAfter w:val="1"/>
          <w:wAfter w:w="23" w:type="dxa"/>
          <w:trHeight w:val="312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09E60330" w14:textId="77777777" w:rsidR="001A64EF" w:rsidRDefault="001A64EF" w:rsidP="000021DC"/>
        </w:tc>
        <w:tc>
          <w:tcPr>
            <w:tcW w:w="9436" w:type="dxa"/>
            <w:gridSpan w:val="20"/>
            <w:noWrap/>
            <w:vAlign w:val="center"/>
          </w:tcPr>
          <w:p w14:paraId="5815110B" w14:textId="77777777" w:rsidR="001A64EF" w:rsidRPr="0066119D" w:rsidRDefault="001A64EF" w:rsidP="000021DC">
            <w:r>
              <w:t>Die Kommunikation erfolgt</w:t>
            </w:r>
          </w:p>
        </w:tc>
      </w:tr>
      <w:tr w:rsidR="001A64EF" w:rsidRPr="00520D3B" w14:paraId="358077FF" w14:textId="77777777" w:rsidTr="006D73FF">
        <w:trPr>
          <w:gridAfter w:val="1"/>
          <w:wAfter w:w="23" w:type="dxa"/>
          <w:trHeight w:val="312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7B70BEC4" w14:textId="77777777" w:rsidR="001A64EF" w:rsidRDefault="001A64EF" w:rsidP="000021DC"/>
        </w:tc>
        <w:tc>
          <w:tcPr>
            <w:tcW w:w="486" w:type="dxa"/>
            <w:gridSpan w:val="6"/>
            <w:noWrap/>
            <w:vAlign w:val="center"/>
          </w:tcPr>
          <w:p w14:paraId="2F53505A" w14:textId="77777777" w:rsidR="001A64EF" w:rsidRPr="0066119D" w:rsidDel="00DC4158" w:rsidRDefault="001A64EF" w:rsidP="000021DC">
            <w:r>
              <w:rPr>
                <w:b/>
              </w:rPr>
              <w:fldChar w:fldCharType="begin">
                <w:ffData>
                  <w:name w:val="Vergart4_2110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bookmarkStart w:id="5" w:name="Vergart4_2110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"/>
          </w:p>
        </w:tc>
        <w:tc>
          <w:tcPr>
            <w:tcW w:w="8950" w:type="dxa"/>
            <w:gridSpan w:val="14"/>
            <w:vAlign w:val="center"/>
          </w:tcPr>
          <w:p w14:paraId="2A3E5CF2" w14:textId="77777777" w:rsidR="001A64EF" w:rsidRPr="0066119D" w:rsidRDefault="001A64EF" w:rsidP="000021DC">
            <w:r>
              <w:t>elektronisch über die Vergabeplattform</w:t>
            </w:r>
          </w:p>
        </w:tc>
      </w:tr>
      <w:tr w:rsidR="001A64EF" w:rsidRPr="00520D3B" w14:paraId="136A09D1" w14:textId="77777777" w:rsidTr="006D73FF">
        <w:trPr>
          <w:gridAfter w:val="1"/>
          <w:wAfter w:w="23" w:type="dxa"/>
          <w:trHeight w:val="312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1C884170" w14:textId="77777777" w:rsidR="001A64EF" w:rsidRDefault="001A64EF" w:rsidP="000021DC"/>
        </w:tc>
        <w:tc>
          <w:tcPr>
            <w:tcW w:w="486" w:type="dxa"/>
            <w:gridSpan w:val="6"/>
            <w:noWrap/>
            <w:vAlign w:val="center"/>
          </w:tcPr>
          <w:p w14:paraId="32432A53" w14:textId="77777777" w:rsidR="001A64EF" w:rsidRPr="0066119D" w:rsidDel="00DC4158" w:rsidRDefault="001A64EF" w:rsidP="000021DC">
            <w:r w:rsidRPr="00520D3B">
              <w:rPr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AC1C01">
              <w:rPr>
                <w:b/>
              </w:rPr>
              <w:instrText xml:space="preserve"> FORMCHECKBOX </w:instrText>
            </w:r>
            <w:r w:rsidRPr="00520D3B">
              <w:rPr>
                <w:b/>
              </w:rPr>
            </w:r>
            <w:r w:rsidRPr="00520D3B">
              <w:rPr>
                <w:b/>
              </w:rPr>
              <w:fldChar w:fldCharType="separate"/>
            </w:r>
            <w:r w:rsidRPr="00520D3B">
              <w:fldChar w:fldCharType="end"/>
            </w:r>
          </w:p>
        </w:tc>
        <w:tc>
          <w:tcPr>
            <w:tcW w:w="8950" w:type="dxa"/>
            <w:gridSpan w:val="14"/>
            <w:vAlign w:val="center"/>
          </w:tcPr>
          <w:p w14:paraId="55BB7450" w14:textId="77777777" w:rsidR="001A64EF" w:rsidRPr="0066119D" w:rsidRDefault="001A64EF" w:rsidP="00970D5A">
            <w:r>
              <w:t>in Textform unter nachstehender Anschrift:</w:t>
            </w:r>
          </w:p>
        </w:tc>
      </w:tr>
      <w:tr w:rsidR="001A64EF" w:rsidRPr="00F92CF7" w14:paraId="71BE770D" w14:textId="77777777" w:rsidTr="00BB0CF9">
        <w:trPr>
          <w:trHeight w:val="284"/>
        </w:trPr>
        <w:tc>
          <w:tcPr>
            <w:tcW w:w="484" w:type="dxa"/>
            <w:noWrap/>
            <w:tcMar>
              <w:left w:w="28" w:type="dxa"/>
            </w:tcMar>
            <w:vAlign w:val="center"/>
          </w:tcPr>
          <w:p w14:paraId="660747DA" w14:textId="77777777" w:rsidR="001A64EF" w:rsidRPr="00520D3B" w:rsidRDefault="001A64EF" w:rsidP="00F55389"/>
        </w:tc>
        <w:tc>
          <w:tcPr>
            <w:tcW w:w="494" w:type="dxa"/>
            <w:gridSpan w:val="7"/>
            <w:noWrap/>
            <w:vAlign w:val="center"/>
          </w:tcPr>
          <w:p w14:paraId="405C677D" w14:textId="77777777" w:rsidR="001A64EF" w:rsidRPr="00520D3B" w:rsidRDefault="001A64EF" w:rsidP="00F55389"/>
        </w:tc>
        <w:tc>
          <w:tcPr>
            <w:tcW w:w="992" w:type="dxa"/>
            <w:gridSpan w:val="5"/>
            <w:vAlign w:val="center"/>
          </w:tcPr>
          <w:p w14:paraId="33FAF277" w14:textId="77777777" w:rsidR="001A64EF" w:rsidRPr="00520D3B" w:rsidRDefault="001A64EF" w:rsidP="00F55389">
            <w:r>
              <w:t>Stelle</w:t>
            </w:r>
          </w:p>
        </w:tc>
        <w:tc>
          <w:tcPr>
            <w:tcW w:w="4386" w:type="dxa"/>
            <w:gridSpan w:val="5"/>
            <w:noWrap/>
            <w:vAlign w:val="center"/>
          </w:tcPr>
          <w:p w14:paraId="3D3480B8" w14:textId="77777777" w:rsidR="001A64EF" w:rsidRPr="00D9220D" w:rsidRDefault="001A64EF" w:rsidP="00F55389"/>
        </w:tc>
        <w:tc>
          <w:tcPr>
            <w:tcW w:w="851" w:type="dxa"/>
            <w:vAlign w:val="center"/>
          </w:tcPr>
          <w:p w14:paraId="223AE33E" w14:textId="77777777" w:rsidR="001A64EF" w:rsidRPr="00D9220D" w:rsidRDefault="001A64EF" w:rsidP="00F55389">
            <w:r>
              <w:t>Tel.</w:t>
            </w:r>
          </w:p>
        </w:tc>
        <w:tc>
          <w:tcPr>
            <w:tcW w:w="2744" w:type="dxa"/>
            <w:gridSpan w:val="4"/>
            <w:vAlign w:val="center"/>
          </w:tcPr>
          <w:p w14:paraId="482C978A" w14:textId="77777777" w:rsidR="001A64EF" w:rsidRPr="00D9220D" w:rsidRDefault="001A64EF" w:rsidP="00F55389"/>
        </w:tc>
      </w:tr>
      <w:tr w:rsidR="001A64EF" w:rsidRPr="00520D3B" w14:paraId="601519ED" w14:textId="77777777" w:rsidTr="00BB0CF9">
        <w:trPr>
          <w:trHeight w:val="284"/>
        </w:trPr>
        <w:tc>
          <w:tcPr>
            <w:tcW w:w="484" w:type="dxa"/>
            <w:noWrap/>
            <w:tcMar>
              <w:left w:w="28" w:type="dxa"/>
            </w:tcMar>
            <w:vAlign w:val="bottom"/>
          </w:tcPr>
          <w:p w14:paraId="32EA1978" w14:textId="77777777" w:rsidR="001A64EF" w:rsidRPr="00520D3B" w:rsidRDefault="001A64EF" w:rsidP="00F55389">
            <w:pPr>
              <w:jc w:val="left"/>
            </w:pPr>
          </w:p>
        </w:tc>
        <w:tc>
          <w:tcPr>
            <w:tcW w:w="494" w:type="dxa"/>
            <w:gridSpan w:val="7"/>
            <w:noWrap/>
            <w:vAlign w:val="bottom"/>
          </w:tcPr>
          <w:p w14:paraId="59DFF239" w14:textId="77777777" w:rsidR="001A64EF" w:rsidRPr="00520D3B" w:rsidRDefault="001A64EF" w:rsidP="00F55389">
            <w:pPr>
              <w:jc w:val="left"/>
            </w:pPr>
          </w:p>
        </w:tc>
        <w:tc>
          <w:tcPr>
            <w:tcW w:w="992" w:type="dxa"/>
            <w:gridSpan w:val="5"/>
            <w:vAlign w:val="bottom"/>
          </w:tcPr>
          <w:p w14:paraId="7F5C688B" w14:textId="77777777" w:rsidR="001A64EF" w:rsidRPr="00520D3B" w:rsidRDefault="001A64EF" w:rsidP="00F55389">
            <w:pPr>
              <w:jc w:val="left"/>
            </w:pPr>
          </w:p>
        </w:tc>
        <w:tc>
          <w:tcPr>
            <w:tcW w:w="4386" w:type="dxa"/>
            <w:gridSpan w:val="5"/>
            <w:noWrap/>
            <w:vAlign w:val="bottom"/>
          </w:tcPr>
          <w:p w14:paraId="172395A8" w14:textId="77777777" w:rsidR="001A64EF" w:rsidRPr="00520D3B" w:rsidRDefault="001A64EF" w:rsidP="00F55389">
            <w:pPr>
              <w:jc w:val="left"/>
            </w:pPr>
          </w:p>
        </w:tc>
        <w:tc>
          <w:tcPr>
            <w:tcW w:w="851" w:type="dxa"/>
            <w:vAlign w:val="bottom"/>
          </w:tcPr>
          <w:p w14:paraId="4B311CEE" w14:textId="77777777" w:rsidR="001A64EF" w:rsidRPr="00520D3B" w:rsidRDefault="001A64EF" w:rsidP="00F55389">
            <w:pPr>
              <w:jc w:val="left"/>
            </w:pPr>
            <w:r>
              <w:t>Fax</w:t>
            </w:r>
          </w:p>
        </w:tc>
        <w:tc>
          <w:tcPr>
            <w:tcW w:w="2744" w:type="dxa"/>
            <w:gridSpan w:val="4"/>
            <w:vAlign w:val="bottom"/>
          </w:tcPr>
          <w:p w14:paraId="362FBA91" w14:textId="77777777" w:rsidR="001A64EF" w:rsidRPr="00520D3B" w:rsidRDefault="001A64EF" w:rsidP="00F55389">
            <w:pPr>
              <w:jc w:val="left"/>
            </w:pPr>
          </w:p>
        </w:tc>
      </w:tr>
      <w:tr w:rsidR="001A64EF" w:rsidRPr="00520D3B" w14:paraId="67FED34D" w14:textId="77777777" w:rsidTr="00BB0CF9">
        <w:trPr>
          <w:trHeight w:val="284"/>
        </w:trPr>
        <w:tc>
          <w:tcPr>
            <w:tcW w:w="484" w:type="dxa"/>
            <w:noWrap/>
            <w:tcMar>
              <w:left w:w="28" w:type="dxa"/>
            </w:tcMar>
            <w:vAlign w:val="bottom"/>
          </w:tcPr>
          <w:p w14:paraId="24907D5B" w14:textId="77777777" w:rsidR="001A64EF" w:rsidRPr="00520D3B" w:rsidRDefault="001A64EF" w:rsidP="00F55389">
            <w:pPr>
              <w:jc w:val="left"/>
            </w:pPr>
          </w:p>
        </w:tc>
        <w:tc>
          <w:tcPr>
            <w:tcW w:w="494" w:type="dxa"/>
            <w:gridSpan w:val="7"/>
            <w:noWrap/>
            <w:vAlign w:val="bottom"/>
          </w:tcPr>
          <w:p w14:paraId="5625C0E2" w14:textId="77777777" w:rsidR="001A64EF" w:rsidRDefault="001A64EF" w:rsidP="00F55389">
            <w:pPr>
              <w:jc w:val="left"/>
            </w:pPr>
          </w:p>
        </w:tc>
        <w:tc>
          <w:tcPr>
            <w:tcW w:w="992" w:type="dxa"/>
            <w:gridSpan w:val="5"/>
            <w:vAlign w:val="bottom"/>
          </w:tcPr>
          <w:p w14:paraId="01657A1E" w14:textId="77777777" w:rsidR="001A64EF" w:rsidRDefault="001A64EF" w:rsidP="00F55389">
            <w:pPr>
              <w:jc w:val="left"/>
            </w:pPr>
            <w:r>
              <w:t>Straße</w:t>
            </w:r>
          </w:p>
        </w:tc>
        <w:tc>
          <w:tcPr>
            <w:tcW w:w="4386" w:type="dxa"/>
            <w:gridSpan w:val="5"/>
            <w:noWrap/>
            <w:vAlign w:val="bottom"/>
          </w:tcPr>
          <w:p w14:paraId="2D0A8679" w14:textId="77777777" w:rsidR="001A64EF" w:rsidRPr="00520D3B" w:rsidRDefault="001A64EF" w:rsidP="00F55389">
            <w:pPr>
              <w:jc w:val="left"/>
            </w:pPr>
          </w:p>
        </w:tc>
        <w:tc>
          <w:tcPr>
            <w:tcW w:w="851" w:type="dxa"/>
            <w:vAlign w:val="bottom"/>
          </w:tcPr>
          <w:p w14:paraId="07D5A4EE" w14:textId="77777777" w:rsidR="001A64EF" w:rsidRDefault="001A64EF" w:rsidP="00F55389">
            <w:pPr>
              <w:jc w:val="left"/>
            </w:pPr>
            <w:r>
              <w:t>E-Mail</w:t>
            </w:r>
          </w:p>
        </w:tc>
        <w:tc>
          <w:tcPr>
            <w:tcW w:w="2744" w:type="dxa"/>
            <w:gridSpan w:val="4"/>
            <w:vAlign w:val="bottom"/>
          </w:tcPr>
          <w:p w14:paraId="2A24FCB1" w14:textId="77777777" w:rsidR="001A64EF" w:rsidRPr="00520D3B" w:rsidRDefault="001A64EF" w:rsidP="00F55389">
            <w:pPr>
              <w:jc w:val="left"/>
            </w:pPr>
          </w:p>
        </w:tc>
      </w:tr>
      <w:tr w:rsidR="001A64EF" w:rsidRPr="00520D3B" w14:paraId="141F5DF5" w14:textId="77777777" w:rsidTr="00BB0CF9">
        <w:trPr>
          <w:trHeight w:val="284"/>
        </w:trPr>
        <w:tc>
          <w:tcPr>
            <w:tcW w:w="484" w:type="dxa"/>
            <w:noWrap/>
            <w:tcMar>
              <w:left w:w="28" w:type="dxa"/>
            </w:tcMar>
            <w:vAlign w:val="bottom"/>
          </w:tcPr>
          <w:p w14:paraId="35FD0D9F" w14:textId="77777777" w:rsidR="001A64EF" w:rsidRPr="00520D3B" w:rsidRDefault="001A64EF" w:rsidP="00F55389">
            <w:pPr>
              <w:jc w:val="left"/>
            </w:pPr>
          </w:p>
        </w:tc>
        <w:tc>
          <w:tcPr>
            <w:tcW w:w="494" w:type="dxa"/>
            <w:gridSpan w:val="7"/>
            <w:noWrap/>
            <w:vAlign w:val="bottom"/>
          </w:tcPr>
          <w:p w14:paraId="48006A6C" w14:textId="77777777" w:rsidR="001A64EF" w:rsidRDefault="001A64EF" w:rsidP="00F55389">
            <w:pPr>
              <w:jc w:val="left"/>
            </w:pPr>
          </w:p>
        </w:tc>
        <w:tc>
          <w:tcPr>
            <w:tcW w:w="992" w:type="dxa"/>
            <w:gridSpan w:val="5"/>
            <w:vAlign w:val="bottom"/>
          </w:tcPr>
          <w:p w14:paraId="52FF8D05" w14:textId="77777777" w:rsidR="001A64EF" w:rsidRDefault="001A64EF" w:rsidP="00F55389">
            <w:pPr>
              <w:jc w:val="left"/>
            </w:pPr>
            <w:r>
              <w:t>PLZ/Ort</w:t>
            </w:r>
          </w:p>
        </w:tc>
        <w:tc>
          <w:tcPr>
            <w:tcW w:w="4386" w:type="dxa"/>
            <w:gridSpan w:val="5"/>
            <w:noWrap/>
            <w:vAlign w:val="bottom"/>
          </w:tcPr>
          <w:p w14:paraId="30D1E637" w14:textId="77777777" w:rsidR="001A64EF" w:rsidRPr="00520D3B" w:rsidRDefault="001A64EF" w:rsidP="00F55389">
            <w:pPr>
              <w:jc w:val="left"/>
            </w:pPr>
          </w:p>
        </w:tc>
        <w:tc>
          <w:tcPr>
            <w:tcW w:w="851" w:type="dxa"/>
            <w:vAlign w:val="bottom"/>
          </w:tcPr>
          <w:p w14:paraId="7F7986F2" w14:textId="77777777" w:rsidR="001A64EF" w:rsidRDefault="001A64EF" w:rsidP="00F55389">
            <w:pPr>
              <w:jc w:val="left"/>
            </w:pPr>
          </w:p>
        </w:tc>
        <w:tc>
          <w:tcPr>
            <w:tcW w:w="2744" w:type="dxa"/>
            <w:gridSpan w:val="4"/>
            <w:vAlign w:val="bottom"/>
          </w:tcPr>
          <w:p w14:paraId="743AF03E" w14:textId="77777777" w:rsidR="001A64EF" w:rsidRPr="00520D3B" w:rsidRDefault="001A64EF" w:rsidP="00F55389">
            <w:pPr>
              <w:jc w:val="left"/>
            </w:pPr>
          </w:p>
        </w:tc>
      </w:tr>
      <w:tr w:rsidR="001A64EF" w:rsidRPr="00520D3B" w14:paraId="2DC80D43" w14:textId="77777777" w:rsidTr="00BB0CF9">
        <w:trPr>
          <w:trHeight w:val="284"/>
        </w:trPr>
        <w:tc>
          <w:tcPr>
            <w:tcW w:w="484" w:type="dxa"/>
            <w:noWrap/>
            <w:tcMar>
              <w:left w:w="28" w:type="dxa"/>
            </w:tcMar>
            <w:vAlign w:val="center"/>
          </w:tcPr>
          <w:p w14:paraId="126434FB" w14:textId="77777777" w:rsidR="001A64EF" w:rsidRPr="00520D3B" w:rsidRDefault="001A64EF" w:rsidP="00F55389"/>
        </w:tc>
        <w:tc>
          <w:tcPr>
            <w:tcW w:w="9467" w:type="dxa"/>
            <w:gridSpan w:val="22"/>
            <w:noWrap/>
            <w:vAlign w:val="center"/>
          </w:tcPr>
          <w:p w14:paraId="295144C5" w14:textId="77777777" w:rsidR="001A64EF" w:rsidRPr="00520D3B" w:rsidRDefault="001A64EF" w:rsidP="00F55389"/>
        </w:tc>
      </w:tr>
      <w:tr w:rsidR="001A64EF" w:rsidRPr="00520D3B" w14:paraId="5B0B6050" w14:textId="77777777" w:rsidTr="00BB0CF9">
        <w:trPr>
          <w:trHeight w:val="284"/>
        </w:trPr>
        <w:tc>
          <w:tcPr>
            <w:tcW w:w="484" w:type="dxa"/>
            <w:noWrap/>
            <w:tcMar>
              <w:left w:w="28" w:type="dxa"/>
            </w:tcMar>
            <w:vAlign w:val="center"/>
          </w:tcPr>
          <w:p w14:paraId="6EB1990E" w14:textId="77777777" w:rsidR="001A64EF" w:rsidRPr="00520D3B" w:rsidRDefault="001A64EF" w:rsidP="00F55389"/>
        </w:tc>
        <w:tc>
          <w:tcPr>
            <w:tcW w:w="9467" w:type="dxa"/>
            <w:gridSpan w:val="22"/>
            <w:noWrap/>
            <w:vAlign w:val="center"/>
          </w:tcPr>
          <w:p w14:paraId="2E49A67F" w14:textId="77777777" w:rsidR="001A64EF" w:rsidRDefault="001A64EF" w:rsidP="00F55389"/>
          <w:p w14:paraId="5A852C14" w14:textId="77777777" w:rsidR="00997D33" w:rsidRDefault="00997D33" w:rsidP="00F55389"/>
          <w:p w14:paraId="41F8E238" w14:textId="77777777" w:rsidR="00997D33" w:rsidRDefault="00997D33" w:rsidP="00F55389"/>
          <w:p w14:paraId="040B47DA" w14:textId="77777777" w:rsidR="00997D33" w:rsidRDefault="00997D33" w:rsidP="00F55389"/>
          <w:p w14:paraId="3FD030F0" w14:textId="77777777" w:rsidR="00997D33" w:rsidRDefault="00997D33" w:rsidP="00F55389"/>
          <w:p w14:paraId="30F2509D" w14:textId="77777777" w:rsidR="00997D33" w:rsidRPr="00520D3B" w:rsidRDefault="00997D33" w:rsidP="00F55389"/>
        </w:tc>
      </w:tr>
      <w:tr w:rsidR="001A64EF" w:rsidRPr="00520D3B" w14:paraId="3D54332A" w14:textId="77777777" w:rsidTr="00BB0CF9">
        <w:trPr>
          <w:trHeight w:val="284"/>
        </w:trPr>
        <w:tc>
          <w:tcPr>
            <w:tcW w:w="484" w:type="dxa"/>
            <w:noWrap/>
            <w:tcMar>
              <w:left w:w="28" w:type="dxa"/>
            </w:tcMar>
            <w:vAlign w:val="center"/>
          </w:tcPr>
          <w:p w14:paraId="5E7ACFA0" w14:textId="77777777" w:rsidR="001A64EF" w:rsidRPr="00520D3B" w:rsidRDefault="001A64EF" w:rsidP="00F55389"/>
        </w:tc>
        <w:tc>
          <w:tcPr>
            <w:tcW w:w="9467" w:type="dxa"/>
            <w:gridSpan w:val="22"/>
            <w:noWrap/>
            <w:vAlign w:val="center"/>
          </w:tcPr>
          <w:p w14:paraId="287C22EA" w14:textId="77777777" w:rsidR="001A64EF" w:rsidRPr="00520D3B" w:rsidRDefault="001A64EF" w:rsidP="00F55389"/>
        </w:tc>
      </w:tr>
      <w:tr w:rsidR="001A64EF" w:rsidRPr="00520D3B" w14:paraId="25D0320F" w14:textId="77777777" w:rsidTr="006D73FF">
        <w:trPr>
          <w:gridAfter w:val="1"/>
          <w:wAfter w:w="23" w:type="dxa"/>
          <w:trHeight w:val="397"/>
        </w:trPr>
        <w:tc>
          <w:tcPr>
            <w:tcW w:w="9928" w:type="dxa"/>
            <w:gridSpan w:val="22"/>
            <w:noWrap/>
            <w:tcMar>
              <w:left w:w="28" w:type="dxa"/>
            </w:tcMar>
            <w:vAlign w:val="center"/>
          </w:tcPr>
          <w:p w14:paraId="623BA906" w14:textId="77777777" w:rsidR="001A64EF" w:rsidRPr="00586235" w:rsidRDefault="001A64EF" w:rsidP="006F4F17">
            <w:pPr>
              <w:pStyle w:val="berschrift1"/>
            </w:pPr>
            <w:r>
              <w:lastRenderedPageBreak/>
              <w:t>Vorlage von Nachweisen/Angaben/Unterlagen</w:t>
            </w:r>
          </w:p>
        </w:tc>
      </w:tr>
      <w:tr w:rsidR="001A64EF" w:rsidRPr="00F36274" w14:paraId="5D2D47C6" w14:textId="77777777" w:rsidTr="006D73FF">
        <w:trPr>
          <w:gridAfter w:val="1"/>
          <w:wAfter w:w="23" w:type="dxa"/>
          <w:cantSplit/>
          <w:trHeight w:val="567"/>
        </w:trPr>
        <w:tc>
          <w:tcPr>
            <w:tcW w:w="9928" w:type="dxa"/>
            <w:gridSpan w:val="22"/>
            <w:noWrap/>
            <w:tcMar>
              <w:left w:w="28" w:type="dxa"/>
            </w:tcMar>
            <w:vAlign w:val="center"/>
          </w:tcPr>
          <w:p w14:paraId="3F1D2BFC" w14:textId="77777777" w:rsidR="001A64EF" w:rsidRPr="006B28BB" w:rsidRDefault="001A64EF" w:rsidP="00A250A6">
            <w:pPr>
              <w:pStyle w:val="berschrift2"/>
            </w:pPr>
            <w:r w:rsidRPr="006B28BB">
              <w:t>Folgende Nachweise/Angaben</w:t>
            </w:r>
            <w:r>
              <w:t>/</w:t>
            </w:r>
            <w:r w:rsidRPr="006B28BB">
              <w:t>Unterlagen</w:t>
            </w:r>
            <w:r>
              <w:t xml:space="preserve"> </w:t>
            </w:r>
            <w:r w:rsidRPr="006B28BB">
              <w:t xml:space="preserve">sind - zusätzlich zu den in den </w:t>
            </w:r>
            <w:r>
              <w:t>Teilnahme</w:t>
            </w:r>
            <w:r w:rsidRPr="006B28BB">
              <w:t>bedingungen genannten - mit dem Angebot einzureichen</w:t>
            </w:r>
            <w:r>
              <w:t>:</w:t>
            </w:r>
          </w:p>
        </w:tc>
      </w:tr>
      <w:tr w:rsidR="001A64EF" w:rsidRPr="00F36274" w14:paraId="5AEE509C" w14:textId="77777777" w:rsidTr="006D73FF">
        <w:trPr>
          <w:gridAfter w:val="1"/>
          <w:wAfter w:w="23" w:type="dxa"/>
          <w:cantSplit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2D275FFB" w14:textId="77777777" w:rsidR="001A64EF" w:rsidRPr="00F36274" w:rsidRDefault="001A64EF" w:rsidP="00520D3B"/>
        </w:tc>
        <w:tc>
          <w:tcPr>
            <w:tcW w:w="436" w:type="dxa"/>
            <w:gridSpan w:val="5"/>
            <w:noWrap/>
            <w:vAlign w:val="center"/>
          </w:tcPr>
          <w:p w14:paraId="5A99ECFC" w14:textId="77777777" w:rsidR="001A64EF" w:rsidRPr="00F36274" w:rsidRDefault="001A64EF" w:rsidP="00520D3B">
            <w:r w:rsidRPr="00520D3B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8A13F3">
              <w:instrText xml:space="preserve"> FORMCHECKBOX </w:instrText>
            </w:r>
            <w:r w:rsidRPr="00520D3B">
              <w:fldChar w:fldCharType="separate"/>
            </w:r>
            <w:r w:rsidRPr="00520D3B">
              <w:fldChar w:fldCharType="end"/>
            </w:r>
          </w:p>
        </w:tc>
        <w:tc>
          <w:tcPr>
            <w:tcW w:w="9000" w:type="dxa"/>
            <w:gridSpan w:val="15"/>
            <w:vAlign w:val="center"/>
          </w:tcPr>
          <w:p w14:paraId="5E25605A" w14:textId="77777777" w:rsidR="001A64EF" w:rsidRPr="00483C89" w:rsidRDefault="001A64EF" w:rsidP="00A250A6">
            <w:r w:rsidRPr="00483C89">
              <w:t xml:space="preserve">siehe </w:t>
            </w:r>
            <w:r>
              <w:t>(Auftrags)B</w:t>
            </w:r>
            <w:r w:rsidRPr="00483C89">
              <w:t xml:space="preserve">ekanntmachung </w:t>
            </w:r>
          </w:p>
        </w:tc>
      </w:tr>
      <w:tr w:rsidR="001A64EF" w:rsidRPr="00F36274" w14:paraId="2504B7F5" w14:textId="77777777" w:rsidTr="006D73FF">
        <w:trPr>
          <w:gridAfter w:val="1"/>
          <w:wAfter w:w="23" w:type="dxa"/>
          <w:cantSplit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03974A71" w14:textId="77777777" w:rsidR="001A64EF" w:rsidRPr="00F36274" w:rsidRDefault="001A64EF" w:rsidP="00520D3B"/>
        </w:tc>
        <w:tc>
          <w:tcPr>
            <w:tcW w:w="436" w:type="dxa"/>
            <w:gridSpan w:val="5"/>
            <w:noWrap/>
            <w:vAlign w:val="center"/>
          </w:tcPr>
          <w:p w14:paraId="5E0F7564" w14:textId="77777777" w:rsidR="001A64EF" w:rsidRPr="00F36274" w:rsidRDefault="001A64EF" w:rsidP="00520D3B">
            <w:r w:rsidRPr="00520D3B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8A13F3">
              <w:instrText xml:space="preserve"> FORMCHECKBOX </w:instrText>
            </w:r>
            <w:r w:rsidRPr="00520D3B">
              <w:fldChar w:fldCharType="separate"/>
            </w:r>
            <w:r w:rsidRPr="00520D3B">
              <w:fldChar w:fldCharType="end"/>
            </w:r>
          </w:p>
        </w:tc>
        <w:tc>
          <w:tcPr>
            <w:tcW w:w="9000" w:type="dxa"/>
            <w:gridSpan w:val="15"/>
            <w:vAlign w:val="center"/>
          </w:tcPr>
          <w:p w14:paraId="12175AD7" w14:textId="77777777" w:rsidR="001A64EF" w:rsidRPr="00483C89" w:rsidRDefault="001A64EF" w:rsidP="00CC02A9"/>
        </w:tc>
      </w:tr>
      <w:tr w:rsidR="001A64EF" w:rsidRPr="00F36274" w14:paraId="46C80A3B" w14:textId="77777777" w:rsidTr="006D73FF">
        <w:trPr>
          <w:gridAfter w:val="1"/>
          <w:wAfter w:w="23" w:type="dxa"/>
          <w:cantSplit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41120147" w14:textId="77777777" w:rsidR="001A64EF" w:rsidRPr="00F36274" w:rsidRDefault="001A64EF" w:rsidP="00520D3B"/>
        </w:tc>
        <w:tc>
          <w:tcPr>
            <w:tcW w:w="436" w:type="dxa"/>
            <w:gridSpan w:val="5"/>
            <w:noWrap/>
            <w:vAlign w:val="center"/>
          </w:tcPr>
          <w:p w14:paraId="6AC7E160" w14:textId="77777777" w:rsidR="001A64EF" w:rsidRPr="00F36274" w:rsidRDefault="001A64EF" w:rsidP="00520D3B">
            <w:r w:rsidRPr="00520D3B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8A13F3">
              <w:instrText xml:space="preserve"> FORMCHECKBOX </w:instrText>
            </w:r>
            <w:r w:rsidRPr="00520D3B">
              <w:fldChar w:fldCharType="separate"/>
            </w:r>
            <w:r w:rsidRPr="00520D3B">
              <w:fldChar w:fldCharType="end"/>
            </w:r>
          </w:p>
        </w:tc>
        <w:tc>
          <w:tcPr>
            <w:tcW w:w="9000" w:type="dxa"/>
            <w:gridSpan w:val="15"/>
            <w:vAlign w:val="center"/>
          </w:tcPr>
          <w:p w14:paraId="111DFEE3" w14:textId="77777777" w:rsidR="001A64EF" w:rsidRPr="00275337" w:rsidRDefault="001A64EF" w:rsidP="00520D3B"/>
        </w:tc>
      </w:tr>
      <w:tr w:rsidR="001A64EF" w:rsidRPr="0002662E" w14:paraId="6040B22A" w14:textId="77777777" w:rsidTr="006D73FF">
        <w:trPr>
          <w:gridAfter w:val="1"/>
          <w:wAfter w:w="23" w:type="dxa"/>
          <w:cantSplit/>
          <w:trHeight w:val="567"/>
        </w:trPr>
        <w:tc>
          <w:tcPr>
            <w:tcW w:w="9928" w:type="dxa"/>
            <w:gridSpan w:val="22"/>
            <w:noWrap/>
            <w:tcMar>
              <w:left w:w="28" w:type="dxa"/>
            </w:tcMar>
            <w:vAlign w:val="center"/>
          </w:tcPr>
          <w:p w14:paraId="033D4304" w14:textId="77777777" w:rsidR="001A64EF" w:rsidRPr="006B28BB" w:rsidRDefault="001A64EF" w:rsidP="00A250A6">
            <w:pPr>
              <w:pStyle w:val="berschrift2"/>
            </w:pPr>
            <w:r>
              <w:br w:type="page"/>
            </w:r>
            <w:r w:rsidRPr="006B28BB">
              <w:t>Folgende Nachweise/Angaben</w:t>
            </w:r>
            <w:r>
              <w:t>/</w:t>
            </w:r>
            <w:r w:rsidRPr="006B28BB">
              <w:t xml:space="preserve">Unterlagen sind - zusätzlich zu den in den </w:t>
            </w:r>
            <w:r>
              <w:t>Teilnahme</w:t>
            </w:r>
            <w:r w:rsidRPr="006B28BB">
              <w:t xml:space="preserve">bedingungen genannten - auf </w:t>
            </w:r>
            <w:r>
              <w:t xml:space="preserve">gesondertes </w:t>
            </w:r>
            <w:r w:rsidRPr="006B28BB">
              <w:t>Verlangen der Vergabestelle vorzulegen</w:t>
            </w:r>
          </w:p>
        </w:tc>
      </w:tr>
      <w:tr w:rsidR="001A64EF" w:rsidRPr="00F36274" w14:paraId="259FBA9F" w14:textId="77777777" w:rsidTr="006D73FF">
        <w:trPr>
          <w:gridAfter w:val="1"/>
          <w:wAfter w:w="23" w:type="dxa"/>
          <w:cantSplit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2CFFDA91" w14:textId="77777777" w:rsidR="001A64EF" w:rsidRPr="00F36274" w:rsidRDefault="001A64EF" w:rsidP="00520D3B"/>
        </w:tc>
        <w:tc>
          <w:tcPr>
            <w:tcW w:w="436" w:type="dxa"/>
            <w:gridSpan w:val="5"/>
            <w:noWrap/>
            <w:vAlign w:val="center"/>
          </w:tcPr>
          <w:p w14:paraId="6E70A6F8" w14:textId="77777777" w:rsidR="001A64EF" w:rsidRPr="00F36274" w:rsidRDefault="001A64EF" w:rsidP="00520D3B">
            <w:r w:rsidRPr="00520D3B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8A13F3">
              <w:instrText xml:space="preserve"> FORMCHECKBOX </w:instrText>
            </w:r>
            <w:r w:rsidRPr="00520D3B">
              <w:fldChar w:fldCharType="separate"/>
            </w:r>
            <w:r w:rsidRPr="00520D3B">
              <w:fldChar w:fldCharType="end"/>
            </w:r>
          </w:p>
        </w:tc>
        <w:tc>
          <w:tcPr>
            <w:tcW w:w="9000" w:type="dxa"/>
            <w:gridSpan w:val="15"/>
            <w:vAlign w:val="center"/>
          </w:tcPr>
          <w:p w14:paraId="72C25E12" w14:textId="77777777" w:rsidR="001A64EF" w:rsidRPr="00F36274" w:rsidRDefault="001A64EF" w:rsidP="00A250A6">
            <w:r>
              <w:t>siehe (Auftrags)Bekanntmachung</w:t>
            </w:r>
          </w:p>
        </w:tc>
      </w:tr>
      <w:tr w:rsidR="001A64EF" w:rsidRPr="00F36274" w14:paraId="0982D1AF" w14:textId="77777777" w:rsidTr="006D73FF">
        <w:trPr>
          <w:gridAfter w:val="1"/>
          <w:wAfter w:w="23" w:type="dxa"/>
          <w:cantSplit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7BC736C2" w14:textId="77777777" w:rsidR="001A64EF" w:rsidRPr="00F36274" w:rsidRDefault="001A64EF" w:rsidP="00520D3B"/>
        </w:tc>
        <w:tc>
          <w:tcPr>
            <w:tcW w:w="436" w:type="dxa"/>
            <w:gridSpan w:val="5"/>
            <w:noWrap/>
            <w:vAlign w:val="center"/>
          </w:tcPr>
          <w:p w14:paraId="248C97E1" w14:textId="77777777" w:rsidR="001A64EF" w:rsidRPr="00F36274" w:rsidRDefault="001A64EF" w:rsidP="00520D3B">
            <w:r w:rsidRPr="00520D3B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8A13F3">
              <w:instrText xml:space="preserve"> FORMCHECKBOX </w:instrText>
            </w:r>
            <w:r w:rsidRPr="00520D3B">
              <w:fldChar w:fldCharType="separate"/>
            </w:r>
            <w:r w:rsidRPr="00520D3B">
              <w:fldChar w:fldCharType="end"/>
            </w:r>
          </w:p>
        </w:tc>
        <w:tc>
          <w:tcPr>
            <w:tcW w:w="9000" w:type="dxa"/>
            <w:gridSpan w:val="15"/>
            <w:vAlign w:val="center"/>
          </w:tcPr>
          <w:p w14:paraId="40AB5FB1" w14:textId="77777777" w:rsidR="001A64EF" w:rsidRPr="00F36274" w:rsidRDefault="001A64EF" w:rsidP="008A649D">
            <w:r>
              <w:t>Zertifikat bzw. Einzelnachweis entsprechend der Erklärung im Formblatt 248</w:t>
            </w:r>
          </w:p>
        </w:tc>
      </w:tr>
      <w:tr w:rsidR="001A64EF" w:rsidRPr="00F36274" w14:paraId="5BAF361C" w14:textId="77777777" w:rsidTr="006D73FF">
        <w:trPr>
          <w:gridAfter w:val="1"/>
          <w:wAfter w:w="23" w:type="dxa"/>
          <w:cantSplit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7AB2EBE1" w14:textId="77777777" w:rsidR="001A64EF" w:rsidRPr="00F36274" w:rsidRDefault="001A64EF" w:rsidP="00520D3B"/>
        </w:tc>
        <w:tc>
          <w:tcPr>
            <w:tcW w:w="436" w:type="dxa"/>
            <w:gridSpan w:val="5"/>
            <w:noWrap/>
            <w:vAlign w:val="center"/>
          </w:tcPr>
          <w:p w14:paraId="3D10179E" w14:textId="77777777" w:rsidR="001A64EF" w:rsidRPr="00F36274" w:rsidRDefault="00675818" w:rsidP="00520D3B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000" w:type="dxa"/>
            <w:gridSpan w:val="15"/>
            <w:vAlign w:val="center"/>
          </w:tcPr>
          <w:p w14:paraId="2D66CC0F" w14:textId="77777777" w:rsidR="001A64EF" w:rsidRPr="00F36274" w:rsidRDefault="001A64EF" w:rsidP="00520D3B">
            <w:r>
              <w:t>Urkalkulation</w:t>
            </w:r>
          </w:p>
        </w:tc>
      </w:tr>
      <w:tr w:rsidR="001A64EF" w:rsidRPr="00F36274" w14:paraId="7FF8D72B" w14:textId="77777777" w:rsidTr="006D73FF">
        <w:trPr>
          <w:gridAfter w:val="1"/>
          <w:wAfter w:w="23" w:type="dxa"/>
          <w:cantSplit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6BBBC821" w14:textId="77777777" w:rsidR="001A64EF" w:rsidRPr="00F36274" w:rsidRDefault="001A64EF" w:rsidP="00520D3B"/>
        </w:tc>
        <w:tc>
          <w:tcPr>
            <w:tcW w:w="436" w:type="dxa"/>
            <w:gridSpan w:val="5"/>
            <w:noWrap/>
            <w:vAlign w:val="center"/>
          </w:tcPr>
          <w:p w14:paraId="1DF992C6" w14:textId="77777777" w:rsidR="001A64EF" w:rsidRPr="00F36274" w:rsidRDefault="001A64EF" w:rsidP="00520D3B">
            <w:r w:rsidRPr="00520D3B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8A13F3">
              <w:instrText xml:space="preserve"> FORMCHECKBOX </w:instrText>
            </w:r>
            <w:r w:rsidRPr="00520D3B">
              <w:fldChar w:fldCharType="separate"/>
            </w:r>
            <w:r w:rsidRPr="00520D3B">
              <w:fldChar w:fldCharType="end"/>
            </w:r>
          </w:p>
        </w:tc>
        <w:tc>
          <w:tcPr>
            <w:tcW w:w="9000" w:type="dxa"/>
            <w:gridSpan w:val="15"/>
            <w:vAlign w:val="center"/>
          </w:tcPr>
          <w:p w14:paraId="0A808848" w14:textId="77777777" w:rsidR="001A64EF" w:rsidRPr="00F36274" w:rsidRDefault="001A64EF" w:rsidP="00520D3B"/>
        </w:tc>
      </w:tr>
      <w:tr w:rsidR="001A64EF" w:rsidRPr="00F36274" w14:paraId="633001A1" w14:textId="77777777" w:rsidTr="006D73FF">
        <w:trPr>
          <w:gridAfter w:val="1"/>
          <w:wAfter w:w="23" w:type="dxa"/>
          <w:cantSplit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0863827D" w14:textId="77777777" w:rsidR="001A64EF" w:rsidRPr="00F36274" w:rsidRDefault="001A64EF" w:rsidP="008A13F3"/>
        </w:tc>
        <w:tc>
          <w:tcPr>
            <w:tcW w:w="436" w:type="dxa"/>
            <w:gridSpan w:val="5"/>
            <w:noWrap/>
            <w:vAlign w:val="center"/>
          </w:tcPr>
          <w:p w14:paraId="6C919E3E" w14:textId="77777777" w:rsidR="001A64EF" w:rsidRPr="00F36274" w:rsidRDefault="001A64EF" w:rsidP="008A13F3">
            <w:r w:rsidRPr="00520D3B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8A13F3">
              <w:instrText xml:space="preserve"> FORMCHECKBOX </w:instrText>
            </w:r>
            <w:r w:rsidRPr="00520D3B">
              <w:fldChar w:fldCharType="separate"/>
            </w:r>
            <w:r w:rsidRPr="00520D3B">
              <w:fldChar w:fldCharType="end"/>
            </w:r>
          </w:p>
        </w:tc>
        <w:tc>
          <w:tcPr>
            <w:tcW w:w="9000" w:type="dxa"/>
            <w:gridSpan w:val="15"/>
            <w:vAlign w:val="center"/>
          </w:tcPr>
          <w:p w14:paraId="2970B081" w14:textId="77777777" w:rsidR="001A64EF" w:rsidRPr="00F36274" w:rsidRDefault="001A64EF" w:rsidP="008A13F3"/>
        </w:tc>
      </w:tr>
      <w:tr w:rsidR="001A64EF" w:rsidRPr="00483C89" w14:paraId="06DB0EA1" w14:textId="77777777" w:rsidTr="006D73FF">
        <w:trPr>
          <w:gridAfter w:val="1"/>
          <w:wAfter w:w="23" w:type="dxa"/>
          <w:cantSplit/>
          <w:trHeight w:val="567"/>
        </w:trPr>
        <w:tc>
          <w:tcPr>
            <w:tcW w:w="9928" w:type="dxa"/>
            <w:gridSpan w:val="22"/>
            <w:noWrap/>
            <w:tcMar>
              <w:left w:w="28" w:type="dxa"/>
            </w:tcMar>
            <w:vAlign w:val="center"/>
          </w:tcPr>
          <w:p w14:paraId="43BB633E" w14:textId="77777777" w:rsidR="001A64EF" w:rsidRPr="00483C89" w:rsidRDefault="001A64EF" w:rsidP="006F4F17">
            <w:pPr>
              <w:pStyle w:val="berschrift2"/>
            </w:pPr>
            <w:r>
              <w:t>- frei -</w:t>
            </w:r>
          </w:p>
        </w:tc>
      </w:tr>
      <w:tr w:rsidR="001A64EF" w:rsidRPr="00BB26FF" w14:paraId="7BB1607A" w14:textId="77777777" w:rsidTr="006D73FF">
        <w:trPr>
          <w:gridAfter w:val="1"/>
          <w:wAfter w:w="23" w:type="dxa"/>
          <w:trHeight w:val="397"/>
        </w:trPr>
        <w:tc>
          <w:tcPr>
            <w:tcW w:w="9928" w:type="dxa"/>
            <w:gridSpan w:val="22"/>
            <w:noWrap/>
            <w:tcMar>
              <w:left w:w="28" w:type="dxa"/>
            </w:tcMar>
            <w:vAlign w:val="center"/>
          </w:tcPr>
          <w:p w14:paraId="1CCCE672" w14:textId="77777777" w:rsidR="001A64EF" w:rsidRPr="00BB26FF" w:rsidRDefault="001A64EF" w:rsidP="006F4F17">
            <w:pPr>
              <w:pStyle w:val="berschrift1"/>
            </w:pPr>
            <w:r w:rsidRPr="00B721AD">
              <w:t>Losweise Vergabe</w:t>
            </w:r>
          </w:p>
        </w:tc>
      </w:tr>
      <w:tr w:rsidR="001A64EF" w:rsidRPr="00520D3B" w14:paraId="518A7DDA" w14:textId="77777777" w:rsidTr="006D73FF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5ECF29F2" w14:textId="77777777" w:rsidR="001A64EF" w:rsidRPr="00520D3B" w:rsidRDefault="001A64EF" w:rsidP="00520D3B"/>
        </w:tc>
        <w:tc>
          <w:tcPr>
            <w:tcW w:w="409" w:type="dxa"/>
            <w:gridSpan w:val="4"/>
            <w:noWrap/>
            <w:vAlign w:val="center"/>
          </w:tcPr>
          <w:p w14:paraId="4C890C0B" w14:textId="77777777" w:rsidR="001A64EF" w:rsidRPr="00520D3B" w:rsidRDefault="00675818" w:rsidP="00520D3B"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7" w:type="dxa"/>
            <w:gridSpan w:val="16"/>
            <w:noWrap/>
            <w:vAlign w:val="center"/>
          </w:tcPr>
          <w:p w14:paraId="409FE7C0" w14:textId="77777777" w:rsidR="001A64EF" w:rsidRPr="00520D3B" w:rsidRDefault="001A64EF" w:rsidP="00520D3B">
            <w:r w:rsidRPr="00520D3B">
              <w:t>nein</w:t>
            </w:r>
          </w:p>
        </w:tc>
      </w:tr>
      <w:tr w:rsidR="001A64EF" w:rsidRPr="00520D3B" w14:paraId="4FC3303F" w14:textId="77777777" w:rsidTr="006D73FF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490AEA83" w14:textId="77777777" w:rsidR="001A64EF" w:rsidRPr="00520D3B" w:rsidRDefault="001A64EF" w:rsidP="00520D3B"/>
        </w:tc>
        <w:tc>
          <w:tcPr>
            <w:tcW w:w="409" w:type="dxa"/>
            <w:gridSpan w:val="4"/>
            <w:noWrap/>
            <w:vAlign w:val="center"/>
          </w:tcPr>
          <w:p w14:paraId="42D38705" w14:textId="77777777" w:rsidR="001A64EF" w:rsidRPr="00520D3B" w:rsidRDefault="001A64EF" w:rsidP="00520D3B">
            <w:r w:rsidRPr="00520D3B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8A13F3">
              <w:instrText xml:space="preserve"> FORMCHECKBOX </w:instrText>
            </w:r>
            <w:r w:rsidRPr="00520D3B">
              <w:fldChar w:fldCharType="separate"/>
            </w:r>
            <w:r w:rsidRPr="00520D3B">
              <w:fldChar w:fldCharType="end"/>
            </w:r>
          </w:p>
        </w:tc>
        <w:tc>
          <w:tcPr>
            <w:tcW w:w="9027" w:type="dxa"/>
            <w:gridSpan w:val="16"/>
            <w:noWrap/>
            <w:vAlign w:val="center"/>
          </w:tcPr>
          <w:p w14:paraId="47EFA614" w14:textId="77777777" w:rsidR="001A64EF" w:rsidRPr="00520D3B" w:rsidRDefault="001A64EF" w:rsidP="009F3F45">
            <w:r w:rsidRPr="00520D3B">
              <w:t xml:space="preserve">ja, Angebote </w:t>
            </w:r>
            <w:r>
              <w:t>sind möglich</w:t>
            </w:r>
          </w:p>
        </w:tc>
      </w:tr>
      <w:tr w:rsidR="001A64EF" w:rsidRPr="00520D3B" w14:paraId="75D4DFA9" w14:textId="77777777" w:rsidTr="006D73FF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0E1EB8B5" w14:textId="77777777" w:rsidR="001A64EF" w:rsidRPr="00520D3B" w:rsidRDefault="001A64EF" w:rsidP="00520D3B"/>
        </w:tc>
        <w:tc>
          <w:tcPr>
            <w:tcW w:w="409" w:type="dxa"/>
            <w:gridSpan w:val="4"/>
            <w:noWrap/>
            <w:vAlign w:val="center"/>
          </w:tcPr>
          <w:p w14:paraId="4BA0A6BC" w14:textId="77777777" w:rsidR="001A64EF" w:rsidRPr="00520D3B" w:rsidRDefault="001A64EF" w:rsidP="00520D3B"/>
        </w:tc>
        <w:tc>
          <w:tcPr>
            <w:tcW w:w="387" w:type="dxa"/>
            <w:gridSpan w:val="5"/>
            <w:noWrap/>
            <w:vAlign w:val="center"/>
          </w:tcPr>
          <w:p w14:paraId="6D294FDD" w14:textId="77777777" w:rsidR="001A64EF" w:rsidRPr="00520D3B" w:rsidRDefault="001A64EF" w:rsidP="00520D3B">
            <w:r w:rsidRPr="00520D3B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8A13F3">
              <w:instrText xml:space="preserve"> FORMCHECKBOX </w:instrText>
            </w:r>
            <w:r w:rsidRPr="00520D3B">
              <w:fldChar w:fldCharType="separate"/>
            </w:r>
            <w:r w:rsidRPr="00520D3B">
              <w:fldChar w:fldCharType="end"/>
            </w:r>
          </w:p>
        </w:tc>
        <w:tc>
          <w:tcPr>
            <w:tcW w:w="8640" w:type="dxa"/>
            <w:gridSpan w:val="11"/>
            <w:noWrap/>
            <w:tcMar>
              <w:left w:w="0" w:type="dxa"/>
              <w:right w:w="0" w:type="dxa"/>
            </w:tcMar>
            <w:vAlign w:val="center"/>
          </w:tcPr>
          <w:p w14:paraId="64E9BBC2" w14:textId="77777777" w:rsidR="001A64EF" w:rsidRPr="008A13F3" w:rsidRDefault="001A64EF" w:rsidP="00483C89">
            <w:r w:rsidRPr="00520D3B">
              <w:t>nur für ein</w:t>
            </w:r>
            <w:r>
              <w:t xml:space="preserve"> Los</w:t>
            </w:r>
          </w:p>
        </w:tc>
      </w:tr>
      <w:tr w:rsidR="001A64EF" w:rsidRPr="00520D3B" w14:paraId="51261BDD" w14:textId="77777777" w:rsidTr="006D73FF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02953C9A" w14:textId="77777777" w:rsidR="001A64EF" w:rsidRPr="00520D3B" w:rsidRDefault="001A64EF" w:rsidP="0099679F"/>
        </w:tc>
        <w:tc>
          <w:tcPr>
            <w:tcW w:w="409" w:type="dxa"/>
            <w:gridSpan w:val="4"/>
            <w:noWrap/>
            <w:vAlign w:val="center"/>
          </w:tcPr>
          <w:p w14:paraId="32428A22" w14:textId="77777777" w:rsidR="001A64EF" w:rsidRPr="00520D3B" w:rsidRDefault="001A64EF" w:rsidP="0099679F"/>
        </w:tc>
        <w:tc>
          <w:tcPr>
            <w:tcW w:w="387" w:type="dxa"/>
            <w:gridSpan w:val="5"/>
            <w:noWrap/>
            <w:vAlign w:val="center"/>
          </w:tcPr>
          <w:p w14:paraId="3DB9F7F2" w14:textId="77777777" w:rsidR="001A64EF" w:rsidRPr="00520D3B" w:rsidRDefault="001A64EF" w:rsidP="0099679F">
            <w:r w:rsidRPr="00520D3B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8A13F3">
              <w:instrText xml:space="preserve"> FORMCHECKBOX </w:instrText>
            </w:r>
            <w:r w:rsidRPr="00520D3B">
              <w:fldChar w:fldCharType="separate"/>
            </w:r>
            <w:r w:rsidRPr="00520D3B">
              <w:fldChar w:fldCharType="end"/>
            </w:r>
          </w:p>
        </w:tc>
        <w:tc>
          <w:tcPr>
            <w:tcW w:w="8640" w:type="dxa"/>
            <w:gridSpan w:val="11"/>
            <w:noWrap/>
            <w:tcMar>
              <w:left w:w="0" w:type="dxa"/>
              <w:right w:w="0" w:type="dxa"/>
            </w:tcMar>
            <w:vAlign w:val="center"/>
          </w:tcPr>
          <w:p w14:paraId="2269D53C" w14:textId="77777777" w:rsidR="001A64EF" w:rsidRPr="008A13F3" w:rsidRDefault="001A64EF" w:rsidP="0015735A">
            <w:r w:rsidRPr="00520D3B">
              <w:t xml:space="preserve">für </w:t>
            </w:r>
            <w:r>
              <w:t xml:space="preserve">ein Los oder mehrere </w:t>
            </w:r>
            <w:r w:rsidRPr="00520D3B">
              <w:t>Los</w:t>
            </w:r>
            <w:r>
              <w:t>e</w:t>
            </w:r>
          </w:p>
        </w:tc>
      </w:tr>
      <w:tr w:rsidR="001A64EF" w:rsidRPr="00520D3B" w14:paraId="57BBBBD5" w14:textId="77777777" w:rsidTr="006D73FF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3E07C88C" w14:textId="77777777" w:rsidR="001A64EF" w:rsidRPr="00520D3B" w:rsidRDefault="001A64EF" w:rsidP="0099679F"/>
        </w:tc>
        <w:tc>
          <w:tcPr>
            <w:tcW w:w="409" w:type="dxa"/>
            <w:gridSpan w:val="4"/>
            <w:noWrap/>
            <w:vAlign w:val="center"/>
          </w:tcPr>
          <w:p w14:paraId="4BA585D7" w14:textId="77777777" w:rsidR="001A64EF" w:rsidRPr="00520D3B" w:rsidRDefault="001A64EF" w:rsidP="0099679F"/>
        </w:tc>
        <w:tc>
          <w:tcPr>
            <w:tcW w:w="387" w:type="dxa"/>
            <w:gridSpan w:val="5"/>
            <w:noWrap/>
            <w:vAlign w:val="center"/>
          </w:tcPr>
          <w:p w14:paraId="280C60EC" w14:textId="77777777" w:rsidR="001A64EF" w:rsidRPr="00520D3B" w:rsidRDefault="001A64EF" w:rsidP="0099679F"/>
        </w:tc>
        <w:tc>
          <w:tcPr>
            <w:tcW w:w="8640" w:type="dxa"/>
            <w:gridSpan w:val="11"/>
            <w:noWrap/>
            <w:tcMar>
              <w:left w:w="0" w:type="dxa"/>
              <w:right w:w="0" w:type="dxa"/>
            </w:tcMar>
            <w:vAlign w:val="center"/>
          </w:tcPr>
          <w:p w14:paraId="7DEF1313" w14:textId="77777777" w:rsidR="001A64EF" w:rsidRPr="008A13F3" w:rsidRDefault="001A64EF" w:rsidP="0099679F"/>
        </w:tc>
      </w:tr>
      <w:tr w:rsidR="001A64EF" w:rsidRPr="00520D3B" w14:paraId="53176B12" w14:textId="77777777" w:rsidTr="006D73FF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5821C500" w14:textId="77777777" w:rsidR="001A64EF" w:rsidRPr="00520D3B" w:rsidRDefault="001A64EF" w:rsidP="0099679F"/>
        </w:tc>
        <w:tc>
          <w:tcPr>
            <w:tcW w:w="409" w:type="dxa"/>
            <w:gridSpan w:val="4"/>
            <w:noWrap/>
            <w:vAlign w:val="center"/>
          </w:tcPr>
          <w:p w14:paraId="228F7D0C" w14:textId="77777777" w:rsidR="001A64EF" w:rsidRPr="00520D3B" w:rsidRDefault="001A64EF" w:rsidP="0099679F"/>
        </w:tc>
        <w:tc>
          <w:tcPr>
            <w:tcW w:w="387" w:type="dxa"/>
            <w:gridSpan w:val="5"/>
            <w:noWrap/>
            <w:vAlign w:val="center"/>
          </w:tcPr>
          <w:p w14:paraId="75BD0C59" w14:textId="77777777" w:rsidR="001A64EF" w:rsidRPr="00520D3B" w:rsidRDefault="001A64EF" w:rsidP="0099679F"/>
        </w:tc>
        <w:tc>
          <w:tcPr>
            <w:tcW w:w="8640" w:type="dxa"/>
            <w:gridSpan w:val="11"/>
            <w:noWrap/>
            <w:tcMar>
              <w:left w:w="0" w:type="dxa"/>
              <w:right w:w="0" w:type="dxa"/>
            </w:tcMar>
            <w:vAlign w:val="center"/>
          </w:tcPr>
          <w:p w14:paraId="708FAE1C" w14:textId="77777777" w:rsidR="001A64EF" w:rsidRPr="008A13F3" w:rsidRDefault="001A64EF" w:rsidP="0099679F"/>
        </w:tc>
      </w:tr>
      <w:tr w:rsidR="001A64EF" w:rsidRPr="00520D3B" w14:paraId="00F055E2" w14:textId="77777777" w:rsidTr="006D73FF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447377F7" w14:textId="77777777" w:rsidR="001A64EF" w:rsidRPr="00520D3B" w:rsidRDefault="001A64EF" w:rsidP="007A46E0"/>
        </w:tc>
        <w:tc>
          <w:tcPr>
            <w:tcW w:w="409" w:type="dxa"/>
            <w:gridSpan w:val="4"/>
            <w:noWrap/>
            <w:vAlign w:val="center"/>
          </w:tcPr>
          <w:p w14:paraId="1CCE2430" w14:textId="77777777" w:rsidR="001A64EF" w:rsidRPr="00520D3B" w:rsidRDefault="001A64EF" w:rsidP="007A46E0"/>
        </w:tc>
        <w:tc>
          <w:tcPr>
            <w:tcW w:w="387" w:type="dxa"/>
            <w:gridSpan w:val="5"/>
            <w:noWrap/>
            <w:vAlign w:val="center"/>
          </w:tcPr>
          <w:p w14:paraId="2B4EF6AB" w14:textId="77777777" w:rsidR="001A64EF" w:rsidRPr="00520D3B" w:rsidRDefault="001A64EF" w:rsidP="007A46E0"/>
        </w:tc>
        <w:tc>
          <w:tcPr>
            <w:tcW w:w="8640" w:type="dxa"/>
            <w:gridSpan w:val="11"/>
            <w:noWrap/>
            <w:tcMar>
              <w:left w:w="0" w:type="dxa"/>
              <w:right w:w="0" w:type="dxa"/>
            </w:tcMar>
            <w:vAlign w:val="center"/>
          </w:tcPr>
          <w:p w14:paraId="0F59BE90" w14:textId="77777777" w:rsidR="001A64EF" w:rsidRPr="008A13F3" w:rsidRDefault="001A64EF" w:rsidP="007A46E0"/>
        </w:tc>
      </w:tr>
      <w:tr w:rsidR="001A64EF" w:rsidRPr="00520D3B" w14:paraId="089E7910" w14:textId="77777777" w:rsidTr="006D73FF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1F1B8217" w14:textId="77777777" w:rsidR="001A64EF" w:rsidRPr="00520D3B" w:rsidRDefault="001A64EF" w:rsidP="0099679F"/>
        </w:tc>
        <w:tc>
          <w:tcPr>
            <w:tcW w:w="409" w:type="dxa"/>
            <w:gridSpan w:val="4"/>
            <w:noWrap/>
            <w:vAlign w:val="center"/>
          </w:tcPr>
          <w:p w14:paraId="7D5A6EAA" w14:textId="77777777" w:rsidR="001A64EF" w:rsidRPr="00520D3B" w:rsidRDefault="001A64EF" w:rsidP="0099679F"/>
        </w:tc>
        <w:tc>
          <w:tcPr>
            <w:tcW w:w="387" w:type="dxa"/>
            <w:gridSpan w:val="5"/>
            <w:noWrap/>
            <w:vAlign w:val="center"/>
          </w:tcPr>
          <w:p w14:paraId="115471F3" w14:textId="77777777" w:rsidR="001A64EF" w:rsidRPr="00520D3B" w:rsidRDefault="001A64EF" w:rsidP="0099679F"/>
        </w:tc>
        <w:tc>
          <w:tcPr>
            <w:tcW w:w="8640" w:type="dxa"/>
            <w:gridSpan w:val="11"/>
            <w:noWrap/>
            <w:tcMar>
              <w:left w:w="0" w:type="dxa"/>
              <w:right w:w="0" w:type="dxa"/>
            </w:tcMar>
            <w:vAlign w:val="center"/>
          </w:tcPr>
          <w:p w14:paraId="6FA42EA6" w14:textId="77777777" w:rsidR="001A64EF" w:rsidRPr="008A13F3" w:rsidRDefault="001A64EF" w:rsidP="0099679F"/>
        </w:tc>
      </w:tr>
      <w:tr w:rsidR="001A64EF" w:rsidRPr="00520D3B" w14:paraId="0555BBDE" w14:textId="77777777" w:rsidTr="006D73FF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42971DE0" w14:textId="77777777" w:rsidR="001A64EF" w:rsidRPr="00520D3B" w:rsidRDefault="001A64EF" w:rsidP="0099679F"/>
        </w:tc>
        <w:tc>
          <w:tcPr>
            <w:tcW w:w="409" w:type="dxa"/>
            <w:gridSpan w:val="4"/>
            <w:noWrap/>
            <w:vAlign w:val="center"/>
          </w:tcPr>
          <w:p w14:paraId="3A61E3A8" w14:textId="77777777" w:rsidR="001A64EF" w:rsidRPr="00520D3B" w:rsidRDefault="001A64EF" w:rsidP="0099679F"/>
        </w:tc>
        <w:tc>
          <w:tcPr>
            <w:tcW w:w="387" w:type="dxa"/>
            <w:gridSpan w:val="5"/>
            <w:noWrap/>
            <w:vAlign w:val="center"/>
          </w:tcPr>
          <w:p w14:paraId="5867703B" w14:textId="77777777" w:rsidR="001A64EF" w:rsidRPr="00520D3B" w:rsidRDefault="001A64EF" w:rsidP="0099679F">
            <w:r w:rsidRPr="00520D3B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8A13F3">
              <w:instrText xml:space="preserve"> FORMCHECKBOX </w:instrText>
            </w:r>
            <w:r w:rsidRPr="00520D3B">
              <w:fldChar w:fldCharType="separate"/>
            </w:r>
            <w:r w:rsidRPr="00520D3B">
              <w:fldChar w:fldCharType="end"/>
            </w:r>
          </w:p>
        </w:tc>
        <w:tc>
          <w:tcPr>
            <w:tcW w:w="8640" w:type="dxa"/>
            <w:gridSpan w:val="11"/>
            <w:noWrap/>
            <w:tcMar>
              <w:left w:w="0" w:type="dxa"/>
              <w:right w:w="0" w:type="dxa"/>
            </w:tcMar>
            <w:vAlign w:val="center"/>
          </w:tcPr>
          <w:p w14:paraId="13497D39" w14:textId="77777777" w:rsidR="001A64EF" w:rsidRPr="008A13F3" w:rsidRDefault="001A64EF" w:rsidP="003A70CB">
            <w:r>
              <w:t>nur für alle Lose (alle Lose müssen angeboten werden)</w:t>
            </w:r>
          </w:p>
        </w:tc>
      </w:tr>
      <w:tr w:rsidR="001A64EF" w:rsidRPr="00520D3B" w14:paraId="53A061B1" w14:textId="77777777" w:rsidTr="006D73FF">
        <w:trPr>
          <w:gridAfter w:val="1"/>
          <w:wAfter w:w="23" w:type="dxa"/>
          <w:trHeight w:val="284"/>
        </w:trPr>
        <w:tc>
          <w:tcPr>
            <w:tcW w:w="492" w:type="dxa"/>
            <w:gridSpan w:val="2"/>
            <w:noWrap/>
            <w:tcMar>
              <w:left w:w="28" w:type="dxa"/>
            </w:tcMar>
            <w:vAlign w:val="center"/>
          </w:tcPr>
          <w:p w14:paraId="4514E40D" w14:textId="77777777" w:rsidR="001A64EF" w:rsidRPr="00520D3B" w:rsidRDefault="001A64EF" w:rsidP="0099679F"/>
        </w:tc>
        <w:tc>
          <w:tcPr>
            <w:tcW w:w="409" w:type="dxa"/>
            <w:gridSpan w:val="4"/>
            <w:noWrap/>
            <w:vAlign w:val="center"/>
          </w:tcPr>
          <w:p w14:paraId="4D7DAD99" w14:textId="77777777" w:rsidR="001A64EF" w:rsidRPr="00520D3B" w:rsidRDefault="001A64EF" w:rsidP="0099679F"/>
        </w:tc>
        <w:tc>
          <w:tcPr>
            <w:tcW w:w="387" w:type="dxa"/>
            <w:gridSpan w:val="5"/>
            <w:noWrap/>
            <w:vAlign w:val="center"/>
          </w:tcPr>
          <w:p w14:paraId="6979AF7B" w14:textId="77777777" w:rsidR="001A64EF" w:rsidRPr="008A13F3" w:rsidRDefault="001A64EF" w:rsidP="0099679F"/>
        </w:tc>
        <w:tc>
          <w:tcPr>
            <w:tcW w:w="8640" w:type="dxa"/>
            <w:gridSpan w:val="11"/>
            <w:noWrap/>
            <w:tcMar>
              <w:left w:w="0" w:type="dxa"/>
              <w:right w:w="0" w:type="dxa"/>
            </w:tcMar>
            <w:vAlign w:val="center"/>
          </w:tcPr>
          <w:p w14:paraId="7C4DE6E9" w14:textId="77777777" w:rsidR="001A64EF" w:rsidRPr="008A13F3" w:rsidRDefault="001A64EF" w:rsidP="0099679F"/>
        </w:tc>
      </w:tr>
      <w:tr w:rsidR="001A64EF" w:rsidRPr="00905B2B" w14:paraId="43FA93C7" w14:textId="77777777" w:rsidTr="006D73FF">
        <w:trPr>
          <w:gridAfter w:val="1"/>
          <w:wAfter w:w="23" w:type="dxa"/>
          <w:trHeight w:val="397"/>
        </w:trPr>
        <w:tc>
          <w:tcPr>
            <w:tcW w:w="9928" w:type="dxa"/>
            <w:gridSpan w:val="22"/>
            <w:noWrap/>
            <w:tcMar>
              <w:left w:w="28" w:type="dxa"/>
            </w:tcMar>
            <w:vAlign w:val="center"/>
          </w:tcPr>
          <w:p w14:paraId="4AD0B69D" w14:textId="77777777" w:rsidR="001A64EF" w:rsidRPr="00905B2B" w:rsidRDefault="001A64EF" w:rsidP="006F4F17">
            <w:pPr>
              <w:pStyle w:val="berschrift1"/>
            </w:pPr>
            <w:r w:rsidRPr="00905B2B">
              <w:t>Nebenangebote</w:t>
            </w:r>
          </w:p>
        </w:tc>
      </w:tr>
      <w:tr w:rsidR="001A64EF" w:rsidRPr="00520D3B" w14:paraId="07FC1E8D" w14:textId="77777777" w:rsidTr="006D73FF">
        <w:trPr>
          <w:gridAfter w:val="1"/>
          <w:wAfter w:w="23" w:type="dxa"/>
        </w:trPr>
        <w:tc>
          <w:tcPr>
            <w:tcW w:w="978" w:type="dxa"/>
            <w:gridSpan w:val="8"/>
            <w:noWrap/>
            <w:tcMar>
              <w:left w:w="28" w:type="dxa"/>
            </w:tcMar>
          </w:tcPr>
          <w:p w14:paraId="7F0424F6" w14:textId="77777777" w:rsidR="001A64EF" w:rsidRPr="00751A90" w:rsidRDefault="00675818" w:rsidP="00B75D74">
            <w:pPr>
              <w:pStyle w:val="berschrift2"/>
            </w:pPr>
            <w: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Kontrollkästchen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8950" w:type="dxa"/>
            <w:gridSpan w:val="14"/>
            <w:noWrap/>
            <w:vAlign w:val="center"/>
          </w:tcPr>
          <w:p w14:paraId="5D0AF23E" w14:textId="77777777" w:rsidR="001A64EF" w:rsidRDefault="001A64EF" w:rsidP="00150D09">
            <w:r>
              <w:t xml:space="preserve">Nebenangebote </w:t>
            </w:r>
            <w:r w:rsidRPr="00AC3D7E">
              <w:t>sind</w:t>
            </w:r>
            <w:r>
              <w:t xml:space="preserve"> nicht </w:t>
            </w:r>
            <w:r w:rsidRPr="00520D3B">
              <w:t>zugelassen</w:t>
            </w:r>
            <w:r>
              <w:t xml:space="preserve">, </w:t>
            </w:r>
            <w:r w:rsidRPr="00675818">
              <w:rPr>
                <w:strike/>
              </w:rPr>
              <w:t>Nummer 5 der Teilnahmebedingungen gilt nicht</w:t>
            </w:r>
            <w:r>
              <w:t>.</w:t>
            </w:r>
          </w:p>
        </w:tc>
      </w:tr>
      <w:tr w:rsidR="001A64EF" w:rsidRPr="00520D3B" w14:paraId="645CD74A" w14:textId="77777777" w:rsidTr="006D73FF">
        <w:trPr>
          <w:gridAfter w:val="1"/>
          <w:wAfter w:w="23" w:type="dxa"/>
          <w:trHeight w:val="255"/>
        </w:trPr>
        <w:tc>
          <w:tcPr>
            <w:tcW w:w="978" w:type="dxa"/>
            <w:gridSpan w:val="8"/>
            <w:noWrap/>
            <w:tcMar>
              <w:left w:w="28" w:type="dxa"/>
            </w:tcMar>
          </w:tcPr>
          <w:p w14:paraId="6E2CBB85" w14:textId="77777777" w:rsidR="001A64EF" w:rsidRPr="00520D3B" w:rsidRDefault="001A64EF" w:rsidP="00B75D74">
            <w:pPr>
              <w:pStyle w:val="berschrift2"/>
            </w:pPr>
            <w:r w:rsidRPr="00751A90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A90">
              <w:instrText xml:space="preserve"> FORMCHECKBOX </w:instrText>
            </w:r>
            <w:r w:rsidRPr="00751A90">
              <w:fldChar w:fldCharType="separate"/>
            </w:r>
            <w:r w:rsidRPr="00751A90">
              <w:fldChar w:fldCharType="end"/>
            </w:r>
          </w:p>
        </w:tc>
        <w:tc>
          <w:tcPr>
            <w:tcW w:w="8950" w:type="dxa"/>
            <w:gridSpan w:val="14"/>
            <w:noWrap/>
            <w:vAlign w:val="center"/>
          </w:tcPr>
          <w:p w14:paraId="4522D547" w14:textId="77777777" w:rsidR="001A64EF" w:rsidRPr="00520D3B" w:rsidRDefault="001A64EF" w:rsidP="00150D09">
            <w:r>
              <w:t xml:space="preserve">Nebenangebote sind zugelassen (siehe auch Nummer 5 der Teilnahmebedingungen) </w:t>
            </w:r>
            <w:r w:rsidRPr="007378AC">
              <w:t>-</w:t>
            </w:r>
            <w:r w:rsidRPr="00520D3B">
              <w:t xml:space="preserve"> </w:t>
            </w:r>
            <w:r>
              <w:t xml:space="preserve">ausgenommen Nebenangebote, die ausschließlich Preisnachlässe mit Bedingungen beinhalten </w:t>
            </w:r>
            <w:r w:rsidRPr="007378AC">
              <w:t>-</w:t>
            </w:r>
          </w:p>
        </w:tc>
      </w:tr>
      <w:tr w:rsidR="001A64EF" w:rsidRPr="00520D3B" w14:paraId="37CB6C27" w14:textId="77777777" w:rsidTr="006D73FF">
        <w:trPr>
          <w:gridAfter w:val="1"/>
          <w:wAfter w:w="23" w:type="dxa"/>
          <w:trHeight w:hRule="exact" w:val="255"/>
        </w:trPr>
        <w:tc>
          <w:tcPr>
            <w:tcW w:w="521" w:type="dxa"/>
            <w:gridSpan w:val="4"/>
            <w:noWrap/>
            <w:tcMar>
              <w:left w:w="28" w:type="dxa"/>
            </w:tcMar>
            <w:vAlign w:val="center"/>
          </w:tcPr>
          <w:p w14:paraId="58BC0B32" w14:textId="77777777" w:rsidR="001A64EF" w:rsidRDefault="001A64EF" w:rsidP="00520D3B"/>
        </w:tc>
        <w:tc>
          <w:tcPr>
            <w:tcW w:w="457" w:type="dxa"/>
            <w:gridSpan w:val="4"/>
            <w:noWrap/>
            <w:vAlign w:val="center"/>
          </w:tcPr>
          <w:p w14:paraId="41066AC9" w14:textId="77777777" w:rsidR="001A64EF" w:rsidRPr="00751A90" w:rsidRDefault="001A64EF" w:rsidP="00520D3B"/>
        </w:tc>
        <w:tc>
          <w:tcPr>
            <w:tcW w:w="470" w:type="dxa"/>
            <w:gridSpan w:val="4"/>
            <w:noWrap/>
            <w:vAlign w:val="center"/>
          </w:tcPr>
          <w:p w14:paraId="2E3B70E5" w14:textId="77777777" w:rsidR="001A64EF" w:rsidRDefault="001A64EF" w:rsidP="00520D3B">
            <w:r w:rsidRPr="00751A90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A90">
              <w:instrText xml:space="preserve"> FORMCHECKBOX </w:instrText>
            </w:r>
            <w:r w:rsidRPr="00751A90">
              <w:fldChar w:fldCharType="separate"/>
            </w:r>
            <w:r w:rsidRPr="00751A90">
              <w:fldChar w:fldCharType="end"/>
            </w:r>
          </w:p>
        </w:tc>
        <w:tc>
          <w:tcPr>
            <w:tcW w:w="8480" w:type="dxa"/>
            <w:gridSpan w:val="10"/>
            <w:vAlign w:val="center"/>
          </w:tcPr>
          <w:p w14:paraId="3966CCCB" w14:textId="77777777" w:rsidR="001A64EF" w:rsidRDefault="001A64EF" w:rsidP="00E44B1B">
            <w:r w:rsidRPr="00751A90">
              <w:t xml:space="preserve">für </w:t>
            </w:r>
            <w:r>
              <w:t>die gesamte Leistung</w:t>
            </w:r>
          </w:p>
        </w:tc>
      </w:tr>
      <w:tr w:rsidR="001A64EF" w:rsidRPr="00520D3B" w14:paraId="2A964EAE" w14:textId="77777777" w:rsidTr="006D73FF">
        <w:trPr>
          <w:gridAfter w:val="1"/>
          <w:wAfter w:w="23" w:type="dxa"/>
          <w:trHeight w:hRule="exact" w:val="255"/>
        </w:trPr>
        <w:tc>
          <w:tcPr>
            <w:tcW w:w="521" w:type="dxa"/>
            <w:gridSpan w:val="4"/>
            <w:noWrap/>
            <w:tcMar>
              <w:left w:w="28" w:type="dxa"/>
            </w:tcMar>
            <w:vAlign w:val="center"/>
          </w:tcPr>
          <w:p w14:paraId="1200D6EF" w14:textId="77777777" w:rsidR="001A64EF" w:rsidRDefault="001A64EF" w:rsidP="002020D8"/>
        </w:tc>
        <w:tc>
          <w:tcPr>
            <w:tcW w:w="457" w:type="dxa"/>
            <w:gridSpan w:val="4"/>
            <w:noWrap/>
            <w:vAlign w:val="center"/>
          </w:tcPr>
          <w:p w14:paraId="45423C3B" w14:textId="77777777" w:rsidR="001A64EF" w:rsidRPr="00751A90" w:rsidRDefault="001A64EF" w:rsidP="002020D8"/>
        </w:tc>
        <w:tc>
          <w:tcPr>
            <w:tcW w:w="470" w:type="dxa"/>
            <w:gridSpan w:val="4"/>
            <w:noWrap/>
            <w:vAlign w:val="center"/>
          </w:tcPr>
          <w:p w14:paraId="190D801F" w14:textId="77777777" w:rsidR="001A64EF" w:rsidRDefault="001A64EF" w:rsidP="002020D8">
            <w:r w:rsidRPr="00751A90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A90">
              <w:instrText xml:space="preserve"> FORMCHECKBOX </w:instrText>
            </w:r>
            <w:r w:rsidRPr="00751A90">
              <w:fldChar w:fldCharType="separate"/>
            </w:r>
            <w:r w:rsidRPr="00751A90">
              <w:fldChar w:fldCharType="end"/>
            </w:r>
          </w:p>
        </w:tc>
        <w:tc>
          <w:tcPr>
            <w:tcW w:w="8480" w:type="dxa"/>
            <w:gridSpan w:val="10"/>
            <w:vAlign w:val="center"/>
          </w:tcPr>
          <w:p w14:paraId="35F8F330" w14:textId="77777777" w:rsidR="001A64EF" w:rsidRDefault="001A64EF" w:rsidP="006E0531">
            <w:r>
              <w:t>nur für nachfolgend genannte Bereiche:</w:t>
            </w:r>
          </w:p>
        </w:tc>
      </w:tr>
      <w:tr w:rsidR="001A64EF" w:rsidRPr="00520D3B" w14:paraId="0F07B93B" w14:textId="77777777" w:rsidTr="006D73FF">
        <w:trPr>
          <w:gridAfter w:val="1"/>
          <w:wAfter w:w="23" w:type="dxa"/>
          <w:trHeight w:hRule="exact" w:val="255"/>
        </w:trPr>
        <w:tc>
          <w:tcPr>
            <w:tcW w:w="521" w:type="dxa"/>
            <w:gridSpan w:val="4"/>
            <w:noWrap/>
            <w:tcMar>
              <w:left w:w="28" w:type="dxa"/>
            </w:tcMar>
            <w:vAlign w:val="center"/>
          </w:tcPr>
          <w:p w14:paraId="635545AC" w14:textId="77777777" w:rsidR="001A64EF" w:rsidRDefault="001A64EF" w:rsidP="002020D8"/>
        </w:tc>
        <w:tc>
          <w:tcPr>
            <w:tcW w:w="457" w:type="dxa"/>
            <w:gridSpan w:val="4"/>
            <w:noWrap/>
            <w:vAlign w:val="center"/>
          </w:tcPr>
          <w:p w14:paraId="595EB6DE" w14:textId="77777777" w:rsidR="001A64EF" w:rsidRPr="00751A90" w:rsidRDefault="001A64EF" w:rsidP="002020D8"/>
        </w:tc>
        <w:tc>
          <w:tcPr>
            <w:tcW w:w="470" w:type="dxa"/>
            <w:gridSpan w:val="4"/>
            <w:noWrap/>
            <w:vAlign w:val="center"/>
          </w:tcPr>
          <w:p w14:paraId="219A4542" w14:textId="77777777" w:rsidR="001A64EF" w:rsidRDefault="001A64EF" w:rsidP="002020D8"/>
        </w:tc>
        <w:tc>
          <w:tcPr>
            <w:tcW w:w="8480" w:type="dxa"/>
            <w:gridSpan w:val="10"/>
            <w:vAlign w:val="center"/>
          </w:tcPr>
          <w:p w14:paraId="365FA9F4" w14:textId="77777777" w:rsidR="001A64EF" w:rsidRDefault="001A64EF" w:rsidP="002020D8"/>
        </w:tc>
      </w:tr>
      <w:tr w:rsidR="001A64EF" w:rsidRPr="00520D3B" w14:paraId="45EBBEAA" w14:textId="77777777" w:rsidTr="006D73FF">
        <w:trPr>
          <w:gridAfter w:val="1"/>
          <w:wAfter w:w="23" w:type="dxa"/>
          <w:trHeight w:hRule="exact" w:val="255"/>
        </w:trPr>
        <w:tc>
          <w:tcPr>
            <w:tcW w:w="521" w:type="dxa"/>
            <w:gridSpan w:val="4"/>
            <w:noWrap/>
            <w:tcMar>
              <w:left w:w="28" w:type="dxa"/>
            </w:tcMar>
            <w:vAlign w:val="center"/>
          </w:tcPr>
          <w:p w14:paraId="3659B9C4" w14:textId="77777777" w:rsidR="001A64EF" w:rsidRDefault="001A64EF" w:rsidP="002020D8"/>
        </w:tc>
        <w:tc>
          <w:tcPr>
            <w:tcW w:w="457" w:type="dxa"/>
            <w:gridSpan w:val="4"/>
            <w:noWrap/>
            <w:vAlign w:val="center"/>
          </w:tcPr>
          <w:p w14:paraId="2B3869EC" w14:textId="77777777" w:rsidR="001A64EF" w:rsidRPr="00751A90" w:rsidRDefault="001A64EF" w:rsidP="002020D8"/>
        </w:tc>
        <w:tc>
          <w:tcPr>
            <w:tcW w:w="470" w:type="dxa"/>
            <w:gridSpan w:val="4"/>
            <w:noWrap/>
            <w:vAlign w:val="center"/>
          </w:tcPr>
          <w:p w14:paraId="2E4454C8" w14:textId="77777777" w:rsidR="001A64EF" w:rsidRDefault="001A64EF" w:rsidP="002020D8"/>
        </w:tc>
        <w:tc>
          <w:tcPr>
            <w:tcW w:w="8480" w:type="dxa"/>
            <w:gridSpan w:val="10"/>
            <w:vAlign w:val="center"/>
          </w:tcPr>
          <w:p w14:paraId="0E755287" w14:textId="77777777" w:rsidR="001A64EF" w:rsidRDefault="001A64EF" w:rsidP="002020D8"/>
        </w:tc>
      </w:tr>
      <w:tr w:rsidR="001A64EF" w:rsidRPr="00520D3B" w14:paraId="02854C5B" w14:textId="77777777" w:rsidTr="006D73FF">
        <w:trPr>
          <w:gridAfter w:val="1"/>
          <w:wAfter w:w="23" w:type="dxa"/>
          <w:trHeight w:hRule="exact" w:val="255"/>
        </w:trPr>
        <w:tc>
          <w:tcPr>
            <w:tcW w:w="521" w:type="dxa"/>
            <w:gridSpan w:val="4"/>
            <w:noWrap/>
            <w:tcMar>
              <w:left w:w="28" w:type="dxa"/>
            </w:tcMar>
            <w:vAlign w:val="center"/>
          </w:tcPr>
          <w:p w14:paraId="7FFE4D61" w14:textId="77777777" w:rsidR="001A64EF" w:rsidRDefault="001A64EF" w:rsidP="002020D8"/>
        </w:tc>
        <w:tc>
          <w:tcPr>
            <w:tcW w:w="457" w:type="dxa"/>
            <w:gridSpan w:val="4"/>
            <w:noWrap/>
            <w:vAlign w:val="center"/>
          </w:tcPr>
          <w:p w14:paraId="59EB8955" w14:textId="77777777" w:rsidR="001A64EF" w:rsidRPr="00751A90" w:rsidRDefault="001A64EF" w:rsidP="002020D8"/>
        </w:tc>
        <w:tc>
          <w:tcPr>
            <w:tcW w:w="470" w:type="dxa"/>
            <w:gridSpan w:val="4"/>
            <w:noWrap/>
            <w:vAlign w:val="center"/>
          </w:tcPr>
          <w:p w14:paraId="3C006EE6" w14:textId="77777777" w:rsidR="001A64EF" w:rsidRDefault="001A64EF" w:rsidP="002020D8"/>
        </w:tc>
        <w:tc>
          <w:tcPr>
            <w:tcW w:w="8480" w:type="dxa"/>
            <w:gridSpan w:val="10"/>
            <w:vAlign w:val="center"/>
          </w:tcPr>
          <w:p w14:paraId="77AB5268" w14:textId="77777777" w:rsidR="001A64EF" w:rsidRDefault="001A64EF" w:rsidP="002020D8"/>
        </w:tc>
      </w:tr>
      <w:tr w:rsidR="001A64EF" w:rsidRPr="00520D3B" w14:paraId="0B09FB5D" w14:textId="77777777" w:rsidTr="006D73FF">
        <w:trPr>
          <w:gridAfter w:val="1"/>
          <w:wAfter w:w="23" w:type="dxa"/>
          <w:trHeight w:hRule="exact" w:val="255"/>
        </w:trPr>
        <w:tc>
          <w:tcPr>
            <w:tcW w:w="521" w:type="dxa"/>
            <w:gridSpan w:val="4"/>
            <w:noWrap/>
            <w:tcMar>
              <w:left w:w="28" w:type="dxa"/>
            </w:tcMar>
            <w:vAlign w:val="center"/>
          </w:tcPr>
          <w:p w14:paraId="4ECEFA2D" w14:textId="77777777" w:rsidR="001A64EF" w:rsidRDefault="001A64EF" w:rsidP="006E0531"/>
        </w:tc>
        <w:tc>
          <w:tcPr>
            <w:tcW w:w="457" w:type="dxa"/>
            <w:gridSpan w:val="4"/>
            <w:noWrap/>
            <w:vAlign w:val="center"/>
          </w:tcPr>
          <w:p w14:paraId="75607640" w14:textId="77777777" w:rsidR="001A64EF" w:rsidRPr="00751A90" w:rsidRDefault="001A64EF" w:rsidP="006E0531"/>
        </w:tc>
        <w:tc>
          <w:tcPr>
            <w:tcW w:w="470" w:type="dxa"/>
            <w:gridSpan w:val="4"/>
            <w:noWrap/>
            <w:vAlign w:val="center"/>
          </w:tcPr>
          <w:p w14:paraId="10A5674B" w14:textId="77777777" w:rsidR="001A64EF" w:rsidRDefault="001A64EF" w:rsidP="006E0531">
            <w:r w:rsidRPr="00751A90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A90">
              <w:instrText xml:space="preserve"> FORMCHECKBOX </w:instrText>
            </w:r>
            <w:r w:rsidRPr="00751A90">
              <w:fldChar w:fldCharType="separate"/>
            </w:r>
            <w:r w:rsidRPr="00751A90">
              <w:fldChar w:fldCharType="end"/>
            </w:r>
          </w:p>
        </w:tc>
        <w:tc>
          <w:tcPr>
            <w:tcW w:w="8480" w:type="dxa"/>
            <w:gridSpan w:val="10"/>
            <w:vAlign w:val="center"/>
          </w:tcPr>
          <w:p w14:paraId="34786D68" w14:textId="77777777" w:rsidR="001A64EF" w:rsidRDefault="001A64EF" w:rsidP="006E0531">
            <w:r>
              <w:t>mit Ausnahme nachfolgend genannter Bereiche:</w:t>
            </w:r>
          </w:p>
        </w:tc>
      </w:tr>
      <w:tr w:rsidR="001A64EF" w:rsidRPr="00520D3B" w14:paraId="205871C4" w14:textId="77777777" w:rsidTr="006D73FF">
        <w:trPr>
          <w:gridAfter w:val="1"/>
          <w:wAfter w:w="23" w:type="dxa"/>
          <w:trHeight w:hRule="exact" w:val="255"/>
        </w:trPr>
        <w:tc>
          <w:tcPr>
            <w:tcW w:w="521" w:type="dxa"/>
            <w:gridSpan w:val="4"/>
            <w:noWrap/>
            <w:tcMar>
              <w:left w:w="28" w:type="dxa"/>
            </w:tcMar>
            <w:vAlign w:val="center"/>
          </w:tcPr>
          <w:p w14:paraId="18FCC454" w14:textId="77777777" w:rsidR="001A64EF" w:rsidRDefault="001A64EF" w:rsidP="002020D8"/>
        </w:tc>
        <w:tc>
          <w:tcPr>
            <w:tcW w:w="457" w:type="dxa"/>
            <w:gridSpan w:val="4"/>
            <w:noWrap/>
            <w:vAlign w:val="center"/>
          </w:tcPr>
          <w:p w14:paraId="34047E11" w14:textId="77777777" w:rsidR="001A64EF" w:rsidRPr="00751A90" w:rsidRDefault="001A64EF" w:rsidP="002020D8"/>
        </w:tc>
        <w:tc>
          <w:tcPr>
            <w:tcW w:w="470" w:type="dxa"/>
            <w:gridSpan w:val="4"/>
            <w:noWrap/>
            <w:vAlign w:val="center"/>
          </w:tcPr>
          <w:p w14:paraId="2B652AD1" w14:textId="77777777" w:rsidR="001A64EF" w:rsidRDefault="001A64EF" w:rsidP="002020D8"/>
        </w:tc>
        <w:tc>
          <w:tcPr>
            <w:tcW w:w="8480" w:type="dxa"/>
            <w:gridSpan w:val="10"/>
            <w:vAlign w:val="center"/>
          </w:tcPr>
          <w:p w14:paraId="63286931" w14:textId="77777777" w:rsidR="001A64EF" w:rsidRDefault="001A64EF" w:rsidP="002020D8"/>
        </w:tc>
      </w:tr>
      <w:tr w:rsidR="001A64EF" w:rsidRPr="00520D3B" w14:paraId="051DA0DC" w14:textId="77777777" w:rsidTr="006D73FF">
        <w:trPr>
          <w:gridAfter w:val="1"/>
          <w:wAfter w:w="23" w:type="dxa"/>
          <w:trHeight w:hRule="exact" w:val="255"/>
        </w:trPr>
        <w:tc>
          <w:tcPr>
            <w:tcW w:w="521" w:type="dxa"/>
            <w:gridSpan w:val="4"/>
            <w:noWrap/>
            <w:tcMar>
              <w:left w:w="28" w:type="dxa"/>
            </w:tcMar>
            <w:vAlign w:val="center"/>
          </w:tcPr>
          <w:p w14:paraId="7C11346E" w14:textId="77777777" w:rsidR="001A64EF" w:rsidRDefault="001A64EF" w:rsidP="006E0531"/>
        </w:tc>
        <w:tc>
          <w:tcPr>
            <w:tcW w:w="457" w:type="dxa"/>
            <w:gridSpan w:val="4"/>
            <w:noWrap/>
            <w:vAlign w:val="center"/>
          </w:tcPr>
          <w:p w14:paraId="3B15640F" w14:textId="77777777" w:rsidR="001A64EF" w:rsidRPr="00751A90" w:rsidRDefault="001A64EF" w:rsidP="006E0531"/>
        </w:tc>
        <w:tc>
          <w:tcPr>
            <w:tcW w:w="470" w:type="dxa"/>
            <w:gridSpan w:val="4"/>
            <w:noWrap/>
            <w:vAlign w:val="center"/>
          </w:tcPr>
          <w:p w14:paraId="3EAC7648" w14:textId="77777777" w:rsidR="001A64EF" w:rsidRDefault="001A64EF" w:rsidP="006E0531"/>
        </w:tc>
        <w:tc>
          <w:tcPr>
            <w:tcW w:w="8480" w:type="dxa"/>
            <w:gridSpan w:val="10"/>
            <w:vAlign w:val="center"/>
          </w:tcPr>
          <w:p w14:paraId="79427208" w14:textId="77777777" w:rsidR="001A64EF" w:rsidRDefault="001A64EF" w:rsidP="006E0531"/>
        </w:tc>
      </w:tr>
      <w:tr w:rsidR="001A64EF" w:rsidRPr="00520D3B" w14:paraId="68C8E0C4" w14:textId="77777777" w:rsidTr="006D73FF">
        <w:trPr>
          <w:gridAfter w:val="1"/>
          <w:wAfter w:w="23" w:type="dxa"/>
          <w:trHeight w:hRule="exact" w:val="255"/>
        </w:trPr>
        <w:tc>
          <w:tcPr>
            <w:tcW w:w="521" w:type="dxa"/>
            <w:gridSpan w:val="4"/>
            <w:noWrap/>
            <w:tcMar>
              <w:left w:w="28" w:type="dxa"/>
            </w:tcMar>
            <w:vAlign w:val="center"/>
          </w:tcPr>
          <w:p w14:paraId="5CB0C673" w14:textId="77777777" w:rsidR="001A64EF" w:rsidRDefault="001A64EF" w:rsidP="006E0531"/>
        </w:tc>
        <w:tc>
          <w:tcPr>
            <w:tcW w:w="457" w:type="dxa"/>
            <w:gridSpan w:val="4"/>
            <w:noWrap/>
            <w:vAlign w:val="center"/>
          </w:tcPr>
          <w:p w14:paraId="04BA2244" w14:textId="77777777" w:rsidR="001A64EF" w:rsidRPr="00751A90" w:rsidRDefault="001A64EF" w:rsidP="006E0531"/>
        </w:tc>
        <w:tc>
          <w:tcPr>
            <w:tcW w:w="470" w:type="dxa"/>
            <w:gridSpan w:val="4"/>
            <w:noWrap/>
            <w:vAlign w:val="center"/>
          </w:tcPr>
          <w:p w14:paraId="73C1412C" w14:textId="77777777" w:rsidR="001A64EF" w:rsidRDefault="001A64EF" w:rsidP="006E0531"/>
        </w:tc>
        <w:tc>
          <w:tcPr>
            <w:tcW w:w="8480" w:type="dxa"/>
            <w:gridSpan w:val="10"/>
            <w:vAlign w:val="center"/>
          </w:tcPr>
          <w:p w14:paraId="57EE3735" w14:textId="77777777" w:rsidR="001A64EF" w:rsidRDefault="001A64EF" w:rsidP="006E0531"/>
        </w:tc>
      </w:tr>
      <w:tr w:rsidR="001A64EF" w:rsidRPr="00520D3B" w14:paraId="29834DAE" w14:textId="77777777" w:rsidTr="006D73FF">
        <w:trPr>
          <w:gridAfter w:val="1"/>
          <w:wAfter w:w="23" w:type="dxa"/>
          <w:trHeight w:hRule="exact" w:val="255"/>
        </w:trPr>
        <w:tc>
          <w:tcPr>
            <w:tcW w:w="521" w:type="dxa"/>
            <w:gridSpan w:val="4"/>
            <w:noWrap/>
            <w:tcMar>
              <w:left w:w="28" w:type="dxa"/>
            </w:tcMar>
            <w:vAlign w:val="center"/>
          </w:tcPr>
          <w:p w14:paraId="7D63AA59" w14:textId="77777777" w:rsidR="001A64EF" w:rsidRDefault="001A64EF" w:rsidP="006E0531"/>
        </w:tc>
        <w:tc>
          <w:tcPr>
            <w:tcW w:w="457" w:type="dxa"/>
            <w:gridSpan w:val="4"/>
            <w:noWrap/>
            <w:vAlign w:val="center"/>
          </w:tcPr>
          <w:p w14:paraId="738B0ECA" w14:textId="77777777" w:rsidR="001A64EF" w:rsidRPr="00751A90" w:rsidRDefault="001A64EF" w:rsidP="006E0531"/>
        </w:tc>
        <w:tc>
          <w:tcPr>
            <w:tcW w:w="470" w:type="dxa"/>
            <w:gridSpan w:val="4"/>
            <w:noWrap/>
            <w:vAlign w:val="center"/>
          </w:tcPr>
          <w:p w14:paraId="38C36254" w14:textId="77777777" w:rsidR="001A64EF" w:rsidRDefault="001A64EF" w:rsidP="006E0531"/>
        </w:tc>
        <w:tc>
          <w:tcPr>
            <w:tcW w:w="8480" w:type="dxa"/>
            <w:gridSpan w:val="10"/>
            <w:vAlign w:val="center"/>
          </w:tcPr>
          <w:p w14:paraId="3AA00F9A" w14:textId="77777777" w:rsidR="001A64EF" w:rsidRDefault="001A64EF" w:rsidP="006E0531"/>
        </w:tc>
      </w:tr>
      <w:tr w:rsidR="001A64EF" w:rsidRPr="00520D3B" w14:paraId="7AD185F1" w14:textId="77777777" w:rsidTr="006D73FF">
        <w:trPr>
          <w:gridAfter w:val="1"/>
          <w:wAfter w:w="23" w:type="dxa"/>
          <w:trHeight w:hRule="exact" w:val="255"/>
        </w:trPr>
        <w:tc>
          <w:tcPr>
            <w:tcW w:w="521" w:type="dxa"/>
            <w:gridSpan w:val="4"/>
            <w:noWrap/>
            <w:tcMar>
              <w:left w:w="28" w:type="dxa"/>
            </w:tcMar>
            <w:vAlign w:val="center"/>
          </w:tcPr>
          <w:p w14:paraId="2D47D1AC" w14:textId="77777777" w:rsidR="001A64EF" w:rsidRDefault="001A64EF" w:rsidP="006E0531"/>
        </w:tc>
        <w:tc>
          <w:tcPr>
            <w:tcW w:w="457" w:type="dxa"/>
            <w:gridSpan w:val="4"/>
            <w:noWrap/>
            <w:vAlign w:val="center"/>
          </w:tcPr>
          <w:p w14:paraId="37437592" w14:textId="77777777" w:rsidR="001A64EF" w:rsidRPr="00751A90" w:rsidRDefault="001A64EF" w:rsidP="006E0531"/>
        </w:tc>
        <w:tc>
          <w:tcPr>
            <w:tcW w:w="470" w:type="dxa"/>
            <w:gridSpan w:val="4"/>
            <w:noWrap/>
            <w:vAlign w:val="center"/>
          </w:tcPr>
          <w:p w14:paraId="320243D2" w14:textId="77777777" w:rsidR="001A64EF" w:rsidRDefault="001A64EF" w:rsidP="006E0531"/>
        </w:tc>
        <w:tc>
          <w:tcPr>
            <w:tcW w:w="8480" w:type="dxa"/>
            <w:gridSpan w:val="10"/>
            <w:vAlign w:val="center"/>
          </w:tcPr>
          <w:p w14:paraId="1BF0AAB4" w14:textId="77777777" w:rsidR="001A64EF" w:rsidRDefault="001A64EF" w:rsidP="006E0531"/>
        </w:tc>
      </w:tr>
      <w:tr w:rsidR="001A64EF" w:rsidRPr="00520D3B" w14:paraId="19BB1560" w14:textId="77777777" w:rsidTr="006D73FF">
        <w:trPr>
          <w:gridAfter w:val="1"/>
          <w:wAfter w:w="23" w:type="dxa"/>
          <w:trHeight w:hRule="exact" w:val="255"/>
        </w:trPr>
        <w:tc>
          <w:tcPr>
            <w:tcW w:w="521" w:type="dxa"/>
            <w:gridSpan w:val="4"/>
            <w:noWrap/>
            <w:tcMar>
              <w:left w:w="28" w:type="dxa"/>
            </w:tcMar>
            <w:vAlign w:val="center"/>
          </w:tcPr>
          <w:p w14:paraId="530C647D" w14:textId="77777777" w:rsidR="001A64EF" w:rsidRDefault="001A64EF" w:rsidP="006E0531"/>
        </w:tc>
        <w:tc>
          <w:tcPr>
            <w:tcW w:w="457" w:type="dxa"/>
            <w:gridSpan w:val="4"/>
            <w:noWrap/>
            <w:vAlign w:val="center"/>
          </w:tcPr>
          <w:p w14:paraId="1D77E5A8" w14:textId="77777777" w:rsidR="001A64EF" w:rsidRPr="00751A90" w:rsidRDefault="001A64EF" w:rsidP="006E0531"/>
        </w:tc>
        <w:tc>
          <w:tcPr>
            <w:tcW w:w="8950" w:type="dxa"/>
            <w:gridSpan w:val="14"/>
            <w:noWrap/>
            <w:vAlign w:val="center"/>
          </w:tcPr>
          <w:p w14:paraId="1BB21422" w14:textId="77777777" w:rsidR="001A64EF" w:rsidRDefault="001A64EF" w:rsidP="006E0531">
            <w:r>
              <w:t>unter folgenden weiteren Bedingungen:</w:t>
            </w:r>
          </w:p>
        </w:tc>
      </w:tr>
      <w:tr w:rsidR="001A64EF" w:rsidRPr="00520D3B" w14:paraId="12D6632B" w14:textId="77777777" w:rsidTr="006D73FF">
        <w:trPr>
          <w:gridAfter w:val="1"/>
          <w:wAfter w:w="23" w:type="dxa"/>
          <w:trHeight w:hRule="exact" w:val="255"/>
        </w:trPr>
        <w:tc>
          <w:tcPr>
            <w:tcW w:w="521" w:type="dxa"/>
            <w:gridSpan w:val="4"/>
            <w:noWrap/>
            <w:tcMar>
              <w:left w:w="28" w:type="dxa"/>
            </w:tcMar>
            <w:vAlign w:val="center"/>
          </w:tcPr>
          <w:p w14:paraId="392FC01E" w14:textId="77777777" w:rsidR="001A64EF" w:rsidRDefault="001A64EF" w:rsidP="006E0531"/>
        </w:tc>
        <w:tc>
          <w:tcPr>
            <w:tcW w:w="457" w:type="dxa"/>
            <w:gridSpan w:val="4"/>
            <w:noWrap/>
            <w:vAlign w:val="center"/>
          </w:tcPr>
          <w:p w14:paraId="77EA1A3C" w14:textId="77777777" w:rsidR="001A64EF" w:rsidRPr="00751A90" w:rsidRDefault="001A64EF" w:rsidP="006E0531"/>
        </w:tc>
        <w:tc>
          <w:tcPr>
            <w:tcW w:w="470" w:type="dxa"/>
            <w:gridSpan w:val="4"/>
            <w:noWrap/>
            <w:vAlign w:val="center"/>
          </w:tcPr>
          <w:p w14:paraId="6AFD59BE" w14:textId="77777777" w:rsidR="001A64EF" w:rsidRDefault="001A64EF" w:rsidP="006E0531">
            <w:r w:rsidRPr="00751A90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A90">
              <w:instrText xml:space="preserve"> FORMCHECKBOX </w:instrText>
            </w:r>
            <w:r w:rsidRPr="00751A90">
              <w:fldChar w:fldCharType="separate"/>
            </w:r>
            <w:r w:rsidRPr="00751A90">
              <w:fldChar w:fldCharType="end"/>
            </w:r>
          </w:p>
        </w:tc>
        <w:tc>
          <w:tcPr>
            <w:tcW w:w="8480" w:type="dxa"/>
            <w:gridSpan w:val="10"/>
            <w:vAlign w:val="center"/>
          </w:tcPr>
          <w:p w14:paraId="1468C83C" w14:textId="77777777" w:rsidR="001A64EF" w:rsidRDefault="001A64EF" w:rsidP="006E0531">
            <w:r>
              <w:t>nur in Verbindung mit einem Hauptangebot</w:t>
            </w:r>
          </w:p>
        </w:tc>
      </w:tr>
      <w:tr w:rsidR="001A64EF" w:rsidRPr="00520D3B" w14:paraId="7FAA8275" w14:textId="77777777" w:rsidTr="006D73FF">
        <w:trPr>
          <w:gridAfter w:val="1"/>
          <w:wAfter w:w="23" w:type="dxa"/>
          <w:trHeight w:hRule="exact" w:val="255"/>
        </w:trPr>
        <w:tc>
          <w:tcPr>
            <w:tcW w:w="521" w:type="dxa"/>
            <w:gridSpan w:val="4"/>
            <w:noWrap/>
            <w:tcMar>
              <w:left w:w="28" w:type="dxa"/>
            </w:tcMar>
            <w:vAlign w:val="center"/>
          </w:tcPr>
          <w:p w14:paraId="45A71308" w14:textId="77777777" w:rsidR="001A64EF" w:rsidRDefault="001A64EF" w:rsidP="006E0531"/>
        </w:tc>
        <w:tc>
          <w:tcPr>
            <w:tcW w:w="457" w:type="dxa"/>
            <w:gridSpan w:val="4"/>
            <w:noWrap/>
            <w:vAlign w:val="center"/>
          </w:tcPr>
          <w:p w14:paraId="3591EC67" w14:textId="77777777" w:rsidR="001A64EF" w:rsidRPr="00751A90" w:rsidRDefault="001A64EF" w:rsidP="006E0531"/>
        </w:tc>
        <w:tc>
          <w:tcPr>
            <w:tcW w:w="470" w:type="dxa"/>
            <w:gridSpan w:val="4"/>
            <w:noWrap/>
            <w:vAlign w:val="center"/>
          </w:tcPr>
          <w:p w14:paraId="3A2704BC" w14:textId="77777777" w:rsidR="001A64EF" w:rsidRDefault="001A64EF" w:rsidP="006E0531">
            <w:r w:rsidRPr="00751A90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A90">
              <w:instrText xml:space="preserve"> FORMCHECKBOX </w:instrText>
            </w:r>
            <w:r w:rsidRPr="00751A90">
              <w:fldChar w:fldCharType="separate"/>
            </w:r>
            <w:r w:rsidRPr="00751A90">
              <w:fldChar w:fldCharType="end"/>
            </w:r>
          </w:p>
        </w:tc>
        <w:tc>
          <w:tcPr>
            <w:tcW w:w="8480" w:type="dxa"/>
            <w:gridSpan w:val="10"/>
            <w:vAlign w:val="center"/>
          </w:tcPr>
          <w:p w14:paraId="05ED678F" w14:textId="77777777" w:rsidR="001A64EF" w:rsidRDefault="001A64EF" w:rsidP="006E0531"/>
        </w:tc>
      </w:tr>
      <w:tr w:rsidR="001A64EF" w:rsidRPr="00520D3B" w14:paraId="52A18F8F" w14:textId="77777777" w:rsidTr="006D73FF">
        <w:trPr>
          <w:gridAfter w:val="1"/>
          <w:wAfter w:w="23" w:type="dxa"/>
          <w:trHeight w:hRule="exact" w:val="255"/>
        </w:trPr>
        <w:tc>
          <w:tcPr>
            <w:tcW w:w="521" w:type="dxa"/>
            <w:gridSpan w:val="4"/>
            <w:noWrap/>
            <w:tcMar>
              <w:left w:w="28" w:type="dxa"/>
            </w:tcMar>
            <w:vAlign w:val="center"/>
          </w:tcPr>
          <w:p w14:paraId="4B5BB478" w14:textId="77777777" w:rsidR="001A64EF" w:rsidRDefault="001A64EF" w:rsidP="006E0531"/>
        </w:tc>
        <w:tc>
          <w:tcPr>
            <w:tcW w:w="457" w:type="dxa"/>
            <w:gridSpan w:val="4"/>
            <w:noWrap/>
            <w:vAlign w:val="center"/>
          </w:tcPr>
          <w:p w14:paraId="18274413" w14:textId="77777777" w:rsidR="001A64EF" w:rsidRPr="00751A90" w:rsidRDefault="001A64EF" w:rsidP="006E0531"/>
        </w:tc>
        <w:tc>
          <w:tcPr>
            <w:tcW w:w="470" w:type="dxa"/>
            <w:gridSpan w:val="4"/>
            <w:noWrap/>
            <w:vAlign w:val="center"/>
          </w:tcPr>
          <w:p w14:paraId="356B56A2" w14:textId="77777777" w:rsidR="001A64EF" w:rsidRDefault="001A64EF" w:rsidP="006E0531"/>
        </w:tc>
        <w:tc>
          <w:tcPr>
            <w:tcW w:w="8480" w:type="dxa"/>
            <w:gridSpan w:val="10"/>
            <w:vAlign w:val="center"/>
          </w:tcPr>
          <w:p w14:paraId="71E7547F" w14:textId="77777777" w:rsidR="001A64EF" w:rsidRDefault="001A64EF" w:rsidP="006E0531"/>
        </w:tc>
      </w:tr>
      <w:tr w:rsidR="001A64EF" w:rsidRPr="00520D3B" w14:paraId="3506625E" w14:textId="77777777" w:rsidTr="006D73FF">
        <w:trPr>
          <w:gridAfter w:val="1"/>
          <w:wAfter w:w="23" w:type="dxa"/>
          <w:trHeight w:hRule="exact" w:val="255"/>
        </w:trPr>
        <w:tc>
          <w:tcPr>
            <w:tcW w:w="521" w:type="dxa"/>
            <w:gridSpan w:val="4"/>
            <w:noWrap/>
            <w:tcMar>
              <w:left w:w="28" w:type="dxa"/>
            </w:tcMar>
            <w:vAlign w:val="center"/>
          </w:tcPr>
          <w:p w14:paraId="1B0D51DE" w14:textId="77777777" w:rsidR="001A64EF" w:rsidRDefault="001A64EF" w:rsidP="006E0531"/>
        </w:tc>
        <w:tc>
          <w:tcPr>
            <w:tcW w:w="457" w:type="dxa"/>
            <w:gridSpan w:val="4"/>
            <w:noWrap/>
            <w:vAlign w:val="center"/>
          </w:tcPr>
          <w:p w14:paraId="690A8138" w14:textId="77777777" w:rsidR="001A64EF" w:rsidRPr="00751A90" w:rsidRDefault="001A64EF" w:rsidP="006E0531"/>
        </w:tc>
        <w:tc>
          <w:tcPr>
            <w:tcW w:w="470" w:type="dxa"/>
            <w:gridSpan w:val="4"/>
            <w:noWrap/>
            <w:vAlign w:val="center"/>
          </w:tcPr>
          <w:p w14:paraId="530C3DCC" w14:textId="77777777" w:rsidR="001A64EF" w:rsidRDefault="001A64EF" w:rsidP="006E0531"/>
        </w:tc>
        <w:tc>
          <w:tcPr>
            <w:tcW w:w="8480" w:type="dxa"/>
            <w:gridSpan w:val="10"/>
            <w:vAlign w:val="center"/>
          </w:tcPr>
          <w:p w14:paraId="17ABB000" w14:textId="77777777" w:rsidR="001A64EF" w:rsidRDefault="001A64EF" w:rsidP="006E0531"/>
          <w:p w14:paraId="308BB144" w14:textId="77777777" w:rsidR="00997D33" w:rsidRDefault="00997D33" w:rsidP="006E0531"/>
          <w:p w14:paraId="7A1C3931" w14:textId="77777777" w:rsidR="00997D33" w:rsidRDefault="00997D33" w:rsidP="006E0531"/>
          <w:p w14:paraId="27CB158C" w14:textId="77777777" w:rsidR="00997D33" w:rsidRDefault="00997D33" w:rsidP="006E0531"/>
        </w:tc>
      </w:tr>
      <w:tr w:rsidR="001A64EF" w:rsidRPr="00520D3B" w14:paraId="696265A0" w14:textId="77777777" w:rsidTr="006D73FF">
        <w:trPr>
          <w:gridAfter w:val="1"/>
          <w:wAfter w:w="23" w:type="dxa"/>
          <w:trHeight w:val="397"/>
        </w:trPr>
        <w:tc>
          <w:tcPr>
            <w:tcW w:w="9928" w:type="dxa"/>
            <w:gridSpan w:val="22"/>
            <w:noWrap/>
            <w:tcMar>
              <w:left w:w="28" w:type="dxa"/>
            </w:tcMar>
            <w:vAlign w:val="center"/>
          </w:tcPr>
          <w:p w14:paraId="50F88711" w14:textId="77777777" w:rsidR="006D73FF" w:rsidRPr="006D73FF" w:rsidRDefault="00675818" w:rsidP="00997D33">
            <w:pPr>
              <w:pStyle w:val="berschrift1"/>
            </w:pPr>
            <w:r>
              <w:t>Angebotswertung</w:t>
            </w:r>
          </w:p>
        </w:tc>
      </w:tr>
      <w:tr w:rsidR="006D73FF" w:rsidRPr="00520D3B" w14:paraId="2E60F1EF" w14:textId="77777777" w:rsidTr="00BB0CF9">
        <w:trPr>
          <w:gridAfter w:val="3"/>
          <w:wAfter w:w="171" w:type="dxa"/>
          <w:trHeight w:hRule="exact" w:val="284"/>
        </w:trPr>
        <w:tc>
          <w:tcPr>
            <w:tcW w:w="510" w:type="dxa"/>
            <w:gridSpan w:val="3"/>
            <w:noWrap/>
            <w:tcMar>
              <w:left w:w="28" w:type="dxa"/>
            </w:tcMar>
            <w:vAlign w:val="center"/>
          </w:tcPr>
          <w:p w14:paraId="7EE18BC7" w14:textId="77777777" w:rsidR="006D73FF" w:rsidRPr="00520D3B" w:rsidRDefault="006D73FF" w:rsidP="00620B57"/>
        </w:tc>
        <w:tc>
          <w:tcPr>
            <w:tcW w:w="9270" w:type="dxa"/>
            <w:gridSpan w:val="17"/>
            <w:noWrap/>
            <w:vAlign w:val="center"/>
          </w:tcPr>
          <w:p w14:paraId="2DBC5DA3" w14:textId="77777777" w:rsidR="006D73FF" w:rsidRPr="00520D3B" w:rsidRDefault="006D73FF" w:rsidP="00620B57">
            <w:r w:rsidRPr="00FB131E">
              <w:t>Kriterien für die Wertung der Haupt- und ggf. Nebenangebote</w:t>
            </w:r>
          </w:p>
        </w:tc>
      </w:tr>
      <w:tr w:rsidR="006D73FF" w:rsidRPr="00520D3B" w14:paraId="7B35D9F0" w14:textId="77777777" w:rsidTr="00BB0CF9">
        <w:trPr>
          <w:gridAfter w:val="2"/>
          <w:wAfter w:w="125" w:type="dxa"/>
          <w:trHeight w:hRule="exact" w:val="284"/>
        </w:trPr>
        <w:tc>
          <w:tcPr>
            <w:tcW w:w="510" w:type="dxa"/>
            <w:gridSpan w:val="3"/>
            <w:noWrap/>
            <w:tcMar>
              <w:left w:w="28" w:type="dxa"/>
            </w:tcMar>
            <w:vAlign w:val="center"/>
          </w:tcPr>
          <w:p w14:paraId="582E2EBF" w14:textId="77777777" w:rsidR="006D73FF" w:rsidRPr="00520D3B" w:rsidRDefault="006D73FF" w:rsidP="00620B57"/>
        </w:tc>
        <w:tc>
          <w:tcPr>
            <w:tcW w:w="341" w:type="dxa"/>
            <w:gridSpan w:val="2"/>
            <w:noWrap/>
            <w:vAlign w:val="center"/>
          </w:tcPr>
          <w:p w14:paraId="7EC435D1" w14:textId="77777777" w:rsidR="006D73FF" w:rsidRPr="00520D3B" w:rsidRDefault="006D73FF" w:rsidP="00620B57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975" w:type="dxa"/>
            <w:gridSpan w:val="16"/>
            <w:noWrap/>
            <w:vAlign w:val="center"/>
          </w:tcPr>
          <w:p w14:paraId="48518A5C" w14:textId="77777777" w:rsidR="006D73FF" w:rsidRPr="00520D3B" w:rsidRDefault="006D73FF" w:rsidP="00620B57">
            <w:r>
              <w:t xml:space="preserve">Zuschlagskriterium </w:t>
            </w:r>
            <w:r w:rsidRPr="00FB131E">
              <w:t>Preis</w:t>
            </w:r>
            <w:r>
              <w:t xml:space="preserve"> </w:t>
            </w:r>
          </w:p>
        </w:tc>
      </w:tr>
      <w:tr w:rsidR="006D73FF" w:rsidRPr="00520D3B" w14:paraId="16638A9E" w14:textId="77777777" w:rsidTr="00BB0CF9">
        <w:trPr>
          <w:gridAfter w:val="2"/>
          <w:wAfter w:w="125" w:type="dxa"/>
          <w:trHeight w:val="284"/>
        </w:trPr>
        <w:tc>
          <w:tcPr>
            <w:tcW w:w="510" w:type="dxa"/>
            <w:gridSpan w:val="3"/>
            <w:noWrap/>
            <w:tcMar>
              <w:left w:w="28" w:type="dxa"/>
            </w:tcMar>
            <w:vAlign w:val="center"/>
          </w:tcPr>
          <w:p w14:paraId="5BF6C951" w14:textId="77777777" w:rsidR="006D73FF" w:rsidRPr="00520D3B" w:rsidRDefault="006D73FF" w:rsidP="00620B57"/>
        </w:tc>
        <w:tc>
          <w:tcPr>
            <w:tcW w:w="341" w:type="dxa"/>
            <w:gridSpan w:val="2"/>
            <w:noWrap/>
            <w:vAlign w:val="center"/>
          </w:tcPr>
          <w:p w14:paraId="25960F74" w14:textId="77777777" w:rsidR="006D73FF" w:rsidRPr="00520D3B" w:rsidRDefault="006D73FF" w:rsidP="00620B57"/>
        </w:tc>
        <w:tc>
          <w:tcPr>
            <w:tcW w:w="8975" w:type="dxa"/>
            <w:gridSpan w:val="16"/>
            <w:noWrap/>
            <w:vAlign w:val="center"/>
          </w:tcPr>
          <w:p w14:paraId="08DBA59E" w14:textId="77777777" w:rsidR="006D73FF" w:rsidRDefault="006D73FF" w:rsidP="00620B57">
            <w:r>
              <w:t>Der Preis wird aus der Wertungssumme des Angebotes ermittelt.</w:t>
            </w:r>
          </w:p>
          <w:p w14:paraId="6D6D5505" w14:textId="77777777" w:rsidR="006D73FF" w:rsidRPr="00520D3B" w:rsidRDefault="006D73FF" w:rsidP="00620B57">
            <w:r>
              <w:t>Die Wertungssummen werden ermittelt aus den nachgerechneten Angebotssummen, insbesondere unter Berücksichtigung von Nachlässen, Erstattungsbetrag aus der Lohngleitklausel, Instandhaltungsangeboten.</w:t>
            </w:r>
          </w:p>
        </w:tc>
      </w:tr>
      <w:tr w:rsidR="006D73FF" w:rsidRPr="00AB647F" w14:paraId="5AB83B73" w14:textId="77777777" w:rsidTr="00BB0CF9">
        <w:trPr>
          <w:gridAfter w:val="2"/>
          <w:wAfter w:w="125" w:type="dxa"/>
          <w:trHeight w:hRule="exact" w:val="284"/>
        </w:trPr>
        <w:tc>
          <w:tcPr>
            <w:tcW w:w="510" w:type="dxa"/>
            <w:gridSpan w:val="3"/>
            <w:noWrap/>
            <w:tcMar>
              <w:left w:w="28" w:type="dxa"/>
            </w:tcMar>
            <w:vAlign w:val="center"/>
          </w:tcPr>
          <w:p w14:paraId="03C99529" w14:textId="77777777" w:rsidR="006D73FF" w:rsidRPr="00520D3B" w:rsidRDefault="006D73FF" w:rsidP="00620B57"/>
        </w:tc>
        <w:tc>
          <w:tcPr>
            <w:tcW w:w="341" w:type="dxa"/>
            <w:gridSpan w:val="2"/>
            <w:noWrap/>
            <w:vAlign w:val="center"/>
          </w:tcPr>
          <w:p w14:paraId="676BFD7D" w14:textId="77777777" w:rsidR="006D73FF" w:rsidRPr="00520D3B" w:rsidRDefault="006D73FF" w:rsidP="00620B57">
            <w: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8975" w:type="dxa"/>
            <w:gridSpan w:val="16"/>
            <w:noWrap/>
            <w:vAlign w:val="center"/>
          </w:tcPr>
          <w:p w14:paraId="34E89C12" w14:textId="77777777" w:rsidR="006D73FF" w:rsidRPr="00AB647F" w:rsidRDefault="006D73FF" w:rsidP="00620B57">
            <w:r>
              <w:t xml:space="preserve">Mehrere Zuschlagskriterien gemäß </w:t>
            </w:r>
            <w:r w:rsidRPr="00AB647F">
              <w:rPr>
                <w:strike/>
              </w:rPr>
              <w:t>Formblatt Zuschlagskriterien</w:t>
            </w:r>
            <w:r>
              <w:t xml:space="preserve"> </w:t>
            </w:r>
            <w:r w:rsidRPr="00DF23C4">
              <w:rPr>
                <w:b/>
              </w:rPr>
              <w:t>Vergabebedingungen WBD</w:t>
            </w:r>
          </w:p>
        </w:tc>
      </w:tr>
      <w:tr w:rsidR="006D73FF" w14:paraId="2B11DF25" w14:textId="77777777" w:rsidTr="00BB0CF9">
        <w:trPr>
          <w:gridAfter w:val="3"/>
          <w:wAfter w:w="171" w:type="dxa"/>
          <w:trHeight w:val="397"/>
        </w:trPr>
        <w:tc>
          <w:tcPr>
            <w:tcW w:w="510" w:type="dxa"/>
            <w:gridSpan w:val="3"/>
            <w:noWrap/>
            <w:tcMar>
              <w:left w:w="28" w:type="dxa"/>
            </w:tcMar>
            <w:vAlign w:val="center"/>
          </w:tcPr>
          <w:p w14:paraId="68CD8D9B" w14:textId="77777777" w:rsidR="006D73FF" w:rsidRDefault="006D73FF" w:rsidP="00620B57">
            <w:pPr>
              <w:rPr>
                <w:b/>
              </w:rPr>
            </w:pPr>
          </w:p>
        </w:tc>
        <w:tc>
          <w:tcPr>
            <w:tcW w:w="9270" w:type="dxa"/>
            <w:gridSpan w:val="17"/>
            <w:noWrap/>
            <w:vAlign w:val="center"/>
          </w:tcPr>
          <w:p w14:paraId="30BE638D" w14:textId="77777777" w:rsidR="006D73FF" w:rsidRDefault="006D73FF" w:rsidP="00620B57">
            <w:r w:rsidRPr="00A67A43">
              <w:t>Werkstätten für Behinderte wird bei der Berechnung der</w:t>
            </w:r>
            <w:r>
              <w:t xml:space="preserve"> Wertungssumme ein Bonus von 15 </w:t>
            </w:r>
            <w:r w:rsidRPr="00A67A43">
              <w:t>v.H. eingeräumt.</w:t>
            </w:r>
          </w:p>
          <w:p w14:paraId="12FDF5D0" w14:textId="77777777" w:rsidR="006D73FF" w:rsidRDefault="006D73FF" w:rsidP="00620B57"/>
          <w:p w14:paraId="33CBDB05" w14:textId="77777777" w:rsidR="006D73FF" w:rsidRDefault="006D73FF" w:rsidP="00620B57"/>
          <w:p w14:paraId="2E9E19F9" w14:textId="77777777" w:rsidR="006D73FF" w:rsidRDefault="006D73FF" w:rsidP="00620B57"/>
          <w:p w14:paraId="0257200E" w14:textId="77777777" w:rsidR="006D73FF" w:rsidRDefault="006D73FF" w:rsidP="00620B57">
            <w:r w:rsidRPr="00A67A43">
              <w:t>Ist ein Angebot, das von einer Werkstatt für Behinderte abgegeben wurde, ebenso wirtschaftlich wie ein anderes Angebot, so wird der Zuschlag auf das Angebot der Werkstatt für Behinderte erteilt.</w:t>
            </w:r>
            <w:r>
              <w:t xml:space="preserve"> </w:t>
            </w:r>
          </w:p>
          <w:p w14:paraId="63756E35" w14:textId="77777777" w:rsidR="006D73FF" w:rsidRDefault="006D73FF" w:rsidP="00620B57">
            <w:pPr>
              <w:rPr>
                <w:b/>
              </w:rPr>
            </w:pPr>
            <w:r>
              <w:t>Der Nachweis der Eigenschaft als Werkstätte für Behinderte ist mit dem Angebot zu führen.</w:t>
            </w:r>
          </w:p>
        </w:tc>
      </w:tr>
      <w:tr w:rsidR="001A64EF" w:rsidRPr="00520D3B" w14:paraId="0AFA372D" w14:textId="77777777" w:rsidTr="006D73FF">
        <w:trPr>
          <w:gridAfter w:val="1"/>
          <w:wAfter w:w="23" w:type="dxa"/>
          <w:trHeight w:val="397"/>
        </w:trPr>
        <w:tc>
          <w:tcPr>
            <w:tcW w:w="9928" w:type="dxa"/>
            <w:gridSpan w:val="22"/>
            <w:noWrap/>
            <w:tcMar>
              <w:left w:w="28" w:type="dxa"/>
            </w:tcMar>
            <w:vAlign w:val="center"/>
          </w:tcPr>
          <w:p w14:paraId="67AA4A88" w14:textId="77777777" w:rsidR="001A64EF" w:rsidRPr="00BB26FF" w:rsidRDefault="001A64EF" w:rsidP="006F4F17">
            <w:pPr>
              <w:pStyle w:val="berschrift1"/>
            </w:pPr>
            <w:r>
              <w:t>Angebote können abgegeben werden:</w:t>
            </w:r>
          </w:p>
        </w:tc>
      </w:tr>
      <w:tr w:rsidR="001A64EF" w:rsidRPr="00520D3B" w14:paraId="5D0D9DCD" w14:textId="77777777" w:rsidTr="006D73FF">
        <w:trPr>
          <w:gridAfter w:val="1"/>
          <w:wAfter w:w="23" w:type="dxa"/>
          <w:trHeight w:val="284"/>
        </w:trPr>
        <w:tc>
          <w:tcPr>
            <w:tcW w:w="521" w:type="dxa"/>
            <w:gridSpan w:val="4"/>
            <w:noWrap/>
            <w:tcMar>
              <w:left w:w="28" w:type="dxa"/>
            </w:tcMar>
            <w:vAlign w:val="center"/>
          </w:tcPr>
          <w:p w14:paraId="3C235ED0" w14:textId="77777777" w:rsidR="001A64EF" w:rsidRPr="00520D3B" w:rsidRDefault="001A64EF" w:rsidP="00520D3B"/>
        </w:tc>
        <w:tc>
          <w:tcPr>
            <w:tcW w:w="457" w:type="dxa"/>
            <w:gridSpan w:val="4"/>
            <w:noWrap/>
            <w:vAlign w:val="center"/>
          </w:tcPr>
          <w:p w14:paraId="33F92482" w14:textId="77777777" w:rsidR="001A64EF" w:rsidRDefault="00675818" w:rsidP="00520D3B"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8950" w:type="dxa"/>
            <w:gridSpan w:val="14"/>
            <w:noWrap/>
            <w:vAlign w:val="center"/>
          </w:tcPr>
          <w:p w14:paraId="77FA6BFC" w14:textId="77777777" w:rsidR="001A64EF" w:rsidRDefault="001A64EF" w:rsidP="00520D3B">
            <w:r>
              <w:t>elektronisch in Textform.</w:t>
            </w:r>
          </w:p>
        </w:tc>
      </w:tr>
      <w:tr w:rsidR="001A64EF" w:rsidRPr="00520D3B" w14:paraId="1AC6374D" w14:textId="77777777" w:rsidTr="006D73FF">
        <w:trPr>
          <w:gridAfter w:val="1"/>
          <w:wAfter w:w="23" w:type="dxa"/>
          <w:trHeight w:val="284"/>
        </w:trPr>
        <w:tc>
          <w:tcPr>
            <w:tcW w:w="521" w:type="dxa"/>
            <w:gridSpan w:val="4"/>
            <w:noWrap/>
            <w:tcMar>
              <w:left w:w="28" w:type="dxa"/>
            </w:tcMar>
            <w:vAlign w:val="center"/>
          </w:tcPr>
          <w:p w14:paraId="6E6BBA08" w14:textId="77777777" w:rsidR="001A64EF" w:rsidRPr="00520D3B" w:rsidRDefault="001A64EF" w:rsidP="00520D3B"/>
        </w:tc>
        <w:tc>
          <w:tcPr>
            <w:tcW w:w="457" w:type="dxa"/>
            <w:gridSpan w:val="4"/>
            <w:noWrap/>
            <w:vAlign w:val="center"/>
          </w:tcPr>
          <w:p w14:paraId="35CCA8B6" w14:textId="77777777" w:rsidR="001A64EF" w:rsidRPr="00520D3B" w:rsidRDefault="00675818" w:rsidP="00520D3B">
            <w: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Kontrollkästchen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950" w:type="dxa"/>
            <w:gridSpan w:val="14"/>
            <w:noWrap/>
            <w:vAlign w:val="center"/>
          </w:tcPr>
          <w:p w14:paraId="077125DD" w14:textId="77777777" w:rsidR="001A64EF" w:rsidRPr="00520D3B" w:rsidRDefault="001A64EF" w:rsidP="00520D3B">
            <w:r>
              <w:t xml:space="preserve">elektronisch mit </w:t>
            </w:r>
            <w:r w:rsidRPr="00520D3B">
              <w:t>fortgeschrittener</w:t>
            </w:r>
            <w:r>
              <w:t>/m</w:t>
            </w:r>
            <w:r w:rsidRPr="00520D3B">
              <w:t xml:space="preserve"> Signatur</w:t>
            </w:r>
            <w:r>
              <w:t>/Siegel.</w:t>
            </w:r>
          </w:p>
        </w:tc>
      </w:tr>
      <w:tr w:rsidR="001A64EF" w:rsidRPr="00520D3B" w14:paraId="4CCC8D84" w14:textId="77777777" w:rsidTr="006D73FF">
        <w:trPr>
          <w:gridAfter w:val="1"/>
          <w:wAfter w:w="23" w:type="dxa"/>
          <w:trHeight w:val="284"/>
        </w:trPr>
        <w:tc>
          <w:tcPr>
            <w:tcW w:w="521" w:type="dxa"/>
            <w:gridSpan w:val="4"/>
            <w:noWrap/>
            <w:tcMar>
              <w:left w:w="28" w:type="dxa"/>
            </w:tcMar>
            <w:vAlign w:val="center"/>
          </w:tcPr>
          <w:p w14:paraId="4144384C" w14:textId="77777777" w:rsidR="001A64EF" w:rsidRPr="00520D3B" w:rsidRDefault="001A64EF" w:rsidP="00520D3B"/>
        </w:tc>
        <w:tc>
          <w:tcPr>
            <w:tcW w:w="457" w:type="dxa"/>
            <w:gridSpan w:val="4"/>
            <w:noWrap/>
            <w:vAlign w:val="center"/>
          </w:tcPr>
          <w:p w14:paraId="7130A5B5" w14:textId="77777777" w:rsidR="001A64EF" w:rsidRPr="00520D3B" w:rsidRDefault="00675818" w:rsidP="00520D3B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950" w:type="dxa"/>
            <w:gridSpan w:val="14"/>
            <w:noWrap/>
            <w:vAlign w:val="center"/>
          </w:tcPr>
          <w:p w14:paraId="7251F262" w14:textId="77777777" w:rsidR="001A64EF" w:rsidRPr="00520D3B" w:rsidRDefault="001A64EF" w:rsidP="00520D3B">
            <w:r>
              <w:t xml:space="preserve">elektronisch mit </w:t>
            </w:r>
            <w:r w:rsidRPr="00520D3B">
              <w:t>qualifizierter</w:t>
            </w:r>
            <w:r>
              <w:t>/m</w:t>
            </w:r>
            <w:r w:rsidRPr="00520D3B">
              <w:t xml:space="preserve"> Signatur</w:t>
            </w:r>
            <w:r>
              <w:t>/Siegel.</w:t>
            </w:r>
          </w:p>
        </w:tc>
      </w:tr>
      <w:tr w:rsidR="001A64EF" w:rsidRPr="00520D3B" w14:paraId="5A421990" w14:textId="77777777" w:rsidTr="006D73FF">
        <w:trPr>
          <w:gridAfter w:val="1"/>
          <w:wAfter w:w="23" w:type="dxa"/>
          <w:trHeight w:val="284"/>
        </w:trPr>
        <w:tc>
          <w:tcPr>
            <w:tcW w:w="521" w:type="dxa"/>
            <w:gridSpan w:val="4"/>
            <w:noWrap/>
            <w:tcMar>
              <w:left w:w="28" w:type="dxa"/>
            </w:tcMar>
            <w:vAlign w:val="center"/>
          </w:tcPr>
          <w:p w14:paraId="5E5DDACA" w14:textId="77777777" w:rsidR="001A64EF" w:rsidRPr="00520D3B" w:rsidRDefault="001A64EF" w:rsidP="00A250A6"/>
        </w:tc>
        <w:tc>
          <w:tcPr>
            <w:tcW w:w="457" w:type="dxa"/>
            <w:gridSpan w:val="4"/>
            <w:noWrap/>
            <w:vAlign w:val="center"/>
          </w:tcPr>
          <w:p w14:paraId="519F6F6B" w14:textId="77777777" w:rsidR="001A64EF" w:rsidRPr="00520D3B" w:rsidRDefault="001A64EF" w:rsidP="00A250A6">
            <w: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950" w:type="dxa"/>
            <w:gridSpan w:val="14"/>
            <w:noWrap/>
            <w:vAlign w:val="center"/>
          </w:tcPr>
          <w:p w14:paraId="6C823542" w14:textId="77777777" w:rsidR="001A64EF" w:rsidRDefault="001A64EF" w:rsidP="00A250A6">
            <w:r>
              <w:t>schriftlich.</w:t>
            </w:r>
          </w:p>
        </w:tc>
      </w:tr>
      <w:tr w:rsidR="003E7E5A" w:rsidRPr="0009487C" w14:paraId="67E696F0" w14:textId="77777777" w:rsidTr="006D73FF">
        <w:trPr>
          <w:gridAfter w:val="1"/>
          <w:wAfter w:w="23" w:type="dxa"/>
          <w:trHeight w:val="397"/>
        </w:trPr>
        <w:tc>
          <w:tcPr>
            <w:tcW w:w="9928" w:type="dxa"/>
            <w:gridSpan w:val="22"/>
            <w:noWrap/>
            <w:tcMar>
              <w:left w:w="28" w:type="dxa"/>
            </w:tcMar>
            <w:vAlign w:val="center"/>
          </w:tcPr>
          <w:p w14:paraId="34DB9B6E" w14:textId="77777777" w:rsidR="003E7E5A" w:rsidRPr="0009487C" w:rsidRDefault="003E7E5A" w:rsidP="006F4F17">
            <w:pPr>
              <w:pStyle w:val="berschrift1"/>
            </w:pPr>
            <w:r>
              <w:t>Angebotsabgabe</w:t>
            </w:r>
          </w:p>
        </w:tc>
      </w:tr>
      <w:tr w:rsidR="00A250A6" w:rsidRPr="00520D3B" w14:paraId="1D3FA618" w14:textId="77777777" w:rsidTr="006D73FF">
        <w:trPr>
          <w:gridAfter w:val="1"/>
          <w:wAfter w:w="23" w:type="dxa"/>
          <w:trHeight w:val="421"/>
        </w:trPr>
        <w:tc>
          <w:tcPr>
            <w:tcW w:w="522" w:type="dxa"/>
            <w:gridSpan w:val="4"/>
            <w:vMerge w:val="restart"/>
            <w:noWrap/>
            <w:tcMar>
              <w:left w:w="28" w:type="dxa"/>
            </w:tcMar>
          </w:tcPr>
          <w:p w14:paraId="14395613" w14:textId="77777777" w:rsidR="00A250A6" w:rsidRPr="00586235" w:rsidRDefault="00A250A6" w:rsidP="00A67A43">
            <w:pPr>
              <w:jc w:val="left"/>
              <w:rPr>
                <w:b/>
              </w:rPr>
            </w:pPr>
          </w:p>
        </w:tc>
        <w:tc>
          <w:tcPr>
            <w:tcW w:w="9406" w:type="dxa"/>
            <w:gridSpan w:val="18"/>
            <w:noWrap/>
            <w:vAlign w:val="center"/>
          </w:tcPr>
          <w:p w14:paraId="76A7C50E" w14:textId="77777777" w:rsidR="00A250A6" w:rsidRPr="00520D3B" w:rsidRDefault="00A250A6">
            <w:pPr>
              <w:spacing w:before="120"/>
            </w:pPr>
            <w:r>
              <w:t>Falls Sie nicht die Absicht haben, ein Angebot abzugeben, werden Sie gebeten, die Vergabestelle baldmöglichst davon zu unterrichten (entfällt bei Öffentlicher Ausschreibung).</w:t>
            </w:r>
          </w:p>
        </w:tc>
      </w:tr>
      <w:tr w:rsidR="00A250A6" w:rsidRPr="00520D3B" w14:paraId="2E083D95" w14:textId="77777777" w:rsidTr="006D73FF">
        <w:trPr>
          <w:gridAfter w:val="1"/>
          <w:wAfter w:w="23" w:type="dxa"/>
          <w:trHeight w:val="421"/>
        </w:trPr>
        <w:tc>
          <w:tcPr>
            <w:tcW w:w="522" w:type="dxa"/>
            <w:gridSpan w:val="4"/>
            <w:vMerge/>
            <w:noWrap/>
            <w:tcMar>
              <w:left w:w="28" w:type="dxa"/>
            </w:tcMar>
          </w:tcPr>
          <w:p w14:paraId="2DD3B1E0" w14:textId="77777777" w:rsidR="00A250A6" w:rsidRPr="00586235" w:rsidRDefault="00A250A6" w:rsidP="00A67A43">
            <w:pPr>
              <w:jc w:val="left"/>
              <w:rPr>
                <w:b/>
              </w:rPr>
            </w:pPr>
          </w:p>
        </w:tc>
        <w:tc>
          <w:tcPr>
            <w:tcW w:w="9406" w:type="dxa"/>
            <w:gridSpan w:val="18"/>
            <w:noWrap/>
            <w:vAlign w:val="center"/>
          </w:tcPr>
          <w:p w14:paraId="2D5B98F8" w14:textId="77777777" w:rsidR="00A250A6" w:rsidRDefault="00927236" w:rsidP="00F45C41">
            <w:pPr>
              <w:spacing w:before="120"/>
            </w:pPr>
            <w:r>
              <w:t>Bei elektronischer Angebotsübermittlung in Textform ist der Bieter und die</w:t>
            </w:r>
            <w:r w:rsidR="00F45C41">
              <w:t xml:space="preserve"> natürliche</w:t>
            </w:r>
            <w:r>
              <w:t xml:space="preserve"> Person</w:t>
            </w:r>
            <w:r w:rsidR="00F45C41">
              <w:t>, die die Erklärung abgibt,</w:t>
            </w:r>
            <w:r>
              <w:t xml:space="preserve"> zu benennen; falls vorgegeben, ist das Angebot mit der geforderten Signatur</w:t>
            </w:r>
            <w:r w:rsidR="00C322A9">
              <w:t>/dem geforderten Siegel</w:t>
            </w:r>
            <w:r>
              <w:t xml:space="preserve"> zu versehen. D</w:t>
            </w:r>
            <w:r w:rsidRPr="00520D3B">
              <w:t xml:space="preserve">as Angebot </w:t>
            </w:r>
            <w:r>
              <w:t xml:space="preserve">ist </w:t>
            </w:r>
            <w:r w:rsidRPr="00520D3B">
              <w:t xml:space="preserve">zusammen mit den Anlagen bis zum </w:t>
            </w:r>
            <w:r>
              <w:t>Ablauf der Angebotsfrist</w:t>
            </w:r>
            <w:r w:rsidRPr="00520D3B">
              <w:t xml:space="preserve"> </w:t>
            </w:r>
            <w:r>
              <w:t xml:space="preserve">über die Vergabeplattform der Vergabestelle </w:t>
            </w:r>
            <w:r w:rsidR="00E95BCA">
              <w:t>zu übermitteln.</w:t>
            </w:r>
          </w:p>
        </w:tc>
      </w:tr>
      <w:tr w:rsidR="00A250A6" w:rsidRPr="00520D3B" w14:paraId="0DB503BB" w14:textId="77777777" w:rsidTr="006D73FF">
        <w:trPr>
          <w:gridAfter w:val="1"/>
          <w:wAfter w:w="23" w:type="dxa"/>
          <w:trHeight w:val="679"/>
        </w:trPr>
        <w:tc>
          <w:tcPr>
            <w:tcW w:w="522" w:type="dxa"/>
            <w:gridSpan w:val="4"/>
            <w:vMerge/>
            <w:noWrap/>
            <w:tcMar>
              <w:left w:w="28" w:type="dxa"/>
            </w:tcMar>
          </w:tcPr>
          <w:p w14:paraId="0D2F4EA8" w14:textId="77777777" w:rsidR="00A250A6" w:rsidRPr="00586235" w:rsidRDefault="00A250A6" w:rsidP="00A67A43">
            <w:pPr>
              <w:jc w:val="left"/>
              <w:rPr>
                <w:b/>
              </w:rPr>
            </w:pPr>
          </w:p>
        </w:tc>
        <w:tc>
          <w:tcPr>
            <w:tcW w:w="9406" w:type="dxa"/>
            <w:gridSpan w:val="18"/>
            <w:noWrap/>
            <w:vAlign w:val="center"/>
          </w:tcPr>
          <w:p w14:paraId="6AE9281E" w14:textId="77777777" w:rsidR="00A250A6" w:rsidRPr="006D73FF" w:rsidRDefault="00A250A6" w:rsidP="00927236">
            <w:pPr>
              <w:spacing w:before="120"/>
              <w:rPr>
                <w:strike/>
              </w:rPr>
            </w:pPr>
            <w:r w:rsidRPr="006D73FF">
              <w:rPr>
                <w:strike/>
              </w:rPr>
              <w:t xml:space="preserve">Bei schriftlicher Angebotsabgabe ist das beigefügte Angebotsschreiben zu unterzeichnen und zusammen mit den Anlagen in verschlossenem Umschlag bis zum </w:t>
            </w:r>
            <w:r w:rsidR="00927236" w:rsidRPr="006D73FF">
              <w:rPr>
                <w:strike/>
              </w:rPr>
              <w:t>Ablauf der Angebotsfrist</w:t>
            </w:r>
            <w:r w:rsidRPr="006D73FF">
              <w:rPr>
                <w:strike/>
              </w:rPr>
              <w:t xml:space="preserve"> an folgende Anschrift zu senden oder dort abzugeben:</w:t>
            </w:r>
          </w:p>
        </w:tc>
      </w:tr>
      <w:tr w:rsidR="003E7E5A" w:rsidRPr="00520D3B" w14:paraId="63931577" w14:textId="77777777" w:rsidTr="006D73FF">
        <w:trPr>
          <w:gridAfter w:val="1"/>
          <w:wAfter w:w="23" w:type="dxa"/>
          <w:trHeight w:val="284"/>
        </w:trPr>
        <w:tc>
          <w:tcPr>
            <w:tcW w:w="522" w:type="dxa"/>
            <w:gridSpan w:val="4"/>
            <w:noWrap/>
            <w:tcMar>
              <w:left w:w="28" w:type="dxa"/>
            </w:tcMar>
          </w:tcPr>
          <w:p w14:paraId="745CE815" w14:textId="77777777" w:rsidR="003E7E5A" w:rsidRPr="00EB3AE5" w:rsidRDefault="003E7E5A" w:rsidP="00EB3AE5"/>
        </w:tc>
        <w:tc>
          <w:tcPr>
            <w:tcW w:w="499" w:type="dxa"/>
            <w:gridSpan w:val="5"/>
            <w:noWrap/>
            <w:vAlign w:val="center"/>
          </w:tcPr>
          <w:p w14:paraId="2B4074F3" w14:textId="77777777" w:rsidR="003E7E5A" w:rsidRPr="00520D3B" w:rsidRDefault="003E7E5A" w:rsidP="00EB3AE5">
            <w: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907" w:type="dxa"/>
            <w:gridSpan w:val="13"/>
            <w:vAlign w:val="center"/>
          </w:tcPr>
          <w:p w14:paraId="62D369EA" w14:textId="77777777" w:rsidR="003E7E5A" w:rsidRPr="006D73FF" w:rsidRDefault="003E7E5A" w:rsidP="00EB3AE5">
            <w:pPr>
              <w:rPr>
                <w:strike/>
              </w:rPr>
            </w:pPr>
            <w:r w:rsidRPr="006D73FF">
              <w:rPr>
                <w:strike/>
              </w:rPr>
              <w:t>siehe Briefkopf</w:t>
            </w:r>
          </w:p>
        </w:tc>
      </w:tr>
      <w:tr w:rsidR="003E7E5A" w:rsidRPr="00520D3B" w14:paraId="209B76C1" w14:textId="77777777" w:rsidTr="006D73FF">
        <w:trPr>
          <w:gridAfter w:val="1"/>
          <w:wAfter w:w="23" w:type="dxa"/>
          <w:trHeight w:val="284"/>
        </w:trPr>
        <w:tc>
          <w:tcPr>
            <w:tcW w:w="522" w:type="dxa"/>
            <w:gridSpan w:val="4"/>
            <w:noWrap/>
            <w:tcMar>
              <w:left w:w="28" w:type="dxa"/>
            </w:tcMar>
          </w:tcPr>
          <w:p w14:paraId="1CAB5FCF" w14:textId="77777777" w:rsidR="003E7E5A" w:rsidRPr="00EB3AE5" w:rsidRDefault="003E7E5A" w:rsidP="00EB3AE5"/>
        </w:tc>
        <w:tc>
          <w:tcPr>
            <w:tcW w:w="499" w:type="dxa"/>
            <w:gridSpan w:val="5"/>
            <w:noWrap/>
            <w:vAlign w:val="center"/>
          </w:tcPr>
          <w:p w14:paraId="7587390D" w14:textId="77777777" w:rsidR="003E7E5A" w:rsidRPr="00520D3B" w:rsidRDefault="003E7E5A" w:rsidP="00EB3AE5">
            <w: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gridSpan w:val="5"/>
            <w:vAlign w:val="center"/>
          </w:tcPr>
          <w:p w14:paraId="5FA4920B" w14:textId="77777777" w:rsidR="003E7E5A" w:rsidRPr="006D73FF" w:rsidRDefault="003E7E5A" w:rsidP="00EB3AE5">
            <w:pPr>
              <w:rPr>
                <w:strike/>
              </w:rPr>
            </w:pPr>
            <w:r w:rsidRPr="006D73FF">
              <w:rPr>
                <w:strike/>
              </w:rPr>
              <w:t>Stelle:</w:t>
            </w:r>
          </w:p>
        </w:tc>
        <w:tc>
          <w:tcPr>
            <w:tcW w:w="7915" w:type="dxa"/>
            <w:gridSpan w:val="8"/>
            <w:vMerge w:val="restart"/>
            <w:vAlign w:val="center"/>
          </w:tcPr>
          <w:p w14:paraId="4783A69C" w14:textId="77777777" w:rsidR="003E7E5A" w:rsidRPr="006D73FF" w:rsidRDefault="003E7E5A" w:rsidP="00EB3AE5">
            <w:pPr>
              <w:rPr>
                <w:strike/>
              </w:rPr>
            </w:pPr>
          </w:p>
        </w:tc>
      </w:tr>
      <w:tr w:rsidR="003E7E5A" w:rsidRPr="00520D3B" w14:paraId="4AF79975" w14:textId="77777777" w:rsidTr="006D73FF">
        <w:trPr>
          <w:gridAfter w:val="1"/>
          <w:wAfter w:w="23" w:type="dxa"/>
          <w:trHeight w:val="284"/>
        </w:trPr>
        <w:tc>
          <w:tcPr>
            <w:tcW w:w="522" w:type="dxa"/>
            <w:gridSpan w:val="4"/>
            <w:noWrap/>
            <w:tcMar>
              <w:left w:w="28" w:type="dxa"/>
            </w:tcMar>
          </w:tcPr>
          <w:p w14:paraId="072799EA" w14:textId="77777777" w:rsidR="003E7E5A" w:rsidRPr="00EB3AE5" w:rsidRDefault="003E7E5A" w:rsidP="00EB3AE5"/>
        </w:tc>
        <w:tc>
          <w:tcPr>
            <w:tcW w:w="499" w:type="dxa"/>
            <w:gridSpan w:val="5"/>
            <w:noWrap/>
            <w:vAlign w:val="center"/>
          </w:tcPr>
          <w:p w14:paraId="15486AA5" w14:textId="77777777" w:rsidR="003E7E5A" w:rsidRPr="00520D3B" w:rsidRDefault="003E7E5A" w:rsidP="00EB3AE5"/>
        </w:tc>
        <w:tc>
          <w:tcPr>
            <w:tcW w:w="992" w:type="dxa"/>
            <w:gridSpan w:val="5"/>
            <w:vAlign w:val="center"/>
          </w:tcPr>
          <w:p w14:paraId="162FFE1B" w14:textId="77777777" w:rsidR="003E7E5A" w:rsidRPr="006D73FF" w:rsidRDefault="003E7E5A" w:rsidP="00EB3AE5">
            <w:pPr>
              <w:rPr>
                <w:strike/>
              </w:rPr>
            </w:pPr>
          </w:p>
        </w:tc>
        <w:tc>
          <w:tcPr>
            <w:tcW w:w="7915" w:type="dxa"/>
            <w:gridSpan w:val="8"/>
            <w:vMerge/>
            <w:vAlign w:val="center"/>
          </w:tcPr>
          <w:p w14:paraId="4A341432" w14:textId="77777777" w:rsidR="003E7E5A" w:rsidRPr="006D73FF" w:rsidRDefault="003E7E5A" w:rsidP="00EB3AE5">
            <w:pPr>
              <w:rPr>
                <w:strike/>
              </w:rPr>
            </w:pPr>
          </w:p>
        </w:tc>
      </w:tr>
      <w:tr w:rsidR="003E7E5A" w:rsidRPr="00520D3B" w14:paraId="47413B30" w14:textId="77777777" w:rsidTr="006D73FF">
        <w:trPr>
          <w:gridAfter w:val="1"/>
          <w:wAfter w:w="23" w:type="dxa"/>
          <w:trHeight w:val="284"/>
        </w:trPr>
        <w:tc>
          <w:tcPr>
            <w:tcW w:w="522" w:type="dxa"/>
            <w:gridSpan w:val="4"/>
            <w:noWrap/>
            <w:tcMar>
              <w:left w:w="28" w:type="dxa"/>
            </w:tcMar>
          </w:tcPr>
          <w:p w14:paraId="17C6E86F" w14:textId="77777777" w:rsidR="003E7E5A" w:rsidRPr="00EB3AE5" w:rsidRDefault="003E7E5A" w:rsidP="00EB3AE5"/>
        </w:tc>
        <w:tc>
          <w:tcPr>
            <w:tcW w:w="499" w:type="dxa"/>
            <w:gridSpan w:val="5"/>
            <w:noWrap/>
            <w:vAlign w:val="center"/>
          </w:tcPr>
          <w:p w14:paraId="44CFB660" w14:textId="77777777" w:rsidR="003E7E5A" w:rsidRPr="00520D3B" w:rsidRDefault="003E7E5A" w:rsidP="00EB3AE5"/>
        </w:tc>
        <w:tc>
          <w:tcPr>
            <w:tcW w:w="992" w:type="dxa"/>
            <w:gridSpan w:val="5"/>
            <w:vAlign w:val="center"/>
          </w:tcPr>
          <w:p w14:paraId="6F9468B9" w14:textId="77777777" w:rsidR="003E7E5A" w:rsidRPr="006D73FF" w:rsidRDefault="003E7E5A" w:rsidP="00EB3AE5">
            <w:pPr>
              <w:rPr>
                <w:strike/>
              </w:rPr>
            </w:pPr>
          </w:p>
        </w:tc>
        <w:tc>
          <w:tcPr>
            <w:tcW w:w="7915" w:type="dxa"/>
            <w:gridSpan w:val="8"/>
            <w:vMerge/>
            <w:vAlign w:val="center"/>
          </w:tcPr>
          <w:p w14:paraId="2B8277F8" w14:textId="77777777" w:rsidR="003E7E5A" w:rsidRPr="006D73FF" w:rsidRDefault="003E7E5A" w:rsidP="00EB3AE5">
            <w:pPr>
              <w:rPr>
                <w:strike/>
              </w:rPr>
            </w:pPr>
          </w:p>
        </w:tc>
      </w:tr>
      <w:tr w:rsidR="003E7E5A" w:rsidRPr="00520D3B" w14:paraId="21B38422" w14:textId="77777777" w:rsidTr="006D73FF">
        <w:trPr>
          <w:gridAfter w:val="1"/>
          <w:wAfter w:w="23" w:type="dxa"/>
          <w:trHeight w:val="284"/>
        </w:trPr>
        <w:tc>
          <w:tcPr>
            <w:tcW w:w="522" w:type="dxa"/>
            <w:gridSpan w:val="4"/>
            <w:noWrap/>
            <w:tcMar>
              <w:left w:w="28" w:type="dxa"/>
            </w:tcMar>
          </w:tcPr>
          <w:p w14:paraId="2C886EF7" w14:textId="77777777" w:rsidR="003E7E5A" w:rsidRPr="00EB3AE5" w:rsidRDefault="003E7E5A" w:rsidP="00EB3AE5"/>
        </w:tc>
        <w:tc>
          <w:tcPr>
            <w:tcW w:w="9406" w:type="dxa"/>
            <w:gridSpan w:val="18"/>
            <w:noWrap/>
            <w:vAlign w:val="center"/>
          </w:tcPr>
          <w:p w14:paraId="0915BAFF" w14:textId="77777777" w:rsidR="003E7E5A" w:rsidRPr="006D73FF" w:rsidRDefault="003E7E5A" w:rsidP="00EB3AE5">
            <w:pPr>
              <w:rPr>
                <w:strike/>
              </w:rPr>
            </w:pPr>
            <w:r w:rsidRPr="006D73FF">
              <w:rPr>
                <w:strike/>
              </w:rPr>
              <w:t>Der Umschlag ist außen mit Namen (Firma) und Anschrift des Bieters und der Angabe</w:t>
            </w:r>
          </w:p>
        </w:tc>
      </w:tr>
      <w:tr w:rsidR="003E7E5A" w:rsidRPr="00EB3AE5" w14:paraId="4071D5DD" w14:textId="77777777" w:rsidTr="00BB0CF9">
        <w:trPr>
          <w:gridAfter w:val="1"/>
          <w:wAfter w:w="23" w:type="dxa"/>
          <w:trHeight w:val="284"/>
        </w:trPr>
        <w:tc>
          <w:tcPr>
            <w:tcW w:w="522" w:type="dxa"/>
            <w:gridSpan w:val="4"/>
            <w:noWrap/>
            <w:tcMar>
              <w:left w:w="28" w:type="dxa"/>
            </w:tcMar>
            <w:vAlign w:val="center"/>
          </w:tcPr>
          <w:p w14:paraId="7EE0C85E" w14:textId="77777777" w:rsidR="003E7E5A" w:rsidRPr="00EB3AE5" w:rsidRDefault="003E7E5A" w:rsidP="00520D3B"/>
        </w:tc>
        <w:tc>
          <w:tcPr>
            <w:tcW w:w="9406" w:type="dxa"/>
            <w:gridSpan w:val="18"/>
            <w:noWrap/>
            <w:vAlign w:val="center"/>
          </w:tcPr>
          <w:p w14:paraId="1073AAF3" w14:textId="77777777" w:rsidR="003E7E5A" w:rsidRPr="006D73FF" w:rsidRDefault="003E7E5A" w:rsidP="00520D3B">
            <w:pPr>
              <w:rPr>
                <w:strike/>
              </w:rPr>
            </w:pPr>
            <w:r w:rsidRPr="006D73FF">
              <w:rPr>
                <w:strike/>
              </w:rPr>
              <w:t>„Angebot für</w:t>
            </w:r>
          </w:p>
        </w:tc>
      </w:tr>
      <w:tr w:rsidR="003E7E5A" w:rsidRPr="00A67A43" w14:paraId="1403958F" w14:textId="77777777" w:rsidTr="00BB0CF9">
        <w:trPr>
          <w:gridAfter w:val="1"/>
          <w:wAfter w:w="23" w:type="dxa"/>
          <w:trHeight w:val="284"/>
        </w:trPr>
        <w:tc>
          <w:tcPr>
            <w:tcW w:w="522" w:type="dxa"/>
            <w:gridSpan w:val="4"/>
            <w:noWrap/>
            <w:tcMar>
              <w:left w:w="28" w:type="dxa"/>
            </w:tcMar>
            <w:vAlign w:val="center"/>
          </w:tcPr>
          <w:p w14:paraId="6A2651DB" w14:textId="77777777" w:rsidR="003E7E5A" w:rsidRPr="00A67A43" w:rsidRDefault="003E7E5A" w:rsidP="00520D3B">
            <w:pPr>
              <w:rPr>
                <w:b/>
                <w:sz w:val="16"/>
                <w:szCs w:val="16"/>
              </w:rPr>
            </w:pPr>
          </w:p>
        </w:tc>
        <w:tc>
          <w:tcPr>
            <w:tcW w:w="1774" w:type="dxa"/>
            <w:gridSpan w:val="11"/>
            <w:noWrap/>
            <w:vAlign w:val="center"/>
          </w:tcPr>
          <w:p w14:paraId="5B1F1ED7" w14:textId="77777777" w:rsidR="003E7E5A" w:rsidRPr="006D73FF" w:rsidRDefault="003E7E5A" w:rsidP="00520D3B">
            <w:pPr>
              <w:rPr>
                <w:strike/>
                <w:sz w:val="16"/>
                <w:szCs w:val="16"/>
              </w:rPr>
            </w:pPr>
            <w:r w:rsidRPr="006D73FF">
              <w:rPr>
                <w:strike/>
                <w:sz w:val="16"/>
                <w:szCs w:val="16"/>
              </w:rPr>
              <w:t>Maßnahmennummer:</w:t>
            </w:r>
          </w:p>
        </w:tc>
        <w:tc>
          <w:tcPr>
            <w:tcW w:w="7632" w:type="dxa"/>
            <w:gridSpan w:val="7"/>
            <w:vAlign w:val="center"/>
          </w:tcPr>
          <w:p w14:paraId="53EF079B" w14:textId="77777777" w:rsidR="003E7E5A" w:rsidRPr="006D73FF" w:rsidRDefault="003E7E5A" w:rsidP="00520D3B">
            <w:pPr>
              <w:rPr>
                <w:strike/>
                <w:sz w:val="16"/>
                <w:szCs w:val="16"/>
              </w:rPr>
            </w:pPr>
            <w:r w:rsidRPr="006D73FF">
              <w:rPr>
                <w:strike/>
                <w:sz w:val="16"/>
                <w:szCs w:val="16"/>
              </w:rPr>
              <w:t>Baumaßnahme:</w:t>
            </w:r>
          </w:p>
        </w:tc>
      </w:tr>
      <w:tr w:rsidR="003E7E5A" w:rsidRPr="00520D3B" w14:paraId="23A5D77E" w14:textId="77777777" w:rsidTr="00BB0CF9">
        <w:trPr>
          <w:gridAfter w:val="1"/>
          <w:wAfter w:w="23" w:type="dxa"/>
          <w:trHeight w:val="284"/>
        </w:trPr>
        <w:tc>
          <w:tcPr>
            <w:tcW w:w="522" w:type="dxa"/>
            <w:gridSpan w:val="4"/>
            <w:noWrap/>
            <w:tcMar>
              <w:left w:w="28" w:type="dxa"/>
            </w:tcMar>
            <w:vAlign w:val="center"/>
          </w:tcPr>
          <w:p w14:paraId="688D5707" w14:textId="77777777" w:rsidR="003E7E5A" w:rsidRPr="00EB3AE5" w:rsidRDefault="003E7E5A" w:rsidP="00156A43"/>
        </w:tc>
        <w:tc>
          <w:tcPr>
            <w:tcW w:w="1774" w:type="dxa"/>
            <w:gridSpan w:val="11"/>
            <w:noWrap/>
            <w:vAlign w:val="center"/>
          </w:tcPr>
          <w:p w14:paraId="11509DB5" w14:textId="77777777" w:rsidR="003E7E5A" w:rsidRPr="006D73FF" w:rsidRDefault="003E7E5A" w:rsidP="00156A43">
            <w:pPr>
              <w:rPr>
                <w:strike/>
              </w:rPr>
            </w:pPr>
          </w:p>
        </w:tc>
        <w:tc>
          <w:tcPr>
            <w:tcW w:w="7632" w:type="dxa"/>
            <w:gridSpan w:val="7"/>
            <w:vAlign w:val="center"/>
          </w:tcPr>
          <w:p w14:paraId="5CBEED63" w14:textId="77777777" w:rsidR="003E7E5A" w:rsidRPr="006D73FF" w:rsidRDefault="003E7E5A" w:rsidP="00156A43">
            <w:pPr>
              <w:rPr>
                <w:strike/>
              </w:rPr>
            </w:pPr>
          </w:p>
        </w:tc>
      </w:tr>
      <w:tr w:rsidR="003E7E5A" w:rsidRPr="00A67A43" w14:paraId="525D0533" w14:textId="77777777" w:rsidTr="00BB0CF9">
        <w:trPr>
          <w:gridAfter w:val="1"/>
          <w:wAfter w:w="23" w:type="dxa"/>
          <w:trHeight w:val="284"/>
        </w:trPr>
        <w:tc>
          <w:tcPr>
            <w:tcW w:w="522" w:type="dxa"/>
            <w:gridSpan w:val="4"/>
            <w:noWrap/>
            <w:tcMar>
              <w:left w:w="28" w:type="dxa"/>
            </w:tcMar>
            <w:vAlign w:val="center"/>
          </w:tcPr>
          <w:p w14:paraId="2C48BF29" w14:textId="77777777" w:rsidR="003E7E5A" w:rsidRPr="00A67A43" w:rsidRDefault="003E7E5A" w:rsidP="00156A43">
            <w:pPr>
              <w:rPr>
                <w:b/>
                <w:sz w:val="16"/>
                <w:szCs w:val="16"/>
              </w:rPr>
            </w:pPr>
          </w:p>
        </w:tc>
        <w:tc>
          <w:tcPr>
            <w:tcW w:w="1774" w:type="dxa"/>
            <w:gridSpan w:val="11"/>
            <w:noWrap/>
            <w:vAlign w:val="center"/>
          </w:tcPr>
          <w:p w14:paraId="7DDA5F2F" w14:textId="77777777" w:rsidR="003E7E5A" w:rsidRPr="006D73FF" w:rsidRDefault="003E7E5A" w:rsidP="00156A43">
            <w:pPr>
              <w:rPr>
                <w:strike/>
                <w:sz w:val="16"/>
                <w:szCs w:val="16"/>
              </w:rPr>
            </w:pPr>
            <w:r w:rsidRPr="006D73FF">
              <w:rPr>
                <w:strike/>
                <w:sz w:val="16"/>
                <w:szCs w:val="16"/>
              </w:rPr>
              <w:t>Vergabenummer:</w:t>
            </w:r>
          </w:p>
        </w:tc>
        <w:tc>
          <w:tcPr>
            <w:tcW w:w="7632" w:type="dxa"/>
            <w:gridSpan w:val="7"/>
            <w:vAlign w:val="center"/>
          </w:tcPr>
          <w:p w14:paraId="3D827F5E" w14:textId="77777777" w:rsidR="003E7E5A" w:rsidRPr="006D73FF" w:rsidRDefault="003E7E5A" w:rsidP="00156A43">
            <w:pPr>
              <w:rPr>
                <w:strike/>
                <w:sz w:val="16"/>
                <w:szCs w:val="16"/>
              </w:rPr>
            </w:pPr>
            <w:r w:rsidRPr="006D73FF">
              <w:rPr>
                <w:strike/>
                <w:sz w:val="16"/>
                <w:szCs w:val="16"/>
              </w:rPr>
              <w:t>Leistung:</w:t>
            </w:r>
          </w:p>
        </w:tc>
      </w:tr>
      <w:tr w:rsidR="003E7E5A" w:rsidRPr="00520D3B" w14:paraId="2379CE5B" w14:textId="77777777" w:rsidTr="00BB0CF9">
        <w:trPr>
          <w:gridAfter w:val="1"/>
          <w:wAfter w:w="23" w:type="dxa"/>
          <w:trHeight w:val="284"/>
        </w:trPr>
        <w:tc>
          <w:tcPr>
            <w:tcW w:w="522" w:type="dxa"/>
            <w:gridSpan w:val="4"/>
            <w:noWrap/>
            <w:tcMar>
              <w:left w:w="28" w:type="dxa"/>
            </w:tcMar>
            <w:vAlign w:val="center"/>
          </w:tcPr>
          <w:p w14:paraId="559D5D61" w14:textId="77777777" w:rsidR="003E7E5A" w:rsidRPr="00EB3AE5" w:rsidRDefault="003E7E5A" w:rsidP="00156A43"/>
        </w:tc>
        <w:tc>
          <w:tcPr>
            <w:tcW w:w="1774" w:type="dxa"/>
            <w:gridSpan w:val="11"/>
            <w:noWrap/>
            <w:vAlign w:val="center"/>
          </w:tcPr>
          <w:p w14:paraId="111422A4" w14:textId="77777777" w:rsidR="003E7E5A" w:rsidRPr="006D73FF" w:rsidRDefault="003E7E5A" w:rsidP="00156A43">
            <w:pPr>
              <w:rPr>
                <w:strike/>
              </w:rPr>
            </w:pPr>
          </w:p>
        </w:tc>
        <w:tc>
          <w:tcPr>
            <w:tcW w:w="7632" w:type="dxa"/>
            <w:gridSpan w:val="7"/>
            <w:vAlign w:val="center"/>
          </w:tcPr>
          <w:p w14:paraId="4C819D3B" w14:textId="77777777" w:rsidR="003E7E5A" w:rsidRPr="006D73FF" w:rsidRDefault="003E7E5A" w:rsidP="00156A43">
            <w:pPr>
              <w:rPr>
                <w:strike/>
              </w:rPr>
            </w:pPr>
          </w:p>
        </w:tc>
      </w:tr>
      <w:tr w:rsidR="003E7E5A" w:rsidRPr="00520D3B" w14:paraId="7CC902BC" w14:textId="77777777" w:rsidTr="00BB0CF9">
        <w:trPr>
          <w:gridAfter w:val="1"/>
          <w:wAfter w:w="23" w:type="dxa"/>
          <w:trHeight w:val="284"/>
        </w:trPr>
        <w:tc>
          <w:tcPr>
            <w:tcW w:w="522" w:type="dxa"/>
            <w:gridSpan w:val="4"/>
            <w:noWrap/>
            <w:tcMar>
              <w:left w:w="28" w:type="dxa"/>
            </w:tcMar>
            <w:vAlign w:val="center"/>
          </w:tcPr>
          <w:p w14:paraId="12EE3E72" w14:textId="77777777" w:rsidR="003E7E5A" w:rsidRPr="00EB3AE5" w:rsidRDefault="003E7E5A" w:rsidP="00520D3B"/>
        </w:tc>
        <w:tc>
          <w:tcPr>
            <w:tcW w:w="4703" w:type="dxa"/>
            <w:gridSpan w:val="13"/>
            <w:noWrap/>
            <w:vAlign w:val="center"/>
          </w:tcPr>
          <w:p w14:paraId="58DE5688" w14:textId="77777777" w:rsidR="003E7E5A" w:rsidRPr="006D73FF" w:rsidRDefault="003E7E5A" w:rsidP="00520D3B">
            <w:pPr>
              <w:rPr>
                <w:strike/>
              </w:rPr>
            </w:pPr>
            <w:r w:rsidRPr="006D73FF">
              <w:rPr>
                <w:strike/>
              </w:rPr>
              <w:t>„</w:t>
            </w:r>
          </w:p>
        </w:tc>
        <w:tc>
          <w:tcPr>
            <w:tcW w:w="4703" w:type="dxa"/>
            <w:gridSpan w:val="5"/>
            <w:vAlign w:val="center"/>
          </w:tcPr>
          <w:p w14:paraId="64AA854F" w14:textId="77777777" w:rsidR="003E7E5A" w:rsidRPr="006D73FF" w:rsidRDefault="003E7E5A" w:rsidP="00520D3B">
            <w:pPr>
              <w:rPr>
                <w:strike/>
              </w:rPr>
            </w:pPr>
          </w:p>
        </w:tc>
      </w:tr>
      <w:tr w:rsidR="003E7E5A" w:rsidRPr="00520D3B" w14:paraId="40D6D648" w14:textId="77777777" w:rsidTr="006D73FF">
        <w:trPr>
          <w:gridAfter w:val="1"/>
          <w:wAfter w:w="23" w:type="dxa"/>
          <w:trHeight w:val="284"/>
        </w:trPr>
        <w:tc>
          <w:tcPr>
            <w:tcW w:w="522" w:type="dxa"/>
            <w:gridSpan w:val="4"/>
            <w:noWrap/>
            <w:tcMar>
              <w:left w:w="28" w:type="dxa"/>
            </w:tcMar>
            <w:vAlign w:val="center"/>
          </w:tcPr>
          <w:p w14:paraId="467ADABC" w14:textId="77777777" w:rsidR="003E7E5A" w:rsidRPr="00586235" w:rsidRDefault="003E7E5A" w:rsidP="00156A43">
            <w:pPr>
              <w:rPr>
                <w:b/>
              </w:rPr>
            </w:pPr>
          </w:p>
        </w:tc>
        <w:tc>
          <w:tcPr>
            <w:tcW w:w="9406" w:type="dxa"/>
            <w:gridSpan w:val="18"/>
            <w:noWrap/>
            <w:vAlign w:val="center"/>
          </w:tcPr>
          <w:p w14:paraId="722642A0" w14:textId="77777777" w:rsidR="003E7E5A" w:rsidRPr="006D73FF" w:rsidRDefault="003E7E5A" w:rsidP="00156A43">
            <w:pPr>
              <w:rPr>
                <w:strike/>
              </w:rPr>
            </w:pPr>
            <w:r w:rsidRPr="006D73FF">
              <w:rPr>
                <w:strike/>
              </w:rPr>
              <w:t>zu versehen, ggf. unter Verwendung eines bereit gestellten Kennzettels.</w:t>
            </w:r>
          </w:p>
        </w:tc>
      </w:tr>
      <w:tr w:rsidR="003E7E5A" w:rsidRPr="00520D3B" w14:paraId="0C80D3B7" w14:textId="77777777" w:rsidTr="006D73FF">
        <w:trPr>
          <w:gridAfter w:val="1"/>
          <w:wAfter w:w="23" w:type="dxa"/>
          <w:trHeight w:val="284"/>
        </w:trPr>
        <w:tc>
          <w:tcPr>
            <w:tcW w:w="522" w:type="dxa"/>
            <w:gridSpan w:val="4"/>
            <w:noWrap/>
            <w:tcMar>
              <w:left w:w="28" w:type="dxa"/>
            </w:tcMar>
            <w:vAlign w:val="center"/>
          </w:tcPr>
          <w:p w14:paraId="0CE76033" w14:textId="77777777" w:rsidR="003E7E5A" w:rsidRPr="00586235" w:rsidRDefault="003E7E5A" w:rsidP="00A16EED">
            <w:pPr>
              <w:rPr>
                <w:b/>
              </w:rPr>
            </w:pPr>
          </w:p>
        </w:tc>
        <w:tc>
          <w:tcPr>
            <w:tcW w:w="9406" w:type="dxa"/>
            <w:gridSpan w:val="18"/>
            <w:noWrap/>
            <w:vAlign w:val="center"/>
          </w:tcPr>
          <w:p w14:paraId="2362486A" w14:textId="77777777" w:rsidR="003E7E5A" w:rsidRPr="00520D3B" w:rsidRDefault="003E7E5A" w:rsidP="00BC546E"/>
        </w:tc>
      </w:tr>
      <w:tr w:rsidR="003E7E5A" w:rsidRPr="00E44B1B" w14:paraId="4C44AC53" w14:textId="77777777" w:rsidTr="006D73FF">
        <w:trPr>
          <w:gridAfter w:val="1"/>
          <w:wAfter w:w="23" w:type="dxa"/>
          <w:trHeight w:val="140"/>
        </w:trPr>
        <w:tc>
          <w:tcPr>
            <w:tcW w:w="522" w:type="dxa"/>
            <w:gridSpan w:val="4"/>
            <w:noWrap/>
            <w:tcMar>
              <w:left w:w="28" w:type="dxa"/>
            </w:tcMar>
            <w:vAlign w:val="center"/>
          </w:tcPr>
          <w:p w14:paraId="4546D8B7" w14:textId="77777777" w:rsidR="003E7E5A" w:rsidRDefault="003E7E5A" w:rsidP="00520D3B">
            <w:pPr>
              <w:rPr>
                <w:b/>
              </w:rPr>
            </w:pPr>
          </w:p>
        </w:tc>
        <w:tc>
          <w:tcPr>
            <w:tcW w:w="9406" w:type="dxa"/>
            <w:gridSpan w:val="18"/>
            <w:noWrap/>
            <w:vAlign w:val="center"/>
          </w:tcPr>
          <w:p w14:paraId="49F4B806" w14:textId="77777777" w:rsidR="003E7E5A" w:rsidRPr="00E44B1B" w:rsidRDefault="003E7E5A" w:rsidP="00A67A43">
            <w:pPr>
              <w:rPr>
                <w:b/>
              </w:rPr>
            </w:pPr>
          </w:p>
        </w:tc>
      </w:tr>
      <w:tr w:rsidR="003E7E5A" w:rsidRPr="00E44B1B" w14:paraId="1D30B22C" w14:textId="77777777" w:rsidTr="006D73FF">
        <w:trPr>
          <w:gridAfter w:val="1"/>
          <w:wAfter w:w="23" w:type="dxa"/>
          <w:trHeight w:val="397"/>
        </w:trPr>
        <w:tc>
          <w:tcPr>
            <w:tcW w:w="9928" w:type="dxa"/>
            <w:gridSpan w:val="22"/>
            <w:noWrap/>
            <w:tcMar>
              <w:left w:w="28" w:type="dxa"/>
            </w:tcMar>
            <w:vAlign w:val="center"/>
          </w:tcPr>
          <w:p w14:paraId="0193C672" w14:textId="58B36858" w:rsidR="003E7E5A" w:rsidRPr="00E44B1B" w:rsidRDefault="003E7E5A" w:rsidP="006F4F17">
            <w:pPr>
              <w:pStyle w:val="berschrift1"/>
            </w:pPr>
            <w:r w:rsidRPr="00E44B1B">
              <w:t>Stelle, an die sich der Bewerber oder Bieter zur Nachprüfung behaupteter Verstöße gegen die Vergabebestimmungen wenden kann:</w:t>
            </w:r>
          </w:p>
        </w:tc>
      </w:tr>
      <w:tr w:rsidR="003E7E5A" w:rsidRPr="00520D3B" w14:paraId="16E06D78" w14:textId="77777777" w:rsidTr="006D73FF">
        <w:trPr>
          <w:gridAfter w:val="1"/>
          <w:wAfter w:w="23" w:type="dxa"/>
          <w:trHeight w:val="284"/>
        </w:trPr>
        <w:tc>
          <w:tcPr>
            <w:tcW w:w="522" w:type="dxa"/>
            <w:gridSpan w:val="4"/>
            <w:noWrap/>
            <w:tcMar>
              <w:left w:w="28" w:type="dxa"/>
            </w:tcMar>
            <w:vAlign w:val="center"/>
          </w:tcPr>
          <w:p w14:paraId="703002A5" w14:textId="77777777" w:rsidR="003E7E5A" w:rsidRPr="00520D3B" w:rsidRDefault="003E7E5A" w:rsidP="00A16EED"/>
        </w:tc>
        <w:tc>
          <w:tcPr>
            <w:tcW w:w="9406" w:type="dxa"/>
            <w:gridSpan w:val="18"/>
            <w:noWrap/>
            <w:vAlign w:val="center"/>
          </w:tcPr>
          <w:p w14:paraId="7CE27647" w14:textId="77777777" w:rsidR="003E7E5A" w:rsidRPr="00520D3B" w:rsidRDefault="003E7E5A" w:rsidP="00A16EED"/>
        </w:tc>
      </w:tr>
      <w:tr w:rsidR="003E7E5A" w:rsidRPr="00520D3B" w14:paraId="0950ECA1" w14:textId="77777777" w:rsidTr="006D73FF">
        <w:trPr>
          <w:gridAfter w:val="1"/>
          <w:wAfter w:w="23" w:type="dxa"/>
          <w:trHeight w:val="284"/>
        </w:trPr>
        <w:tc>
          <w:tcPr>
            <w:tcW w:w="522" w:type="dxa"/>
            <w:gridSpan w:val="4"/>
            <w:noWrap/>
            <w:tcMar>
              <w:left w:w="28" w:type="dxa"/>
            </w:tcMar>
            <w:vAlign w:val="center"/>
          </w:tcPr>
          <w:p w14:paraId="3AD448D2" w14:textId="77777777" w:rsidR="003E7E5A" w:rsidRPr="00520D3B" w:rsidRDefault="003E7E5A" w:rsidP="00A16EED"/>
        </w:tc>
        <w:tc>
          <w:tcPr>
            <w:tcW w:w="9406" w:type="dxa"/>
            <w:gridSpan w:val="18"/>
            <w:noWrap/>
            <w:vAlign w:val="center"/>
          </w:tcPr>
          <w:p w14:paraId="7CFA6AEA" w14:textId="77777777" w:rsidR="006D73FF" w:rsidRPr="006D73FF" w:rsidRDefault="006D73FF" w:rsidP="006D73FF">
            <w:pPr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Pr="006D73FF">
              <w:rPr>
                <w:rFonts w:cs="Arial"/>
              </w:rPr>
              <w:t>Bezirksregierung Düsseldorf</w:t>
            </w:r>
          </w:p>
          <w:p w14:paraId="2DE48FEA" w14:textId="77777777" w:rsidR="006D73FF" w:rsidRPr="006D73FF" w:rsidRDefault="006D73FF" w:rsidP="006D73FF">
            <w:pPr>
              <w:ind w:firstLine="284"/>
              <w:rPr>
                <w:rFonts w:cs="Arial"/>
              </w:rPr>
            </w:pPr>
            <w:r w:rsidRPr="006D73FF">
              <w:rPr>
                <w:rFonts w:cs="Arial"/>
              </w:rPr>
              <w:t>Cecilienallee 2</w:t>
            </w:r>
          </w:p>
          <w:p w14:paraId="3471D60E" w14:textId="77777777" w:rsidR="006D73FF" w:rsidRPr="006D73FF" w:rsidRDefault="006D73FF" w:rsidP="006D73FF">
            <w:pPr>
              <w:ind w:firstLine="284"/>
              <w:rPr>
                <w:rFonts w:cs="Arial"/>
              </w:rPr>
            </w:pPr>
            <w:r w:rsidRPr="006D73FF">
              <w:rPr>
                <w:rFonts w:cs="Arial"/>
              </w:rPr>
              <w:t>40474 Düsseldorf</w:t>
            </w:r>
          </w:p>
          <w:p w14:paraId="0E2DACF5" w14:textId="77777777" w:rsidR="003E7E5A" w:rsidRPr="00520D3B" w:rsidRDefault="003E7E5A" w:rsidP="00A16EED"/>
        </w:tc>
      </w:tr>
      <w:tr w:rsidR="003E7E5A" w:rsidRPr="00520D3B" w14:paraId="02A484A2" w14:textId="77777777" w:rsidTr="006D73FF">
        <w:trPr>
          <w:gridAfter w:val="1"/>
          <w:wAfter w:w="23" w:type="dxa"/>
          <w:trHeight w:val="284"/>
        </w:trPr>
        <w:tc>
          <w:tcPr>
            <w:tcW w:w="522" w:type="dxa"/>
            <w:gridSpan w:val="4"/>
            <w:noWrap/>
            <w:tcMar>
              <w:left w:w="28" w:type="dxa"/>
            </w:tcMar>
            <w:vAlign w:val="center"/>
          </w:tcPr>
          <w:p w14:paraId="009283C1" w14:textId="77777777" w:rsidR="003E7E5A" w:rsidRPr="00520D3B" w:rsidRDefault="003E7E5A" w:rsidP="00520D3B"/>
        </w:tc>
        <w:tc>
          <w:tcPr>
            <w:tcW w:w="9406" w:type="dxa"/>
            <w:gridSpan w:val="18"/>
            <w:noWrap/>
            <w:vAlign w:val="center"/>
          </w:tcPr>
          <w:p w14:paraId="0FD53D7C" w14:textId="77777777" w:rsidR="003E7E5A" w:rsidRPr="00520D3B" w:rsidRDefault="003E7E5A" w:rsidP="00520D3B"/>
        </w:tc>
      </w:tr>
      <w:tr w:rsidR="003E7E5A" w:rsidRPr="00E44B1B" w14:paraId="7B98535A" w14:textId="77777777" w:rsidTr="006D73FF">
        <w:trPr>
          <w:gridAfter w:val="1"/>
          <w:wAfter w:w="23" w:type="dxa"/>
          <w:trHeight w:val="397"/>
        </w:trPr>
        <w:tc>
          <w:tcPr>
            <w:tcW w:w="9928" w:type="dxa"/>
            <w:gridSpan w:val="22"/>
            <w:noWrap/>
            <w:tcMar>
              <w:left w:w="28" w:type="dxa"/>
            </w:tcMar>
            <w:vAlign w:val="center"/>
          </w:tcPr>
          <w:p w14:paraId="7C80FDDF" w14:textId="77777777" w:rsidR="003E7E5A" w:rsidRPr="009C76AC" w:rsidRDefault="003E7E5A" w:rsidP="009F185E">
            <w:pPr>
              <w:pStyle w:val="berschrift1"/>
            </w:pPr>
          </w:p>
        </w:tc>
      </w:tr>
      <w:tr w:rsidR="003E7E5A" w:rsidRPr="00560423" w14:paraId="3D36B97C" w14:textId="77777777" w:rsidTr="006D73FF">
        <w:trPr>
          <w:gridAfter w:val="1"/>
          <w:wAfter w:w="23" w:type="dxa"/>
          <w:trHeight w:val="284"/>
        </w:trPr>
        <w:tc>
          <w:tcPr>
            <w:tcW w:w="522" w:type="dxa"/>
            <w:gridSpan w:val="4"/>
            <w:noWrap/>
            <w:tcMar>
              <w:left w:w="28" w:type="dxa"/>
            </w:tcMar>
            <w:vAlign w:val="center"/>
          </w:tcPr>
          <w:p w14:paraId="1DC29C42" w14:textId="77777777" w:rsidR="003E7E5A" w:rsidRPr="00586235" w:rsidRDefault="003E7E5A" w:rsidP="00520D3B">
            <w:pPr>
              <w:rPr>
                <w:b/>
              </w:rPr>
            </w:pPr>
          </w:p>
        </w:tc>
        <w:tc>
          <w:tcPr>
            <w:tcW w:w="9406" w:type="dxa"/>
            <w:gridSpan w:val="18"/>
            <w:noWrap/>
            <w:vAlign w:val="center"/>
          </w:tcPr>
          <w:p w14:paraId="4DF14D7E" w14:textId="77777777" w:rsidR="003E7E5A" w:rsidRPr="00560423" w:rsidRDefault="003E7E5A" w:rsidP="00520D3B">
            <w:pPr>
              <w:rPr>
                <w:b/>
              </w:rPr>
            </w:pPr>
          </w:p>
        </w:tc>
      </w:tr>
    </w:tbl>
    <w:p w14:paraId="7776944C" w14:textId="77777777" w:rsidR="00332936" w:rsidRDefault="00332936" w:rsidP="00956111">
      <w:pPr>
        <w:ind w:firstLine="709"/>
      </w:pPr>
    </w:p>
    <w:sectPr w:rsidR="00332936" w:rsidSect="00AD584D">
      <w:headerReference w:type="even" r:id="rId8"/>
      <w:headerReference w:type="default" r:id="rId9"/>
      <w:footerReference w:type="default" r:id="rId10"/>
      <w:pgSz w:w="11906" w:h="16838" w:code="9"/>
      <w:pgMar w:top="1134" w:right="851" w:bottom="567" w:left="1304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B6A60" w14:textId="77777777" w:rsidR="00E312B6" w:rsidRDefault="00E312B6">
      <w:r>
        <w:separator/>
      </w:r>
    </w:p>
    <w:p w14:paraId="55BCD4F7" w14:textId="77777777" w:rsidR="00E312B6" w:rsidRDefault="00E312B6"/>
    <w:p w14:paraId="4842FDBE" w14:textId="77777777" w:rsidR="00E312B6" w:rsidRDefault="00E312B6"/>
  </w:endnote>
  <w:endnote w:type="continuationSeparator" w:id="0">
    <w:p w14:paraId="1039F966" w14:textId="77777777" w:rsidR="00E312B6" w:rsidRDefault="00E312B6">
      <w:r>
        <w:continuationSeparator/>
      </w:r>
    </w:p>
    <w:p w14:paraId="1B217FB2" w14:textId="77777777" w:rsidR="00E312B6" w:rsidRDefault="00E312B6"/>
    <w:p w14:paraId="6F2C87A2" w14:textId="77777777" w:rsidR="00E312B6" w:rsidRDefault="00E312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"/>
      <w:gridCol w:w="614"/>
      <w:gridCol w:w="7524"/>
      <w:gridCol w:w="1440"/>
    </w:tblGrid>
    <w:tr w:rsidR="00E312B6" w:rsidRPr="00D6072E" w14:paraId="6C93274E" w14:textId="77777777" w:rsidTr="00694187">
      <w:trPr>
        <w:cantSplit/>
        <w:trHeight w:hRule="exact" w:val="397"/>
      </w:trPr>
      <w:tc>
        <w:tcPr>
          <w:tcW w:w="142" w:type="dxa"/>
          <w:vAlign w:val="center"/>
        </w:tcPr>
        <w:p w14:paraId="0722FA3F" w14:textId="77777777" w:rsidR="00E312B6" w:rsidRPr="00D6072E" w:rsidRDefault="00E312B6" w:rsidP="00D6072E">
          <w:pPr>
            <w:jc w:val="center"/>
            <w:rPr>
              <w:b/>
              <w:sz w:val="16"/>
              <w:szCs w:val="16"/>
            </w:rPr>
          </w:pPr>
        </w:p>
      </w:tc>
      <w:tc>
        <w:tcPr>
          <w:tcW w:w="614" w:type="dxa"/>
          <w:vAlign w:val="center"/>
        </w:tcPr>
        <w:p w14:paraId="63E7039F" w14:textId="77777777" w:rsidR="00E312B6" w:rsidRPr="00D6072E" w:rsidRDefault="00E312B6" w:rsidP="00D6072E">
          <w:pPr>
            <w:jc w:val="center"/>
            <w:rPr>
              <w:b/>
              <w:sz w:val="16"/>
              <w:szCs w:val="16"/>
            </w:rPr>
          </w:pPr>
        </w:p>
      </w:tc>
      <w:tc>
        <w:tcPr>
          <w:tcW w:w="7524" w:type="dxa"/>
          <w:vAlign w:val="center"/>
        </w:tcPr>
        <w:p w14:paraId="3082E891" w14:textId="77777777" w:rsidR="00E312B6" w:rsidRPr="00D6072E" w:rsidRDefault="00E312B6" w:rsidP="006D73FF">
          <w:pPr>
            <w:tabs>
              <w:tab w:val="left" w:pos="84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VHB</w:t>
          </w:r>
          <w:r>
            <w:rPr>
              <w:rFonts w:cs="Arial"/>
              <w:b/>
              <w:sz w:val="16"/>
              <w:szCs w:val="16"/>
            </w:rPr>
            <w:t xml:space="preserve"> 211</w:t>
          </w:r>
          <w:r w:rsidRPr="00D6072E">
            <w:rPr>
              <w:rFonts w:cs="Arial"/>
              <w:b/>
              <w:sz w:val="16"/>
              <w:szCs w:val="16"/>
            </w:rPr>
            <w:t xml:space="preserve"> </w:t>
          </w:r>
        </w:p>
      </w:tc>
      <w:tc>
        <w:tcPr>
          <w:tcW w:w="1440" w:type="dxa"/>
          <w:vAlign w:val="center"/>
        </w:tcPr>
        <w:p w14:paraId="2920DB8B" w14:textId="77777777" w:rsidR="00E312B6" w:rsidRPr="00D6072E" w:rsidRDefault="00E312B6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AD3828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AD3828">
            <w:rPr>
              <w:rFonts w:cs="Arial"/>
              <w:b/>
              <w:noProof/>
              <w:snapToGrid w:val="0"/>
              <w:sz w:val="16"/>
              <w:szCs w:val="16"/>
            </w:rPr>
            <w:t>4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457C3EF" w14:textId="77777777" w:rsidR="00E312B6" w:rsidRPr="00AD584D" w:rsidRDefault="00E312B6"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E470E" w14:textId="77777777" w:rsidR="00E312B6" w:rsidRDefault="00E312B6">
      <w:r>
        <w:separator/>
      </w:r>
    </w:p>
    <w:p w14:paraId="5158A606" w14:textId="77777777" w:rsidR="00E312B6" w:rsidRDefault="00E312B6"/>
    <w:p w14:paraId="50E60806" w14:textId="77777777" w:rsidR="00E312B6" w:rsidRDefault="00E312B6"/>
  </w:footnote>
  <w:footnote w:type="continuationSeparator" w:id="0">
    <w:p w14:paraId="4B89288C" w14:textId="77777777" w:rsidR="00E312B6" w:rsidRDefault="00E312B6">
      <w:r>
        <w:continuationSeparator/>
      </w:r>
    </w:p>
    <w:p w14:paraId="67E55979" w14:textId="77777777" w:rsidR="00E312B6" w:rsidRDefault="00E312B6"/>
    <w:p w14:paraId="64A67642" w14:textId="77777777" w:rsidR="00E312B6" w:rsidRDefault="00E312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E9BA" w14:textId="77777777" w:rsidR="00E312B6" w:rsidRDefault="00E312B6"/>
  <w:p w14:paraId="55147736" w14:textId="77777777" w:rsidR="00E312B6" w:rsidRDefault="00E312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81C20" w14:textId="77777777" w:rsidR="00E312B6" w:rsidRDefault="00E312B6">
    <w:pPr>
      <w:pStyle w:val="Kopfzeile"/>
    </w:pPr>
    <w:r w:rsidRPr="00251FA7">
      <w:t>2</w:t>
    </w:r>
    <w:r>
      <w:t>11</w:t>
    </w:r>
  </w:p>
  <w:p w14:paraId="698BCEC4" w14:textId="77777777" w:rsidR="00E312B6" w:rsidRDefault="00E312B6" w:rsidP="001028D9">
    <w:pPr>
      <w:pStyle w:val="UnterKopfzeile"/>
    </w:pPr>
    <w:r>
      <w:t>(Aufforderung zur Abgabe eines Angebots – Einheitliche Fassung)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0CC"/>
    <w:multiLevelType w:val="hybridMultilevel"/>
    <w:tmpl w:val="5964A530"/>
    <w:lvl w:ilvl="0" w:tplc="CB3A2F1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25F08"/>
    <w:multiLevelType w:val="hybridMultilevel"/>
    <w:tmpl w:val="B3B01ED6"/>
    <w:lvl w:ilvl="0" w:tplc="9E86226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0103AF8"/>
    <w:multiLevelType w:val="hybridMultilevel"/>
    <w:tmpl w:val="08CCE9C0"/>
    <w:lvl w:ilvl="0" w:tplc="3C70F72A">
      <w:start w:val="7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316B8"/>
    <w:multiLevelType w:val="hybridMultilevel"/>
    <w:tmpl w:val="9F2E2A1C"/>
    <w:lvl w:ilvl="0" w:tplc="1142553C">
      <w:start w:val="4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3146D3"/>
    <w:multiLevelType w:val="hybridMultilevel"/>
    <w:tmpl w:val="AAB214C4"/>
    <w:lvl w:ilvl="0" w:tplc="CD70DA7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396BEA"/>
    <w:multiLevelType w:val="hybridMultilevel"/>
    <w:tmpl w:val="6840D29C"/>
    <w:lvl w:ilvl="0" w:tplc="96EEA9EC">
      <w:start w:val="1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3F721A"/>
    <w:multiLevelType w:val="multilevel"/>
    <w:tmpl w:val="9F2E2A1C"/>
    <w:lvl w:ilvl="0">
      <w:start w:val="4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4A5F0C"/>
    <w:multiLevelType w:val="multilevel"/>
    <w:tmpl w:val="6840D29C"/>
    <w:lvl w:ilvl="0">
      <w:start w:val="1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8C9566B"/>
    <w:multiLevelType w:val="multilevel"/>
    <w:tmpl w:val="9F2E2A1C"/>
    <w:lvl w:ilvl="0">
      <w:start w:val="4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206559"/>
    <w:multiLevelType w:val="multilevel"/>
    <w:tmpl w:val="B58E8BC2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358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37038074">
    <w:abstractNumId w:val="2"/>
  </w:num>
  <w:num w:numId="2" w16cid:durableId="1600988012">
    <w:abstractNumId w:val="7"/>
  </w:num>
  <w:num w:numId="3" w16cid:durableId="2089426085">
    <w:abstractNumId w:val="10"/>
  </w:num>
  <w:num w:numId="4" w16cid:durableId="746658396">
    <w:abstractNumId w:val="22"/>
  </w:num>
  <w:num w:numId="5" w16cid:durableId="1794981659">
    <w:abstractNumId w:val="13"/>
  </w:num>
  <w:num w:numId="6" w16cid:durableId="2129543111">
    <w:abstractNumId w:val="4"/>
  </w:num>
  <w:num w:numId="7" w16cid:durableId="150828855">
    <w:abstractNumId w:val="17"/>
  </w:num>
  <w:num w:numId="8" w16cid:durableId="2025981791">
    <w:abstractNumId w:val="12"/>
  </w:num>
  <w:num w:numId="9" w16cid:durableId="1092583231">
    <w:abstractNumId w:val="21"/>
  </w:num>
  <w:num w:numId="10" w16cid:durableId="1441532397">
    <w:abstractNumId w:val="6"/>
  </w:num>
  <w:num w:numId="11" w16cid:durableId="266428595">
    <w:abstractNumId w:val="16"/>
  </w:num>
  <w:num w:numId="12" w16cid:durableId="667443558">
    <w:abstractNumId w:val="16"/>
  </w:num>
  <w:num w:numId="13" w16cid:durableId="211773943">
    <w:abstractNumId w:val="16"/>
  </w:num>
  <w:num w:numId="14" w16cid:durableId="545144152">
    <w:abstractNumId w:val="16"/>
  </w:num>
  <w:num w:numId="15" w16cid:durableId="1269266460">
    <w:abstractNumId w:val="16"/>
  </w:num>
  <w:num w:numId="16" w16cid:durableId="2105494949">
    <w:abstractNumId w:val="3"/>
  </w:num>
  <w:num w:numId="17" w16cid:durableId="224608968">
    <w:abstractNumId w:val="3"/>
  </w:num>
  <w:num w:numId="18" w16cid:durableId="257642086">
    <w:abstractNumId w:val="18"/>
  </w:num>
  <w:num w:numId="19" w16cid:durableId="852105877">
    <w:abstractNumId w:val="1"/>
  </w:num>
  <w:num w:numId="20" w16cid:durableId="1049843078">
    <w:abstractNumId w:val="11"/>
  </w:num>
  <w:num w:numId="21" w16cid:durableId="1936088312">
    <w:abstractNumId w:val="15"/>
  </w:num>
  <w:num w:numId="22" w16cid:durableId="1972976005">
    <w:abstractNumId w:val="8"/>
  </w:num>
  <w:num w:numId="23" w16cid:durableId="192109675">
    <w:abstractNumId w:val="19"/>
  </w:num>
  <w:num w:numId="24" w16cid:durableId="1537741971">
    <w:abstractNumId w:val="5"/>
  </w:num>
  <w:num w:numId="25" w16cid:durableId="735276395">
    <w:abstractNumId w:val="20"/>
  </w:num>
  <w:num w:numId="26" w16cid:durableId="1434402173">
    <w:abstractNumId w:val="14"/>
  </w:num>
  <w:num w:numId="27" w16cid:durableId="2100756615">
    <w:abstractNumId w:val="0"/>
  </w:num>
  <w:num w:numId="28" w16cid:durableId="1646082073">
    <w:abstractNumId w:val="9"/>
  </w:num>
  <w:num w:numId="29" w16cid:durableId="872499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VHB2008"/>
  </w:docVars>
  <w:rsids>
    <w:rsidRoot w:val="008B1F06"/>
    <w:rsid w:val="00001007"/>
    <w:rsid w:val="000021DC"/>
    <w:rsid w:val="000044BA"/>
    <w:rsid w:val="00004A93"/>
    <w:rsid w:val="0000733D"/>
    <w:rsid w:val="0000737B"/>
    <w:rsid w:val="000114D3"/>
    <w:rsid w:val="00012F51"/>
    <w:rsid w:val="00013BC9"/>
    <w:rsid w:val="00025EC6"/>
    <w:rsid w:val="0002662E"/>
    <w:rsid w:val="00027B40"/>
    <w:rsid w:val="0003658C"/>
    <w:rsid w:val="000368A2"/>
    <w:rsid w:val="00047B0F"/>
    <w:rsid w:val="00056E5B"/>
    <w:rsid w:val="00062570"/>
    <w:rsid w:val="00072574"/>
    <w:rsid w:val="0008020D"/>
    <w:rsid w:val="00081305"/>
    <w:rsid w:val="0008720A"/>
    <w:rsid w:val="0009487C"/>
    <w:rsid w:val="00096FC8"/>
    <w:rsid w:val="000A42AA"/>
    <w:rsid w:val="000B2BDE"/>
    <w:rsid w:val="000C135E"/>
    <w:rsid w:val="000C69C4"/>
    <w:rsid w:val="000D1ECA"/>
    <w:rsid w:val="000E2231"/>
    <w:rsid w:val="000E303C"/>
    <w:rsid w:val="000E3812"/>
    <w:rsid w:val="000E61F1"/>
    <w:rsid w:val="000F24B0"/>
    <w:rsid w:val="000F2E80"/>
    <w:rsid w:val="000F3FA7"/>
    <w:rsid w:val="00102317"/>
    <w:rsid w:val="001028D9"/>
    <w:rsid w:val="00106076"/>
    <w:rsid w:val="0011127A"/>
    <w:rsid w:val="001117DB"/>
    <w:rsid w:val="00120307"/>
    <w:rsid w:val="00121D64"/>
    <w:rsid w:val="001220A3"/>
    <w:rsid w:val="00124140"/>
    <w:rsid w:val="001249E0"/>
    <w:rsid w:val="00125285"/>
    <w:rsid w:val="00127958"/>
    <w:rsid w:val="00127C79"/>
    <w:rsid w:val="00131725"/>
    <w:rsid w:val="00136EEA"/>
    <w:rsid w:val="001426F7"/>
    <w:rsid w:val="00142C53"/>
    <w:rsid w:val="00146CAD"/>
    <w:rsid w:val="00150050"/>
    <w:rsid w:val="00150D09"/>
    <w:rsid w:val="0015129E"/>
    <w:rsid w:val="001562F3"/>
    <w:rsid w:val="00156A43"/>
    <w:rsid w:val="0015735A"/>
    <w:rsid w:val="00160513"/>
    <w:rsid w:val="00161186"/>
    <w:rsid w:val="0017066D"/>
    <w:rsid w:val="001711DE"/>
    <w:rsid w:val="00176176"/>
    <w:rsid w:val="00177048"/>
    <w:rsid w:val="00191BDE"/>
    <w:rsid w:val="00194BCF"/>
    <w:rsid w:val="001A414F"/>
    <w:rsid w:val="001A6205"/>
    <w:rsid w:val="001A64EF"/>
    <w:rsid w:val="001B705C"/>
    <w:rsid w:val="001C37C6"/>
    <w:rsid w:val="001C509D"/>
    <w:rsid w:val="001C5934"/>
    <w:rsid w:val="001D125E"/>
    <w:rsid w:val="001D401F"/>
    <w:rsid w:val="001D5063"/>
    <w:rsid w:val="001E0C92"/>
    <w:rsid w:val="001E0E8A"/>
    <w:rsid w:val="001E55CE"/>
    <w:rsid w:val="001F47CC"/>
    <w:rsid w:val="001F5D6D"/>
    <w:rsid w:val="0020187A"/>
    <w:rsid w:val="002020D8"/>
    <w:rsid w:val="002077F5"/>
    <w:rsid w:val="0021144E"/>
    <w:rsid w:val="00217454"/>
    <w:rsid w:val="00224704"/>
    <w:rsid w:val="00224B21"/>
    <w:rsid w:val="00230EF1"/>
    <w:rsid w:val="00231137"/>
    <w:rsid w:val="0023492D"/>
    <w:rsid w:val="00235CFA"/>
    <w:rsid w:val="00240E87"/>
    <w:rsid w:val="00243EB3"/>
    <w:rsid w:val="002469C6"/>
    <w:rsid w:val="002517FD"/>
    <w:rsid w:val="00251FA7"/>
    <w:rsid w:val="002538F5"/>
    <w:rsid w:val="002613CA"/>
    <w:rsid w:val="00263542"/>
    <w:rsid w:val="00270316"/>
    <w:rsid w:val="002748DF"/>
    <w:rsid w:val="00275337"/>
    <w:rsid w:val="00275FEE"/>
    <w:rsid w:val="00285AE2"/>
    <w:rsid w:val="002868DB"/>
    <w:rsid w:val="00286B1B"/>
    <w:rsid w:val="00293711"/>
    <w:rsid w:val="002962C7"/>
    <w:rsid w:val="002A07C6"/>
    <w:rsid w:val="002A5204"/>
    <w:rsid w:val="002A6065"/>
    <w:rsid w:val="002A6640"/>
    <w:rsid w:val="002A6900"/>
    <w:rsid w:val="002B0BC9"/>
    <w:rsid w:val="002B0BF2"/>
    <w:rsid w:val="002B1734"/>
    <w:rsid w:val="002B47D6"/>
    <w:rsid w:val="002B5EC9"/>
    <w:rsid w:val="002C05CA"/>
    <w:rsid w:val="002C0F7B"/>
    <w:rsid w:val="002C2F26"/>
    <w:rsid w:val="002C403D"/>
    <w:rsid w:val="002C61D0"/>
    <w:rsid w:val="002C746F"/>
    <w:rsid w:val="002D74DD"/>
    <w:rsid w:val="002E34A9"/>
    <w:rsid w:val="002E4302"/>
    <w:rsid w:val="002E5EB8"/>
    <w:rsid w:val="002E6A23"/>
    <w:rsid w:val="002F3E06"/>
    <w:rsid w:val="002F4952"/>
    <w:rsid w:val="002F4EEB"/>
    <w:rsid w:val="002F7B40"/>
    <w:rsid w:val="00300729"/>
    <w:rsid w:val="00302590"/>
    <w:rsid w:val="00303EB6"/>
    <w:rsid w:val="003042CB"/>
    <w:rsid w:val="00307B1F"/>
    <w:rsid w:val="0031054A"/>
    <w:rsid w:val="0031099F"/>
    <w:rsid w:val="00312DED"/>
    <w:rsid w:val="0031358C"/>
    <w:rsid w:val="00324B11"/>
    <w:rsid w:val="00327698"/>
    <w:rsid w:val="00330241"/>
    <w:rsid w:val="00332936"/>
    <w:rsid w:val="00336261"/>
    <w:rsid w:val="003364C5"/>
    <w:rsid w:val="00336901"/>
    <w:rsid w:val="00346B69"/>
    <w:rsid w:val="00347255"/>
    <w:rsid w:val="003552CC"/>
    <w:rsid w:val="00355514"/>
    <w:rsid w:val="00361E66"/>
    <w:rsid w:val="00362A49"/>
    <w:rsid w:val="003656D8"/>
    <w:rsid w:val="00366E47"/>
    <w:rsid w:val="0037011E"/>
    <w:rsid w:val="00374977"/>
    <w:rsid w:val="00374CFE"/>
    <w:rsid w:val="00384732"/>
    <w:rsid w:val="0039581D"/>
    <w:rsid w:val="00395BC4"/>
    <w:rsid w:val="003A36E9"/>
    <w:rsid w:val="003A703E"/>
    <w:rsid w:val="003A70CB"/>
    <w:rsid w:val="003B33D9"/>
    <w:rsid w:val="003B41D6"/>
    <w:rsid w:val="003B4F49"/>
    <w:rsid w:val="003B6317"/>
    <w:rsid w:val="003D2FD8"/>
    <w:rsid w:val="003D3E99"/>
    <w:rsid w:val="003D48C5"/>
    <w:rsid w:val="003D4C0E"/>
    <w:rsid w:val="003E2CD4"/>
    <w:rsid w:val="003E48D8"/>
    <w:rsid w:val="003E7E5A"/>
    <w:rsid w:val="00400CB4"/>
    <w:rsid w:val="0041002A"/>
    <w:rsid w:val="00424038"/>
    <w:rsid w:val="004256A6"/>
    <w:rsid w:val="0043040D"/>
    <w:rsid w:val="00433A1E"/>
    <w:rsid w:val="004340BE"/>
    <w:rsid w:val="004402EF"/>
    <w:rsid w:val="0044789F"/>
    <w:rsid w:val="00450963"/>
    <w:rsid w:val="0045228F"/>
    <w:rsid w:val="00454471"/>
    <w:rsid w:val="0045726B"/>
    <w:rsid w:val="00462810"/>
    <w:rsid w:val="00465207"/>
    <w:rsid w:val="0047055A"/>
    <w:rsid w:val="004706DA"/>
    <w:rsid w:val="00472D21"/>
    <w:rsid w:val="00474356"/>
    <w:rsid w:val="004749BE"/>
    <w:rsid w:val="00480ABD"/>
    <w:rsid w:val="00480ACE"/>
    <w:rsid w:val="00483C89"/>
    <w:rsid w:val="00484C3E"/>
    <w:rsid w:val="00485F53"/>
    <w:rsid w:val="00492429"/>
    <w:rsid w:val="00493773"/>
    <w:rsid w:val="0049433B"/>
    <w:rsid w:val="004B0DDB"/>
    <w:rsid w:val="004B1E05"/>
    <w:rsid w:val="004B75EC"/>
    <w:rsid w:val="004C5609"/>
    <w:rsid w:val="004D1786"/>
    <w:rsid w:val="004D36E6"/>
    <w:rsid w:val="004E2885"/>
    <w:rsid w:val="004E3711"/>
    <w:rsid w:val="004F341D"/>
    <w:rsid w:val="0050306C"/>
    <w:rsid w:val="005055F5"/>
    <w:rsid w:val="005158F3"/>
    <w:rsid w:val="00520D3B"/>
    <w:rsid w:val="005234ED"/>
    <w:rsid w:val="005246E2"/>
    <w:rsid w:val="00526901"/>
    <w:rsid w:val="00527D2A"/>
    <w:rsid w:val="00532591"/>
    <w:rsid w:val="005333C9"/>
    <w:rsid w:val="00533F77"/>
    <w:rsid w:val="00536184"/>
    <w:rsid w:val="00543B14"/>
    <w:rsid w:val="0055242C"/>
    <w:rsid w:val="005539DF"/>
    <w:rsid w:val="005579B8"/>
    <w:rsid w:val="00560423"/>
    <w:rsid w:val="00565D18"/>
    <w:rsid w:val="00570C55"/>
    <w:rsid w:val="005712F2"/>
    <w:rsid w:val="00573601"/>
    <w:rsid w:val="00576C66"/>
    <w:rsid w:val="00576D5A"/>
    <w:rsid w:val="00586235"/>
    <w:rsid w:val="0058666D"/>
    <w:rsid w:val="00587299"/>
    <w:rsid w:val="00587E6E"/>
    <w:rsid w:val="00597CB5"/>
    <w:rsid w:val="005A3CF8"/>
    <w:rsid w:val="005A5216"/>
    <w:rsid w:val="005A730A"/>
    <w:rsid w:val="005B0FD1"/>
    <w:rsid w:val="005B39F7"/>
    <w:rsid w:val="005B7CC0"/>
    <w:rsid w:val="005C41DA"/>
    <w:rsid w:val="005C5D44"/>
    <w:rsid w:val="005C78FC"/>
    <w:rsid w:val="005C7D6D"/>
    <w:rsid w:val="005D7262"/>
    <w:rsid w:val="005E103F"/>
    <w:rsid w:val="005E33D8"/>
    <w:rsid w:val="005E3E96"/>
    <w:rsid w:val="005E44BC"/>
    <w:rsid w:val="005E5814"/>
    <w:rsid w:val="005E6098"/>
    <w:rsid w:val="005F32A5"/>
    <w:rsid w:val="005F41CD"/>
    <w:rsid w:val="005F4568"/>
    <w:rsid w:val="00602F09"/>
    <w:rsid w:val="00605DD3"/>
    <w:rsid w:val="00606550"/>
    <w:rsid w:val="00612AA7"/>
    <w:rsid w:val="00614636"/>
    <w:rsid w:val="00614CF8"/>
    <w:rsid w:val="00616869"/>
    <w:rsid w:val="006168F7"/>
    <w:rsid w:val="00617AB5"/>
    <w:rsid w:val="0062037B"/>
    <w:rsid w:val="00620B10"/>
    <w:rsid w:val="00620B57"/>
    <w:rsid w:val="00623846"/>
    <w:rsid w:val="00627FE6"/>
    <w:rsid w:val="00630903"/>
    <w:rsid w:val="00630DC2"/>
    <w:rsid w:val="00634C71"/>
    <w:rsid w:val="00635412"/>
    <w:rsid w:val="00640260"/>
    <w:rsid w:val="00641688"/>
    <w:rsid w:val="00642B17"/>
    <w:rsid w:val="00643351"/>
    <w:rsid w:val="00643BDB"/>
    <w:rsid w:val="006454C7"/>
    <w:rsid w:val="0066119D"/>
    <w:rsid w:val="00667DCD"/>
    <w:rsid w:val="00674897"/>
    <w:rsid w:val="00674A7C"/>
    <w:rsid w:val="006756D1"/>
    <w:rsid w:val="00675818"/>
    <w:rsid w:val="00694187"/>
    <w:rsid w:val="00694431"/>
    <w:rsid w:val="006971DA"/>
    <w:rsid w:val="006A5AED"/>
    <w:rsid w:val="006A5D4D"/>
    <w:rsid w:val="006B28BB"/>
    <w:rsid w:val="006B44D2"/>
    <w:rsid w:val="006B7CF1"/>
    <w:rsid w:val="006C1B13"/>
    <w:rsid w:val="006D70A3"/>
    <w:rsid w:val="006D73FF"/>
    <w:rsid w:val="006D7F41"/>
    <w:rsid w:val="006E0531"/>
    <w:rsid w:val="006E0D5A"/>
    <w:rsid w:val="006E2644"/>
    <w:rsid w:val="006E7D03"/>
    <w:rsid w:val="006F058B"/>
    <w:rsid w:val="006F1A52"/>
    <w:rsid w:val="006F1F65"/>
    <w:rsid w:val="006F46F3"/>
    <w:rsid w:val="006F4F17"/>
    <w:rsid w:val="00711139"/>
    <w:rsid w:val="007146C4"/>
    <w:rsid w:val="00717FE3"/>
    <w:rsid w:val="00721D69"/>
    <w:rsid w:val="007272ED"/>
    <w:rsid w:val="0073099A"/>
    <w:rsid w:val="00734EDE"/>
    <w:rsid w:val="007378AC"/>
    <w:rsid w:val="00751C7C"/>
    <w:rsid w:val="00760CAE"/>
    <w:rsid w:val="007633C2"/>
    <w:rsid w:val="00766B7A"/>
    <w:rsid w:val="00775A0F"/>
    <w:rsid w:val="0078009A"/>
    <w:rsid w:val="0078194F"/>
    <w:rsid w:val="0078334D"/>
    <w:rsid w:val="007859BE"/>
    <w:rsid w:val="0079530D"/>
    <w:rsid w:val="00796756"/>
    <w:rsid w:val="00797AE3"/>
    <w:rsid w:val="007A44F4"/>
    <w:rsid w:val="007A46E0"/>
    <w:rsid w:val="007B6485"/>
    <w:rsid w:val="007B65FA"/>
    <w:rsid w:val="007E3A25"/>
    <w:rsid w:val="007E51AB"/>
    <w:rsid w:val="007E75E9"/>
    <w:rsid w:val="007F5207"/>
    <w:rsid w:val="007F6278"/>
    <w:rsid w:val="00800ED1"/>
    <w:rsid w:val="00801FD4"/>
    <w:rsid w:val="008127FC"/>
    <w:rsid w:val="00813DE8"/>
    <w:rsid w:val="0081768A"/>
    <w:rsid w:val="00821BBE"/>
    <w:rsid w:val="00836315"/>
    <w:rsid w:val="008371BD"/>
    <w:rsid w:val="008412F2"/>
    <w:rsid w:val="0084365B"/>
    <w:rsid w:val="008528B0"/>
    <w:rsid w:val="00857772"/>
    <w:rsid w:val="00865368"/>
    <w:rsid w:val="00866450"/>
    <w:rsid w:val="00866662"/>
    <w:rsid w:val="00866AA4"/>
    <w:rsid w:val="008673A6"/>
    <w:rsid w:val="00875401"/>
    <w:rsid w:val="00875C3F"/>
    <w:rsid w:val="00882D6E"/>
    <w:rsid w:val="00886C29"/>
    <w:rsid w:val="00892250"/>
    <w:rsid w:val="008937A7"/>
    <w:rsid w:val="008A13F3"/>
    <w:rsid w:val="008A5B04"/>
    <w:rsid w:val="008A649D"/>
    <w:rsid w:val="008B1F06"/>
    <w:rsid w:val="008B7D31"/>
    <w:rsid w:val="008C25CA"/>
    <w:rsid w:val="008C629B"/>
    <w:rsid w:val="008D61B5"/>
    <w:rsid w:val="008D764D"/>
    <w:rsid w:val="008E12D3"/>
    <w:rsid w:val="008F43B5"/>
    <w:rsid w:val="008F47BC"/>
    <w:rsid w:val="008F52AA"/>
    <w:rsid w:val="008F6547"/>
    <w:rsid w:val="008F68CB"/>
    <w:rsid w:val="008F7380"/>
    <w:rsid w:val="00905B2B"/>
    <w:rsid w:val="00910E94"/>
    <w:rsid w:val="00910F0B"/>
    <w:rsid w:val="00911621"/>
    <w:rsid w:val="0092027E"/>
    <w:rsid w:val="0092441E"/>
    <w:rsid w:val="00927092"/>
    <w:rsid w:val="00927236"/>
    <w:rsid w:val="009313F1"/>
    <w:rsid w:val="00937BB8"/>
    <w:rsid w:val="00942F38"/>
    <w:rsid w:val="0094478B"/>
    <w:rsid w:val="00950303"/>
    <w:rsid w:val="00954D7D"/>
    <w:rsid w:val="00956111"/>
    <w:rsid w:val="00956322"/>
    <w:rsid w:val="00956798"/>
    <w:rsid w:val="009601CA"/>
    <w:rsid w:val="00962412"/>
    <w:rsid w:val="00963FFC"/>
    <w:rsid w:val="00970D5A"/>
    <w:rsid w:val="00970DC7"/>
    <w:rsid w:val="0097166A"/>
    <w:rsid w:val="00974A2D"/>
    <w:rsid w:val="00981DEE"/>
    <w:rsid w:val="0099679F"/>
    <w:rsid w:val="00997D33"/>
    <w:rsid w:val="009A214D"/>
    <w:rsid w:val="009A3215"/>
    <w:rsid w:val="009A3D4E"/>
    <w:rsid w:val="009A40F9"/>
    <w:rsid w:val="009B5231"/>
    <w:rsid w:val="009C14BE"/>
    <w:rsid w:val="009C40B4"/>
    <w:rsid w:val="009C76AC"/>
    <w:rsid w:val="009D4C9D"/>
    <w:rsid w:val="009D552B"/>
    <w:rsid w:val="009E3624"/>
    <w:rsid w:val="009E4562"/>
    <w:rsid w:val="009F185E"/>
    <w:rsid w:val="009F331A"/>
    <w:rsid w:val="009F3F45"/>
    <w:rsid w:val="00A00872"/>
    <w:rsid w:val="00A03CD0"/>
    <w:rsid w:val="00A05603"/>
    <w:rsid w:val="00A07357"/>
    <w:rsid w:val="00A16EED"/>
    <w:rsid w:val="00A16F0D"/>
    <w:rsid w:val="00A20980"/>
    <w:rsid w:val="00A250A6"/>
    <w:rsid w:val="00A25D0A"/>
    <w:rsid w:val="00A32B2D"/>
    <w:rsid w:val="00A37524"/>
    <w:rsid w:val="00A37F0D"/>
    <w:rsid w:val="00A4364D"/>
    <w:rsid w:val="00A50735"/>
    <w:rsid w:val="00A5084B"/>
    <w:rsid w:val="00A560C6"/>
    <w:rsid w:val="00A62068"/>
    <w:rsid w:val="00A64E27"/>
    <w:rsid w:val="00A67A43"/>
    <w:rsid w:val="00A75824"/>
    <w:rsid w:val="00A7680B"/>
    <w:rsid w:val="00A76F46"/>
    <w:rsid w:val="00A82A9D"/>
    <w:rsid w:val="00A83590"/>
    <w:rsid w:val="00A90C84"/>
    <w:rsid w:val="00A93A3F"/>
    <w:rsid w:val="00A9574F"/>
    <w:rsid w:val="00AA7232"/>
    <w:rsid w:val="00AB00AC"/>
    <w:rsid w:val="00AB424A"/>
    <w:rsid w:val="00AC3D7E"/>
    <w:rsid w:val="00AC56D5"/>
    <w:rsid w:val="00AC7F2D"/>
    <w:rsid w:val="00AD1C27"/>
    <w:rsid w:val="00AD3828"/>
    <w:rsid w:val="00AD48AD"/>
    <w:rsid w:val="00AD5014"/>
    <w:rsid w:val="00AD584D"/>
    <w:rsid w:val="00AD5D92"/>
    <w:rsid w:val="00AE4AF0"/>
    <w:rsid w:val="00B003C3"/>
    <w:rsid w:val="00B12A50"/>
    <w:rsid w:val="00B14866"/>
    <w:rsid w:val="00B14EF0"/>
    <w:rsid w:val="00B26AD9"/>
    <w:rsid w:val="00B30EC6"/>
    <w:rsid w:val="00B315F4"/>
    <w:rsid w:val="00B31B7F"/>
    <w:rsid w:val="00B40909"/>
    <w:rsid w:val="00B40C08"/>
    <w:rsid w:val="00B434E5"/>
    <w:rsid w:val="00B601D1"/>
    <w:rsid w:val="00B60F89"/>
    <w:rsid w:val="00B61D2B"/>
    <w:rsid w:val="00B66ED5"/>
    <w:rsid w:val="00B7043B"/>
    <w:rsid w:val="00B721AD"/>
    <w:rsid w:val="00B75D74"/>
    <w:rsid w:val="00B8018F"/>
    <w:rsid w:val="00B81736"/>
    <w:rsid w:val="00B836CA"/>
    <w:rsid w:val="00B90482"/>
    <w:rsid w:val="00B9692F"/>
    <w:rsid w:val="00B96ADB"/>
    <w:rsid w:val="00B978A0"/>
    <w:rsid w:val="00BA0EA9"/>
    <w:rsid w:val="00BA15F2"/>
    <w:rsid w:val="00BA4729"/>
    <w:rsid w:val="00BA5E42"/>
    <w:rsid w:val="00BB0CF9"/>
    <w:rsid w:val="00BB18A4"/>
    <w:rsid w:val="00BB2134"/>
    <w:rsid w:val="00BB26FF"/>
    <w:rsid w:val="00BB2F8E"/>
    <w:rsid w:val="00BC056B"/>
    <w:rsid w:val="00BC14D7"/>
    <w:rsid w:val="00BC546E"/>
    <w:rsid w:val="00BE17D6"/>
    <w:rsid w:val="00BE3462"/>
    <w:rsid w:val="00BE52D0"/>
    <w:rsid w:val="00BE7FD1"/>
    <w:rsid w:val="00BF13D3"/>
    <w:rsid w:val="00BF62FF"/>
    <w:rsid w:val="00BF730D"/>
    <w:rsid w:val="00C035DA"/>
    <w:rsid w:val="00C069BE"/>
    <w:rsid w:val="00C101BF"/>
    <w:rsid w:val="00C1098F"/>
    <w:rsid w:val="00C134DD"/>
    <w:rsid w:val="00C246AC"/>
    <w:rsid w:val="00C26124"/>
    <w:rsid w:val="00C2678D"/>
    <w:rsid w:val="00C26A0D"/>
    <w:rsid w:val="00C30192"/>
    <w:rsid w:val="00C322A9"/>
    <w:rsid w:val="00C3297D"/>
    <w:rsid w:val="00C36500"/>
    <w:rsid w:val="00C42341"/>
    <w:rsid w:val="00C44039"/>
    <w:rsid w:val="00C54257"/>
    <w:rsid w:val="00C568C8"/>
    <w:rsid w:val="00C67F3D"/>
    <w:rsid w:val="00C708F6"/>
    <w:rsid w:val="00C764C5"/>
    <w:rsid w:val="00C76F1F"/>
    <w:rsid w:val="00C81EA7"/>
    <w:rsid w:val="00C836BF"/>
    <w:rsid w:val="00C90A31"/>
    <w:rsid w:val="00C9232C"/>
    <w:rsid w:val="00C92740"/>
    <w:rsid w:val="00C92EA2"/>
    <w:rsid w:val="00CC02A9"/>
    <w:rsid w:val="00CC32AC"/>
    <w:rsid w:val="00CC79D7"/>
    <w:rsid w:val="00CD54C7"/>
    <w:rsid w:val="00CD6013"/>
    <w:rsid w:val="00CD712F"/>
    <w:rsid w:val="00CE0836"/>
    <w:rsid w:val="00CE2D29"/>
    <w:rsid w:val="00CF1B9C"/>
    <w:rsid w:val="00CF31C6"/>
    <w:rsid w:val="00CF64C4"/>
    <w:rsid w:val="00CF7C2B"/>
    <w:rsid w:val="00D00C3D"/>
    <w:rsid w:val="00D05C74"/>
    <w:rsid w:val="00D103F6"/>
    <w:rsid w:val="00D14444"/>
    <w:rsid w:val="00D200E3"/>
    <w:rsid w:val="00D22B18"/>
    <w:rsid w:val="00D23914"/>
    <w:rsid w:val="00D24A8C"/>
    <w:rsid w:val="00D25C49"/>
    <w:rsid w:val="00D3126F"/>
    <w:rsid w:val="00D43345"/>
    <w:rsid w:val="00D46ED9"/>
    <w:rsid w:val="00D47A73"/>
    <w:rsid w:val="00D47EAE"/>
    <w:rsid w:val="00D52D9D"/>
    <w:rsid w:val="00D55173"/>
    <w:rsid w:val="00D6072E"/>
    <w:rsid w:val="00D61B46"/>
    <w:rsid w:val="00D61E68"/>
    <w:rsid w:val="00D636FE"/>
    <w:rsid w:val="00D64703"/>
    <w:rsid w:val="00D67D95"/>
    <w:rsid w:val="00D71FCB"/>
    <w:rsid w:val="00D76D75"/>
    <w:rsid w:val="00D7753F"/>
    <w:rsid w:val="00D93A7D"/>
    <w:rsid w:val="00DA2137"/>
    <w:rsid w:val="00DA276D"/>
    <w:rsid w:val="00DA4F7B"/>
    <w:rsid w:val="00DA7F65"/>
    <w:rsid w:val="00DB380D"/>
    <w:rsid w:val="00DB38D7"/>
    <w:rsid w:val="00DB3C45"/>
    <w:rsid w:val="00DB6C0D"/>
    <w:rsid w:val="00DB7634"/>
    <w:rsid w:val="00DC2EA6"/>
    <w:rsid w:val="00DC4158"/>
    <w:rsid w:val="00DC7813"/>
    <w:rsid w:val="00DC7E08"/>
    <w:rsid w:val="00DE0383"/>
    <w:rsid w:val="00DE2F64"/>
    <w:rsid w:val="00DE420C"/>
    <w:rsid w:val="00E001EA"/>
    <w:rsid w:val="00E02FAA"/>
    <w:rsid w:val="00E042A5"/>
    <w:rsid w:val="00E04A2C"/>
    <w:rsid w:val="00E1115D"/>
    <w:rsid w:val="00E11887"/>
    <w:rsid w:val="00E14507"/>
    <w:rsid w:val="00E15C7B"/>
    <w:rsid w:val="00E2176A"/>
    <w:rsid w:val="00E23117"/>
    <w:rsid w:val="00E270B0"/>
    <w:rsid w:val="00E312B6"/>
    <w:rsid w:val="00E322E9"/>
    <w:rsid w:val="00E35557"/>
    <w:rsid w:val="00E44B1B"/>
    <w:rsid w:val="00E47E26"/>
    <w:rsid w:val="00E557DF"/>
    <w:rsid w:val="00E578EB"/>
    <w:rsid w:val="00E57C59"/>
    <w:rsid w:val="00E6087B"/>
    <w:rsid w:val="00E641DE"/>
    <w:rsid w:val="00E75514"/>
    <w:rsid w:val="00E77EF5"/>
    <w:rsid w:val="00E82F50"/>
    <w:rsid w:val="00E85EBB"/>
    <w:rsid w:val="00E921B9"/>
    <w:rsid w:val="00E93AF0"/>
    <w:rsid w:val="00E94C72"/>
    <w:rsid w:val="00E95BCA"/>
    <w:rsid w:val="00E973A9"/>
    <w:rsid w:val="00EA1E6D"/>
    <w:rsid w:val="00EA49E8"/>
    <w:rsid w:val="00EA5658"/>
    <w:rsid w:val="00EA7B91"/>
    <w:rsid w:val="00EB3AE5"/>
    <w:rsid w:val="00EB699B"/>
    <w:rsid w:val="00EC5353"/>
    <w:rsid w:val="00EC5A94"/>
    <w:rsid w:val="00EC7AED"/>
    <w:rsid w:val="00ED2CB8"/>
    <w:rsid w:val="00ED7C19"/>
    <w:rsid w:val="00EE0229"/>
    <w:rsid w:val="00EE0B93"/>
    <w:rsid w:val="00EE2D15"/>
    <w:rsid w:val="00EF49AF"/>
    <w:rsid w:val="00EF6A40"/>
    <w:rsid w:val="00F020DC"/>
    <w:rsid w:val="00F050A8"/>
    <w:rsid w:val="00F1271A"/>
    <w:rsid w:val="00F133C2"/>
    <w:rsid w:val="00F14CC5"/>
    <w:rsid w:val="00F21262"/>
    <w:rsid w:val="00F21669"/>
    <w:rsid w:val="00F31304"/>
    <w:rsid w:val="00F32C49"/>
    <w:rsid w:val="00F36274"/>
    <w:rsid w:val="00F43570"/>
    <w:rsid w:val="00F45C41"/>
    <w:rsid w:val="00F46C0D"/>
    <w:rsid w:val="00F51721"/>
    <w:rsid w:val="00F51E69"/>
    <w:rsid w:val="00F55389"/>
    <w:rsid w:val="00F6279E"/>
    <w:rsid w:val="00F65809"/>
    <w:rsid w:val="00F66DF5"/>
    <w:rsid w:val="00F67AAE"/>
    <w:rsid w:val="00F72F1C"/>
    <w:rsid w:val="00F74653"/>
    <w:rsid w:val="00F749AB"/>
    <w:rsid w:val="00F77542"/>
    <w:rsid w:val="00F838D5"/>
    <w:rsid w:val="00F83B4C"/>
    <w:rsid w:val="00F84735"/>
    <w:rsid w:val="00F87130"/>
    <w:rsid w:val="00F92CF7"/>
    <w:rsid w:val="00FA0151"/>
    <w:rsid w:val="00FA1DB7"/>
    <w:rsid w:val="00FA5ECB"/>
    <w:rsid w:val="00FB131E"/>
    <w:rsid w:val="00FB37F2"/>
    <w:rsid w:val="00FC0395"/>
    <w:rsid w:val="00FC0982"/>
    <w:rsid w:val="00FC1057"/>
    <w:rsid w:val="00FC114E"/>
    <w:rsid w:val="00FC4ADC"/>
    <w:rsid w:val="00FC79B7"/>
    <w:rsid w:val="00FD31CB"/>
    <w:rsid w:val="00FD49AF"/>
    <w:rsid w:val="00FE41B9"/>
    <w:rsid w:val="00FE5D36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/>
    <o:shapelayout v:ext="edit">
      <o:idmap v:ext="edit" data="1"/>
    </o:shapelayout>
  </w:shapeDefaults>
  <w:decimalSymbol w:val=","/>
  <w:listSeparator w:val=";"/>
  <w14:docId w14:val="63BA0F20"/>
  <w15:docId w15:val="{3B52E09E-E6A0-4A73-BE97-B8E61219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3099A"/>
    <w:pPr>
      <w:numPr>
        <w:numId w:val="17"/>
      </w:numPr>
      <w:spacing w:before="60" w:after="6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73099A"/>
    <w:pPr>
      <w:numPr>
        <w:ilvl w:val="1"/>
        <w:numId w:val="17"/>
      </w:numPr>
      <w:tabs>
        <w:tab w:val="clear" w:pos="851"/>
        <w:tab w:val="left" w:pos="567"/>
      </w:tabs>
      <w:spacing w:before="60" w:after="60"/>
      <w:ind w:left="567" w:hanging="567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FettLinks0cmHngend1cm">
    <w:name w:val="Formatvorlage Fett Links:  0 cm Hängend:  1 cm"/>
    <w:basedOn w:val="Standard"/>
    <w:rsid w:val="00E578EB"/>
    <w:rPr>
      <w:b/>
      <w:bCs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C764C5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E042A5"/>
    <w:rPr>
      <w:rFonts w:ascii="Arial" w:hAnsi="Arial"/>
    </w:rPr>
    <w:tblPr/>
    <w:tcPr>
      <w:noWrap/>
      <w:tcMar>
        <w:left w:w="28" w:type="dxa"/>
      </w:tcMar>
      <w:vAlign w:val="center"/>
    </w:tcPr>
  </w:style>
  <w:style w:type="table" w:styleId="Tabellenraster">
    <w:name w:val="Table Grid"/>
    <w:basedOn w:val="NormaleTabelle"/>
    <w:rsid w:val="002F3E06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8E12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E12D3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C4403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44039"/>
  </w:style>
  <w:style w:type="character" w:customStyle="1" w:styleId="KommentartextZchn">
    <w:name w:val="Kommentartext Zchn"/>
    <w:link w:val="Kommentartext"/>
    <w:rsid w:val="00C4403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C44039"/>
    <w:rPr>
      <w:b/>
      <w:bCs/>
    </w:rPr>
  </w:style>
  <w:style w:type="character" w:customStyle="1" w:styleId="KommentarthemaZchn">
    <w:name w:val="Kommentarthema Zchn"/>
    <w:link w:val="Kommentarthema"/>
    <w:rsid w:val="00C44039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B60F8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5E6BA-C527-4676-A546-D83B5531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VHB2008</Template>
  <TotalTime>0</TotalTime>
  <Pages>4</Pages>
  <Words>1103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Aufforderung zur Angebotsabgabe</vt:lpstr>
    </vt:vector>
  </TitlesOfParts>
  <Company>BBR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Aufforderung zur Angebotsabgabe</dc:title>
  <dc:subject>Aufforderung zur Angebotsabgabe national</dc:subject>
  <dc:creator>Dorothea Fenner</dc:creator>
  <cp:lastModifiedBy>Schwend, Timm</cp:lastModifiedBy>
  <cp:revision>97</cp:revision>
  <cp:lastPrinted>2019-02-14T08:07:00Z</cp:lastPrinted>
  <dcterms:created xsi:type="dcterms:W3CDTF">2019-02-14T08:33:00Z</dcterms:created>
  <dcterms:modified xsi:type="dcterms:W3CDTF">2026-05-12T08:57:00Z</dcterms:modified>
</cp:coreProperties>
</file>