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B3734" w:rsidRPr="001C55D1" w14:paraId="77A18BA1" w14:textId="77777777" w:rsidTr="00116FF0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3FD22B65" w14:textId="77777777" w:rsidR="000B3734" w:rsidRPr="00116FF0" w:rsidRDefault="000B3734" w:rsidP="00037387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7CD7A352" w14:textId="77777777" w:rsidR="000B3734" w:rsidRPr="001C55D1" w:rsidRDefault="000B3734" w:rsidP="00037387"/>
        </w:tc>
      </w:tr>
      <w:tr w:rsidR="000B3734" w:rsidRPr="001C55D1" w14:paraId="539F008E" w14:textId="77777777" w:rsidTr="00116FF0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768FA9" w14:textId="77777777" w:rsidR="000B3734" w:rsidRPr="001C55D1" w:rsidRDefault="000B3734" w:rsidP="00037387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E71F6B9" w14:textId="77777777" w:rsidR="000B3734" w:rsidRPr="001C55D1" w:rsidRDefault="000B3734" w:rsidP="00037387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512F71D" w14:textId="77777777" w:rsidR="000B3734" w:rsidRPr="001C55D1" w:rsidRDefault="000B3734" w:rsidP="00037387">
            <w:r>
              <w:t>Datum</w:t>
            </w:r>
          </w:p>
        </w:tc>
      </w:tr>
      <w:tr w:rsidR="000B3734" w:rsidRPr="001C55D1" w14:paraId="536D1889" w14:textId="77777777" w:rsidTr="00116FF0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E52C71" w14:textId="77777777" w:rsidR="000B3734" w:rsidRPr="001C55D1" w:rsidRDefault="000B3734" w:rsidP="00037387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3E6B143" w14:textId="2B402AF6" w:rsidR="000B3734" w:rsidRPr="001C55D1" w:rsidRDefault="002E2701" w:rsidP="00037387">
            <w:r>
              <w:t>V-2026-0057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42B1263" w14:textId="77777777" w:rsidR="000B3734" w:rsidRPr="001C55D1" w:rsidRDefault="000B3734" w:rsidP="00037387"/>
        </w:tc>
      </w:tr>
      <w:tr w:rsidR="000B3734" w:rsidRPr="001C55D1" w14:paraId="60E73298" w14:textId="77777777" w:rsidTr="00116FF0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531EEE" w14:textId="77777777" w:rsidR="000B3734" w:rsidRPr="001C55D1" w:rsidRDefault="000B3734" w:rsidP="00037387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ED65E29" w14:textId="77777777" w:rsidR="000B3734" w:rsidRPr="001C55D1" w:rsidRDefault="000B3734" w:rsidP="00037387"/>
        </w:tc>
      </w:tr>
      <w:tr w:rsidR="000B3734" w:rsidRPr="001C55D1" w14:paraId="5695B641" w14:textId="77777777" w:rsidTr="00116FF0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8CDA0C" w14:textId="1D8F1ABA" w:rsidR="000B3734" w:rsidRPr="001C55D1" w:rsidRDefault="002E2701" w:rsidP="00037387">
            <w:r w:rsidRPr="002E2701">
              <w:t>Erneuerung der Aschewege Friedhof Ratingen Lintorf</w:t>
            </w:r>
          </w:p>
        </w:tc>
      </w:tr>
      <w:tr w:rsidR="000B3734" w:rsidRPr="001C55D1" w14:paraId="1C8C9373" w14:textId="77777777" w:rsidTr="00116FF0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7DC8C9" w14:textId="77777777" w:rsidR="000B3734" w:rsidRPr="001C55D1" w:rsidRDefault="000B3734" w:rsidP="00037387"/>
        </w:tc>
      </w:tr>
      <w:tr w:rsidR="000B3734" w:rsidRPr="001C55D1" w14:paraId="59902B9A" w14:textId="77777777" w:rsidTr="00116FF0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0160BE" w14:textId="77777777" w:rsidR="000B3734" w:rsidRPr="001C55D1" w:rsidRDefault="00DF7A13" w:rsidP="0003738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47E93B2E" w14:textId="77777777" w:rsidR="000B3734" w:rsidRPr="001C55D1" w:rsidRDefault="000B3734" w:rsidP="00037387"/>
        </w:tc>
      </w:tr>
      <w:tr w:rsidR="000B3734" w:rsidRPr="001C55D1" w14:paraId="23B5A86D" w14:textId="77777777" w:rsidTr="00116FF0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E58F43" w14:textId="357E55D8" w:rsidR="000B3734" w:rsidRPr="001C55D1" w:rsidRDefault="002E2701" w:rsidP="00037387">
            <w:r>
              <w:t>(wie Baumaßnahme)</w:t>
            </w:r>
          </w:p>
        </w:tc>
      </w:tr>
    </w:tbl>
    <w:p w14:paraId="0B0B2216" w14:textId="77777777" w:rsidR="000B3734" w:rsidRPr="00D25B27" w:rsidRDefault="000B3734" w:rsidP="00B5249E">
      <w:pPr>
        <w:rPr>
          <w:sz w:val="16"/>
          <w:szCs w:val="16"/>
        </w:rPr>
      </w:pPr>
    </w:p>
    <w:p w14:paraId="45275A38" w14:textId="77777777" w:rsidR="00B5249E" w:rsidRPr="00B5249E" w:rsidRDefault="00B5249E" w:rsidP="000B3734">
      <w:pPr>
        <w:rPr>
          <w:b/>
          <w:bCs/>
        </w:rPr>
      </w:pPr>
      <w:r w:rsidRPr="00B5249E">
        <w:rPr>
          <w:b/>
          <w:bCs/>
        </w:rPr>
        <w:t>Aufgliederung der Einheitspreise</w:t>
      </w:r>
    </w:p>
    <w:p w14:paraId="11BCE0FA" w14:textId="77777777" w:rsidR="00D25B27" w:rsidRPr="00D25B27" w:rsidRDefault="00D25B27">
      <w:pPr>
        <w:rPr>
          <w:sz w:val="16"/>
          <w:szCs w:val="16"/>
        </w:r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58"/>
        <w:gridCol w:w="2150"/>
        <w:gridCol w:w="860"/>
        <w:gridCol w:w="610"/>
        <w:gridCol w:w="735"/>
        <w:gridCol w:w="735"/>
        <w:gridCol w:w="735"/>
        <w:gridCol w:w="919"/>
        <w:gridCol w:w="766"/>
        <w:gridCol w:w="1255"/>
      </w:tblGrid>
      <w:tr w:rsidR="00D25B27" w:rsidRPr="00B5249E" w14:paraId="2F3E2911" w14:textId="77777777" w:rsidTr="00116FF0">
        <w:trPr>
          <w:trHeight w:val="207"/>
        </w:trPr>
        <w:tc>
          <w:tcPr>
            <w:tcW w:w="1158" w:type="dxa"/>
            <w:vMerge w:val="restart"/>
            <w:noWrap/>
            <w:tcMar>
              <w:left w:w="28" w:type="dxa"/>
            </w:tcMar>
            <w:vAlign w:val="center"/>
          </w:tcPr>
          <w:p w14:paraId="160F8701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OZ</w:t>
            </w:r>
          </w:p>
          <w:p w14:paraId="6CBADCF8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des</w:t>
            </w:r>
          </w:p>
          <w:p w14:paraId="57BC0B5B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LV </w:t>
            </w:r>
            <w:r w:rsidRPr="00116FF0">
              <w:rPr>
                <w:rStyle w:val="Funotenzeichen"/>
                <w:sz w:val="12"/>
                <w:szCs w:val="12"/>
              </w:rPr>
              <w:footnoteReference w:id="1"/>
            </w:r>
          </w:p>
        </w:tc>
        <w:tc>
          <w:tcPr>
            <w:tcW w:w="2150" w:type="dxa"/>
            <w:vMerge w:val="restart"/>
            <w:noWrap/>
            <w:vAlign w:val="center"/>
          </w:tcPr>
          <w:p w14:paraId="640C863C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Kurzbezeichnung d. Teilleistung </w:t>
            </w:r>
            <w:r w:rsidRPr="00116FF0">
              <w:rPr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860" w:type="dxa"/>
            <w:vMerge w:val="restart"/>
            <w:noWrap/>
            <w:vAlign w:val="center"/>
          </w:tcPr>
          <w:p w14:paraId="4F86A661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Menge </w:t>
            </w:r>
            <w:r w:rsidRPr="00116FF0">
              <w:rPr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610" w:type="dxa"/>
            <w:vMerge w:val="restart"/>
            <w:noWrap/>
            <w:vAlign w:val="center"/>
          </w:tcPr>
          <w:p w14:paraId="7BA9B75E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Men-gen-einheit </w:t>
            </w:r>
            <w:r w:rsidRPr="00116FF0">
              <w:rPr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735" w:type="dxa"/>
            <w:vMerge w:val="restart"/>
            <w:noWrap/>
            <w:vAlign w:val="center"/>
          </w:tcPr>
          <w:p w14:paraId="38EC9313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Zeitan-</w:t>
            </w:r>
          </w:p>
          <w:p w14:paraId="66D3188A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satz </w:t>
            </w:r>
            <w:r w:rsidRPr="00116FF0">
              <w:rPr>
                <w:rStyle w:val="Funotenzeichen"/>
                <w:sz w:val="12"/>
                <w:szCs w:val="12"/>
              </w:rPr>
              <w:footnoteReference w:id="2"/>
            </w:r>
          </w:p>
        </w:tc>
        <w:tc>
          <w:tcPr>
            <w:tcW w:w="4410" w:type="dxa"/>
            <w:gridSpan w:val="5"/>
            <w:noWrap/>
            <w:vAlign w:val="center"/>
          </w:tcPr>
          <w:p w14:paraId="4B6161C4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Teilkosten einschl. Zuschläge in €</w:t>
            </w:r>
          </w:p>
          <w:p w14:paraId="71F06ACD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(ohne Umsatzsteuer) je Mengeneinheit </w:t>
            </w:r>
            <w:r w:rsidRPr="00116FF0">
              <w:rPr>
                <w:sz w:val="12"/>
                <w:szCs w:val="12"/>
                <w:vertAlign w:val="superscript"/>
              </w:rPr>
              <w:t>2</w:t>
            </w:r>
          </w:p>
        </w:tc>
      </w:tr>
      <w:tr w:rsidR="00D25B27" w:rsidRPr="00B5249E" w14:paraId="57AC1AA8" w14:textId="77777777" w:rsidTr="00116FF0">
        <w:trPr>
          <w:trHeight w:val="206"/>
        </w:trPr>
        <w:tc>
          <w:tcPr>
            <w:tcW w:w="1158" w:type="dxa"/>
            <w:vMerge/>
            <w:noWrap/>
            <w:tcMar>
              <w:left w:w="28" w:type="dxa"/>
            </w:tcMar>
            <w:vAlign w:val="center"/>
          </w:tcPr>
          <w:p w14:paraId="7EBA4EE8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50" w:type="dxa"/>
            <w:vMerge/>
            <w:noWrap/>
            <w:vAlign w:val="center"/>
          </w:tcPr>
          <w:p w14:paraId="4C722366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noWrap/>
            <w:vAlign w:val="center"/>
          </w:tcPr>
          <w:p w14:paraId="51C4E97A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10" w:type="dxa"/>
            <w:vMerge/>
            <w:noWrap/>
            <w:vAlign w:val="center"/>
          </w:tcPr>
          <w:p w14:paraId="0A3DDCF8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noWrap/>
            <w:vAlign w:val="center"/>
          </w:tcPr>
          <w:p w14:paraId="0252BBF0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5" w:type="dxa"/>
            <w:noWrap/>
            <w:vAlign w:val="center"/>
          </w:tcPr>
          <w:p w14:paraId="3B008F40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Löhne </w:t>
            </w:r>
            <w:r w:rsidRPr="00116FF0">
              <w:rPr>
                <w:sz w:val="12"/>
                <w:szCs w:val="16"/>
                <w:vertAlign w:val="superscript"/>
              </w:rPr>
              <w:t>2</w:t>
            </w:r>
            <w:r w:rsidR="00BC7BAA" w:rsidRPr="00116FF0">
              <w:rPr>
                <w:sz w:val="12"/>
                <w:szCs w:val="16"/>
                <w:vertAlign w:val="superscript"/>
              </w:rPr>
              <w:t>,</w:t>
            </w:r>
            <w:r w:rsidRPr="00116FF0">
              <w:rPr>
                <w:sz w:val="12"/>
                <w:szCs w:val="16"/>
                <w:vertAlign w:val="superscript"/>
              </w:rPr>
              <w:t xml:space="preserve"> </w:t>
            </w:r>
            <w:r w:rsidRPr="00116FF0">
              <w:rPr>
                <w:rStyle w:val="Funotenzeichen"/>
                <w:sz w:val="12"/>
                <w:szCs w:val="16"/>
              </w:rPr>
              <w:footnoteReference w:id="3"/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F845269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Stoffe </w:t>
            </w:r>
            <w:r w:rsidRPr="00116FF0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325A4D8D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Geräte </w:t>
            </w:r>
            <w:r w:rsidRPr="00116FF0">
              <w:rPr>
                <w:sz w:val="12"/>
                <w:szCs w:val="12"/>
                <w:vertAlign w:val="superscript"/>
              </w:rPr>
              <w:t>2</w:t>
            </w:r>
            <w:r w:rsidR="00BC7BAA" w:rsidRPr="00116FF0">
              <w:rPr>
                <w:sz w:val="12"/>
                <w:szCs w:val="12"/>
                <w:vertAlign w:val="superscript"/>
              </w:rPr>
              <w:t>,</w:t>
            </w:r>
            <w:r w:rsidRPr="00116FF0">
              <w:rPr>
                <w:sz w:val="12"/>
                <w:szCs w:val="12"/>
                <w:vertAlign w:val="superscript"/>
              </w:rPr>
              <w:t xml:space="preserve"> </w:t>
            </w:r>
            <w:r w:rsidRPr="00116FF0">
              <w:rPr>
                <w:rStyle w:val="Funotenzeichen"/>
                <w:sz w:val="12"/>
                <w:szCs w:val="12"/>
              </w:rPr>
              <w:footnoteReference w:id="4"/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4D5DF808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Sonstiges </w:t>
            </w:r>
            <w:r w:rsidRPr="00116FF0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290134A2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Angebotener Einheitspreis </w:t>
            </w:r>
          </w:p>
          <w:p w14:paraId="2E4CE9A5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(Sp. 6+7+8+9)</w:t>
            </w:r>
          </w:p>
        </w:tc>
      </w:tr>
      <w:tr w:rsidR="00B5249E" w:rsidRPr="00B5249E" w14:paraId="2E9934E0" w14:textId="77777777" w:rsidTr="00116FF0">
        <w:trPr>
          <w:trHeight w:val="170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00879652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1</w:t>
            </w:r>
          </w:p>
        </w:tc>
        <w:tc>
          <w:tcPr>
            <w:tcW w:w="2150" w:type="dxa"/>
            <w:noWrap/>
            <w:vAlign w:val="center"/>
          </w:tcPr>
          <w:p w14:paraId="6C9E81DB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2</w:t>
            </w:r>
          </w:p>
        </w:tc>
        <w:tc>
          <w:tcPr>
            <w:tcW w:w="860" w:type="dxa"/>
            <w:noWrap/>
            <w:vAlign w:val="center"/>
          </w:tcPr>
          <w:p w14:paraId="17E8A600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3</w:t>
            </w:r>
          </w:p>
        </w:tc>
        <w:tc>
          <w:tcPr>
            <w:tcW w:w="610" w:type="dxa"/>
            <w:noWrap/>
            <w:vAlign w:val="center"/>
          </w:tcPr>
          <w:p w14:paraId="5334FB2E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4</w:t>
            </w:r>
          </w:p>
        </w:tc>
        <w:tc>
          <w:tcPr>
            <w:tcW w:w="735" w:type="dxa"/>
            <w:noWrap/>
            <w:vAlign w:val="center"/>
          </w:tcPr>
          <w:p w14:paraId="329501DB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5</w:t>
            </w:r>
          </w:p>
        </w:tc>
        <w:tc>
          <w:tcPr>
            <w:tcW w:w="735" w:type="dxa"/>
            <w:noWrap/>
            <w:vAlign w:val="center"/>
          </w:tcPr>
          <w:p w14:paraId="197508DA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6</w:t>
            </w:r>
          </w:p>
        </w:tc>
        <w:tc>
          <w:tcPr>
            <w:tcW w:w="735" w:type="dxa"/>
            <w:noWrap/>
            <w:vAlign w:val="center"/>
          </w:tcPr>
          <w:p w14:paraId="39E141F4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7</w:t>
            </w:r>
          </w:p>
        </w:tc>
        <w:tc>
          <w:tcPr>
            <w:tcW w:w="919" w:type="dxa"/>
            <w:noWrap/>
            <w:vAlign w:val="center"/>
          </w:tcPr>
          <w:p w14:paraId="11ABEE4F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8</w:t>
            </w:r>
          </w:p>
        </w:tc>
        <w:tc>
          <w:tcPr>
            <w:tcW w:w="766" w:type="dxa"/>
            <w:noWrap/>
            <w:vAlign w:val="center"/>
          </w:tcPr>
          <w:p w14:paraId="0BE1F6D0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9</w:t>
            </w:r>
          </w:p>
        </w:tc>
        <w:tc>
          <w:tcPr>
            <w:tcW w:w="1255" w:type="dxa"/>
            <w:noWrap/>
            <w:vAlign w:val="center"/>
          </w:tcPr>
          <w:p w14:paraId="76C6402F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10</w:t>
            </w:r>
          </w:p>
        </w:tc>
      </w:tr>
      <w:tr w:rsidR="00B5249E" w:rsidRPr="00B5249E" w14:paraId="3219CFC0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468E3B22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597F654F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075E7F5D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4F48C955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3660A4B6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349BA3FF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51EF4B39" w14:textId="77777777" w:rsidR="00B5249E" w:rsidRPr="00B5249E" w:rsidRDefault="00F6109A" w:rsidP="00B5249E">
            <w:r>
              <w:t xml:space="preserve"> </w:t>
            </w:r>
          </w:p>
        </w:tc>
        <w:tc>
          <w:tcPr>
            <w:tcW w:w="919" w:type="dxa"/>
            <w:noWrap/>
            <w:vAlign w:val="center"/>
          </w:tcPr>
          <w:p w14:paraId="64259E86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123F6C33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26269B20" w14:textId="77777777" w:rsidR="00B5249E" w:rsidRPr="00B5249E" w:rsidRDefault="00B5249E" w:rsidP="00B5249E"/>
        </w:tc>
      </w:tr>
      <w:tr w:rsidR="00B5249E" w:rsidRPr="00B5249E" w14:paraId="45DDC1EF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2343CA46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7AB3AAE1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59AF7691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3B648A31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1B165AC3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43A49FF7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1D999841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2872C111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55657FA4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31DEA7F2" w14:textId="77777777" w:rsidR="00B5249E" w:rsidRPr="00B5249E" w:rsidRDefault="00B5249E" w:rsidP="00B5249E"/>
        </w:tc>
      </w:tr>
      <w:tr w:rsidR="00B5249E" w:rsidRPr="00B5249E" w14:paraId="2B527DD7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6765D18D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4825055C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4F4B6CEB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1B9E4CB0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22F0C332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097D250B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2102BC3D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00FC2E34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658543A6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44813170" w14:textId="77777777" w:rsidR="00B5249E" w:rsidRPr="00B5249E" w:rsidRDefault="00B5249E" w:rsidP="00B5249E"/>
        </w:tc>
      </w:tr>
      <w:tr w:rsidR="00B5249E" w:rsidRPr="00B5249E" w14:paraId="214CF51C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16B26704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5526C9FC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4C1FB7F7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77E15C63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1BA2441E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3B1BFA02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3B52E0AA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7581AD9A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0AEDD09B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60686DE6" w14:textId="77777777" w:rsidR="00B5249E" w:rsidRPr="00B5249E" w:rsidRDefault="00B5249E" w:rsidP="00B5249E"/>
        </w:tc>
      </w:tr>
      <w:tr w:rsidR="00B5249E" w:rsidRPr="00B5249E" w14:paraId="16BC523B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206403DF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37F54D8A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58AC8491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6D669BEB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14788022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6DD85245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1ED90A91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07772CEE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0203482F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52F4DC82" w14:textId="77777777" w:rsidR="00B5249E" w:rsidRPr="00B5249E" w:rsidRDefault="00B5249E" w:rsidP="00B5249E"/>
        </w:tc>
      </w:tr>
      <w:tr w:rsidR="00B5249E" w:rsidRPr="00B5249E" w14:paraId="1120E881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51AB543C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34CB617B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796783CC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13381A54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6A56CDAC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1F1D326D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3E244B80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1171476B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41CD8626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04A03514" w14:textId="77777777" w:rsidR="00B5249E" w:rsidRPr="00B5249E" w:rsidRDefault="00B5249E" w:rsidP="00B5249E"/>
        </w:tc>
      </w:tr>
      <w:tr w:rsidR="00B5249E" w:rsidRPr="00B5249E" w14:paraId="20622239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36846518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10272775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49216FE5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22CE8D78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6915EFEF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09A29EA3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3EAC7B87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7A0BB93D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2ECE5924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3D3E76D8" w14:textId="77777777" w:rsidR="00B5249E" w:rsidRPr="00B5249E" w:rsidRDefault="00B5249E" w:rsidP="00B5249E"/>
        </w:tc>
      </w:tr>
      <w:tr w:rsidR="00B5249E" w:rsidRPr="00B5249E" w14:paraId="46E23DDD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6FC7B1CE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5AFD2884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3D083362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7EA811DC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10C22E45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0475BE99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341DA988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70FD97DA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4BB7710B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57788DBC" w14:textId="77777777" w:rsidR="00B5249E" w:rsidRPr="00B5249E" w:rsidRDefault="00B5249E" w:rsidP="00B5249E"/>
        </w:tc>
      </w:tr>
      <w:tr w:rsidR="00B5249E" w:rsidRPr="00B5249E" w14:paraId="58AF2318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706C1595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7D84EE36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6FB37BD6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53A2A213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21308AF2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5E4F29CC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1E0366AE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0386E673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694376F5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5C378326" w14:textId="77777777" w:rsidR="00B5249E" w:rsidRPr="00B5249E" w:rsidRDefault="00B5249E" w:rsidP="00B5249E"/>
        </w:tc>
      </w:tr>
      <w:tr w:rsidR="00B5249E" w:rsidRPr="00B5249E" w14:paraId="763D85F2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51E224D6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6BAC0CC4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4272B20A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452506C5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388184F0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5BD5CF11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34759DE3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1F36D7B9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15FE87E9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60B0B5DB" w14:textId="77777777" w:rsidR="00B5249E" w:rsidRPr="00B5249E" w:rsidRDefault="00B5249E" w:rsidP="00B5249E"/>
        </w:tc>
      </w:tr>
      <w:tr w:rsidR="00B5249E" w:rsidRPr="00B5249E" w14:paraId="2F2BE521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31488AA1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46FB03C0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26CBBE9C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715C22B0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76ABA6BB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32284A3F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4EB52588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166DB9A9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0A78476A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435857C4" w14:textId="77777777" w:rsidR="00B5249E" w:rsidRPr="00B5249E" w:rsidRDefault="00B5249E" w:rsidP="00B5249E"/>
        </w:tc>
      </w:tr>
      <w:tr w:rsidR="00B5249E" w:rsidRPr="00B5249E" w14:paraId="5B480647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4201DE2F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5CB57795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38B9660C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3B8CA8CF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1E34EDDC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6F95D089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616DF9C6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5314113F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43E68271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7D26F9BF" w14:textId="77777777" w:rsidR="00B5249E" w:rsidRPr="00B5249E" w:rsidRDefault="00B5249E" w:rsidP="00B5249E"/>
        </w:tc>
      </w:tr>
      <w:tr w:rsidR="00B5249E" w:rsidRPr="00B5249E" w14:paraId="6B8ED20A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7525AF3A" w14:textId="77777777"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14:paraId="41C03151" w14:textId="77777777"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14:paraId="0530C3FA" w14:textId="77777777"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14:paraId="3ADAEF3D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7C18D172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5F27FDE5" w14:textId="77777777"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14:paraId="1C442138" w14:textId="77777777"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14:paraId="7CBB31D0" w14:textId="77777777"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14:paraId="3472FBEA" w14:textId="77777777"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14:paraId="3A370385" w14:textId="77777777" w:rsidR="00B5249E" w:rsidRPr="00B5249E" w:rsidRDefault="00B5249E" w:rsidP="00B5249E"/>
        </w:tc>
      </w:tr>
      <w:tr w:rsidR="007D012C" w:rsidRPr="00B5249E" w14:paraId="008CA27F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611CC9D5" w14:textId="77777777" w:rsidR="007D012C" w:rsidRPr="00B5249E" w:rsidRDefault="007D012C" w:rsidP="00B5249E"/>
        </w:tc>
        <w:tc>
          <w:tcPr>
            <w:tcW w:w="2150" w:type="dxa"/>
            <w:noWrap/>
            <w:vAlign w:val="center"/>
          </w:tcPr>
          <w:p w14:paraId="2877E87E" w14:textId="77777777" w:rsidR="007D012C" w:rsidRPr="00B5249E" w:rsidRDefault="007D012C" w:rsidP="00B5249E"/>
        </w:tc>
        <w:tc>
          <w:tcPr>
            <w:tcW w:w="860" w:type="dxa"/>
            <w:noWrap/>
            <w:vAlign w:val="center"/>
          </w:tcPr>
          <w:p w14:paraId="1B1EE3C5" w14:textId="77777777" w:rsidR="007D012C" w:rsidRPr="00B5249E" w:rsidRDefault="007D012C" w:rsidP="00B5249E"/>
        </w:tc>
        <w:tc>
          <w:tcPr>
            <w:tcW w:w="610" w:type="dxa"/>
            <w:noWrap/>
            <w:vAlign w:val="center"/>
          </w:tcPr>
          <w:p w14:paraId="0B14C6AD" w14:textId="77777777" w:rsidR="007D012C" w:rsidRPr="00B5249E" w:rsidRDefault="007D012C" w:rsidP="00B5249E"/>
        </w:tc>
        <w:tc>
          <w:tcPr>
            <w:tcW w:w="735" w:type="dxa"/>
            <w:noWrap/>
            <w:vAlign w:val="center"/>
          </w:tcPr>
          <w:p w14:paraId="3716809D" w14:textId="77777777" w:rsidR="007D012C" w:rsidRPr="00B5249E" w:rsidRDefault="007D012C" w:rsidP="00B5249E"/>
        </w:tc>
        <w:tc>
          <w:tcPr>
            <w:tcW w:w="735" w:type="dxa"/>
            <w:noWrap/>
            <w:vAlign w:val="center"/>
          </w:tcPr>
          <w:p w14:paraId="7550CF7D" w14:textId="77777777" w:rsidR="007D012C" w:rsidRPr="00B5249E" w:rsidRDefault="007D012C" w:rsidP="00B5249E"/>
        </w:tc>
        <w:tc>
          <w:tcPr>
            <w:tcW w:w="735" w:type="dxa"/>
            <w:noWrap/>
            <w:vAlign w:val="center"/>
          </w:tcPr>
          <w:p w14:paraId="3834E10D" w14:textId="77777777" w:rsidR="007D012C" w:rsidRPr="00B5249E" w:rsidRDefault="007D012C" w:rsidP="00B5249E"/>
        </w:tc>
        <w:tc>
          <w:tcPr>
            <w:tcW w:w="919" w:type="dxa"/>
            <w:noWrap/>
            <w:vAlign w:val="center"/>
          </w:tcPr>
          <w:p w14:paraId="5FAA8643" w14:textId="77777777" w:rsidR="007D012C" w:rsidRPr="00B5249E" w:rsidRDefault="007D012C" w:rsidP="00B5249E"/>
        </w:tc>
        <w:tc>
          <w:tcPr>
            <w:tcW w:w="766" w:type="dxa"/>
            <w:noWrap/>
            <w:vAlign w:val="center"/>
          </w:tcPr>
          <w:p w14:paraId="2BEDB0AD" w14:textId="77777777" w:rsidR="007D012C" w:rsidRPr="00B5249E" w:rsidRDefault="007D012C" w:rsidP="00B5249E"/>
        </w:tc>
        <w:tc>
          <w:tcPr>
            <w:tcW w:w="1255" w:type="dxa"/>
            <w:noWrap/>
            <w:vAlign w:val="center"/>
          </w:tcPr>
          <w:p w14:paraId="589FABBF" w14:textId="77777777" w:rsidR="007D012C" w:rsidRPr="00B5249E" w:rsidRDefault="007D012C" w:rsidP="00B5249E"/>
        </w:tc>
      </w:tr>
      <w:tr w:rsidR="007D012C" w:rsidRPr="00B5249E" w14:paraId="61B7E6A0" w14:textId="77777777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2E428907" w14:textId="77777777" w:rsidR="007D012C" w:rsidRPr="00B5249E" w:rsidRDefault="007D012C" w:rsidP="00B5249E"/>
        </w:tc>
        <w:tc>
          <w:tcPr>
            <w:tcW w:w="2150" w:type="dxa"/>
            <w:noWrap/>
            <w:vAlign w:val="center"/>
          </w:tcPr>
          <w:p w14:paraId="498F8F6F" w14:textId="77777777" w:rsidR="007D012C" w:rsidRPr="00B5249E" w:rsidRDefault="007D012C" w:rsidP="00B5249E"/>
        </w:tc>
        <w:tc>
          <w:tcPr>
            <w:tcW w:w="860" w:type="dxa"/>
            <w:noWrap/>
            <w:vAlign w:val="center"/>
          </w:tcPr>
          <w:p w14:paraId="237E7C04" w14:textId="77777777" w:rsidR="007D012C" w:rsidRPr="00B5249E" w:rsidRDefault="007D012C" w:rsidP="00B5249E"/>
        </w:tc>
        <w:tc>
          <w:tcPr>
            <w:tcW w:w="610" w:type="dxa"/>
            <w:noWrap/>
            <w:vAlign w:val="center"/>
          </w:tcPr>
          <w:p w14:paraId="466869CA" w14:textId="77777777" w:rsidR="007D012C" w:rsidRPr="00B5249E" w:rsidRDefault="007D012C" w:rsidP="00B5249E"/>
        </w:tc>
        <w:tc>
          <w:tcPr>
            <w:tcW w:w="735" w:type="dxa"/>
            <w:noWrap/>
            <w:vAlign w:val="center"/>
          </w:tcPr>
          <w:p w14:paraId="2EAF3709" w14:textId="77777777" w:rsidR="007D012C" w:rsidRPr="00B5249E" w:rsidRDefault="007D012C" w:rsidP="00B5249E"/>
        </w:tc>
        <w:tc>
          <w:tcPr>
            <w:tcW w:w="735" w:type="dxa"/>
            <w:noWrap/>
            <w:vAlign w:val="center"/>
          </w:tcPr>
          <w:p w14:paraId="12DF2725" w14:textId="77777777" w:rsidR="007D012C" w:rsidRPr="00B5249E" w:rsidRDefault="007D012C" w:rsidP="00B5249E"/>
        </w:tc>
        <w:tc>
          <w:tcPr>
            <w:tcW w:w="735" w:type="dxa"/>
            <w:noWrap/>
            <w:vAlign w:val="center"/>
          </w:tcPr>
          <w:p w14:paraId="15ED65E0" w14:textId="77777777" w:rsidR="007D012C" w:rsidRPr="00B5249E" w:rsidRDefault="007D012C" w:rsidP="00B5249E"/>
        </w:tc>
        <w:tc>
          <w:tcPr>
            <w:tcW w:w="919" w:type="dxa"/>
            <w:noWrap/>
            <w:vAlign w:val="center"/>
          </w:tcPr>
          <w:p w14:paraId="4F69F507" w14:textId="77777777" w:rsidR="007D012C" w:rsidRPr="00B5249E" w:rsidRDefault="007D012C" w:rsidP="00B5249E"/>
        </w:tc>
        <w:tc>
          <w:tcPr>
            <w:tcW w:w="766" w:type="dxa"/>
            <w:noWrap/>
            <w:vAlign w:val="center"/>
          </w:tcPr>
          <w:p w14:paraId="2EE9DF4B" w14:textId="77777777" w:rsidR="007D012C" w:rsidRPr="00B5249E" w:rsidRDefault="007D012C" w:rsidP="00B5249E"/>
        </w:tc>
        <w:tc>
          <w:tcPr>
            <w:tcW w:w="1255" w:type="dxa"/>
            <w:noWrap/>
            <w:vAlign w:val="center"/>
          </w:tcPr>
          <w:p w14:paraId="5D27FA3D" w14:textId="77777777" w:rsidR="007D012C" w:rsidRPr="00B5249E" w:rsidRDefault="007D012C" w:rsidP="00B5249E"/>
        </w:tc>
      </w:tr>
    </w:tbl>
    <w:p w14:paraId="67177A9D" w14:textId="77777777" w:rsidR="00DC72CC" w:rsidRDefault="00DC72CC" w:rsidP="00D25B27"/>
    <w:sectPr w:rsidR="00DC72CC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A1C40" w14:textId="77777777" w:rsidR="008E4F29" w:rsidRDefault="008E4F29">
      <w:r>
        <w:separator/>
      </w:r>
    </w:p>
    <w:p w14:paraId="2A0A9AB1" w14:textId="77777777" w:rsidR="008E4F29" w:rsidRDefault="008E4F29"/>
    <w:p w14:paraId="73DD512A" w14:textId="77777777" w:rsidR="008E4F29" w:rsidRDefault="008E4F29"/>
  </w:endnote>
  <w:endnote w:type="continuationSeparator" w:id="0">
    <w:p w14:paraId="17873EA3" w14:textId="77777777" w:rsidR="008E4F29" w:rsidRDefault="008E4F29">
      <w:r>
        <w:continuationSeparator/>
      </w:r>
    </w:p>
    <w:p w14:paraId="3A7AC38A" w14:textId="77777777" w:rsidR="008E4F29" w:rsidRDefault="008E4F29"/>
    <w:p w14:paraId="12AC542F" w14:textId="77777777" w:rsidR="008E4F29" w:rsidRDefault="008E4F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F1D90" w:rsidRPr="00D6072E" w14:paraId="76AAD167" w14:textId="77777777" w:rsidTr="00DF7A13">
      <w:trPr>
        <w:cantSplit/>
        <w:trHeight w:hRule="exact" w:val="397"/>
      </w:trPr>
      <w:tc>
        <w:tcPr>
          <w:tcW w:w="147" w:type="dxa"/>
          <w:vAlign w:val="center"/>
        </w:tcPr>
        <w:p w14:paraId="6637BE9C" w14:textId="77777777" w:rsidR="00FF1D90" w:rsidRPr="00D6072E" w:rsidRDefault="00FF1D90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398623C" w14:textId="77777777" w:rsidR="00FF1D90" w:rsidRPr="00D6072E" w:rsidRDefault="001C6FD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DAA4671" wp14:editId="485D201D">
                <wp:extent cx="36830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 mit VHB-Schriftzug zur Identifizierung als Formblatt des Vergabe- und Vertragshandbuches für Baumaßnahmen des Bund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7FD3912" w14:textId="77777777" w:rsidR="00FF1D90" w:rsidRPr="00D6072E" w:rsidRDefault="00FF1D90" w:rsidP="009C0B80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9130AA">
            <w:rPr>
              <w:rFonts w:cs="Arial"/>
              <w:b/>
              <w:sz w:val="16"/>
              <w:szCs w:val="16"/>
            </w:rPr>
            <w:t>201</w:t>
          </w:r>
          <w:r w:rsidR="009C0B80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18830D88" w14:textId="77777777" w:rsidR="00FF1D90" w:rsidRPr="00D6072E" w:rsidRDefault="00FF1D90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024105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024105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123042B3" w14:textId="77777777" w:rsidR="00FF1D90" w:rsidRPr="00046C8E" w:rsidRDefault="00FF1D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AE8D6" w14:textId="77777777" w:rsidR="008E4F29" w:rsidRDefault="008E4F29">
      <w:r>
        <w:separator/>
      </w:r>
    </w:p>
  </w:footnote>
  <w:footnote w:type="continuationSeparator" w:id="0">
    <w:p w14:paraId="19EA72C1" w14:textId="77777777" w:rsidR="008E4F29" w:rsidRDefault="008E4F29">
      <w:r>
        <w:continuationSeparator/>
      </w:r>
    </w:p>
    <w:p w14:paraId="524106E4" w14:textId="77777777" w:rsidR="008E4F29" w:rsidRDefault="008E4F29"/>
    <w:p w14:paraId="23B23C2F" w14:textId="77777777" w:rsidR="008E4F29" w:rsidRDefault="008E4F29"/>
  </w:footnote>
  <w:footnote w:id="1">
    <w:p w14:paraId="37A5C1D1" w14:textId="77777777" w:rsidR="00FF1D90" w:rsidRDefault="00FF1D90" w:rsidP="00D25B27">
      <w:pPr>
        <w:pStyle w:val="Funote"/>
      </w:pPr>
      <w:r w:rsidRPr="00DC72CC">
        <w:rPr>
          <w:rStyle w:val="Funotenzeichen"/>
        </w:rPr>
        <w:footnoteRef/>
      </w:r>
      <w:r w:rsidRPr="00DC72CC">
        <w:rPr>
          <w:rStyle w:val="Funotenzeichen"/>
        </w:rPr>
        <w:t xml:space="preserve"> </w:t>
      </w:r>
      <w:r>
        <w:tab/>
      </w:r>
      <w:r w:rsidRPr="009C0B80">
        <w:rPr>
          <w:b w:val="0"/>
        </w:rPr>
        <w:t>W</w:t>
      </w:r>
      <w:r w:rsidRPr="00DC72CC">
        <w:rPr>
          <w:rStyle w:val="FunoteZchn"/>
        </w:rPr>
        <w:t>ird vom Auftraggeber vorgegeben</w:t>
      </w:r>
      <w:r>
        <w:rPr>
          <w:rStyle w:val="FunoteZchn"/>
        </w:rPr>
        <w:t>.</w:t>
      </w:r>
    </w:p>
  </w:footnote>
  <w:footnote w:id="2">
    <w:p w14:paraId="6D093B20" w14:textId="77777777" w:rsidR="00FF1D90" w:rsidRPr="00DC72CC" w:rsidRDefault="00FF1D90" w:rsidP="00D25B27">
      <w:pPr>
        <w:pStyle w:val="Funote"/>
        <w:rPr>
          <w:rStyle w:val="FunoteZchn"/>
        </w:rPr>
      </w:pPr>
      <w:r>
        <w:rPr>
          <w:rStyle w:val="Funotenzeichen"/>
        </w:rPr>
        <w:footnoteRef/>
      </w:r>
      <w:r>
        <w:t xml:space="preserve"> </w:t>
      </w:r>
      <w:r>
        <w:tab/>
      </w:r>
      <w:r w:rsidRPr="00DC72CC">
        <w:rPr>
          <w:rStyle w:val="FunoteZchn"/>
        </w:rPr>
        <w:t>Ist bei allen Teilleistungen anzugeben, unabhängig davon ob sie der Auftragnehmer oder ein Nachunternehmer erbringen wird</w:t>
      </w:r>
      <w:r>
        <w:rPr>
          <w:rStyle w:val="FunoteZchn"/>
        </w:rPr>
        <w:t>.</w:t>
      </w:r>
    </w:p>
  </w:footnote>
  <w:footnote w:id="3">
    <w:p w14:paraId="162E306A" w14:textId="77777777" w:rsidR="00FF1D90" w:rsidRPr="00DC72CC" w:rsidRDefault="00FF1D90" w:rsidP="00D25B27">
      <w:pPr>
        <w:pStyle w:val="Funote"/>
        <w:rPr>
          <w:rStyle w:val="FunoteZchn"/>
        </w:rPr>
      </w:pPr>
      <w:r>
        <w:rPr>
          <w:rStyle w:val="Funotenzeichen"/>
        </w:rPr>
        <w:footnoteRef/>
      </w:r>
      <w:r>
        <w:t xml:space="preserve"> </w:t>
      </w:r>
      <w:r>
        <w:tab/>
      </w:r>
      <w:r w:rsidRPr="00DC72CC">
        <w:rPr>
          <w:rStyle w:val="FunoteZchn"/>
        </w:rPr>
        <w:t xml:space="preserve">Sofern der zugrunde gelegte Verrechnungslohn nicht mit </w:t>
      </w:r>
      <w:r w:rsidR="005C5035">
        <w:rPr>
          <w:rStyle w:val="FunoteZchn"/>
        </w:rPr>
        <w:t>den Angaben in den Formblättern 221 oder </w:t>
      </w:r>
      <w:r w:rsidRPr="00DC72CC">
        <w:rPr>
          <w:rStyle w:val="FunoteZchn"/>
        </w:rPr>
        <w:t>222 übereinstimmt, hat der Bieter dies offenzulegen.</w:t>
      </w:r>
    </w:p>
  </w:footnote>
  <w:footnote w:id="4">
    <w:p w14:paraId="05041AAB" w14:textId="77777777" w:rsidR="00FF1D90" w:rsidRDefault="00FF1D90" w:rsidP="00D25B27">
      <w:pPr>
        <w:pStyle w:val="Funote"/>
      </w:pPr>
      <w:r>
        <w:rPr>
          <w:rStyle w:val="Funotenzeichen"/>
        </w:rPr>
        <w:footnoteRef/>
      </w:r>
      <w:r>
        <w:t xml:space="preserve"> </w:t>
      </w:r>
      <w:r w:rsidRPr="00DC72CC">
        <w:rPr>
          <w:rStyle w:val="FunoteZchn"/>
        </w:rPr>
        <w:tab/>
      </w:r>
      <w:r>
        <w:rPr>
          <w:rStyle w:val="FunoteZchn"/>
        </w:rPr>
        <w:t>F</w:t>
      </w:r>
      <w:r w:rsidRPr="00DC72CC">
        <w:rPr>
          <w:rStyle w:val="FunoteZchn"/>
        </w:rPr>
        <w:t>ür Gerätekosten einschl. der Betriebsstoffkosten, soweit diese den Einzelkosten der angegebenen Ordnungszahlen zugerechnet worden sind</w:t>
      </w:r>
      <w:r>
        <w:rPr>
          <w:rStyle w:val="FunoteZch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4631F" w14:textId="77777777" w:rsidR="00FF1D90" w:rsidRDefault="00FF1D90"/>
  <w:p w14:paraId="760B8156" w14:textId="77777777" w:rsidR="00FF1D90" w:rsidRDefault="00FF1D9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064D5" w14:textId="77777777" w:rsidR="00FF1D90" w:rsidRDefault="00FF1D90" w:rsidP="00046C8E">
    <w:pPr>
      <w:pStyle w:val="Kopfzeile"/>
    </w:pPr>
    <w:r>
      <w:t>223</w:t>
    </w:r>
  </w:p>
  <w:p w14:paraId="0519224A" w14:textId="77777777" w:rsidR="00FF1D90" w:rsidRPr="00AB4B05" w:rsidRDefault="00FF1D90" w:rsidP="00AB4B05">
    <w:pPr>
      <w:pStyle w:val="UnterKopfzeile"/>
    </w:pPr>
    <w:r>
      <w:t>(Aufgliederung der Einheitspreise)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440F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3CE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F4B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8017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3E87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8A6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9A14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0618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8C4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BC0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40931634">
    <w:abstractNumId w:val="11"/>
  </w:num>
  <w:num w:numId="2" w16cid:durableId="22751519">
    <w:abstractNumId w:val="15"/>
  </w:num>
  <w:num w:numId="3" w16cid:durableId="7297282">
    <w:abstractNumId w:val="17"/>
  </w:num>
  <w:num w:numId="4" w16cid:durableId="109210630">
    <w:abstractNumId w:val="26"/>
  </w:num>
  <w:num w:numId="5" w16cid:durableId="354963876">
    <w:abstractNumId w:val="19"/>
  </w:num>
  <w:num w:numId="6" w16cid:durableId="1177617524">
    <w:abstractNumId w:val="13"/>
  </w:num>
  <w:num w:numId="7" w16cid:durableId="1435440310">
    <w:abstractNumId w:val="22"/>
  </w:num>
  <w:num w:numId="8" w16cid:durableId="2141611817">
    <w:abstractNumId w:val="18"/>
  </w:num>
  <w:num w:numId="9" w16cid:durableId="1225212857">
    <w:abstractNumId w:val="25"/>
  </w:num>
  <w:num w:numId="10" w16cid:durableId="1802839087">
    <w:abstractNumId w:val="14"/>
  </w:num>
  <w:num w:numId="11" w16cid:durableId="1048384829">
    <w:abstractNumId w:val="21"/>
  </w:num>
  <w:num w:numId="12" w16cid:durableId="1234123293">
    <w:abstractNumId w:val="21"/>
  </w:num>
  <w:num w:numId="13" w16cid:durableId="1594170241">
    <w:abstractNumId w:val="21"/>
  </w:num>
  <w:num w:numId="14" w16cid:durableId="1443644214">
    <w:abstractNumId w:val="21"/>
  </w:num>
  <w:num w:numId="15" w16cid:durableId="1985966494">
    <w:abstractNumId w:val="21"/>
  </w:num>
  <w:num w:numId="16" w16cid:durableId="711618311">
    <w:abstractNumId w:val="12"/>
  </w:num>
  <w:num w:numId="17" w16cid:durableId="950360470">
    <w:abstractNumId w:val="12"/>
  </w:num>
  <w:num w:numId="18" w16cid:durableId="376782910">
    <w:abstractNumId w:val="24"/>
  </w:num>
  <w:num w:numId="19" w16cid:durableId="440147516">
    <w:abstractNumId w:val="23"/>
  </w:num>
  <w:num w:numId="20" w16cid:durableId="1241141265">
    <w:abstractNumId w:val="20"/>
  </w:num>
  <w:num w:numId="21" w16cid:durableId="751437437">
    <w:abstractNumId w:val="16"/>
  </w:num>
  <w:num w:numId="22" w16cid:durableId="1606696284">
    <w:abstractNumId w:val="10"/>
  </w:num>
  <w:num w:numId="23" w16cid:durableId="1790391065">
    <w:abstractNumId w:val="9"/>
  </w:num>
  <w:num w:numId="24" w16cid:durableId="680086405">
    <w:abstractNumId w:val="7"/>
  </w:num>
  <w:num w:numId="25" w16cid:durableId="703483197">
    <w:abstractNumId w:val="6"/>
  </w:num>
  <w:num w:numId="26" w16cid:durableId="114368337">
    <w:abstractNumId w:val="5"/>
  </w:num>
  <w:num w:numId="27" w16cid:durableId="1264534980">
    <w:abstractNumId w:val="4"/>
  </w:num>
  <w:num w:numId="28" w16cid:durableId="822771132">
    <w:abstractNumId w:val="8"/>
  </w:num>
  <w:num w:numId="29" w16cid:durableId="14576224">
    <w:abstractNumId w:val="3"/>
  </w:num>
  <w:num w:numId="30" w16cid:durableId="1854606666">
    <w:abstractNumId w:val="2"/>
  </w:num>
  <w:num w:numId="31" w16cid:durableId="1871871691">
    <w:abstractNumId w:val="1"/>
  </w:num>
  <w:num w:numId="32" w16cid:durableId="503712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1"/>
  <w:activeWritingStyle w:appName="MSWord" w:lang="de-DE" w:vendorID="64" w:dllVersion="4096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560"/>
    <w:rsid w:val="000021DC"/>
    <w:rsid w:val="0000737B"/>
    <w:rsid w:val="000114D3"/>
    <w:rsid w:val="00024105"/>
    <w:rsid w:val="0003566D"/>
    <w:rsid w:val="00037387"/>
    <w:rsid w:val="00046C8E"/>
    <w:rsid w:val="00053E4F"/>
    <w:rsid w:val="0006675C"/>
    <w:rsid w:val="00081305"/>
    <w:rsid w:val="000848E7"/>
    <w:rsid w:val="000A42AA"/>
    <w:rsid w:val="000B3734"/>
    <w:rsid w:val="000F42E6"/>
    <w:rsid w:val="001028D9"/>
    <w:rsid w:val="00104C5A"/>
    <w:rsid w:val="00106076"/>
    <w:rsid w:val="00116FF0"/>
    <w:rsid w:val="00127C79"/>
    <w:rsid w:val="001426F7"/>
    <w:rsid w:val="00144A5A"/>
    <w:rsid w:val="001A6205"/>
    <w:rsid w:val="001B705C"/>
    <w:rsid w:val="001C13F0"/>
    <w:rsid w:val="001C3E5C"/>
    <w:rsid w:val="001C509D"/>
    <w:rsid w:val="001C6FD7"/>
    <w:rsid w:val="001E0C92"/>
    <w:rsid w:val="001F47CC"/>
    <w:rsid w:val="002517FD"/>
    <w:rsid w:val="00263542"/>
    <w:rsid w:val="002748DF"/>
    <w:rsid w:val="002A4621"/>
    <w:rsid w:val="002C0F7B"/>
    <w:rsid w:val="002C403D"/>
    <w:rsid w:val="002E2701"/>
    <w:rsid w:val="002E4302"/>
    <w:rsid w:val="002F4952"/>
    <w:rsid w:val="00327698"/>
    <w:rsid w:val="003552CC"/>
    <w:rsid w:val="00355C7F"/>
    <w:rsid w:val="003A36E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C5E9C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C5035"/>
    <w:rsid w:val="005F32A5"/>
    <w:rsid w:val="005F41CD"/>
    <w:rsid w:val="00605DD3"/>
    <w:rsid w:val="00606550"/>
    <w:rsid w:val="00607EE7"/>
    <w:rsid w:val="00614636"/>
    <w:rsid w:val="00635C49"/>
    <w:rsid w:val="00640260"/>
    <w:rsid w:val="00643351"/>
    <w:rsid w:val="0066119D"/>
    <w:rsid w:val="00667DCD"/>
    <w:rsid w:val="006A5AED"/>
    <w:rsid w:val="006A66F3"/>
    <w:rsid w:val="006B31BB"/>
    <w:rsid w:val="006B7CF1"/>
    <w:rsid w:val="006D70A3"/>
    <w:rsid w:val="00724CA7"/>
    <w:rsid w:val="00734EDE"/>
    <w:rsid w:val="007633C2"/>
    <w:rsid w:val="0078194F"/>
    <w:rsid w:val="00782E76"/>
    <w:rsid w:val="0078695C"/>
    <w:rsid w:val="007C562D"/>
    <w:rsid w:val="007D012C"/>
    <w:rsid w:val="007E61DB"/>
    <w:rsid w:val="0081723D"/>
    <w:rsid w:val="00851B95"/>
    <w:rsid w:val="008B1F06"/>
    <w:rsid w:val="008D764D"/>
    <w:rsid w:val="008E4F29"/>
    <w:rsid w:val="008F37F7"/>
    <w:rsid w:val="008F52AA"/>
    <w:rsid w:val="008F6547"/>
    <w:rsid w:val="00910F0B"/>
    <w:rsid w:val="009130AA"/>
    <w:rsid w:val="00962412"/>
    <w:rsid w:val="0097166A"/>
    <w:rsid w:val="009769C9"/>
    <w:rsid w:val="009A3215"/>
    <w:rsid w:val="009A33B4"/>
    <w:rsid w:val="009C0B80"/>
    <w:rsid w:val="009C14BE"/>
    <w:rsid w:val="009E2C93"/>
    <w:rsid w:val="00A00872"/>
    <w:rsid w:val="00A3757E"/>
    <w:rsid w:val="00A5084B"/>
    <w:rsid w:val="00A75824"/>
    <w:rsid w:val="00A90C84"/>
    <w:rsid w:val="00AB4B05"/>
    <w:rsid w:val="00AC56D5"/>
    <w:rsid w:val="00AC7F2D"/>
    <w:rsid w:val="00AD584D"/>
    <w:rsid w:val="00AE4AF0"/>
    <w:rsid w:val="00AF2908"/>
    <w:rsid w:val="00B003C3"/>
    <w:rsid w:val="00B1127B"/>
    <w:rsid w:val="00B14EF0"/>
    <w:rsid w:val="00B23C01"/>
    <w:rsid w:val="00B40909"/>
    <w:rsid w:val="00B434E5"/>
    <w:rsid w:val="00B5249E"/>
    <w:rsid w:val="00B61D2B"/>
    <w:rsid w:val="00B96ADB"/>
    <w:rsid w:val="00BA5E42"/>
    <w:rsid w:val="00BC7BAA"/>
    <w:rsid w:val="00C101BF"/>
    <w:rsid w:val="00C246AC"/>
    <w:rsid w:val="00C26124"/>
    <w:rsid w:val="00C2678D"/>
    <w:rsid w:val="00C30192"/>
    <w:rsid w:val="00C764C5"/>
    <w:rsid w:val="00C96E57"/>
    <w:rsid w:val="00CA07A6"/>
    <w:rsid w:val="00CC1DF7"/>
    <w:rsid w:val="00CD0A0C"/>
    <w:rsid w:val="00CD54C7"/>
    <w:rsid w:val="00CF64C4"/>
    <w:rsid w:val="00D05C74"/>
    <w:rsid w:val="00D25B27"/>
    <w:rsid w:val="00D6072E"/>
    <w:rsid w:val="00DA276D"/>
    <w:rsid w:val="00DB6C0D"/>
    <w:rsid w:val="00DC2EA6"/>
    <w:rsid w:val="00DC72CC"/>
    <w:rsid w:val="00DC7E08"/>
    <w:rsid w:val="00DD5025"/>
    <w:rsid w:val="00DE2F64"/>
    <w:rsid w:val="00DE420C"/>
    <w:rsid w:val="00DF7A13"/>
    <w:rsid w:val="00E02FAA"/>
    <w:rsid w:val="00E1197E"/>
    <w:rsid w:val="00E24EDB"/>
    <w:rsid w:val="00E322E9"/>
    <w:rsid w:val="00E578EB"/>
    <w:rsid w:val="00E6087B"/>
    <w:rsid w:val="00E85EBB"/>
    <w:rsid w:val="00EA10EB"/>
    <w:rsid w:val="00EB6560"/>
    <w:rsid w:val="00EB7EC3"/>
    <w:rsid w:val="00EC7AED"/>
    <w:rsid w:val="00EE1F4D"/>
    <w:rsid w:val="00EE2ADF"/>
    <w:rsid w:val="00F133C2"/>
    <w:rsid w:val="00F21669"/>
    <w:rsid w:val="00F32C49"/>
    <w:rsid w:val="00F33230"/>
    <w:rsid w:val="00F6109A"/>
    <w:rsid w:val="00F92CF7"/>
    <w:rsid w:val="00FA0151"/>
    <w:rsid w:val="00FB37F2"/>
    <w:rsid w:val="00FC0982"/>
    <w:rsid w:val="00FC1057"/>
    <w:rsid w:val="00FC7FFE"/>
    <w:rsid w:val="00FD49AF"/>
    <w:rsid w:val="00FE5FC4"/>
    <w:rsid w:val="00FF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60E8B17C"/>
  <w15:docId w15:val="{9B02E4B1-D9C2-427E-B997-72A65A5A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Zchn">
    <w:name w:val="Fußnote Zchn"/>
    <w:basedOn w:val="Absatz-Standardschriftart"/>
    <w:link w:val="Funote"/>
    <w:rsid w:val="00D25B27"/>
    <w:rPr>
      <w:rFonts w:ascii="Arial" w:hAnsi="Arial"/>
      <w:b/>
      <w:sz w:val="16"/>
      <w:szCs w:val="16"/>
      <w:lang w:val="de-DE" w:eastAsia="de-DE" w:bidi="ar-SA"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635C49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autoRedefine/>
    <w:rsid w:val="00D25B2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basedOn w:val="Absatz-Standardschriftart"/>
    <w:rsid w:val="00DC72CC"/>
    <w:rPr>
      <w:rFonts w:ascii="Arial" w:hAnsi="Arial"/>
      <w:sz w:val="16"/>
      <w:vertAlign w:val="superscript"/>
    </w:rPr>
  </w:style>
  <w:style w:type="character" w:styleId="Seitenzahl">
    <w:name w:val="page number"/>
    <w:basedOn w:val="Absatz-Standardschriftart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1</Pages>
  <Words>85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Aufgliederung der Einheitspreise</vt:lpstr>
    </vt:vector>
  </TitlesOfParts>
  <Company>BBR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Aufgliederung der Einheitspreise</dc:title>
  <dc:subject>Aufgliederung der Einheitspreise</dc:subject>
  <dc:creator>Dorothea Fenner</dc:creator>
  <cp:keywords>Aufgliederung der Einheitspreise</cp:keywords>
  <cp:lastModifiedBy>Bergunde, Christian</cp:lastModifiedBy>
  <cp:revision>10</cp:revision>
  <cp:lastPrinted>2010-03-03T16:06:00Z</cp:lastPrinted>
  <dcterms:created xsi:type="dcterms:W3CDTF">2016-08-24T08:41:00Z</dcterms:created>
  <dcterms:modified xsi:type="dcterms:W3CDTF">2026-05-07T09:25:00Z</dcterms:modified>
</cp:coreProperties>
</file>