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 w14:paraId="0A500382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041A9197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7F7BC023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A347CD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5065871" w14:textId="77777777"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0D3AFE07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986FDCB" w14:textId="7DCE1D01" w:rsidR="00347F9A" w:rsidRPr="00D063F0" w:rsidRDefault="00347F9A" w:rsidP="00D063F0">
            <w:pPr>
              <w:pStyle w:val="KeinLeerraum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AC330FB" w14:textId="79861B97" w:rsidR="00347F9A" w:rsidRPr="003D4B4C" w:rsidRDefault="00C07F25" w:rsidP="00EB36DF">
            <w:pPr>
              <w:jc w:val="left"/>
              <w:rPr>
                <w:rFonts w:cs="Arial"/>
                <w:color w:val="0000FF"/>
                <w:szCs w:val="20"/>
              </w:rPr>
            </w:pPr>
            <w:r w:rsidRPr="00C07F25">
              <w:rPr>
                <w:rFonts w:cs="Arial"/>
                <w:color w:val="0000FF"/>
                <w:szCs w:val="20"/>
              </w:rPr>
              <w:t xml:space="preserve">Ersatzneubau </w:t>
            </w:r>
            <w:proofErr w:type="spellStart"/>
            <w:r w:rsidRPr="00C07F25">
              <w:rPr>
                <w:rFonts w:cs="Arial"/>
                <w:color w:val="0000FF"/>
                <w:szCs w:val="20"/>
              </w:rPr>
              <w:t>Rurbrücke</w:t>
            </w:r>
            <w:proofErr w:type="spellEnd"/>
            <w:r w:rsidRPr="00C07F25">
              <w:rPr>
                <w:rFonts w:cs="Arial"/>
                <w:color w:val="0000FF"/>
                <w:szCs w:val="20"/>
              </w:rPr>
              <w:t xml:space="preserve"> „</w:t>
            </w:r>
            <w:proofErr w:type="spellStart"/>
            <w:r w:rsidRPr="00C07F25">
              <w:rPr>
                <w:rFonts w:cs="Arial"/>
                <w:color w:val="0000FF"/>
                <w:szCs w:val="20"/>
              </w:rPr>
              <w:t>Körrenziger</w:t>
            </w:r>
            <w:proofErr w:type="spellEnd"/>
            <w:r w:rsidRPr="00C07F25">
              <w:rPr>
                <w:rFonts w:cs="Arial"/>
                <w:color w:val="0000FF"/>
                <w:szCs w:val="20"/>
              </w:rPr>
              <w:t xml:space="preserve"> Weg“ OT Körrenzig – Stadt Linnich</w:t>
            </w:r>
          </w:p>
        </w:tc>
      </w:tr>
      <w:tr w:rsidR="00347F9A" w:rsidRPr="00F45CAD" w14:paraId="43469CF7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301B26" w14:textId="77777777"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8E5B04" w14:textId="77777777" w:rsidR="00347F9A" w:rsidRPr="00F45CAD" w:rsidRDefault="00347F9A" w:rsidP="002D4CA7"/>
        </w:tc>
      </w:tr>
      <w:tr w:rsidR="00682D2C" w:rsidRPr="00F45CAD" w14:paraId="288F5124" w14:textId="77777777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B6FB78" w14:textId="77777777" w:rsidR="00682D2C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  <w:p w14:paraId="07009AF5" w14:textId="50427798" w:rsidR="00C07F25" w:rsidRPr="00347F9A" w:rsidRDefault="00C07F25" w:rsidP="002D4CA7">
            <w:pPr>
              <w:rPr>
                <w:sz w:val="16"/>
                <w:szCs w:val="16"/>
              </w:rPr>
            </w:pPr>
            <w:r>
              <w:rPr>
                <w:rFonts w:cs="Arial"/>
                <w:color w:val="0000FF"/>
                <w:szCs w:val="20"/>
              </w:rPr>
              <w:t>LI03/25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D4559B5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9B1945" w:rsidRPr="00F45CAD" w14:paraId="6DCB2B76" w14:textId="77777777" w:rsidTr="008F1B4B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D28AA7F" w14:textId="77777777" w:rsidR="009B1945" w:rsidRPr="00F45CAD" w:rsidRDefault="009B1945" w:rsidP="00BE5B0E"/>
        </w:tc>
        <w:tc>
          <w:tcPr>
            <w:tcW w:w="7343" w:type="dxa"/>
          </w:tcPr>
          <w:p w14:paraId="3C218A80" w14:textId="730ED456" w:rsidR="009B1945" w:rsidRPr="00F45CAD" w:rsidRDefault="00013710" w:rsidP="00562C05">
            <w:r>
              <w:rPr>
                <w:color w:val="0000FF"/>
              </w:rPr>
              <w:t xml:space="preserve">Verkehrsanlagen und </w:t>
            </w:r>
            <w:r w:rsidR="00C07F25">
              <w:rPr>
                <w:color w:val="0000FF"/>
              </w:rPr>
              <w:t>Brückenbauarbeiten</w:t>
            </w:r>
          </w:p>
        </w:tc>
      </w:tr>
      <w:tr w:rsidR="009B1945" w:rsidRPr="00F45CAD" w14:paraId="48A43A9E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4F3B57" w14:textId="77777777" w:rsidR="009B1945" w:rsidRPr="00F45CAD" w:rsidRDefault="009B1945" w:rsidP="009B1945"/>
        </w:tc>
      </w:tr>
    </w:tbl>
    <w:p w14:paraId="5F699A36" w14:textId="77777777" w:rsidR="00682D2C" w:rsidRPr="00F45CAD" w:rsidRDefault="00682D2C" w:rsidP="00682D2C"/>
    <w:p w14:paraId="714DE926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54F64759" w14:textId="77777777" w:rsidR="00682D2C" w:rsidRDefault="00682D2C" w:rsidP="00682D2C"/>
    <w:p w14:paraId="071BF495" w14:textId="77777777" w:rsidR="00347F9A" w:rsidRPr="00F45CAD" w:rsidRDefault="00347F9A" w:rsidP="00682D2C"/>
    <w:p w14:paraId="5682A409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48FBF19E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6CDBD80A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585C41F3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4710927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7F78CCF8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64DCB8B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65AEADB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8F0BCC2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56863937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1225FB1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21868829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430AAA36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EBDD820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41920C3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9B5200F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B30BD80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67E28FD8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79B54215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696074D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49B9FCF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114EC987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6B8BAB1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4A2E4D9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832246F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46AC9AB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20D8603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7DF126F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23D30903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83FDA6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BDB1DB3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700F1233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0D3A14E2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3FA7FB14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14A9582A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39761908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A581478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10161025" w14:textId="77777777" w:rsidR="001A3008" w:rsidRPr="00F45CAD" w:rsidRDefault="001A3008" w:rsidP="00FE40F3"/>
        </w:tc>
      </w:tr>
      <w:tr w:rsidR="001A3008" w:rsidRPr="00F45CAD" w14:paraId="21824A8E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AB2D97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C00999F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3E126991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6368B35E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42B6193B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5EF2BE7A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2DC1BD8A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E72E335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388335E1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1CB6D979" w14:textId="77777777" w:rsidR="001A3008" w:rsidRPr="00F45CAD" w:rsidRDefault="001A3008" w:rsidP="002D4CA7"/>
        </w:tc>
      </w:tr>
      <w:tr w:rsidR="001A3008" w:rsidRPr="00F45CAD" w14:paraId="7E185C8D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913504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9ABCB2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7E9D2B78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6E99A36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71EE710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1793044B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4A2FAF67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07A38CFB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2864211F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245774FC" w14:textId="77777777" w:rsidR="001A3008" w:rsidRPr="00F45CAD" w:rsidRDefault="001A3008" w:rsidP="002D4CA7"/>
        </w:tc>
      </w:tr>
      <w:tr w:rsidR="001A3008" w:rsidRPr="00F45CAD" w14:paraId="5A5679FB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268E3AD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CF334D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93F29E0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57361CF6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5201F81C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09835D8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20C3B384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42927C35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08B3D7EC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766F23F7" w14:textId="77777777" w:rsidR="001A3008" w:rsidRPr="00F45CAD" w:rsidRDefault="001A3008" w:rsidP="0009665D"/>
        </w:tc>
      </w:tr>
      <w:tr w:rsidR="001A3008" w:rsidRPr="00F45CAD" w14:paraId="281E64A0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CAA14D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0E9AD25B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4849631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D82CB4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DBDA888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5FF72A4B" w14:textId="77777777" w:rsidR="001A3008" w:rsidRPr="00F45CAD" w:rsidRDefault="001A3008" w:rsidP="00FF013E">
            <w:pPr>
              <w:jc w:val="center"/>
            </w:pPr>
          </w:p>
        </w:tc>
      </w:tr>
    </w:tbl>
    <w:p w14:paraId="31071EC0" w14:textId="77777777" w:rsidR="002748DF" w:rsidRPr="0081723D" w:rsidRDefault="002748DF" w:rsidP="00A069F8"/>
    <w:sectPr w:rsidR="002748DF" w:rsidRPr="0081723D" w:rsidSect="00682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57C35" w14:textId="77777777" w:rsidR="00D610FB" w:rsidRDefault="00D610FB">
      <w:r>
        <w:separator/>
      </w:r>
    </w:p>
    <w:p w14:paraId="598AE1CE" w14:textId="77777777" w:rsidR="00D610FB" w:rsidRDefault="00D610FB"/>
    <w:p w14:paraId="400592E6" w14:textId="77777777" w:rsidR="00D610FB" w:rsidRDefault="00D610FB"/>
  </w:endnote>
  <w:endnote w:type="continuationSeparator" w:id="0">
    <w:p w14:paraId="4E56FC10" w14:textId="77777777" w:rsidR="00D610FB" w:rsidRDefault="00D610FB">
      <w:r>
        <w:continuationSeparator/>
      </w:r>
    </w:p>
    <w:p w14:paraId="7A10DF0E" w14:textId="77777777" w:rsidR="00D610FB" w:rsidRDefault="00D610FB"/>
    <w:p w14:paraId="744A15D7" w14:textId="77777777"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396D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0D80C19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ACBEF16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6C9FDBFB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F428A76" wp14:editId="66C6BE2F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BC726D7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3229ED48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063F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063F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F8EAC6C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225F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704E" w14:textId="77777777" w:rsidR="00D610FB" w:rsidRDefault="00D610FB">
      <w:r>
        <w:separator/>
      </w:r>
    </w:p>
    <w:p w14:paraId="45686842" w14:textId="77777777" w:rsidR="00D610FB" w:rsidRDefault="00D610FB"/>
    <w:p w14:paraId="517472A2" w14:textId="77777777" w:rsidR="00D610FB" w:rsidRDefault="00D610FB"/>
  </w:footnote>
  <w:footnote w:type="continuationSeparator" w:id="0">
    <w:p w14:paraId="76A206F5" w14:textId="77777777" w:rsidR="00D610FB" w:rsidRDefault="00D610FB">
      <w:r>
        <w:continuationSeparator/>
      </w:r>
    </w:p>
    <w:p w14:paraId="40F1ECD9" w14:textId="77777777" w:rsidR="00D610FB" w:rsidRDefault="00D610FB"/>
    <w:p w14:paraId="1C1826D0" w14:textId="77777777" w:rsidR="00D610FB" w:rsidRDefault="00D610FB"/>
  </w:footnote>
  <w:footnote w:id="1">
    <w:p w14:paraId="717B11E0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1969A16F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B253" w14:textId="77777777" w:rsidR="00E718D1" w:rsidRDefault="00E718D1"/>
  <w:p w14:paraId="1D5DF15F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2B22" w14:textId="77777777" w:rsidR="00E718D1" w:rsidRDefault="00E718D1">
    <w:pPr>
      <w:pStyle w:val="Kopfzeile"/>
    </w:pPr>
    <w:r>
      <w:t>234</w:t>
    </w:r>
  </w:p>
  <w:p w14:paraId="5E8C7876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40F3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13710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A4682"/>
    <w:rsid w:val="000B1B2C"/>
    <w:rsid w:val="000B6758"/>
    <w:rsid w:val="000C6B6C"/>
    <w:rsid w:val="000E4921"/>
    <w:rsid w:val="001028D9"/>
    <w:rsid w:val="00106076"/>
    <w:rsid w:val="00127C79"/>
    <w:rsid w:val="001352E2"/>
    <w:rsid w:val="00135C8F"/>
    <w:rsid w:val="001426F7"/>
    <w:rsid w:val="001676A1"/>
    <w:rsid w:val="001958EF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0CE3"/>
    <w:rsid w:val="00327698"/>
    <w:rsid w:val="00343119"/>
    <w:rsid w:val="00347F9A"/>
    <w:rsid w:val="00352BE9"/>
    <w:rsid w:val="00354CA6"/>
    <w:rsid w:val="003552CC"/>
    <w:rsid w:val="00355C7F"/>
    <w:rsid w:val="003A2123"/>
    <w:rsid w:val="003A362C"/>
    <w:rsid w:val="003A36E9"/>
    <w:rsid w:val="003A3FE2"/>
    <w:rsid w:val="003D3E99"/>
    <w:rsid w:val="003D4B4C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40A9"/>
    <w:rsid w:val="005575B0"/>
    <w:rsid w:val="00562C05"/>
    <w:rsid w:val="00573601"/>
    <w:rsid w:val="00574488"/>
    <w:rsid w:val="00576C66"/>
    <w:rsid w:val="00586B9C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5614A"/>
    <w:rsid w:val="007633C2"/>
    <w:rsid w:val="00763D9F"/>
    <w:rsid w:val="0078194F"/>
    <w:rsid w:val="00782E76"/>
    <w:rsid w:val="0078695C"/>
    <w:rsid w:val="007B55F8"/>
    <w:rsid w:val="007C3B56"/>
    <w:rsid w:val="007E5172"/>
    <w:rsid w:val="007E61DB"/>
    <w:rsid w:val="0081723D"/>
    <w:rsid w:val="00854E32"/>
    <w:rsid w:val="008761C7"/>
    <w:rsid w:val="008B1F06"/>
    <w:rsid w:val="008B77DC"/>
    <w:rsid w:val="008C2ACA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B1945"/>
    <w:rsid w:val="009C14BE"/>
    <w:rsid w:val="009D3443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2635"/>
    <w:rsid w:val="00AD584D"/>
    <w:rsid w:val="00AE4AF0"/>
    <w:rsid w:val="00AF0DE2"/>
    <w:rsid w:val="00B003C3"/>
    <w:rsid w:val="00B06A67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B0FEC"/>
    <w:rsid w:val="00BD357E"/>
    <w:rsid w:val="00BE4A00"/>
    <w:rsid w:val="00BE5B0E"/>
    <w:rsid w:val="00C07F25"/>
    <w:rsid w:val="00C101BF"/>
    <w:rsid w:val="00C21355"/>
    <w:rsid w:val="00C246AC"/>
    <w:rsid w:val="00C26124"/>
    <w:rsid w:val="00C2678D"/>
    <w:rsid w:val="00C30192"/>
    <w:rsid w:val="00C36A76"/>
    <w:rsid w:val="00C764C5"/>
    <w:rsid w:val="00C83356"/>
    <w:rsid w:val="00C96E57"/>
    <w:rsid w:val="00CC3222"/>
    <w:rsid w:val="00CD1B39"/>
    <w:rsid w:val="00CD54C7"/>
    <w:rsid w:val="00CF0058"/>
    <w:rsid w:val="00CF64C4"/>
    <w:rsid w:val="00CF742A"/>
    <w:rsid w:val="00D05C74"/>
    <w:rsid w:val="00D063F0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0D83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626F4"/>
    <w:rsid w:val="00E718D1"/>
    <w:rsid w:val="00E85EBB"/>
    <w:rsid w:val="00EA10EB"/>
    <w:rsid w:val="00EB36DF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FB48965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  <w:style w:type="paragraph" w:styleId="KeinLeerraum">
    <w:name w:val="No Spacing"/>
    <w:uiPriority w:val="1"/>
    <w:qFormat/>
    <w:rsid w:val="00D063F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e81cebce-6d94-471a-b659-16794d9c01bf</BSO999929>
</file>

<file path=customXml/itemProps1.xml><?xml version="1.0" encoding="utf-8"?>
<ds:datastoreItem xmlns:ds="http://schemas.openxmlformats.org/officeDocument/2006/customXml" ds:itemID="{92EE3C48-AD6D-4B65-892E-86DA245A83A9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Heike Viehoever</cp:lastModifiedBy>
  <cp:revision>39</cp:revision>
  <cp:lastPrinted>2021-09-22T06:32:00Z</cp:lastPrinted>
  <dcterms:created xsi:type="dcterms:W3CDTF">2017-12-07T12:06:00Z</dcterms:created>
  <dcterms:modified xsi:type="dcterms:W3CDTF">2025-11-26T13:30:00Z</dcterms:modified>
</cp:coreProperties>
</file>