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3616DE7E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1FB0A16E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562DCCCE" w14:textId="77777777" w:rsidR="008C46FE" w:rsidRPr="001C55D1" w:rsidRDefault="008C46FE" w:rsidP="00A052CE"/>
        </w:tc>
      </w:tr>
      <w:tr w:rsidR="008C46FE" w:rsidRPr="001C55D1" w14:paraId="00F7C047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625194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4E07162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16A958A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123EE0F5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9821E9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659B160" w14:textId="16DB4906" w:rsidR="000447DA" w:rsidRPr="00D434E9" w:rsidRDefault="000447DA" w:rsidP="00F75122">
            <w:pPr>
              <w:rPr>
                <w:color w:val="0000FF"/>
              </w:rPr>
            </w:pP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49F68AFD" w14:textId="77777777" w:rsidR="000447DA" w:rsidRPr="001C55D1" w:rsidRDefault="000447DA" w:rsidP="007F619C">
            <w:pPr>
              <w:jc w:val="left"/>
            </w:pPr>
          </w:p>
        </w:tc>
      </w:tr>
      <w:tr w:rsidR="000447DA" w:rsidRPr="001C55D1" w14:paraId="5F11AB5F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48D0B4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317B379F" w14:textId="77777777" w:rsidR="000447DA" w:rsidRPr="001C55D1" w:rsidRDefault="000447DA" w:rsidP="00A052CE"/>
        </w:tc>
      </w:tr>
      <w:tr w:rsidR="008C46FE" w:rsidRPr="001C55D1" w14:paraId="413EEDBE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E848D5" w14:textId="758D37AE" w:rsidR="008C46FE" w:rsidRPr="00866E90" w:rsidRDefault="008C46FE" w:rsidP="0027741B">
            <w:pPr>
              <w:rPr>
                <w:rFonts w:cs="Arial"/>
                <w:color w:val="0000FF"/>
              </w:rPr>
            </w:pPr>
          </w:p>
        </w:tc>
      </w:tr>
      <w:tr w:rsidR="008C46FE" w:rsidRPr="001C55D1" w14:paraId="01F9CF1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336E1D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E140B14" w14:textId="77777777" w:rsidR="008C46FE" w:rsidRPr="001C55D1" w:rsidRDefault="008C46FE" w:rsidP="00A052CE"/>
        </w:tc>
      </w:tr>
      <w:tr w:rsidR="008C46FE" w:rsidRPr="001C55D1" w14:paraId="69AE8632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8B64FF" w14:textId="459DF982" w:rsidR="008C46FE" w:rsidRPr="001C55D1" w:rsidRDefault="008C46FE" w:rsidP="00DC3972"/>
        </w:tc>
      </w:tr>
    </w:tbl>
    <w:p w14:paraId="675F0ACC" w14:textId="77777777" w:rsidR="00567E7A" w:rsidRPr="00567E7A" w:rsidRDefault="00567E7A" w:rsidP="00567E7A"/>
    <w:p w14:paraId="442E1DC2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83879AA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6A70D61D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A02E9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28742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BF9F1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28B0783B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5013592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348D2386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D2F99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09BDF4A5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75F08C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73E1766A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B88A776" w14:textId="77777777" w:rsidR="00567E7A" w:rsidRPr="00567E7A" w:rsidRDefault="00567E7A" w:rsidP="00E47BF6"/>
        </w:tc>
      </w:tr>
      <w:tr w:rsidR="00567E7A" w:rsidRPr="00567E7A" w14:paraId="2D06C8C1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98945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69806E9A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F1FFA56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8D3A0C5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9CB4BD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729E36E" w14:textId="77777777" w:rsidR="00567E7A" w:rsidRPr="00567E7A" w:rsidRDefault="00567E7A" w:rsidP="00E47BF6"/>
        </w:tc>
      </w:tr>
      <w:tr w:rsidR="00567E7A" w:rsidRPr="00567E7A" w14:paraId="11877AB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506D2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40775CBC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2D78B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717D6F01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41867B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7506033" w14:textId="77777777" w:rsidR="00567E7A" w:rsidRPr="00567E7A" w:rsidRDefault="00567E7A" w:rsidP="00E47BF6"/>
        </w:tc>
      </w:tr>
      <w:tr w:rsidR="00567E7A" w:rsidRPr="00567E7A" w14:paraId="0A3439C2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7A9CF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1BE3655A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7DB3F01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7B0E2CEB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9DE24BC" w14:textId="77777777" w:rsidR="00567E7A" w:rsidRPr="00567E7A" w:rsidRDefault="00567E7A" w:rsidP="00E47BF6"/>
        </w:tc>
      </w:tr>
      <w:tr w:rsidR="00567E7A" w:rsidRPr="00567E7A" w14:paraId="2C9E2CD4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988BD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47387737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C424BD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7664BFFC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22625E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5C89C6D8" w14:textId="77777777" w:rsidR="00567E7A" w:rsidRPr="00567E7A" w:rsidRDefault="00567E7A" w:rsidP="00E47BF6"/>
        </w:tc>
      </w:tr>
      <w:tr w:rsidR="00567E7A" w:rsidRPr="00567E7A" w14:paraId="357D4366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2A8B1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A27F064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293DF4C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48E48F4C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35A2D01" w14:textId="77777777" w:rsidR="00567E7A" w:rsidRPr="00567E7A" w:rsidRDefault="00567E7A" w:rsidP="00E47BF6"/>
        </w:tc>
      </w:tr>
    </w:tbl>
    <w:p w14:paraId="218F7733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52393DC6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DC9C8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056D6E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72A446B3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03AC5E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1CF89161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06EDFA34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23B64DD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392881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62D3B0DB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6E34B326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76C9A0BA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3027FD60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093024D2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170130B5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37BB9C1A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D62DB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6AA5A1A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6F38208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57456543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1C4AA36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766BFEC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1B3B38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08CF8CF4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60533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1165EAB5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0DE9E74A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615ACAF0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732836D8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68CCFE9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B50E0D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05C10806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5F1A2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6479FAE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69BD3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3013BF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1664BAC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C71D043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54F7ED1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6F37F237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D7777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1BCED4A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7E820A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F396862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866369D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44A1C0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A21D6BE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D09542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5414DA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44B0C630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4CAFF4DB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5515219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6BC74912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574B160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698BFF7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36CFD97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ED30F5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2B7BFEF9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EF15360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B18573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FD62AC1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2632DED2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89AD451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128120E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D7040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79C31B5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CFC064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7B88FA5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0F92982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1BA3FC4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12CE604" w14:textId="77777777" w:rsidR="00567E7A" w:rsidRPr="00567E7A" w:rsidRDefault="00567E7A" w:rsidP="00706C35">
            <w:pPr>
              <w:jc w:val="left"/>
            </w:pPr>
          </w:p>
        </w:tc>
      </w:tr>
    </w:tbl>
    <w:p w14:paraId="7ED88C58" w14:textId="77777777" w:rsidR="009713AD" w:rsidRDefault="009713AD" w:rsidP="00567E7A"/>
    <w:p w14:paraId="548CF5EB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4FB8A005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C30C37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5BB87DA2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342979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DFB66E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39669944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3012908F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53408308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CEFB5E0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432148C3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EF13A60" w14:textId="77777777" w:rsidR="00567E7A" w:rsidRPr="008C46FE" w:rsidRDefault="00567E7A" w:rsidP="00706C35">
            <w:pPr>
              <w:jc w:val="center"/>
            </w:pPr>
          </w:p>
          <w:p w14:paraId="37597767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7E466E13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6EF9CFED" w14:textId="77777777" w:rsidR="00567E7A" w:rsidRPr="008C46FE" w:rsidRDefault="00567E7A" w:rsidP="00706C35">
            <w:pPr>
              <w:jc w:val="center"/>
            </w:pPr>
          </w:p>
          <w:p w14:paraId="00AAAF36" w14:textId="77777777" w:rsidR="00567E7A" w:rsidRPr="008C46FE" w:rsidRDefault="00567E7A" w:rsidP="00706C35">
            <w:pPr>
              <w:jc w:val="center"/>
            </w:pPr>
          </w:p>
          <w:p w14:paraId="2F1064B0" w14:textId="77777777" w:rsidR="00567E7A" w:rsidRPr="008C46FE" w:rsidRDefault="00567E7A" w:rsidP="00706C35">
            <w:pPr>
              <w:jc w:val="center"/>
            </w:pPr>
          </w:p>
          <w:p w14:paraId="22F38503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1FAC04D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BEA00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180F4F05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E57380D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130E1E45" w14:textId="77777777" w:rsidR="00567E7A" w:rsidRPr="00567E7A" w:rsidRDefault="00567E7A" w:rsidP="00754C19"/>
        </w:tc>
      </w:tr>
      <w:tr w:rsidR="00567E7A" w:rsidRPr="00706C35" w14:paraId="0C9F9A2E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42D31F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0FAA2162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0CCF6D45" w14:textId="77777777" w:rsidR="00567E7A" w:rsidRPr="00567E7A" w:rsidRDefault="00567E7A" w:rsidP="00754C19"/>
        </w:tc>
      </w:tr>
      <w:tr w:rsidR="00567E7A" w:rsidRPr="00706C35" w14:paraId="0DCD44C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EA8D55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7E3CDFA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005DDBF9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2BCC97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2CEA541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2CA695CB" w14:textId="77777777" w:rsidR="00567E7A" w:rsidRPr="00567E7A" w:rsidRDefault="00567E7A" w:rsidP="00754C19"/>
        </w:tc>
      </w:tr>
      <w:tr w:rsidR="00567E7A" w:rsidRPr="00706C35" w14:paraId="314539D3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D4F47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02B449F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59862115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09AFFDBF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3FA64E12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6A0DDF87" w14:textId="77777777" w:rsidR="00567E7A" w:rsidRPr="00567E7A" w:rsidRDefault="00567E7A" w:rsidP="00754C19"/>
        </w:tc>
      </w:tr>
      <w:tr w:rsidR="00567E7A" w:rsidRPr="00706C35" w14:paraId="2CB9BF0F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C830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65ED87C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647F2EDE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7E35D65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726D6DD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6B1C035C" w14:textId="77777777" w:rsidR="00567E7A" w:rsidRPr="00567E7A" w:rsidRDefault="00567E7A" w:rsidP="00754C19"/>
        </w:tc>
      </w:tr>
      <w:tr w:rsidR="00567E7A" w:rsidRPr="00706C35" w14:paraId="1C90FFE1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E365C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6AC59B5A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39E5ADED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3B4E3C0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4361DE11" w14:textId="77777777" w:rsidR="00567E7A" w:rsidRPr="00567E7A" w:rsidRDefault="00567E7A" w:rsidP="00754C19"/>
        </w:tc>
      </w:tr>
      <w:tr w:rsidR="00567E7A" w:rsidRPr="00706C35" w14:paraId="3766D6D5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B51C14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1C02EDBB" w14:textId="77777777" w:rsidR="00567E7A" w:rsidRPr="00567E7A" w:rsidRDefault="00567E7A" w:rsidP="00754C19"/>
        </w:tc>
      </w:tr>
    </w:tbl>
    <w:p w14:paraId="7F4C8730" w14:textId="77777777" w:rsidR="00567E7A" w:rsidRPr="008C46FE" w:rsidRDefault="00567E7A" w:rsidP="00567E7A"/>
    <w:p w14:paraId="35EB262A" w14:textId="77777777" w:rsidR="00567E7A" w:rsidRDefault="00567E7A" w:rsidP="00567E7A">
      <w:r w:rsidRPr="00567E7A">
        <w:t>eventuelle Erläuterungen des Bieters:</w:t>
      </w:r>
    </w:p>
    <w:p w14:paraId="1923D820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6729F7D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F270651" w14:textId="77777777" w:rsidR="00567E7A" w:rsidRPr="00567E7A" w:rsidRDefault="00567E7A" w:rsidP="00567E7A"/>
        </w:tc>
      </w:tr>
      <w:tr w:rsidR="00567E7A" w:rsidRPr="00567E7A" w14:paraId="12EDF846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016BA18" w14:textId="77777777" w:rsidR="00567E7A" w:rsidRPr="00567E7A" w:rsidRDefault="00567E7A" w:rsidP="00567E7A"/>
        </w:tc>
      </w:tr>
      <w:tr w:rsidR="00567E7A" w:rsidRPr="00567E7A" w14:paraId="78A8DE1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A48D4" w14:textId="77777777" w:rsidR="00567E7A" w:rsidRPr="00567E7A" w:rsidRDefault="00567E7A" w:rsidP="00567E7A"/>
        </w:tc>
      </w:tr>
      <w:tr w:rsidR="00567E7A" w:rsidRPr="00567E7A" w14:paraId="5AD197E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15CA925" w14:textId="77777777" w:rsidR="00567E7A" w:rsidRPr="00567E7A" w:rsidRDefault="00567E7A" w:rsidP="00567E7A"/>
        </w:tc>
      </w:tr>
      <w:tr w:rsidR="00567E7A" w:rsidRPr="00567E7A" w14:paraId="61C59C5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5BE54BD" w14:textId="77777777" w:rsidR="00567E7A" w:rsidRPr="00567E7A" w:rsidRDefault="00567E7A" w:rsidP="00567E7A"/>
        </w:tc>
      </w:tr>
      <w:tr w:rsidR="00567E7A" w:rsidRPr="00567E7A" w14:paraId="5CDD5CC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750BB2F5" w14:textId="77777777" w:rsidR="00567E7A" w:rsidRPr="00567E7A" w:rsidRDefault="00567E7A" w:rsidP="00567E7A"/>
        </w:tc>
      </w:tr>
      <w:tr w:rsidR="00567E7A" w:rsidRPr="00567E7A" w14:paraId="55BA98F0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33D678F" w14:textId="77777777" w:rsidR="00567E7A" w:rsidRPr="00567E7A" w:rsidRDefault="00567E7A" w:rsidP="00567E7A"/>
        </w:tc>
      </w:tr>
      <w:tr w:rsidR="00567E7A" w:rsidRPr="00567E7A" w14:paraId="353B5B33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728A0DAB" w14:textId="77777777" w:rsidR="00567E7A" w:rsidRPr="00567E7A" w:rsidRDefault="00567E7A" w:rsidP="00567E7A"/>
        </w:tc>
      </w:tr>
      <w:tr w:rsidR="00567E7A" w:rsidRPr="00567E7A" w14:paraId="7B2D4D4E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1267397" w14:textId="77777777" w:rsidR="00567E7A" w:rsidRPr="00567E7A" w:rsidRDefault="00567E7A" w:rsidP="00567E7A"/>
        </w:tc>
      </w:tr>
      <w:tr w:rsidR="00567E7A" w:rsidRPr="00567E7A" w14:paraId="384DA8C3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3FBA74B" w14:textId="77777777" w:rsidR="00567E7A" w:rsidRPr="00567E7A" w:rsidRDefault="00567E7A" w:rsidP="00567E7A"/>
        </w:tc>
      </w:tr>
      <w:tr w:rsidR="00567E7A" w:rsidRPr="00567E7A" w14:paraId="169E5F1B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6500361" w14:textId="77777777" w:rsidR="00567E7A" w:rsidRPr="00567E7A" w:rsidRDefault="00567E7A" w:rsidP="00567E7A"/>
        </w:tc>
      </w:tr>
      <w:tr w:rsidR="00567E7A" w:rsidRPr="00567E7A" w14:paraId="7E4A41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4B3517E" w14:textId="77777777" w:rsidR="00567E7A" w:rsidRPr="00567E7A" w:rsidRDefault="00567E7A" w:rsidP="00567E7A"/>
        </w:tc>
      </w:tr>
      <w:tr w:rsidR="00567E7A" w:rsidRPr="00567E7A" w14:paraId="35252830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1D07500" w14:textId="77777777" w:rsidR="00567E7A" w:rsidRPr="00567E7A" w:rsidRDefault="00567E7A" w:rsidP="00567E7A"/>
        </w:tc>
      </w:tr>
    </w:tbl>
    <w:p w14:paraId="6D839334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1C518" w14:textId="77777777" w:rsidR="00951C61" w:rsidRDefault="00951C61">
      <w:r>
        <w:separator/>
      </w:r>
    </w:p>
    <w:p w14:paraId="52930894" w14:textId="77777777" w:rsidR="00951C61" w:rsidRDefault="00951C61"/>
    <w:p w14:paraId="6DBCEDF4" w14:textId="77777777" w:rsidR="00951C61" w:rsidRDefault="00951C61"/>
  </w:endnote>
  <w:endnote w:type="continuationSeparator" w:id="0">
    <w:p w14:paraId="4DAA02FA" w14:textId="77777777" w:rsidR="00951C61" w:rsidRDefault="00951C61">
      <w:r>
        <w:continuationSeparator/>
      </w:r>
    </w:p>
    <w:p w14:paraId="0E411D2C" w14:textId="77777777" w:rsidR="00951C61" w:rsidRDefault="00951C61"/>
    <w:p w14:paraId="7308C71F" w14:textId="77777777" w:rsidR="00951C61" w:rsidRDefault="00951C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139D5421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704A2A9E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6851F5BE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EB37EE4" wp14:editId="3717AC9F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B4D6E17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48529B1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BD0225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BD0225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15B12DE3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31398" w14:textId="77777777" w:rsidR="00951C61" w:rsidRDefault="00951C61">
      <w:r>
        <w:separator/>
      </w:r>
    </w:p>
  </w:footnote>
  <w:footnote w:type="continuationSeparator" w:id="0">
    <w:p w14:paraId="3778404B" w14:textId="77777777" w:rsidR="00951C61" w:rsidRDefault="00951C61">
      <w:r>
        <w:continuationSeparator/>
      </w:r>
    </w:p>
    <w:p w14:paraId="1B47536B" w14:textId="77777777" w:rsidR="00951C61" w:rsidRDefault="00951C61"/>
    <w:p w14:paraId="1A57DF01" w14:textId="77777777" w:rsidR="00951C61" w:rsidRDefault="00951C61"/>
  </w:footnote>
  <w:footnote w:id="1">
    <w:p w14:paraId="224627A8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786C0DFA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646127A1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2DAFC" w14:textId="77777777" w:rsidR="00BC2C5F" w:rsidRDefault="00BC2C5F"/>
  <w:p w14:paraId="5587CDD0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8C8E6" w14:textId="77777777" w:rsidR="00BC2C5F" w:rsidRDefault="00BC2C5F" w:rsidP="00046C8E">
    <w:pPr>
      <w:pStyle w:val="Kopfzeile"/>
    </w:pPr>
    <w:r>
      <w:t>221</w:t>
    </w:r>
  </w:p>
  <w:p w14:paraId="69300C46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1"/>
  </w:num>
  <w:num w:numId="2">
    <w:abstractNumId w:val="15"/>
  </w:num>
  <w:num w:numId="3">
    <w:abstractNumId w:val="17"/>
  </w:num>
  <w:num w:numId="4">
    <w:abstractNumId w:val="26"/>
  </w:num>
  <w:num w:numId="5">
    <w:abstractNumId w:val="19"/>
  </w:num>
  <w:num w:numId="6">
    <w:abstractNumId w:val="13"/>
  </w:num>
  <w:num w:numId="7">
    <w:abstractNumId w:val="22"/>
  </w:num>
  <w:num w:numId="8">
    <w:abstractNumId w:val="18"/>
  </w:num>
  <w:num w:numId="9">
    <w:abstractNumId w:val="25"/>
  </w:num>
  <w:num w:numId="10">
    <w:abstractNumId w:val="14"/>
  </w:num>
  <w:num w:numId="11">
    <w:abstractNumId w:val="21"/>
  </w:num>
  <w:num w:numId="12">
    <w:abstractNumId w:val="21"/>
  </w:num>
  <w:num w:numId="13">
    <w:abstractNumId w:val="21"/>
  </w:num>
  <w:num w:numId="14">
    <w:abstractNumId w:val="21"/>
  </w:num>
  <w:num w:numId="15">
    <w:abstractNumId w:val="21"/>
  </w:num>
  <w:num w:numId="16">
    <w:abstractNumId w:val="12"/>
  </w:num>
  <w:num w:numId="17">
    <w:abstractNumId w:val="12"/>
  </w:num>
  <w:num w:numId="18">
    <w:abstractNumId w:val="24"/>
  </w:num>
  <w:num w:numId="19">
    <w:abstractNumId w:val="23"/>
  </w:num>
  <w:num w:numId="20">
    <w:abstractNumId w:val="20"/>
  </w:num>
  <w:num w:numId="21">
    <w:abstractNumId w:val="16"/>
  </w:num>
  <w:num w:numId="22">
    <w:abstractNumId w:val="10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1028D9"/>
    <w:rsid w:val="00106076"/>
    <w:rsid w:val="00127C79"/>
    <w:rsid w:val="001426F7"/>
    <w:rsid w:val="001502BA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7741B"/>
    <w:rsid w:val="002B1B42"/>
    <w:rsid w:val="002C0F7B"/>
    <w:rsid w:val="002C1791"/>
    <w:rsid w:val="002C403D"/>
    <w:rsid w:val="002E4302"/>
    <w:rsid w:val="002F4952"/>
    <w:rsid w:val="0032648E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868D4"/>
    <w:rsid w:val="00492429"/>
    <w:rsid w:val="00496E85"/>
    <w:rsid w:val="004C189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8037A"/>
    <w:rsid w:val="005A4489"/>
    <w:rsid w:val="005B5D77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464F6"/>
    <w:rsid w:val="0066119D"/>
    <w:rsid w:val="00667DCD"/>
    <w:rsid w:val="006911CF"/>
    <w:rsid w:val="00692570"/>
    <w:rsid w:val="006A5AED"/>
    <w:rsid w:val="006A66F3"/>
    <w:rsid w:val="006B7CF1"/>
    <w:rsid w:val="006D70A3"/>
    <w:rsid w:val="00706C35"/>
    <w:rsid w:val="00724CA7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66E90"/>
    <w:rsid w:val="00895C5D"/>
    <w:rsid w:val="008A581D"/>
    <w:rsid w:val="008B1F06"/>
    <w:rsid w:val="008C46FE"/>
    <w:rsid w:val="008D4142"/>
    <w:rsid w:val="008D764D"/>
    <w:rsid w:val="008E3082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420F"/>
    <w:rsid w:val="00985D8B"/>
    <w:rsid w:val="009A039A"/>
    <w:rsid w:val="009A3215"/>
    <w:rsid w:val="009A33B4"/>
    <w:rsid w:val="009B6A05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1C2"/>
    <w:rsid w:val="00B434E5"/>
    <w:rsid w:val="00B43F40"/>
    <w:rsid w:val="00B61D2B"/>
    <w:rsid w:val="00B73474"/>
    <w:rsid w:val="00B96ADB"/>
    <w:rsid w:val="00BA5E42"/>
    <w:rsid w:val="00BC2C5F"/>
    <w:rsid w:val="00BD0225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434E9"/>
    <w:rsid w:val="00D6072E"/>
    <w:rsid w:val="00D65053"/>
    <w:rsid w:val="00DA22B7"/>
    <w:rsid w:val="00DA276D"/>
    <w:rsid w:val="00DB6C0D"/>
    <w:rsid w:val="00DC2EA6"/>
    <w:rsid w:val="00DC3972"/>
    <w:rsid w:val="00DC7E08"/>
    <w:rsid w:val="00DD5025"/>
    <w:rsid w:val="00DE2F64"/>
    <w:rsid w:val="00DE420C"/>
    <w:rsid w:val="00E02FAA"/>
    <w:rsid w:val="00E03CF6"/>
    <w:rsid w:val="00E100D0"/>
    <w:rsid w:val="00E1197E"/>
    <w:rsid w:val="00E2278B"/>
    <w:rsid w:val="00E322E9"/>
    <w:rsid w:val="00E47BF6"/>
    <w:rsid w:val="00E578EB"/>
    <w:rsid w:val="00E6087B"/>
    <w:rsid w:val="00E7514C"/>
    <w:rsid w:val="00E85EBB"/>
    <w:rsid w:val="00E96AC9"/>
    <w:rsid w:val="00EA10EB"/>
    <w:rsid w:val="00EC7AED"/>
    <w:rsid w:val="00ED69E5"/>
    <w:rsid w:val="00EE1A48"/>
    <w:rsid w:val="00EF7B6F"/>
    <w:rsid w:val="00F133C2"/>
    <w:rsid w:val="00F21669"/>
    <w:rsid w:val="00F32C49"/>
    <w:rsid w:val="00F75122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136D2F0D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9F688-2115-4450-8ED5-3C986C410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</Template>
  <TotalTime>0</TotalTime>
  <Pages>2</Pages>
  <Words>171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Preisermittlung - Zuschlagskalkualtion</dc:title>
  <dc:subject>Preisermittlung - Zuschlagskalkulation</dc:subject>
  <dc:creator>Dorothea Fenner</dc:creator>
  <cp:lastModifiedBy>Heike Viehoever</cp:lastModifiedBy>
  <cp:revision>11</cp:revision>
  <cp:lastPrinted>2010-03-03T17:04:00Z</cp:lastPrinted>
  <dcterms:created xsi:type="dcterms:W3CDTF">2023-05-09T06:20:00Z</dcterms:created>
  <dcterms:modified xsi:type="dcterms:W3CDTF">2025-11-20T09:16:00Z</dcterms:modified>
</cp:coreProperties>
</file>