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9ABB" w14:textId="77777777" w:rsidR="00A02A3E" w:rsidRDefault="00A02A3E" w:rsidP="00201C50">
      <w:pPr>
        <w:ind w:right="846"/>
        <w:outlineLvl w:val="0"/>
        <w:rPr>
          <w:rFonts w:ascii="Arial" w:hAnsi="Arial"/>
          <w:sz w:val="14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3180"/>
      </w:tblGrid>
      <w:tr w:rsidR="0076495F" w:rsidRPr="0039744B" w14:paraId="3AFCB63A" w14:textId="77777777" w:rsidTr="00545757"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0FB16B62" w14:textId="77777777" w:rsidR="0076495F" w:rsidRPr="0039744B" w:rsidRDefault="0076495F" w:rsidP="0032669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Absage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3F4F" w14:textId="77777777" w:rsidR="0076495F" w:rsidRPr="0039744B" w:rsidRDefault="0076495F" w:rsidP="00326694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b/>
                <w:sz w:val="18"/>
                <w:szCs w:val="18"/>
              </w:rPr>
              <w:t>Absender</w:t>
            </w:r>
            <w:r w:rsidRPr="0039744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966FB9" w14:textId="77777777" w:rsidR="0076495F" w:rsidRPr="0039744B" w:rsidRDefault="0076495F" w:rsidP="003266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8E49F" w14:textId="0E09B0D2" w:rsidR="0076495F" w:rsidRPr="0039744B" w:rsidRDefault="0076495F" w:rsidP="00326694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" w:name="Text162"/>
            <w:r w:rsidRPr="003974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44B">
              <w:rPr>
                <w:rFonts w:ascii="Arial" w:hAnsi="Arial" w:cs="Arial"/>
                <w:sz w:val="22"/>
                <w:szCs w:val="22"/>
              </w:rPr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74778E7C" w14:textId="06EEEB30" w:rsidR="0076495F" w:rsidRPr="0039744B" w:rsidRDefault="0076495F" w:rsidP="00326694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" w:name="Text163"/>
            <w:r w:rsidRPr="003974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44B">
              <w:rPr>
                <w:rFonts w:ascii="Arial" w:hAnsi="Arial" w:cs="Arial"/>
                <w:sz w:val="22"/>
                <w:szCs w:val="22"/>
              </w:rPr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9A22C60" w14:textId="0E3206E0" w:rsidR="0076495F" w:rsidRPr="0039744B" w:rsidRDefault="0076495F" w:rsidP="00326694">
            <w:pPr>
              <w:rPr>
                <w:rFonts w:ascii="Arial" w:hAnsi="Arial" w:cs="Arial"/>
                <w:sz w:val="22"/>
                <w:szCs w:val="22"/>
              </w:rPr>
            </w:pPr>
            <w:r w:rsidRPr="0039744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" w:name="Text164"/>
            <w:r w:rsidRPr="0039744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44B">
              <w:rPr>
                <w:rFonts w:ascii="Arial" w:hAnsi="Arial" w:cs="Arial"/>
                <w:sz w:val="22"/>
                <w:szCs w:val="22"/>
              </w:rPr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575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44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4D8D2622" w14:textId="77777777" w:rsidR="0076495F" w:rsidRPr="0039744B" w:rsidRDefault="0076495F" w:rsidP="00326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79AAD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</w:p>
    <w:p w14:paraId="4F259CE3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</w:p>
    <w:p w14:paraId="71009996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</w:p>
    <w:p w14:paraId="3F1109A0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Stadt Hamm</w:t>
      </w:r>
      <w:r>
        <w:rPr>
          <w:rFonts w:ascii="Arial" w:hAnsi="Arial" w:cs="Arial"/>
          <w:sz w:val="22"/>
          <w:szCs w:val="22"/>
        </w:rPr>
        <w:br/>
        <w:t>Bauverwaltungsamt</w:t>
      </w:r>
    </w:p>
    <w:p w14:paraId="0BAB1BF7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Zentrale Submissionsstelle</w:t>
      </w:r>
    </w:p>
    <w:p w14:paraId="3E5C883B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Gustav-Heinemann-Str. 10</w:t>
      </w:r>
    </w:p>
    <w:p w14:paraId="7EE30D6E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59065 Hamm</w:t>
      </w:r>
    </w:p>
    <w:p w14:paraId="67873888" w14:textId="77777777" w:rsidR="0076495F" w:rsidRDefault="0076495F" w:rsidP="0076495F">
      <w:pPr>
        <w:rPr>
          <w:rFonts w:ascii="Arial" w:hAnsi="Arial" w:cs="Arial"/>
          <w:sz w:val="22"/>
          <w:szCs w:val="22"/>
        </w:rPr>
      </w:pPr>
    </w:p>
    <w:p w14:paraId="4990B81C" w14:textId="77777777" w:rsidR="00C04DB7" w:rsidRDefault="00C04DB7" w:rsidP="0076495F">
      <w:pPr>
        <w:rPr>
          <w:rFonts w:ascii="Arial" w:hAnsi="Arial" w:cs="Arial"/>
          <w:sz w:val="22"/>
          <w:szCs w:val="22"/>
        </w:rPr>
      </w:pPr>
    </w:p>
    <w:p w14:paraId="4FF3E9EE" w14:textId="77777777" w:rsidR="00F30D55" w:rsidRDefault="00F30D55" w:rsidP="00F30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über das Modul „Kommunikation“ im Projektraum dieser Vergabe</w:t>
      </w:r>
    </w:p>
    <w:p w14:paraId="5B622E8B" w14:textId="77777777" w:rsidR="0076495F" w:rsidRDefault="0076495F" w:rsidP="0076495F">
      <w:pPr>
        <w:rPr>
          <w:rFonts w:ascii="Arial" w:hAnsi="Arial" w:cs="Arial"/>
          <w:b/>
          <w:sz w:val="16"/>
          <w:szCs w:val="16"/>
        </w:rPr>
      </w:pPr>
    </w:p>
    <w:p w14:paraId="60A07797" w14:textId="77777777" w:rsidR="0076495F" w:rsidRDefault="0076495F" w:rsidP="0076495F">
      <w:pPr>
        <w:rPr>
          <w:rFonts w:ascii="Arial" w:hAnsi="Arial" w:cs="Arial"/>
          <w:b/>
          <w:sz w:val="16"/>
          <w:szCs w:val="16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76495F" w:rsidRPr="00110EA7" w14:paraId="5CB1204C" w14:textId="77777777" w:rsidTr="00DF39FF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C7AE" w14:textId="349A171A" w:rsidR="0076495F" w:rsidRPr="00110EA7" w:rsidRDefault="0076495F" w:rsidP="003266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EA7">
              <w:rPr>
                <w:rFonts w:ascii="Arial" w:hAnsi="Arial" w:cs="Arial"/>
                <w:b/>
              </w:rPr>
              <w:fldChar w:fldCharType="begin"/>
            </w:r>
            <w:r w:rsidRPr="00110EA7">
              <w:rPr>
                <w:rFonts w:ascii="Arial" w:hAnsi="Arial" w:cs="Arial"/>
                <w:b/>
              </w:rPr>
              <w:instrText xml:space="preserve"> MERGEFIELD "Bezeichnung" </w:instrText>
            </w:r>
            <w:r w:rsidRPr="00110EA7">
              <w:rPr>
                <w:rFonts w:ascii="Arial" w:hAnsi="Arial" w:cs="Arial"/>
                <w:b/>
              </w:rPr>
              <w:fldChar w:fldCharType="separate"/>
            </w:r>
            <w:r w:rsidR="00545757" w:rsidRPr="006E20F2">
              <w:rPr>
                <w:rFonts w:ascii="Arial" w:hAnsi="Arial" w:cs="Arial"/>
                <w:b/>
                <w:noProof/>
              </w:rPr>
              <w:t>Ma</w:t>
            </w:r>
            <w:r w:rsidR="00545757" w:rsidRPr="006E20F2">
              <w:rPr>
                <w:rFonts w:ascii="Arial" w:hAnsi="Arial" w:cs="Arial" w:hint="eastAsia"/>
                <w:b/>
                <w:noProof/>
              </w:rPr>
              <w:t>ß</w:t>
            </w:r>
            <w:r w:rsidR="00545757" w:rsidRPr="006E20F2">
              <w:rPr>
                <w:rFonts w:ascii="Arial" w:hAnsi="Arial" w:cs="Arial"/>
                <w:b/>
                <w:noProof/>
              </w:rPr>
              <w:t>nahme (gem</w:t>
            </w:r>
            <w:r w:rsidR="00545757" w:rsidRPr="006E20F2">
              <w:rPr>
                <w:rFonts w:ascii="Arial" w:hAnsi="Arial" w:cs="Arial" w:hint="eastAsia"/>
                <w:b/>
                <w:noProof/>
              </w:rPr>
              <w:t>äß</w:t>
            </w:r>
            <w:r w:rsidR="00545757" w:rsidRPr="006E20F2">
              <w:rPr>
                <w:rFonts w:ascii="Arial" w:hAnsi="Arial" w:cs="Arial"/>
                <w:b/>
                <w:noProof/>
              </w:rPr>
              <w:t xml:space="preserve"> </w:t>
            </w:r>
            <w:r w:rsidR="00545757" w:rsidRPr="006E20F2">
              <w:rPr>
                <w:rFonts w:ascii="Arial" w:hAnsi="Arial" w:cs="Arial" w:hint="eastAsia"/>
                <w:b/>
                <w:noProof/>
              </w:rPr>
              <w:t>§</w:t>
            </w:r>
            <w:r w:rsidR="00545757" w:rsidRPr="006E20F2">
              <w:rPr>
                <w:rFonts w:ascii="Arial" w:hAnsi="Arial" w:cs="Arial"/>
                <w:b/>
                <w:noProof/>
              </w:rPr>
              <w:t xml:space="preserve"> 16f SGB II) in Teilzeit zur Vorbereitung auf die Externenpr</w:t>
            </w:r>
            <w:r w:rsidR="00545757" w:rsidRPr="006E20F2">
              <w:rPr>
                <w:rFonts w:ascii="Arial" w:hAnsi="Arial" w:cs="Arial" w:hint="eastAsia"/>
                <w:b/>
                <w:noProof/>
              </w:rPr>
              <w:t>ü</w:t>
            </w:r>
            <w:r w:rsidR="00545757" w:rsidRPr="006E20F2">
              <w:rPr>
                <w:rFonts w:ascii="Arial" w:hAnsi="Arial" w:cs="Arial"/>
                <w:b/>
                <w:noProof/>
              </w:rPr>
              <w:t>fung zum Erwerb eines Hauptschulabschlusses nach Klasse 9 und 10</w:t>
            </w:r>
            <w:r w:rsidRPr="00110EA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6495F" w:rsidRPr="00110EA7" w14:paraId="52A52B94" w14:textId="77777777" w:rsidTr="00DF39FF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565" w14:textId="77777777" w:rsidR="0076495F" w:rsidRPr="00110EA7" w:rsidRDefault="0076495F" w:rsidP="003266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EA7">
              <w:rPr>
                <w:rFonts w:ascii="Arial" w:hAnsi="Arial" w:cs="Arial"/>
                <w:b/>
                <w:sz w:val="18"/>
                <w:szCs w:val="18"/>
              </w:rPr>
              <w:t>Vergabe-Nr.:</w:t>
            </w:r>
          </w:p>
          <w:p w14:paraId="78DD08BD" w14:textId="0C3A5B37" w:rsidR="0076495F" w:rsidRPr="00110EA7" w:rsidRDefault="0076495F" w:rsidP="00326694">
            <w:pPr>
              <w:rPr>
                <w:rFonts w:ascii="Arial" w:hAnsi="Arial" w:cs="Arial"/>
                <w:b/>
              </w:rPr>
            </w:pPr>
            <w:r w:rsidRPr="00110EA7">
              <w:rPr>
                <w:rFonts w:ascii="Arial" w:hAnsi="Arial" w:cs="Arial"/>
                <w:b/>
              </w:rPr>
              <w:fldChar w:fldCharType="begin"/>
            </w:r>
            <w:r w:rsidRPr="00110EA7">
              <w:rPr>
                <w:rFonts w:ascii="Arial" w:hAnsi="Arial" w:cs="Arial"/>
                <w:b/>
              </w:rPr>
              <w:instrText xml:space="preserve"> MERGEFIELD "lfd_Nr" </w:instrText>
            </w:r>
            <w:r w:rsidRPr="00110EA7">
              <w:rPr>
                <w:rFonts w:ascii="Arial" w:hAnsi="Arial" w:cs="Arial"/>
                <w:b/>
              </w:rPr>
              <w:fldChar w:fldCharType="separate"/>
            </w:r>
            <w:r w:rsidR="00545757" w:rsidRPr="006E20F2">
              <w:rPr>
                <w:rFonts w:ascii="Arial" w:hAnsi="Arial" w:cs="Arial"/>
                <w:b/>
                <w:noProof/>
              </w:rPr>
              <w:t>2026-03/138</w:t>
            </w:r>
            <w:r w:rsidRPr="00110EA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859C6B" w14:textId="77777777" w:rsidR="0076495F" w:rsidRDefault="0076495F" w:rsidP="0076495F">
      <w:pPr>
        <w:rPr>
          <w:rFonts w:ascii="Arial" w:hAnsi="Arial" w:cs="Arial"/>
          <w:sz w:val="16"/>
          <w:szCs w:val="16"/>
        </w:rPr>
      </w:pPr>
    </w:p>
    <w:p w14:paraId="11CE6B92" w14:textId="77777777" w:rsidR="0076495F" w:rsidRDefault="0076495F" w:rsidP="007649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Absage </w:t>
      </w:r>
      <w:r w:rsidRPr="001571A2">
        <w:rPr>
          <w:rFonts w:ascii="Arial" w:hAnsi="Arial" w:cs="Arial"/>
          <w:sz w:val="20"/>
          <w:szCs w:val="20"/>
        </w:rPr>
        <w:t>Kurzmitteilung / Antwort</w:t>
      </w:r>
    </w:p>
    <w:p w14:paraId="37018A72" w14:textId="77777777" w:rsidR="0076495F" w:rsidRDefault="0076495F" w:rsidP="0076495F">
      <w:pPr>
        <w:rPr>
          <w:rFonts w:ascii="Arial" w:hAnsi="Arial" w:cs="Arial"/>
          <w:b/>
          <w:sz w:val="16"/>
          <w:szCs w:val="16"/>
        </w:rPr>
      </w:pPr>
    </w:p>
    <w:p w14:paraId="5128F90D" w14:textId="77777777" w:rsidR="0076495F" w:rsidRDefault="0076495F" w:rsidP="00764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 die Abgabe eines Angebotes muss </w:t>
      </w:r>
      <w:proofErr w:type="gramStart"/>
      <w:r>
        <w:rPr>
          <w:rFonts w:ascii="Arial" w:hAnsi="Arial" w:cs="Arial"/>
          <w:sz w:val="20"/>
          <w:szCs w:val="20"/>
        </w:rPr>
        <w:t>aus folgenden</w:t>
      </w:r>
      <w:proofErr w:type="gramEnd"/>
      <w:r>
        <w:rPr>
          <w:rFonts w:ascii="Arial" w:hAnsi="Arial" w:cs="Arial"/>
          <w:sz w:val="20"/>
          <w:szCs w:val="20"/>
        </w:rPr>
        <w:t xml:space="preserve"> Gründen verzichtet werden:</w:t>
      </w:r>
    </w:p>
    <w:p w14:paraId="2BE7460F" w14:textId="77777777" w:rsidR="0076495F" w:rsidRDefault="0076495F" w:rsidP="0076495F">
      <w:pPr>
        <w:rPr>
          <w:rFonts w:ascii="Arial" w:hAnsi="Arial" w:cs="Arial"/>
          <w:sz w:val="18"/>
          <w:szCs w:val="18"/>
        </w:rPr>
      </w:pPr>
    </w:p>
    <w:p w14:paraId="62777B39" w14:textId="77777777" w:rsidR="0076495F" w:rsidRDefault="0076495F" w:rsidP="0076495F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208D3">
        <w:rPr>
          <w:rFonts w:ascii="Arial" w:hAnsi="Arial" w:cs="Arial"/>
          <w:sz w:val="18"/>
          <w:szCs w:val="18"/>
        </w:rPr>
      </w:r>
      <w:r w:rsidR="002208D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 xml:space="preserve">Die ausgeschriebenen Leistungen gehören nicht zum typischen/regulären betrieblichen </w:t>
      </w:r>
    </w:p>
    <w:p w14:paraId="1CBF2861" w14:textId="77777777" w:rsidR="0076495F" w:rsidRDefault="0076495F" w:rsidP="00764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Programm / Angebot</w:t>
      </w:r>
    </w:p>
    <w:p w14:paraId="6C7CCF94" w14:textId="77777777" w:rsidR="0076495F" w:rsidRDefault="0076495F" w:rsidP="0076495F">
      <w:pPr>
        <w:ind w:left="142" w:hanging="360"/>
        <w:rPr>
          <w:rFonts w:ascii="Arial" w:hAnsi="Arial" w:cs="Arial"/>
          <w:sz w:val="20"/>
          <w:szCs w:val="20"/>
        </w:rPr>
      </w:pPr>
    </w:p>
    <w:p w14:paraId="0B343F67" w14:textId="77777777" w:rsidR="0076495F" w:rsidRDefault="0076495F" w:rsidP="0076495F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Die Betriebskapazitäten sind z. Z. voll ausgelastet</w:t>
      </w:r>
      <w:r>
        <w:rPr>
          <w:rFonts w:ascii="Arial" w:hAnsi="Arial" w:cs="Arial"/>
          <w:sz w:val="20"/>
          <w:szCs w:val="20"/>
        </w:rPr>
        <w:br/>
      </w:r>
    </w:p>
    <w:p w14:paraId="6E7115C7" w14:textId="1FD9CD30" w:rsidR="0076495F" w:rsidRDefault="0076495F" w:rsidP="0076495F">
      <w:pPr>
        <w:ind w:left="360" w:hanging="36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Der geforderte Termin für die Angebotsabgabe ist zu kurz bemessen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Für die Abgabe eines Angebotes über gleichartige Leistungen wird ein</w:t>
      </w:r>
      <w:r>
        <w:rPr>
          <w:rFonts w:ascii="Arial" w:hAnsi="Arial" w:cs="Arial"/>
          <w:b/>
          <w:i/>
          <w:sz w:val="20"/>
          <w:szCs w:val="20"/>
        </w:rPr>
        <w:br/>
      </w:r>
      <w:r>
        <w:rPr>
          <w:rFonts w:ascii="Arial" w:hAnsi="Arial" w:cs="Arial"/>
          <w:b/>
          <w:i/>
          <w:sz w:val="20"/>
          <w:szCs w:val="20"/>
        </w:rPr>
        <w:tab/>
        <w:t xml:space="preserve">Bearbeitungszeitraum von </w:t>
      </w:r>
      <w:r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4" w:name="Text160"/>
      <w:r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i/>
          <w:sz w:val="20"/>
          <w:szCs w:val="20"/>
        </w:rPr>
      </w:r>
      <w:r>
        <w:rPr>
          <w:rFonts w:ascii="Arial" w:hAnsi="Arial" w:cs="Arial"/>
          <w:b/>
          <w:i/>
          <w:sz w:val="20"/>
          <w:szCs w:val="20"/>
        </w:rPr>
        <w:fldChar w:fldCharType="separate"/>
      </w:r>
      <w:r w:rsidR="00545757">
        <w:rPr>
          <w:rFonts w:ascii="Arial" w:hAnsi="Arial" w:cs="Arial"/>
          <w:b/>
          <w:i/>
          <w:noProof/>
          <w:sz w:val="20"/>
          <w:szCs w:val="20"/>
        </w:rPr>
        <w:t> </w:t>
      </w:r>
      <w:r w:rsidR="00545757">
        <w:rPr>
          <w:rFonts w:ascii="Arial" w:hAnsi="Arial" w:cs="Arial"/>
          <w:b/>
          <w:i/>
          <w:noProof/>
          <w:sz w:val="20"/>
          <w:szCs w:val="20"/>
        </w:rPr>
        <w:t> </w:t>
      </w:r>
      <w:r w:rsidR="00545757">
        <w:rPr>
          <w:rFonts w:ascii="Arial" w:hAnsi="Arial" w:cs="Arial"/>
          <w:b/>
          <w:i/>
          <w:noProof/>
          <w:sz w:val="20"/>
          <w:szCs w:val="20"/>
        </w:rPr>
        <w:t> </w:t>
      </w:r>
      <w:r w:rsidR="00545757">
        <w:rPr>
          <w:rFonts w:ascii="Arial" w:hAnsi="Arial" w:cs="Arial"/>
          <w:b/>
          <w:i/>
          <w:noProof/>
          <w:sz w:val="20"/>
          <w:szCs w:val="20"/>
        </w:rPr>
        <w:t> </w:t>
      </w:r>
      <w:r w:rsidR="00545757">
        <w:rPr>
          <w:rFonts w:ascii="Arial" w:hAnsi="Arial" w:cs="Arial"/>
          <w:b/>
          <w:i/>
          <w:noProof/>
          <w:sz w:val="20"/>
          <w:szCs w:val="20"/>
        </w:rPr>
        <w:t> </w:t>
      </w:r>
      <w:r>
        <w:rPr>
          <w:rFonts w:ascii="Arial" w:hAnsi="Arial" w:cs="Arial"/>
          <w:b/>
          <w:i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i/>
          <w:sz w:val="20"/>
          <w:szCs w:val="20"/>
        </w:rPr>
        <w:t xml:space="preserve"> Arbeitstagen nach Eingang der</w:t>
      </w:r>
      <w:r>
        <w:rPr>
          <w:rFonts w:ascii="Arial" w:hAnsi="Arial" w:cs="Arial"/>
          <w:b/>
          <w:i/>
          <w:sz w:val="20"/>
          <w:szCs w:val="20"/>
        </w:rPr>
        <w:br/>
      </w:r>
      <w:r>
        <w:rPr>
          <w:rFonts w:ascii="Arial" w:hAnsi="Arial" w:cs="Arial"/>
          <w:b/>
          <w:i/>
          <w:sz w:val="20"/>
          <w:szCs w:val="20"/>
        </w:rPr>
        <w:tab/>
        <w:t>Vergabeunterlagen benötigt</w:t>
      </w:r>
    </w:p>
    <w:p w14:paraId="035D5873" w14:textId="77777777" w:rsidR="0076495F" w:rsidRDefault="0076495F" w:rsidP="0076495F">
      <w:pPr>
        <w:ind w:left="142" w:hanging="360"/>
        <w:rPr>
          <w:rFonts w:ascii="Arial" w:hAnsi="Arial" w:cs="Arial"/>
          <w:sz w:val="20"/>
          <w:szCs w:val="20"/>
        </w:rPr>
      </w:pPr>
    </w:p>
    <w:p w14:paraId="2F16EFA5" w14:textId="77777777" w:rsidR="0076495F" w:rsidRDefault="0076495F" w:rsidP="0076495F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Der gewünschte Liefer- / Leistungstermin ist betrieblich nicht realisierbar</w:t>
      </w:r>
    </w:p>
    <w:p w14:paraId="1DF46BCE" w14:textId="77777777" w:rsidR="0076495F" w:rsidRDefault="0076495F" w:rsidP="0076495F">
      <w:pPr>
        <w:ind w:left="142" w:right="-393" w:hanging="360"/>
        <w:rPr>
          <w:rFonts w:ascii="Arial" w:hAnsi="Arial" w:cs="Arial"/>
          <w:sz w:val="20"/>
          <w:szCs w:val="20"/>
        </w:rPr>
      </w:pPr>
    </w:p>
    <w:p w14:paraId="44D86FAA" w14:textId="77777777" w:rsidR="0076495F" w:rsidRDefault="0076495F" w:rsidP="0076495F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Die Auftrags- / Losgröße ist für den Betrieb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zu groß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zu klein</w:t>
      </w:r>
    </w:p>
    <w:p w14:paraId="3E409E94" w14:textId="77777777" w:rsidR="000A6EF6" w:rsidRPr="00046629" w:rsidRDefault="000A6EF6" w:rsidP="000A6EF6">
      <w:pPr>
        <w:ind w:left="142" w:hanging="360"/>
        <w:rPr>
          <w:rFonts w:ascii="Arial" w:hAnsi="Arial" w:cs="Arial"/>
          <w:sz w:val="20"/>
          <w:szCs w:val="20"/>
        </w:rPr>
      </w:pPr>
    </w:p>
    <w:p w14:paraId="50107B17" w14:textId="77777777" w:rsidR="000A6EF6" w:rsidRDefault="000A6EF6" w:rsidP="000A6EF6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sonstige Gründe für die Nichtabgabe eines Angebotes:</w:t>
      </w:r>
    </w:p>
    <w:p w14:paraId="234F0DB4" w14:textId="77777777" w:rsidR="000A6EF6" w:rsidRDefault="000A6EF6" w:rsidP="000A6E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A6EF6" w:rsidRPr="004A3E91" w14:paraId="4BCE95A9" w14:textId="77777777" w:rsidTr="00CB3B65">
        <w:tc>
          <w:tcPr>
            <w:tcW w:w="8505" w:type="dxa"/>
            <w:shd w:val="clear" w:color="auto" w:fill="auto"/>
          </w:tcPr>
          <w:p w14:paraId="2ACD7EE5" w14:textId="77777777" w:rsidR="000A6EF6" w:rsidRPr="004A3E91" w:rsidRDefault="000A6EF6" w:rsidP="00CB3B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9DC21" w14:textId="2B179815" w:rsidR="000A6EF6" w:rsidRPr="004A3E91" w:rsidRDefault="000A6EF6" w:rsidP="00CB3B65">
            <w:pPr>
              <w:rPr>
                <w:rFonts w:ascii="Arial" w:hAnsi="Arial" w:cs="Arial"/>
                <w:sz w:val="20"/>
                <w:szCs w:val="20"/>
              </w:rPr>
            </w:pPr>
            <w:r w:rsidRPr="004A3E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A3E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1">
              <w:rPr>
                <w:rFonts w:ascii="Arial" w:hAnsi="Arial" w:cs="Arial"/>
                <w:sz w:val="20"/>
                <w:szCs w:val="20"/>
              </w:rPr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EF6" w:rsidRPr="004A3E91" w14:paraId="64A19647" w14:textId="77777777" w:rsidTr="00CB3B65">
        <w:tc>
          <w:tcPr>
            <w:tcW w:w="8505" w:type="dxa"/>
            <w:shd w:val="clear" w:color="auto" w:fill="auto"/>
          </w:tcPr>
          <w:p w14:paraId="4F504CA9" w14:textId="77777777" w:rsidR="000A6EF6" w:rsidRPr="004A3E91" w:rsidRDefault="000A6EF6" w:rsidP="00CB3B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9C82F" w14:textId="7381ED93" w:rsidR="000A6EF6" w:rsidRPr="004A3E91" w:rsidRDefault="000A6EF6" w:rsidP="00CB3B65">
            <w:pPr>
              <w:rPr>
                <w:rFonts w:ascii="Arial" w:hAnsi="Arial" w:cs="Arial"/>
                <w:sz w:val="20"/>
                <w:szCs w:val="20"/>
              </w:rPr>
            </w:pPr>
            <w:r w:rsidRPr="004A3E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4A3E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1">
              <w:rPr>
                <w:rFonts w:ascii="Arial" w:hAnsi="Arial" w:cs="Arial"/>
                <w:sz w:val="20"/>
                <w:szCs w:val="20"/>
              </w:rPr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0F0E84" w14:textId="77777777" w:rsidR="000A6EF6" w:rsidRDefault="000A6EF6" w:rsidP="000A6EF6">
      <w:pPr>
        <w:rPr>
          <w:rFonts w:ascii="Arial" w:hAnsi="Arial" w:cs="Arial"/>
          <w:sz w:val="20"/>
          <w:szCs w:val="20"/>
        </w:rPr>
      </w:pPr>
    </w:p>
    <w:p w14:paraId="2AACA6EF" w14:textId="77777777" w:rsidR="000A6EF6" w:rsidRDefault="000A6EF6" w:rsidP="000A6E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bin / Wir sind in Zukunft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weiterhin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08D3">
        <w:rPr>
          <w:rFonts w:ascii="Arial" w:hAnsi="Arial" w:cs="Arial"/>
          <w:sz w:val="20"/>
          <w:szCs w:val="20"/>
        </w:rPr>
      </w:r>
      <w:r w:rsidR="002208D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nicht mehr</w:t>
      </w:r>
    </w:p>
    <w:p w14:paraId="3C8CF584" w14:textId="77777777" w:rsidR="000A6EF6" w:rsidRDefault="000A6EF6" w:rsidP="000A6EF6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der Abgabe eines Angebotes interessiert.</w:t>
      </w:r>
    </w:p>
    <w:p w14:paraId="06B3A8DD" w14:textId="77777777" w:rsidR="000A6EF6" w:rsidRPr="00631297" w:rsidRDefault="000A6EF6" w:rsidP="000A6EF6">
      <w:pPr>
        <w:rPr>
          <w:rFonts w:ascii="Arial" w:hAnsi="Arial" w:cs="Arial"/>
          <w:sz w:val="20"/>
          <w:szCs w:val="20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0A6EF6" w:rsidRPr="00110EA7" w14:paraId="168BEA5D" w14:textId="77777777" w:rsidTr="00CB3B65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ECF2" w14:textId="77777777" w:rsidR="000A6EF6" w:rsidRPr="00110EA7" w:rsidRDefault="000A6EF6" w:rsidP="00CB3B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EA7">
              <w:rPr>
                <w:rFonts w:ascii="Arial" w:hAnsi="Arial" w:cs="Arial"/>
                <w:b/>
                <w:sz w:val="18"/>
                <w:szCs w:val="18"/>
              </w:rPr>
              <w:t>Ansprechpartner für Rückfragen/Name/Tel.-Nr.:</w:t>
            </w:r>
          </w:p>
          <w:p w14:paraId="08CBBE68" w14:textId="77777777" w:rsidR="000A6EF6" w:rsidRPr="00110EA7" w:rsidRDefault="000A6EF6" w:rsidP="00CB3B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5461FE" w14:textId="165FF49D" w:rsidR="000A6EF6" w:rsidRPr="00110EA7" w:rsidRDefault="000A6EF6" w:rsidP="00CB3B65">
            <w:pPr>
              <w:rPr>
                <w:rFonts w:ascii="Arial" w:hAnsi="Arial" w:cs="Arial"/>
                <w:sz w:val="16"/>
                <w:szCs w:val="16"/>
              </w:rPr>
            </w:pPr>
            <w:r w:rsidRPr="00B55A73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" w:name="Text161"/>
            <w:r w:rsidRPr="00B55A73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B55A73">
              <w:rPr>
                <w:rFonts w:ascii="Arial" w:hAnsi="Arial" w:cs="Arial"/>
                <w:sz w:val="20"/>
                <w:szCs w:val="16"/>
              </w:rPr>
            </w:r>
            <w:r w:rsidRPr="00B55A73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4575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4575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B55A73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8"/>
          </w:p>
          <w:p w14:paraId="3F400851" w14:textId="77777777" w:rsidR="000A6EF6" w:rsidRPr="00110EA7" w:rsidRDefault="000A6EF6" w:rsidP="00CB3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AAAA96" w14:textId="77777777" w:rsidR="000A6EF6" w:rsidRDefault="000A6EF6" w:rsidP="000A6EF6">
      <w:pPr>
        <w:rPr>
          <w:rFonts w:ascii="Arial" w:hAnsi="Arial" w:cs="Arial"/>
          <w:sz w:val="16"/>
          <w:szCs w:val="16"/>
        </w:rPr>
      </w:pPr>
    </w:p>
    <w:bookmarkEnd w:id="0"/>
    <w:p w14:paraId="116B2673" w14:textId="77777777" w:rsidR="003D6F6A" w:rsidRPr="00075013" w:rsidRDefault="003D6F6A" w:rsidP="00240C46">
      <w:pPr>
        <w:tabs>
          <w:tab w:val="left" w:pos="284"/>
        </w:tabs>
        <w:rPr>
          <w:b/>
          <w:lang w:eastAsia="ja-JP"/>
        </w:rPr>
      </w:pPr>
    </w:p>
    <w:sectPr w:rsidR="003D6F6A" w:rsidRPr="00075013" w:rsidSect="006959FC">
      <w:footerReference w:type="default" r:id="rId8"/>
      <w:pgSz w:w="11906" w:h="16838" w:code="9"/>
      <w:pgMar w:top="1134" w:right="924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E3C5" w14:textId="77777777" w:rsidR="002D6699" w:rsidRDefault="002D6699">
      <w:r>
        <w:separator/>
      </w:r>
    </w:p>
  </w:endnote>
  <w:endnote w:type="continuationSeparator" w:id="0">
    <w:p w14:paraId="4AAB67AC" w14:textId="77777777" w:rsidR="002D6699" w:rsidRDefault="002D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94D9" w14:textId="77777777" w:rsidR="002D6699" w:rsidRPr="0095208A" w:rsidRDefault="002D6699" w:rsidP="009520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9C17" w14:textId="77777777" w:rsidR="002D6699" w:rsidRDefault="002D6699">
      <w:r>
        <w:separator/>
      </w:r>
    </w:p>
  </w:footnote>
  <w:footnote w:type="continuationSeparator" w:id="0">
    <w:p w14:paraId="4A54E85A" w14:textId="77777777" w:rsidR="002D6699" w:rsidRDefault="002D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983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C40889"/>
    <w:multiLevelType w:val="hybridMultilevel"/>
    <w:tmpl w:val="E6B2EC76"/>
    <w:lvl w:ilvl="0" w:tplc="21E80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F84A9B"/>
    <w:multiLevelType w:val="singleLevel"/>
    <w:tmpl w:val="D60AEE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4" w15:restartNumberingAfterBreak="0">
    <w:nsid w:val="03057B52"/>
    <w:multiLevelType w:val="hybridMultilevel"/>
    <w:tmpl w:val="F3B8A45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2E3594"/>
    <w:multiLevelType w:val="hybridMultilevel"/>
    <w:tmpl w:val="7EDE9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06FC9"/>
    <w:multiLevelType w:val="hybridMultilevel"/>
    <w:tmpl w:val="72A0FF2A"/>
    <w:lvl w:ilvl="0" w:tplc="483A6C04">
      <w:start w:val="1"/>
      <w:numFmt w:val="decimal"/>
      <w:lvlText w:val="%1.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1C39B2"/>
    <w:multiLevelType w:val="hybridMultilevel"/>
    <w:tmpl w:val="5D48226C"/>
    <w:lvl w:ilvl="0" w:tplc="41F85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23188"/>
    <w:multiLevelType w:val="hybridMultilevel"/>
    <w:tmpl w:val="60B8F580"/>
    <w:lvl w:ilvl="0" w:tplc="7D20B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50BA5"/>
    <w:multiLevelType w:val="hybridMultilevel"/>
    <w:tmpl w:val="D1065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1413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D52C9"/>
    <w:multiLevelType w:val="hybridMultilevel"/>
    <w:tmpl w:val="43C41680"/>
    <w:lvl w:ilvl="0" w:tplc="04B26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65B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69A445D"/>
    <w:multiLevelType w:val="hybridMultilevel"/>
    <w:tmpl w:val="CD7C93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90843"/>
    <w:multiLevelType w:val="hybridMultilevel"/>
    <w:tmpl w:val="931887CC"/>
    <w:lvl w:ilvl="0" w:tplc="6CA0C33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ascii="Arial" w:hAnsi="Arial" w:cs="Times New Roman" w:hint="default"/>
        <w:b w:val="0"/>
        <w:i w:val="0"/>
        <w:sz w:val="20"/>
      </w:rPr>
    </w:lvl>
    <w:lvl w:ilvl="1" w:tplc="D688BF72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plc="0AACDB74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plc="A60822E0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6EDA01DE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plc="FFD63886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plc="D54AF6E6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8B385ECA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plc="EE52651E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15" w15:restartNumberingAfterBreak="0">
    <w:nsid w:val="248673AF"/>
    <w:multiLevelType w:val="multilevel"/>
    <w:tmpl w:val="BE681E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A010E7"/>
    <w:multiLevelType w:val="hybridMultilevel"/>
    <w:tmpl w:val="294C93B8"/>
    <w:lvl w:ilvl="0" w:tplc="35681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2A4B5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0B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46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04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16E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C3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04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EA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452F9"/>
    <w:multiLevelType w:val="hybridMultilevel"/>
    <w:tmpl w:val="5A084A4E"/>
    <w:lvl w:ilvl="0" w:tplc="967E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035C2"/>
    <w:multiLevelType w:val="hybridMultilevel"/>
    <w:tmpl w:val="0D6A13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83150"/>
    <w:multiLevelType w:val="hybridMultilevel"/>
    <w:tmpl w:val="DD42B920"/>
    <w:lvl w:ilvl="0" w:tplc="3188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A0B0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60D4AC3"/>
    <w:multiLevelType w:val="singleLevel"/>
    <w:tmpl w:val="FC8C4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39535487"/>
    <w:multiLevelType w:val="singleLevel"/>
    <w:tmpl w:val="304AF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9AE7D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405CEC"/>
    <w:multiLevelType w:val="hybridMultilevel"/>
    <w:tmpl w:val="A06E04C6"/>
    <w:lvl w:ilvl="0" w:tplc="9D4CF5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B4A14"/>
    <w:multiLevelType w:val="singleLevel"/>
    <w:tmpl w:val="A84E3C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0"/>
        <w:szCs w:val="18"/>
      </w:rPr>
    </w:lvl>
  </w:abstractNum>
  <w:abstractNum w:abstractNumId="26" w15:restartNumberingAfterBreak="0">
    <w:nsid w:val="445D6AF5"/>
    <w:multiLevelType w:val="hybridMultilevel"/>
    <w:tmpl w:val="49C0DB1E"/>
    <w:lvl w:ilvl="0" w:tplc="C5609A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16AA9"/>
    <w:multiLevelType w:val="hybridMultilevel"/>
    <w:tmpl w:val="8892C72E"/>
    <w:lvl w:ilvl="0" w:tplc="38A8D5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892563"/>
    <w:multiLevelType w:val="hybridMultilevel"/>
    <w:tmpl w:val="8B9080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37634"/>
    <w:multiLevelType w:val="hybridMultilevel"/>
    <w:tmpl w:val="6D84EA4E"/>
    <w:lvl w:ilvl="0" w:tplc="79FC26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9C35EF"/>
    <w:multiLevelType w:val="hybridMultilevel"/>
    <w:tmpl w:val="AE6E28E2"/>
    <w:lvl w:ilvl="0" w:tplc="74D695E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411E1"/>
    <w:multiLevelType w:val="hybridMultilevel"/>
    <w:tmpl w:val="172C3C12"/>
    <w:lvl w:ilvl="0" w:tplc="AE5210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F5F01"/>
    <w:multiLevelType w:val="hybridMultilevel"/>
    <w:tmpl w:val="CCEABCA6"/>
    <w:lvl w:ilvl="0" w:tplc="139EDE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A40CE"/>
    <w:multiLevelType w:val="hybridMultilevel"/>
    <w:tmpl w:val="F1EEC9B0"/>
    <w:lvl w:ilvl="0" w:tplc="EC808954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00C54"/>
    <w:multiLevelType w:val="hybridMultilevel"/>
    <w:tmpl w:val="59B4CC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0223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003195"/>
    <w:multiLevelType w:val="hybridMultilevel"/>
    <w:tmpl w:val="105CE2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5579C"/>
    <w:multiLevelType w:val="hybridMultilevel"/>
    <w:tmpl w:val="A79ECF28"/>
    <w:lvl w:ilvl="0" w:tplc="AE5224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5238D"/>
    <w:multiLevelType w:val="hybridMultilevel"/>
    <w:tmpl w:val="C966C7E6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5E4C4B"/>
    <w:multiLevelType w:val="hybridMultilevel"/>
    <w:tmpl w:val="943899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521B0"/>
    <w:multiLevelType w:val="hybridMultilevel"/>
    <w:tmpl w:val="2F5AF5F2"/>
    <w:lvl w:ilvl="0" w:tplc="FBDE403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F5CD9"/>
    <w:multiLevelType w:val="hybridMultilevel"/>
    <w:tmpl w:val="ADE817C0"/>
    <w:lvl w:ilvl="0" w:tplc="4468D3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D2E3E"/>
    <w:multiLevelType w:val="hybridMultilevel"/>
    <w:tmpl w:val="81F2A6C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BA656E1"/>
    <w:multiLevelType w:val="hybridMultilevel"/>
    <w:tmpl w:val="0964AE28"/>
    <w:lvl w:ilvl="0" w:tplc="D2441E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A46B6C"/>
    <w:multiLevelType w:val="hybridMultilevel"/>
    <w:tmpl w:val="80F0F616"/>
    <w:lvl w:ilvl="0" w:tplc="3BC2ED2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96F49"/>
    <w:multiLevelType w:val="hybridMultilevel"/>
    <w:tmpl w:val="E3141318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7A4033"/>
    <w:multiLevelType w:val="hybridMultilevel"/>
    <w:tmpl w:val="DBCE0F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F70D8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67015">
    <w:abstractNumId w:val="47"/>
  </w:num>
  <w:num w:numId="2" w16cid:durableId="1361395511">
    <w:abstractNumId w:val="25"/>
  </w:num>
  <w:num w:numId="3" w16cid:durableId="2060784515">
    <w:abstractNumId w:val="16"/>
  </w:num>
  <w:num w:numId="4" w16cid:durableId="45958609">
    <w:abstractNumId w:val="41"/>
  </w:num>
  <w:num w:numId="5" w16cid:durableId="78212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9145199">
    <w:abstractNumId w:val="13"/>
  </w:num>
  <w:num w:numId="7" w16cid:durableId="348677966">
    <w:abstractNumId w:val="40"/>
  </w:num>
  <w:num w:numId="8" w16cid:durableId="1131358949">
    <w:abstractNumId w:val="31"/>
  </w:num>
  <w:num w:numId="9" w16cid:durableId="1982031277">
    <w:abstractNumId w:val="30"/>
  </w:num>
  <w:num w:numId="10" w16cid:durableId="1806894350">
    <w:abstractNumId w:val="9"/>
  </w:num>
  <w:num w:numId="11" w16cid:durableId="1054356735">
    <w:abstractNumId w:val="21"/>
  </w:num>
  <w:num w:numId="12" w16cid:durableId="1872958445">
    <w:abstractNumId w:val="23"/>
  </w:num>
  <w:num w:numId="13" w16cid:durableId="2003503839">
    <w:abstractNumId w:val="10"/>
  </w:num>
  <w:num w:numId="14" w16cid:durableId="420445952">
    <w:abstractNumId w:val="2"/>
  </w:num>
  <w:num w:numId="15" w16cid:durableId="1179739531">
    <w:abstractNumId w:val="7"/>
  </w:num>
  <w:num w:numId="16" w16cid:durableId="225144903">
    <w:abstractNumId w:val="27"/>
  </w:num>
  <w:num w:numId="17" w16cid:durableId="69156639">
    <w:abstractNumId w:val="12"/>
  </w:num>
  <w:num w:numId="18" w16cid:durableId="2074085451">
    <w:abstractNumId w:val="22"/>
  </w:num>
  <w:num w:numId="19" w16cid:durableId="82991092">
    <w:abstractNumId w:val="20"/>
  </w:num>
  <w:num w:numId="20" w16cid:durableId="812718295">
    <w:abstractNumId w:val="35"/>
  </w:num>
  <w:num w:numId="21" w16cid:durableId="1531644434">
    <w:abstractNumId w:val="43"/>
  </w:num>
  <w:num w:numId="22" w16cid:durableId="1475218636">
    <w:abstractNumId w:val="37"/>
  </w:num>
  <w:num w:numId="23" w16cid:durableId="1279023771">
    <w:abstractNumId w:val="24"/>
  </w:num>
  <w:num w:numId="24" w16cid:durableId="928385640">
    <w:abstractNumId w:val="26"/>
  </w:num>
  <w:num w:numId="25" w16cid:durableId="1928880289">
    <w:abstractNumId w:val="34"/>
  </w:num>
  <w:num w:numId="26" w16cid:durableId="1847550559">
    <w:abstractNumId w:val="28"/>
  </w:num>
  <w:num w:numId="27" w16cid:durableId="220598161">
    <w:abstractNumId w:val="3"/>
  </w:num>
  <w:num w:numId="28" w16cid:durableId="1362590392">
    <w:abstractNumId w:val="4"/>
  </w:num>
  <w:num w:numId="29" w16cid:durableId="1648239677">
    <w:abstractNumId w:val="39"/>
  </w:num>
  <w:num w:numId="30" w16cid:durableId="1113553583">
    <w:abstractNumId w:val="45"/>
  </w:num>
  <w:num w:numId="31" w16cid:durableId="356125873">
    <w:abstractNumId w:val="38"/>
  </w:num>
  <w:num w:numId="32" w16cid:durableId="2833770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 w16cid:durableId="1471939249">
    <w:abstractNumId w:val="15"/>
  </w:num>
  <w:num w:numId="34" w16cid:durableId="2034963334">
    <w:abstractNumId w:val="29"/>
  </w:num>
  <w:num w:numId="35" w16cid:durableId="1630820449">
    <w:abstractNumId w:val="46"/>
  </w:num>
  <w:num w:numId="36" w16cid:durableId="662123076">
    <w:abstractNumId w:val="44"/>
  </w:num>
  <w:num w:numId="37" w16cid:durableId="705377382">
    <w:abstractNumId w:val="0"/>
  </w:num>
  <w:num w:numId="38" w16cid:durableId="664282817">
    <w:abstractNumId w:val="18"/>
  </w:num>
  <w:num w:numId="39" w16cid:durableId="654458676">
    <w:abstractNumId w:val="5"/>
  </w:num>
  <w:num w:numId="40" w16cid:durableId="1504662349">
    <w:abstractNumId w:val="33"/>
  </w:num>
  <w:num w:numId="41" w16cid:durableId="5137125">
    <w:abstractNumId w:val="36"/>
  </w:num>
  <w:num w:numId="42" w16cid:durableId="136580811">
    <w:abstractNumId w:val="32"/>
  </w:num>
  <w:num w:numId="43" w16cid:durableId="4245721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02479852">
    <w:abstractNumId w:val="11"/>
  </w:num>
  <w:num w:numId="45" w16cid:durableId="1440490320">
    <w:abstractNumId w:val="17"/>
  </w:num>
  <w:num w:numId="46" w16cid:durableId="1012955046">
    <w:abstractNumId w:val="19"/>
  </w:num>
  <w:num w:numId="47" w16cid:durableId="67190852">
    <w:abstractNumId w:val="8"/>
  </w:num>
  <w:num w:numId="48" w16cid:durableId="13441806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kymitl8gOnH+l7OLWsU4Q8Qwd8E6THsx/drtGZzchybLj+NsHniY81F8UWo1ia+1ndcgrW3fK9SnPoAP3J9QNg==" w:salt="+jc7S4SKDMLdqrNUQQBXhw=="/>
  <w:defaultTabStop w:val="284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F1"/>
    <w:rsid w:val="0000317F"/>
    <w:rsid w:val="00007128"/>
    <w:rsid w:val="000138FD"/>
    <w:rsid w:val="00013A7A"/>
    <w:rsid w:val="00013AF1"/>
    <w:rsid w:val="00031CE7"/>
    <w:rsid w:val="00031D7A"/>
    <w:rsid w:val="00031FEB"/>
    <w:rsid w:val="00037C59"/>
    <w:rsid w:val="00041EEE"/>
    <w:rsid w:val="0005332E"/>
    <w:rsid w:val="000567E6"/>
    <w:rsid w:val="00063F92"/>
    <w:rsid w:val="0006497E"/>
    <w:rsid w:val="0006594E"/>
    <w:rsid w:val="0006605F"/>
    <w:rsid w:val="000668DB"/>
    <w:rsid w:val="00067681"/>
    <w:rsid w:val="00073B4F"/>
    <w:rsid w:val="000763FE"/>
    <w:rsid w:val="000803BA"/>
    <w:rsid w:val="000839CF"/>
    <w:rsid w:val="00083BD8"/>
    <w:rsid w:val="00092633"/>
    <w:rsid w:val="00092E12"/>
    <w:rsid w:val="00093CB3"/>
    <w:rsid w:val="000976BA"/>
    <w:rsid w:val="000A0881"/>
    <w:rsid w:val="000A093B"/>
    <w:rsid w:val="000A2C4B"/>
    <w:rsid w:val="000A45F2"/>
    <w:rsid w:val="000A6EF6"/>
    <w:rsid w:val="000C6DA4"/>
    <w:rsid w:val="000D4F15"/>
    <w:rsid w:val="000D6A73"/>
    <w:rsid w:val="000E5189"/>
    <w:rsid w:val="000F145C"/>
    <w:rsid w:val="000F3B04"/>
    <w:rsid w:val="000F3B98"/>
    <w:rsid w:val="000F4B7E"/>
    <w:rsid w:val="001010F4"/>
    <w:rsid w:val="00103B05"/>
    <w:rsid w:val="001071D9"/>
    <w:rsid w:val="00110EA7"/>
    <w:rsid w:val="001231F7"/>
    <w:rsid w:val="00124EBC"/>
    <w:rsid w:val="00131AC0"/>
    <w:rsid w:val="00135B8C"/>
    <w:rsid w:val="0014161F"/>
    <w:rsid w:val="001428A8"/>
    <w:rsid w:val="00144DA7"/>
    <w:rsid w:val="001459DF"/>
    <w:rsid w:val="001571A2"/>
    <w:rsid w:val="001604B5"/>
    <w:rsid w:val="00164EF3"/>
    <w:rsid w:val="00172B88"/>
    <w:rsid w:val="00173026"/>
    <w:rsid w:val="00173A85"/>
    <w:rsid w:val="0018514F"/>
    <w:rsid w:val="0019200F"/>
    <w:rsid w:val="00194F43"/>
    <w:rsid w:val="001A2367"/>
    <w:rsid w:val="001B22F3"/>
    <w:rsid w:val="001D07B9"/>
    <w:rsid w:val="001D3432"/>
    <w:rsid w:val="001D53F6"/>
    <w:rsid w:val="001D7B0C"/>
    <w:rsid w:val="001E142D"/>
    <w:rsid w:val="001E1DFF"/>
    <w:rsid w:val="001E3F04"/>
    <w:rsid w:val="001E4163"/>
    <w:rsid w:val="001E711D"/>
    <w:rsid w:val="001F1FED"/>
    <w:rsid w:val="001F3489"/>
    <w:rsid w:val="001F557B"/>
    <w:rsid w:val="001F6CAA"/>
    <w:rsid w:val="00201C50"/>
    <w:rsid w:val="00203F00"/>
    <w:rsid w:val="0020704F"/>
    <w:rsid w:val="00210021"/>
    <w:rsid w:val="00210343"/>
    <w:rsid w:val="002123CC"/>
    <w:rsid w:val="002208D3"/>
    <w:rsid w:val="00222CDE"/>
    <w:rsid w:val="00225A7F"/>
    <w:rsid w:val="00226CA5"/>
    <w:rsid w:val="0023339D"/>
    <w:rsid w:val="00233DDB"/>
    <w:rsid w:val="0024031C"/>
    <w:rsid w:val="00240C46"/>
    <w:rsid w:val="002525FA"/>
    <w:rsid w:val="00252C50"/>
    <w:rsid w:val="0025401C"/>
    <w:rsid w:val="002555FC"/>
    <w:rsid w:val="002562C7"/>
    <w:rsid w:val="00262A9E"/>
    <w:rsid w:val="00266EB0"/>
    <w:rsid w:val="002859FF"/>
    <w:rsid w:val="00291B9A"/>
    <w:rsid w:val="002930BC"/>
    <w:rsid w:val="002944F2"/>
    <w:rsid w:val="00294904"/>
    <w:rsid w:val="002A4AB3"/>
    <w:rsid w:val="002A4E2E"/>
    <w:rsid w:val="002A4FE9"/>
    <w:rsid w:val="002D2750"/>
    <w:rsid w:val="002D2E7B"/>
    <w:rsid w:val="002D6699"/>
    <w:rsid w:val="002E0FD6"/>
    <w:rsid w:val="002E29D7"/>
    <w:rsid w:val="002E35F5"/>
    <w:rsid w:val="002E7CE7"/>
    <w:rsid w:val="002F5ED5"/>
    <w:rsid w:val="003071B2"/>
    <w:rsid w:val="003125E3"/>
    <w:rsid w:val="00317D60"/>
    <w:rsid w:val="0032087F"/>
    <w:rsid w:val="00324098"/>
    <w:rsid w:val="00326694"/>
    <w:rsid w:val="00333E7B"/>
    <w:rsid w:val="00341EF2"/>
    <w:rsid w:val="00342A27"/>
    <w:rsid w:val="003433B2"/>
    <w:rsid w:val="003504F2"/>
    <w:rsid w:val="003530FC"/>
    <w:rsid w:val="0035347D"/>
    <w:rsid w:val="0035366E"/>
    <w:rsid w:val="003561B9"/>
    <w:rsid w:val="00357E0D"/>
    <w:rsid w:val="00381635"/>
    <w:rsid w:val="00387C52"/>
    <w:rsid w:val="003913FE"/>
    <w:rsid w:val="003970E2"/>
    <w:rsid w:val="0039744B"/>
    <w:rsid w:val="003A2035"/>
    <w:rsid w:val="003A7DBA"/>
    <w:rsid w:val="003B3BB3"/>
    <w:rsid w:val="003B4ECA"/>
    <w:rsid w:val="003C19FB"/>
    <w:rsid w:val="003C47ED"/>
    <w:rsid w:val="003C5328"/>
    <w:rsid w:val="003C59BD"/>
    <w:rsid w:val="003D6F6A"/>
    <w:rsid w:val="003E1746"/>
    <w:rsid w:val="003F7272"/>
    <w:rsid w:val="004026F9"/>
    <w:rsid w:val="00405357"/>
    <w:rsid w:val="00411CB7"/>
    <w:rsid w:val="004126AA"/>
    <w:rsid w:val="004241E7"/>
    <w:rsid w:val="00432573"/>
    <w:rsid w:val="00432D0C"/>
    <w:rsid w:val="0043549D"/>
    <w:rsid w:val="00444A5E"/>
    <w:rsid w:val="00446748"/>
    <w:rsid w:val="00447A79"/>
    <w:rsid w:val="004552AC"/>
    <w:rsid w:val="00462157"/>
    <w:rsid w:val="00490870"/>
    <w:rsid w:val="004939D6"/>
    <w:rsid w:val="00493CFB"/>
    <w:rsid w:val="00494CEF"/>
    <w:rsid w:val="00495902"/>
    <w:rsid w:val="00496678"/>
    <w:rsid w:val="004A2FF4"/>
    <w:rsid w:val="004A56CE"/>
    <w:rsid w:val="004B1B48"/>
    <w:rsid w:val="004C4DE6"/>
    <w:rsid w:val="004D4001"/>
    <w:rsid w:val="004D4BCB"/>
    <w:rsid w:val="004D582B"/>
    <w:rsid w:val="004E0C83"/>
    <w:rsid w:val="004E263C"/>
    <w:rsid w:val="004E3AE1"/>
    <w:rsid w:val="004E4CA3"/>
    <w:rsid w:val="004E5F26"/>
    <w:rsid w:val="004F2520"/>
    <w:rsid w:val="004F2EC3"/>
    <w:rsid w:val="004F3324"/>
    <w:rsid w:val="004F49B6"/>
    <w:rsid w:val="004F5383"/>
    <w:rsid w:val="004F5616"/>
    <w:rsid w:val="00505B7C"/>
    <w:rsid w:val="00515799"/>
    <w:rsid w:val="00545757"/>
    <w:rsid w:val="00546D68"/>
    <w:rsid w:val="00546EFA"/>
    <w:rsid w:val="005505F8"/>
    <w:rsid w:val="005506E0"/>
    <w:rsid w:val="00551B2A"/>
    <w:rsid w:val="00551F33"/>
    <w:rsid w:val="0055248C"/>
    <w:rsid w:val="005528FE"/>
    <w:rsid w:val="00554A4C"/>
    <w:rsid w:val="0056293A"/>
    <w:rsid w:val="00574DD5"/>
    <w:rsid w:val="005763F8"/>
    <w:rsid w:val="005808B9"/>
    <w:rsid w:val="00582194"/>
    <w:rsid w:val="0058594F"/>
    <w:rsid w:val="00591CC4"/>
    <w:rsid w:val="00597AEA"/>
    <w:rsid w:val="005A228F"/>
    <w:rsid w:val="005A2BC9"/>
    <w:rsid w:val="005A2FCD"/>
    <w:rsid w:val="005A3938"/>
    <w:rsid w:val="005B647E"/>
    <w:rsid w:val="005C2C1E"/>
    <w:rsid w:val="005C58D7"/>
    <w:rsid w:val="005D27C7"/>
    <w:rsid w:val="005E25DB"/>
    <w:rsid w:val="005E516B"/>
    <w:rsid w:val="005E57E7"/>
    <w:rsid w:val="005F3BFD"/>
    <w:rsid w:val="005F7216"/>
    <w:rsid w:val="00600D1E"/>
    <w:rsid w:val="00603718"/>
    <w:rsid w:val="00604F9A"/>
    <w:rsid w:val="00612283"/>
    <w:rsid w:val="006122DE"/>
    <w:rsid w:val="00616134"/>
    <w:rsid w:val="00621FC8"/>
    <w:rsid w:val="00622EBE"/>
    <w:rsid w:val="0062459A"/>
    <w:rsid w:val="006253B0"/>
    <w:rsid w:val="00625AFA"/>
    <w:rsid w:val="00642FD6"/>
    <w:rsid w:val="00652DDD"/>
    <w:rsid w:val="006546B2"/>
    <w:rsid w:val="0066340F"/>
    <w:rsid w:val="0066364D"/>
    <w:rsid w:val="00671EC0"/>
    <w:rsid w:val="006959FC"/>
    <w:rsid w:val="00697512"/>
    <w:rsid w:val="006A11F8"/>
    <w:rsid w:val="006A2E34"/>
    <w:rsid w:val="006A4640"/>
    <w:rsid w:val="006A4DE3"/>
    <w:rsid w:val="006A5C76"/>
    <w:rsid w:val="006A5E18"/>
    <w:rsid w:val="006B3010"/>
    <w:rsid w:val="006B3D58"/>
    <w:rsid w:val="006B503B"/>
    <w:rsid w:val="006B6448"/>
    <w:rsid w:val="006C590A"/>
    <w:rsid w:val="006C5D48"/>
    <w:rsid w:val="006D0DC3"/>
    <w:rsid w:val="006D2A0C"/>
    <w:rsid w:val="006E5372"/>
    <w:rsid w:val="006E5C29"/>
    <w:rsid w:val="006E6216"/>
    <w:rsid w:val="006F1969"/>
    <w:rsid w:val="006F19DA"/>
    <w:rsid w:val="006F2393"/>
    <w:rsid w:val="006F4874"/>
    <w:rsid w:val="006F6E5E"/>
    <w:rsid w:val="006F7B6F"/>
    <w:rsid w:val="00700FB8"/>
    <w:rsid w:val="00703C8B"/>
    <w:rsid w:val="007051A9"/>
    <w:rsid w:val="00706245"/>
    <w:rsid w:val="007109E4"/>
    <w:rsid w:val="00716CBA"/>
    <w:rsid w:val="007200AC"/>
    <w:rsid w:val="0072142D"/>
    <w:rsid w:val="00726C76"/>
    <w:rsid w:val="00732E40"/>
    <w:rsid w:val="00734534"/>
    <w:rsid w:val="00735F21"/>
    <w:rsid w:val="007431C1"/>
    <w:rsid w:val="007443CE"/>
    <w:rsid w:val="0075101C"/>
    <w:rsid w:val="00754BF6"/>
    <w:rsid w:val="0076394A"/>
    <w:rsid w:val="00764594"/>
    <w:rsid w:val="0076495F"/>
    <w:rsid w:val="00764D16"/>
    <w:rsid w:val="00764D24"/>
    <w:rsid w:val="007672B8"/>
    <w:rsid w:val="00767B57"/>
    <w:rsid w:val="00767F48"/>
    <w:rsid w:val="007718C8"/>
    <w:rsid w:val="007729D1"/>
    <w:rsid w:val="00772EC7"/>
    <w:rsid w:val="00781E8C"/>
    <w:rsid w:val="007828E4"/>
    <w:rsid w:val="00784540"/>
    <w:rsid w:val="00785409"/>
    <w:rsid w:val="00786260"/>
    <w:rsid w:val="0078668C"/>
    <w:rsid w:val="0079386D"/>
    <w:rsid w:val="00794DB8"/>
    <w:rsid w:val="007A1B39"/>
    <w:rsid w:val="007A24FA"/>
    <w:rsid w:val="007A7B57"/>
    <w:rsid w:val="007B1CF1"/>
    <w:rsid w:val="007B56E1"/>
    <w:rsid w:val="007D374B"/>
    <w:rsid w:val="007D39EA"/>
    <w:rsid w:val="007D6840"/>
    <w:rsid w:val="007E0479"/>
    <w:rsid w:val="007E4A28"/>
    <w:rsid w:val="007F0DCF"/>
    <w:rsid w:val="007F4271"/>
    <w:rsid w:val="007F5FF3"/>
    <w:rsid w:val="00801B13"/>
    <w:rsid w:val="00810381"/>
    <w:rsid w:val="008143FD"/>
    <w:rsid w:val="00814C7A"/>
    <w:rsid w:val="00822916"/>
    <w:rsid w:val="008257B9"/>
    <w:rsid w:val="008303D1"/>
    <w:rsid w:val="008306B3"/>
    <w:rsid w:val="00833D92"/>
    <w:rsid w:val="00834E4B"/>
    <w:rsid w:val="0083689E"/>
    <w:rsid w:val="00840DAC"/>
    <w:rsid w:val="00842FBB"/>
    <w:rsid w:val="00843C44"/>
    <w:rsid w:val="00844B58"/>
    <w:rsid w:val="0085022A"/>
    <w:rsid w:val="0086035B"/>
    <w:rsid w:val="008637CC"/>
    <w:rsid w:val="00866135"/>
    <w:rsid w:val="008804E3"/>
    <w:rsid w:val="00884752"/>
    <w:rsid w:val="00885A27"/>
    <w:rsid w:val="00885DAF"/>
    <w:rsid w:val="008862E3"/>
    <w:rsid w:val="00897E6B"/>
    <w:rsid w:val="008B0DEB"/>
    <w:rsid w:val="008B175B"/>
    <w:rsid w:val="008B32F4"/>
    <w:rsid w:val="008B4D94"/>
    <w:rsid w:val="008B5D77"/>
    <w:rsid w:val="008C0394"/>
    <w:rsid w:val="008C59FC"/>
    <w:rsid w:val="008C5AEA"/>
    <w:rsid w:val="008D1495"/>
    <w:rsid w:val="008D5F29"/>
    <w:rsid w:val="008D607E"/>
    <w:rsid w:val="008D72C3"/>
    <w:rsid w:val="008E1402"/>
    <w:rsid w:val="008E603A"/>
    <w:rsid w:val="008F0F8B"/>
    <w:rsid w:val="008F10FA"/>
    <w:rsid w:val="008F1782"/>
    <w:rsid w:val="008F6F35"/>
    <w:rsid w:val="00904340"/>
    <w:rsid w:val="00906EA9"/>
    <w:rsid w:val="00907DCE"/>
    <w:rsid w:val="00910A30"/>
    <w:rsid w:val="00910BFD"/>
    <w:rsid w:val="009114E1"/>
    <w:rsid w:val="009115B5"/>
    <w:rsid w:val="009162DA"/>
    <w:rsid w:val="009176C1"/>
    <w:rsid w:val="00920E72"/>
    <w:rsid w:val="009221C8"/>
    <w:rsid w:val="00922575"/>
    <w:rsid w:val="00925C2D"/>
    <w:rsid w:val="009261EB"/>
    <w:rsid w:val="009339BE"/>
    <w:rsid w:val="00934733"/>
    <w:rsid w:val="009356AE"/>
    <w:rsid w:val="00936EFE"/>
    <w:rsid w:val="00937457"/>
    <w:rsid w:val="00941962"/>
    <w:rsid w:val="00942828"/>
    <w:rsid w:val="0094583E"/>
    <w:rsid w:val="00945BE1"/>
    <w:rsid w:val="00951AAF"/>
    <w:rsid w:val="0095208A"/>
    <w:rsid w:val="00954440"/>
    <w:rsid w:val="00955F64"/>
    <w:rsid w:val="00960D36"/>
    <w:rsid w:val="00967A3B"/>
    <w:rsid w:val="00967F37"/>
    <w:rsid w:val="00970A1D"/>
    <w:rsid w:val="00970C7F"/>
    <w:rsid w:val="0098028E"/>
    <w:rsid w:val="009808C4"/>
    <w:rsid w:val="00990932"/>
    <w:rsid w:val="00990D75"/>
    <w:rsid w:val="00996E17"/>
    <w:rsid w:val="009A1BEB"/>
    <w:rsid w:val="009A1C4B"/>
    <w:rsid w:val="009A25A4"/>
    <w:rsid w:val="009B3493"/>
    <w:rsid w:val="009B3570"/>
    <w:rsid w:val="009B4CE3"/>
    <w:rsid w:val="009B4F6D"/>
    <w:rsid w:val="009C29C5"/>
    <w:rsid w:val="009C384A"/>
    <w:rsid w:val="009C4729"/>
    <w:rsid w:val="009D3A80"/>
    <w:rsid w:val="009D4612"/>
    <w:rsid w:val="009D53EF"/>
    <w:rsid w:val="009E1E72"/>
    <w:rsid w:val="009E20CA"/>
    <w:rsid w:val="009E23C8"/>
    <w:rsid w:val="009E26C3"/>
    <w:rsid w:val="009E4A4B"/>
    <w:rsid w:val="009E60BE"/>
    <w:rsid w:val="009E643A"/>
    <w:rsid w:val="009F19BA"/>
    <w:rsid w:val="009F4D06"/>
    <w:rsid w:val="00A02708"/>
    <w:rsid w:val="00A02A3E"/>
    <w:rsid w:val="00A06F8C"/>
    <w:rsid w:val="00A07DE5"/>
    <w:rsid w:val="00A12C7F"/>
    <w:rsid w:val="00A13C5C"/>
    <w:rsid w:val="00A1742F"/>
    <w:rsid w:val="00A17C3E"/>
    <w:rsid w:val="00A21C3B"/>
    <w:rsid w:val="00A22C3B"/>
    <w:rsid w:val="00A31A12"/>
    <w:rsid w:val="00A34D0F"/>
    <w:rsid w:val="00A36DEB"/>
    <w:rsid w:val="00A42DA9"/>
    <w:rsid w:val="00A47E11"/>
    <w:rsid w:val="00A507DA"/>
    <w:rsid w:val="00A518D0"/>
    <w:rsid w:val="00A5506D"/>
    <w:rsid w:val="00A5590B"/>
    <w:rsid w:val="00A60082"/>
    <w:rsid w:val="00A63606"/>
    <w:rsid w:val="00A728DD"/>
    <w:rsid w:val="00A76ABA"/>
    <w:rsid w:val="00A804AF"/>
    <w:rsid w:val="00A8258A"/>
    <w:rsid w:val="00A82684"/>
    <w:rsid w:val="00A9459A"/>
    <w:rsid w:val="00A959C7"/>
    <w:rsid w:val="00A974D5"/>
    <w:rsid w:val="00AA1870"/>
    <w:rsid w:val="00AA3F6F"/>
    <w:rsid w:val="00AA6188"/>
    <w:rsid w:val="00AA6AF0"/>
    <w:rsid w:val="00AB418F"/>
    <w:rsid w:val="00AC215A"/>
    <w:rsid w:val="00AC71CF"/>
    <w:rsid w:val="00AE4416"/>
    <w:rsid w:val="00AE45AD"/>
    <w:rsid w:val="00AF4898"/>
    <w:rsid w:val="00AF4D87"/>
    <w:rsid w:val="00AF5880"/>
    <w:rsid w:val="00AF663A"/>
    <w:rsid w:val="00B03216"/>
    <w:rsid w:val="00B04976"/>
    <w:rsid w:val="00B06552"/>
    <w:rsid w:val="00B10242"/>
    <w:rsid w:val="00B13FEC"/>
    <w:rsid w:val="00B23AFF"/>
    <w:rsid w:val="00B26A49"/>
    <w:rsid w:val="00B312E1"/>
    <w:rsid w:val="00B31BB2"/>
    <w:rsid w:val="00B339D6"/>
    <w:rsid w:val="00B418B6"/>
    <w:rsid w:val="00B41CDC"/>
    <w:rsid w:val="00B43F0E"/>
    <w:rsid w:val="00B468F7"/>
    <w:rsid w:val="00B46B06"/>
    <w:rsid w:val="00B51974"/>
    <w:rsid w:val="00B5268C"/>
    <w:rsid w:val="00B61B2E"/>
    <w:rsid w:val="00B66EE1"/>
    <w:rsid w:val="00B67E24"/>
    <w:rsid w:val="00B74B5C"/>
    <w:rsid w:val="00B7649E"/>
    <w:rsid w:val="00B81A7C"/>
    <w:rsid w:val="00B81AC6"/>
    <w:rsid w:val="00B82F88"/>
    <w:rsid w:val="00B86FCB"/>
    <w:rsid w:val="00B95786"/>
    <w:rsid w:val="00B96A95"/>
    <w:rsid w:val="00BA05D3"/>
    <w:rsid w:val="00BA1E67"/>
    <w:rsid w:val="00BA4711"/>
    <w:rsid w:val="00BB0B67"/>
    <w:rsid w:val="00BB660F"/>
    <w:rsid w:val="00BC51B6"/>
    <w:rsid w:val="00BD1725"/>
    <w:rsid w:val="00BD4D3F"/>
    <w:rsid w:val="00BD6B60"/>
    <w:rsid w:val="00BD7C20"/>
    <w:rsid w:val="00BE10FB"/>
    <w:rsid w:val="00BE2FE1"/>
    <w:rsid w:val="00BE75BB"/>
    <w:rsid w:val="00BE75FD"/>
    <w:rsid w:val="00BF02FD"/>
    <w:rsid w:val="00BF226F"/>
    <w:rsid w:val="00BF536E"/>
    <w:rsid w:val="00BF5AD3"/>
    <w:rsid w:val="00BF5CF1"/>
    <w:rsid w:val="00BF6BC7"/>
    <w:rsid w:val="00C04DB7"/>
    <w:rsid w:val="00C129BD"/>
    <w:rsid w:val="00C15DE7"/>
    <w:rsid w:val="00C17E31"/>
    <w:rsid w:val="00C2188F"/>
    <w:rsid w:val="00C32EFA"/>
    <w:rsid w:val="00C3371A"/>
    <w:rsid w:val="00C3512D"/>
    <w:rsid w:val="00C35A95"/>
    <w:rsid w:val="00C36446"/>
    <w:rsid w:val="00C424FC"/>
    <w:rsid w:val="00C45052"/>
    <w:rsid w:val="00C46D05"/>
    <w:rsid w:val="00C50F52"/>
    <w:rsid w:val="00C51EE9"/>
    <w:rsid w:val="00C56756"/>
    <w:rsid w:val="00C56F34"/>
    <w:rsid w:val="00C71D43"/>
    <w:rsid w:val="00C7217E"/>
    <w:rsid w:val="00C72614"/>
    <w:rsid w:val="00C7536B"/>
    <w:rsid w:val="00C75C9A"/>
    <w:rsid w:val="00C81580"/>
    <w:rsid w:val="00C86275"/>
    <w:rsid w:val="00C875AC"/>
    <w:rsid w:val="00C930F0"/>
    <w:rsid w:val="00CA17BF"/>
    <w:rsid w:val="00CA3470"/>
    <w:rsid w:val="00CA6165"/>
    <w:rsid w:val="00CA75FA"/>
    <w:rsid w:val="00CB1CD5"/>
    <w:rsid w:val="00CB3B65"/>
    <w:rsid w:val="00CB7530"/>
    <w:rsid w:val="00CC1EE0"/>
    <w:rsid w:val="00CC66BB"/>
    <w:rsid w:val="00CD1191"/>
    <w:rsid w:val="00CD6A8A"/>
    <w:rsid w:val="00CE17D9"/>
    <w:rsid w:val="00CE7044"/>
    <w:rsid w:val="00CF056E"/>
    <w:rsid w:val="00CF2143"/>
    <w:rsid w:val="00D01BC5"/>
    <w:rsid w:val="00D14D55"/>
    <w:rsid w:val="00D1698A"/>
    <w:rsid w:val="00D26995"/>
    <w:rsid w:val="00D27289"/>
    <w:rsid w:val="00D30F59"/>
    <w:rsid w:val="00D32667"/>
    <w:rsid w:val="00D32DBD"/>
    <w:rsid w:val="00D37851"/>
    <w:rsid w:val="00D41173"/>
    <w:rsid w:val="00D50FF4"/>
    <w:rsid w:val="00D550E9"/>
    <w:rsid w:val="00D55FFE"/>
    <w:rsid w:val="00D577E4"/>
    <w:rsid w:val="00D653F0"/>
    <w:rsid w:val="00D737A4"/>
    <w:rsid w:val="00D82D83"/>
    <w:rsid w:val="00D84404"/>
    <w:rsid w:val="00D863D6"/>
    <w:rsid w:val="00D91598"/>
    <w:rsid w:val="00D933E4"/>
    <w:rsid w:val="00D95AE8"/>
    <w:rsid w:val="00DA0CB0"/>
    <w:rsid w:val="00DA1F35"/>
    <w:rsid w:val="00DA68AD"/>
    <w:rsid w:val="00DA707E"/>
    <w:rsid w:val="00DB0E4E"/>
    <w:rsid w:val="00DB274D"/>
    <w:rsid w:val="00DC0DCC"/>
    <w:rsid w:val="00DC39C1"/>
    <w:rsid w:val="00DC7AE4"/>
    <w:rsid w:val="00DD4C66"/>
    <w:rsid w:val="00DD76A0"/>
    <w:rsid w:val="00DE36C2"/>
    <w:rsid w:val="00DE43BF"/>
    <w:rsid w:val="00DE5000"/>
    <w:rsid w:val="00DE5600"/>
    <w:rsid w:val="00DE7110"/>
    <w:rsid w:val="00DF1F40"/>
    <w:rsid w:val="00DF39FF"/>
    <w:rsid w:val="00E01A89"/>
    <w:rsid w:val="00E02CE5"/>
    <w:rsid w:val="00E07139"/>
    <w:rsid w:val="00E15DA0"/>
    <w:rsid w:val="00E32630"/>
    <w:rsid w:val="00E35AC3"/>
    <w:rsid w:val="00E42071"/>
    <w:rsid w:val="00E4433F"/>
    <w:rsid w:val="00E45573"/>
    <w:rsid w:val="00E4736F"/>
    <w:rsid w:val="00E5601D"/>
    <w:rsid w:val="00E56570"/>
    <w:rsid w:val="00E64D34"/>
    <w:rsid w:val="00E70D8E"/>
    <w:rsid w:val="00E74DE9"/>
    <w:rsid w:val="00E804A1"/>
    <w:rsid w:val="00E87A22"/>
    <w:rsid w:val="00EA458B"/>
    <w:rsid w:val="00EA599C"/>
    <w:rsid w:val="00EA6625"/>
    <w:rsid w:val="00EC1BC8"/>
    <w:rsid w:val="00EC3535"/>
    <w:rsid w:val="00EC3F00"/>
    <w:rsid w:val="00ED06DC"/>
    <w:rsid w:val="00ED32B0"/>
    <w:rsid w:val="00EE2D47"/>
    <w:rsid w:val="00EE3E62"/>
    <w:rsid w:val="00EE5A03"/>
    <w:rsid w:val="00EF1E24"/>
    <w:rsid w:val="00F030F8"/>
    <w:rsid w:val="00F03C10"/>
    <w:rsid w:val="00F148D4"/>
    <w:rsid w:val="00F16742"/>
    <w:rsid w:val="00F203C3"/>
    <w:rsid w:val="00F26161"/>
    <w:rsid w:val="00F27611"/>
    <w:rsid w:val="00F30D55"/>
    <w:rsid w:val="00F35CBB"/>
    <w:rsid w:val="00F37C34"/>
    <w:rsid w:val="00F504A3"/>
    <w:rsid w:val="00F516E1"/>
    <w:rsid w:val="00F638FA"/>
    <w:rsid w:val="00F716CC"/>
    <w:rsid w:val="00F73BF8"/>
    <w:rsid w:val="00F775CE"/>
    <w:rsid w:val="00F80807"/>
    <w:rsid w:val="00F80B5E"/>
    <w:rsid w:val="00F96011"/>
    <w:rsid w:val="00F96DE8"/>
    <w:rsid w:val="00FA291F"/>
    <w:rsid w:val="00FB0C89"/>
    <w:rsid w:val="00FC07B8"/>
    <w:rsid w:val="00FC0987"/>
    <w:rsid w:val="00FC5CE6"/>
    <w:rsid w:val="00FD21A5"/>
    <w:rsid w:val="00FD7C16"/>
    <w:rsid w:val="00FF07FD"/>
    <w:rsid w:val="00FF2D15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217FED74"/>
  <w15:chartTrackingRefBased/>
  <w15:docId w15:val="{ADB8B244-F562-418A-9536-44DDA754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footnote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40" w:after="20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72EC7"/>
    <w:pPr>
      <w:keepNext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3913FE"/>
    <w:pPr>
      <w:keepNext/>
      <w:outlineLvl w:val="3"/>
    </w:pPr>
    <w:rPr>
      <w:rFonts w:ascii="Arial" w:hAnsi="Arial"/>
      <w:b/>
      <w:sz w:val="29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56293A"/>
    <w:pPr>
      <w:keepNext/>
      <w:framePr w:w="958" w:h="397" w:hSpace="142" w:wrap="around" w:vAnchor="text" w:hAnchor="page" w:x="9731" w:y="1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4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pPr>
      <w:widowControl w:val="0"/>
      <w:jc w:val="both"/>
    </w:pPr>
    <w:rPr>
      <w:rFonts w:ascii="Arial" w:hAnsi="Arial"/>
      <w:sz w:val="18"/>
    </w:rPr>
  </w:style>
  <w:style w:type="paragraph" w:customStyle="1" w:styleId="Textkrper-Einzug21">
    <w:name w:val="Textkörper-Einzug 21"/>
    <w:basedOn w:val="Standard"/>
    <w:pPr>
      <w:widowControl w:val="0"/>
      <w:ind w:left="426"/>
      <w:jc w:val="both"/>
    </w:pPr>
    <w:rPr>
      <w:rFonts w:ascii="Arial" w:hAnsi="Arial"/>
      <w:sz w:val="18"/>
    </w:rPr>
  </w:style>
  <w:style w:type="paragraph" w:customStyle="1" w:styleId="Textkrper21">
    <w:name w:val="Textkörper 21"/>
    <w:basedOn w:val="Standard"/>
    <w:pPr>
      <w:widowControl w:val="0"/>
      <w:tabs>
        <w:tab w:val="left" w:pos="284"/>
      </w:tabs>
      <w:ind w:left="284"/>
      <w:jc w:val="both"/>
    </w:pPr>
    <w:rPr>
      <w:rFonts w:ascii="Arial" w:hAnsi="Arial"/>
      <w:b/>
      <w:sz w:val="18"/>
    </w:rPr>
  </w:style>
  <w:style w:type="paragraph" w:styleId="Textkrper-Zeileneinzug">
    <w:name w:val="Body Text Indent"/>
    <w:basedOn w:val="Standard"/>
    <w:link w:val="Textkrper-ZeileneinzugZchn"/>
    <w:pPr>
      <w:widowControl w:val="0"/>
      <w:ind w:left="426" w:hanging="426"/>
      <w:jc w:val="both"/>
    </w:pPr>
    <w:rPr>
      <w:rFonts w:ascii="Arial" w:hAnsi="Arial"/>
      <w:sz w:val="18"/>
    </w:rPr>
  </w:style>
  <w:style w:type="table" w:styleId="Tabellenraster">
    <w:name w:val="Table Grid"/>
    <w:basedOn w:val="NormaleTabelle"/>
    <w:rsid w:val="00E5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3913F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</w:rPr>
  </w:style>
  <w:style w:type="paragraph" w:styleId="Funotentext">
    <w:name w:val="footnote text"/>
    <w:basedOn w:val="Standard"/>
    <w:link w:val="FunotentextZchn"/>
    <w:semiHidden/>
    <w:rsid w:val="003913FE"/>
    <w:rPr>
      <w:sz w:val="20"/>
      <w:szCs w:val="20"/>
    </w:rPr>
  </w:style>
  <w:style w:type="paragraph" w:styleId="Textkrper">
    <w:name w:val="Body Text"/>
    <w:basedOn w:val="Standard"/>
    <w:link w:val="TextkrperZchn"/>
    <w:rsid w:val="003913FE"/>
    <w:pPr>
      <w:tabs>
        <w:tab w:val="left" w:pos="9356"/>
      </w:tabs>
    </w:pPr>
    <w:rPr>
      <w:rFonts w:ascii="Arial" w:hAnsi="Arial"/>
      <w:sz w:val="20"/>
      <w:szCs w:val="20"/>
    </w:rPr>
  </w:style>
  <w:style w:type="paragraph" w:styleId="Beschriftung">
    <w:name w:val="caption"/>
    <w:basedOn w:val="Standard"/>
    <w:next w:val="Standard"/>
    <w:qFormat/>
    <w:rsid w:val="004C4DE6"/>
    <w:rPr>
      <w:rFonts w:ascii="Arial" w:hAnsi="Arial"/>
      <w:b/>
      <w:sz w:val="18"/>
      <w:szCs w:val="20"/>
    </w:rPr>
  </w:style>
  <w:style w:type="paragraph" w:styleId="Blocktext">
    <w:name w:val="Block Text"/>
    <w:basedOn w:val="Standard"/>
    <w:rsid w:val="004C4DE6"/>
    <w:pPr>
      <w:tabs>
        <w:tab w:val="left" w:pos="426"/>
      </w:tabs>
      <w:ind w:left="426" w:right="-1" w:hanging="426"/>
      <w:jc w:val="both"/>
    </w:pPr>
    <w:rPr>
      <w:rFonts w:ascii="Arial" w:hAnsi="Arial"/>
      <w:sz w:val="18"/>
      <w:szCs w:val="20"/>
    </w:rPr>
  </w:style>
  <w:style w:type="paragraph" w:styleId="Textkrper-Einzug3">
    <w:name w:val="Body Text Indent 3"/>
    <w:basedOn w:val="Standard"/>
    <w:link w:val="Textkrper-Einzug3Zchn"/>
    <w:rsid w:val="004C4DE6"/>
    <w:pPr>
      <w:tabs>
        <w:tab w:val="left" w:pos="426"/>
      </w:tabs>
      <w:ind w:left="426" w:hanging="426"/>
    </w:pPr>
    <w:rPr>
      <w:rFonts w:ascii="Arial" w:hAnsi="Arial"/>
      <w:sz w:val="18"/>
      <w:szCs w:val="20"/>
    </w:rPr>
  </w:style>
  <w:style w:type="paragraph" w:styleId="Textkrper3">
    <w:name w:val="Body Text 3"/>
    <w:basedOn w:val="Standard"/>
    <w:link w:val="Textkrper3Zchn"/>
    <w:rsid w:val="004C4DE6"/>
    <w:pPr>
      <w:framePr w:hSpace="141" w:wrap="auto" w:vAnchor="text" w:hAnchor="page" w:x="6564" w:y="212"/>
      <w:tabs>
        <w:tab w:val="left" w:pos="2694"/>
      </w:tabs>
      <w:spacing w:after="60"/>
    </w:pPr>
    <w:rPr>
      <w:rFonts w:ascii="Arial" w:hAnsi="Arial"/>
      <w:b/>
      <w:sz w:val="22"/>
      <w:szCs w:val="20"/>
    </w:rPr>
  </w:style>
  <w:style w:type="character" w:styleId="Kommentarzeichen">
    <w:name w:val="annotation reference"/>
    <w:semiHidden/>
    <w:rsid w:val="00037C5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37C59"/>
    <w:rPr>
      <w:sz w:val="20"/>
      <w:szCs w:val="20"/>
    </w:rPr>
  </w:style>
  <w:style w:type="paragraph" w:styleId="StandardWeb">
    <w:name w:val="Normal (Web)"/>
    <w:basedOn w:val="Standard"/>
    <w:rsid w:val="00DE5600"/>
    <w:pPr>
      <w:spacing w:before="100" w:after="100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A518D0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518D0"/>
  </w:style>
  <w:style w:type="character" w:customStyle="1" w:styleId="KommentarthemaZchn">
    <w:name w:val="Kommentarthema Zchn"/>
    <w:link w:val="Kommentarthema"/>
    <w:rsid w:val="00A518D0"/>
    <w:rPr>
      <w:b/>
      <w:bCs/>
    </w:rPr>
  </w:style>
  <w:style w:type="character" w:customStyle="1" w:styleId="FunotentextZchn">
    <w:name w:val="Fußnotentext Zchn"/>
    <w:link w:val="Funotentext"/>
    <w:semiHidden/>
    <w:rsid w:val="00A518D0"/>
  </w:style>
  <w:style w:type="character" w:styleId="Funotenzeichen">
    <w:name w:val="footnote reference"/>
    <w:uiPriority w:val="99"/>
    <w:unhideWhenUsed/>
    <w:rsid w:val="00A518D0"/>
    <w:rPr>
      <w:vertAlign w:val="superscript"/>
    </w:rPr>
  </w:style>
  <w:style w:type="character" w:customStyle="1" w:styleId="apple-converted-space">
    <w:name w:val="apple-converted-space"/>
    <w:rsid w:val="00A518D0"/>
  </w:style>
  <w:style w:type="character" w:customStyle="1" w:styleId="FuzeileZchn">
    <w:name w:val="Fußzeile Zchn"/>
    <w:link w:val="Fuzeile"/>
    <w:uiPriority w:val="99"/>
    <w:rsid w:val="00A518D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C71CF"/>
    <w:pPr>
      <w:ind w:left="708"/>
    </w:pPr>
  </w:style>
  <w:style w:type="table" w:customStyle="1" w:styleId="Tabellenraster1">
    <w:name w:val="Tabellenraster1"/>
    <w:basedOn w:val="NormaleTabelle"/>
    <w:next w:val="Tabellenraster"/>
    <w:uiPriority w:val="59"/>
    <w:rsid w:val="00CC66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A02A3E"/>
    <w:rPr>
      <w:sz w:val="24"/>
      <w:szCs w:val="24"/>
    </w:rPr>
  </w:style>
  <w:style w:type="character" w:customStyle="1" w:styleId="berschrift1Zchn">
    <w:name w:val="Überschrift 1 Zchn"/>
    <w:link w:val="berschrift1"/>
    <w:rsid w:val="008D5F29"/>
    <w:rPr>
      <w:rFonts w:ascii="Arial" w:hAnsi="Arial"/>
      <w:b/>
      <w:sz w:val="22"/>
      <w:szCs w:val="24"/>
    </w:rPr>
  </w:style>
  <w:style w:type="character" w:customStyle="1" w:styleId="berschrift2Zchn">
    <w:name w:val="Überschrift 2 Zchn"/>
    <w:link w:val="berschrift2"/>
    <w:rsid w:val="008D5F29"/>
    <w:rPr>
      <w:rFonts w:ascii="Arial" w:hAnsi="Arial"/>
      <w:b/>
      <w:szCs w:val="24"/>
    </w:rPr>
  </w:style>
  <w:style w:type="character" w:customStyle="1" w:styleId="berschrift3Zchn">
    <w:name w:val="Überschrift 3 Zchn"/>
    <w:link w:val="berschrift3"/>
    <w:rsid w:val="008D5F29"/>
    <w:rPr>
      <w:b/>
      <w:sz w:val="24"/>
    </w:rPr>
  </w:style>
  <w:style w:type="character" w:customStyle="1" w:styleId="berschrift4Zchn">
    <w:name w:val="Überschrift 4 Zchn"/>
    <w:link w:val="berschrift4"/>
    <w:rsid w:val="008D5F29"/>
    <w:rPr>
      <w:rFonts w:ascii="Arial" w:hAnsi="Arial"/>
      <w:b/>
      <w:sz w:val="29"/>
    </w:rPr>
  </w:style>
  <w:style w:type="character" w:customStyle="1" w:styleId="berschrift5Zchn">
    <w:name w:val="Überschrift 5 Zchn"/>
    <w:link w:val="berschrift5"/>
    <w:rsid w:val="008D5F29"/>
    <w:rPr>
      <w:rFonts w:ascii="Arial" w:hAnsi="Arial"/>
      <w:sz w:val="24"/>
    </w:rPr>
  </w:style>
  <w:style w:type="character" w:customStyle="1" w:styleId="DokumentstrukturZchn">
    <w:name w:val="Dokumentstruktur Zchn"/>
    <w:link w:val="Dokumentstruktur"/>
    <w:rsid w:val="008D5F29"/>
    <w:rPr>
      <w:rFonts w:ascii="Tahoma" w:hAnsi="Tahoma" w:cs="Tahoma"/>
      <w:shd w:val="clear" w:color="auto" w:fill="000080"/>
    </w:rPr>
  </w:style>
  <w:style w:type="character" w:customStyle="1" w:styleId="SprechblasentextZchn">
    <w:name w:val="Sprechblasentext Zchn"/>
    <w:link w:val="Sprechblasentext"/>
    <w:semiHidden/>
    <w:rsid w:val="008D5F29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8D5F29"/>
    <w:rPr>
      <w:rFonts w:ascii="Arial" w:hAnsi="Arial"/>
      <w:sz w:val="18"/>
      <w:szCs w:val="24"/>
    </w:rPr>
  </w:style>
  <w:style w:type="paragraph" w:customStyle="1" w:styleId="Textkrper-Einzug210">
    <w:name w:val="Textkörper-Einzug 21"/>
    <w:basedOn w:val="Standard"/>
    <w:rsid w:val="008D5F29"/>
    <w:pPr>
      <w:widowControl w:val="0"/>
      <w:ind w:left="426"/>
      <w:jc w:val="both"/>
    </w:pPr>
    <w:rPr>
      <w:rFonts w:ascii="Arial" w:hAnsi="Arial"/>
      <w:sz w:val="18"/>
    </w:rPr>
  </w:style>
  <w:style w:type="paragraph" w:customStyle="1" w:styleId="Textkrper210">
    <w:name w:val="Textkörper 21"/>
    <w:basedOn w:val="Standard"/>
    <w:rsid w:val="008D5F29"/>
    <w:pPr>
      <w:widowControl w:val="0"/>
      <w:tabs>
        <w:tab w:val="left" w:pos="284"/>
      </w:tabs>
      <w:ind w:left="284"/>
      <w:jc w:val="both"/>
    </w:pPr>
    <w:rPr>
      <w:rFonts w:ascii="Arial" w:hAnsi="Arial"/>
      <w:b/>
      <w:sz w:val="18"/>
    </w:rPr>
  </w:style>
  <w:style w:type="character" w:customStyle="1" w:styleId="Textkrper-ZeileneinzugZchn">
    <w:name w:val="Textkörper-Zeileneinzug Zchn"/>
    <w:link w:val="Textkrper-Zeileneinzug"/>
    <w:rsid w:val="008D5F29"/>
    <w:rPr>
      <w:rFonts w:ascii="Arial" w:hAnsi="Arial"/>
      <w:sz w:val="18"/>
      <w:szCs w:val="24"/>
    </w:rPr>
  </w:style>
  <w:style w:type="character" w:customStyle="1" w:styleId="TextkrperZchn">
    <w:name w:val="Textkörper Zchn"/>
    <w:link w:val="Textkrper"/>
    <w:rsid w:val="008D5F29"/>
    <w:rPr>
      <w:rFonts w:ascii="Arial" w:hAnsi="Arial"/>
    </w:rPr>
  </w:style>
  <w:style w:type="character" w:customStyle="1" w:styleId="Textkrper-Einzug3Zchn">
    <w:name w:val="Textkörper-Einzug 3 Zchn"/>
    <w:link w:val="Textkrper-Einzug3"/>
    <w:rsid w:val="008D5F29"/>
    <w:rPr>
      <w:rFonts w:ascii="Arial" w:hAnsi="Arial"/>
      <w:sz w:val="18"/>
    </w:rPr>
  </w:style>
  <w:style w:type="character" w:customStyle="1" w:styleId="Textkrper3Zchn">
    <w:name w:val="Textkörper 3 Zchn"/>
    <w:link w:val="Textkrper3"/>
    <w:rsid w:val="008D5F29"/>
    <w:rPr>
      <w:rFonts w:ascii="Arial" w:hAnsi="Arial"/>
      <w:b/>
      <w:sz w:val="22"/>
    </w:rPr>
  </w:style>
  <w:style w:type="paragraph" w:styleId="KeinLeerraum">
    <w:name w:val="No Spacing"/>
    <w:uiPriority w:val="1"/>
    <w:qFormat/>
    <w:rsid w:val="008E603A"/>
    <w:pPr>
      <w:spacing w:before="120" w:after="60" w:line="276" w:lineRule="auto"/>
      <w:jc w:val="both"/>
    </w:pPr>
    <w:rPr>
      <w:rFonts w:ascii="Arial" w:eastAsia="Calibri" w:hAnsi="Arial"/>
      <w:szCs w:val="22"/>
      <w:lang w:eastAsia="en-US"/>
    </w:rPr>
  </w:style>
  <w:style w:type="character" w:customStyle="1" w:styleId="gesetznormueberschrift">
    <w:name w:val="gesetz_normueberschrift"/>
    <w:rsid w:val="00A36DEB"/>
  </w:style>
  <w:style w:type="paragraph" w:customStyle="1" w:styleId="Textkrper22">
    <w:name w:val="Textkörper 22"/>
    <w:basedOn w:val="Standard"/>
    <w:rsid w:val="00582194"/>
    <w:pPr>
      <w:ind w:left="426" w:hanging="426"/>
      <w:jc w:val="both"/>
    </w:pPr>
    <w:rPr>
      <w:sz w:val="22"/>
      <w:szCs w:val="20"/>
    </w:rPr>
  </w:style>
  <w:style w:type="paragraph" w:styleId="Titel">
    <w:name w:val="Title"/>
    <w:basedOn w:val="Standard"/>
    <w:link w:val="TitelZchn"/>
    <w:uiPriority w:val="10"/>
    <w:qFormat/>
    <w:rsid w:val="00582194"/>
    <w:pPr>
      <w:jc w:val="center"/>
    </w:pPr>
    <w:rPr>
      <w:rFonts w:ascii="Arial" w:eastAsia="Calibri" w:hAnsi="Arial" w:cs="Arial"/>
      <w:b/>
      <w:bCs/>
    </w:rPr>
  </w:style>
  <w:style w:type="character" w:customStyle="1" w:styleId="TitelZchn">
    <w:name w:val="Titel Zchn"/>
    <w:link w:val="Titel"/>
    <w:uiPriority w:val="10"/>
    <w:rsid w:val="00582194"/>
    <w:rPr>
      <w:rFonts w:ascii="Arial" w:eastAsia="Calibri" w:hAnsi="Arial" w:cs="Arial"/>
      <w:b/>
      <w:bCs/>
      <w:sz w:val="24"/>
      <w:szCs w:val="24"/>
    </w:rPr>
  </w:style>
  <w:style w:type="paragraph" w:styleId="Endnotentext">
    <w:name w:val="endnote text"/>
    <w:basedOn w:val="Standard"/>
    <w:link w:val="EndnotentextZchn"/>
    <w:rsid w:val="00C875A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C875AC"/>
  </w:style>
  <w:style w:type="character" w:styleId="Endnotenzeichen">
    <w:name w:val="endnote reference"/>
    <w:rsid w:val="00C875AC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F03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usschreibungsdokumente\!allgemeine%20Ausschreibungsdokumente\freih&#228;ndige%20Vergabe\freih._Vergabe_Angebotsaufforder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0223-CA41-47E1-AFDB-16901ADF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freih._Vergabe_Angebotsaufforderung.dot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Mohs GmbH • Klutestraße 2 • 59063 Hamm</vt:lpstr>
    </vt:vector>
  </TitlesOfParts>
  <Company>Stadt Hamm</Company>
  <LinksUpToDate>false</LinksUpToDate>
  <CharactersWithSpaces>1574</CharactersWithSpaces>
  <SharedDoc>false</SharedDoc>
  <HLinks>
    <vt:vector size="66" baseType="variant">
      <vt:variant>
        <vt:i4>3735597</vt:i4>
      </vt:variant>
      <vt:variant>
        <vt:i4>647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  <vt:variant>
        <vt:i4>3735597</vt:i4>
      </vt:variant>
      <vt:variant>
        <vt:i4>642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  <vt:variant>
        <vt:i4>3735597</vt:i4>
      </vt:variant>
      <vt:variant>
        <vt:i4>637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  <vt:variant>
        <vt:i4>3735597</vt:i4>
      </vt:variant>
      <vt:variant>
        <vt:i4>607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  <vt:variant>
        <vt:i4>7536757</vt:i4>
      </vt:variant>
      <vt:variant>
        <vt:i4>604</vt:i4>
      </vt:variant>
      <vt:variant>
        <vt:i4>0</vt:i4>
      </vt:variant>
      <vt:variant>
        <vt:i4>5</vt:i4>
      </vt:variant>
      <vt:variant>
        <vt:lpwstr>http://www.hamm.de/ausschreibungen</vt:lpwstr>
      </vt:variant>
      <vt:variant>
        <vt:lpwstr/>
      </vt:variant>
      <vt:variant>
        <vt:i4>262162</vt:i4>
      </vt:variant>
      <vt:variant>
        <vt:i4>547</vt:i4>
      </vt:variant>
      <vt:variant>
        <vt:i4>0</vt:i4>
      </vt:variant>
      <vt:variant>
        <vt:i4>5</vt:i4>
      </vt:variant>
      <vt:variant>
        <vt:lpwstr>www.evergabe.nrw.de </vt:lpwstr>
      </vt:variant>
      <vt:variant>
        <vt:lpwstr/>
      </vt:variant>
      <vt:variant>
        <vt:i4>7536757</vt:i4>
      </vt:variant>
      <vt:variant>
        <vt:i4>544</vt:i4>
      </vt:variant>
      <vt:variant>
        <vt:i4>0</vt:i4>
      </vt:variant>
      <vt:variant>
        <vt:i4>5</vt:i4>
      </vt:variant>
      <vt:variant>
        <vt:lpwstr>http://www.hamm.de/ausschreibungen</vt:lpwstr>
      </vt:variant>
      <vt:variant>
        <vt:lpwstr/>
      </vt:variant>
      <vt:variant>
        <vt:i4>7077925</vt:i4>
      </vt:variant>
      <vt:variant>
        <vt:i4>414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7536757</vt:i4>
      </vt:variant>
      <vt:variant>
        <vt:i4>409</vt:i4>
      </vt:variant>
      <vt:variant>
        <vt:i4>0</vt:i4>
      </vt:variant>
      <vt:variant>
        <vt:i4>5</vt:i4>
      </vt:variant>
      <vt:variant>
        <vt:lpwstr>http://www.hamm.de/ausschreibungen</vt:lpwstr>
      </vt:variant>
      <vt:variant>
        <vt:lpwstr/>
      </vt:variant>
      <vt:variant>
        <vt:i4>3735597</vt:i4>
      </vt:variant>
      <vt:variant>
        <vt:i4>393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  <vt:variant>
        <vt:i4>7143528</vt:i4>
      </vt:variant>
      <vt:variant>
        <vt:i4>253</vt:i4>
      </vt:variant>
      <vt:variant>
        <vt:i4>0</vt:i4>
      </vt:variant>
      <vt:variant>
        <vt:i4>5</vt:i4>
      </vt:variant>
      <vt:variant>
        <vt:lpwstr>https://publications.europa.eu/de/publication-detail/-/publication/79c0ce87-f4dc-11e6-8a35-01aa75ed71a1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Mohs GmbH • Klutestraße 2 • 59063 Hamm</dc:title>
  <dc:subject/>
  <dc:creator>straubm</dc:creator>
  <cp:keywords/>
  <cp:lastModifiedBy>Brohl, Anna</cp:lastModifiedBy>
  <cp:revision>3</cp:revision>
  <cp:lastPrinted>2026-03-24T09:50:00Z</cp:lastPrinted>
  <dcterms:created xsi:type="dcterms:W3CDTF">2026-03-24T09:53:00Z</dcterms:created>
  <dcterms:modified xsi:type="dcterms:W3CDTF">2026-03-24T09:55:00Z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1665027073</vt:i4>
  </property>
  <property fmtid="{D5CDD505-2E9C-101B-9397-08002B2CF9AE}" pid="3" name="_NewReviewCycle">
    <vt:lpwstr/>
  </property>
  <property fmtid="{D5CDD505-2E9C-101B-9397-08002B2CF9AE}" pid="4" name="_EmailSubject">
    <vt:lpwstr>Daten für zeus/Allerlei/Logoneu</vt:lpwstr>
  </property>
  <property fmtid="{D5CDD505-2E9C-101B-9397-08002B2CF9AE}" pid="5" name="_AuthorEmail">
    <vt:lpwstr>Meusel@Stadt.Hamm.de</vt:lpwstr>
  </property>
  <property fmtid="{D5CDD505-2E9C-101B-9397-08002B2CF9AE}" pid="6" name="_AuthorEmailDisplayName">
    <vt:lpwstr>Meusel, Katja</vt:lpwstr>
  </property>
  <property fmtid="{D5CDD505-2E9C-101B-9397-08002B2CF9AE}" pid="7" name="_PreviousAdHocReviewCycleID">
    <vt:i4>1802954744</vt:i4>
  </property>
  <property fmtid="{D5CDD505-2E9C-101B-9397-08002B2CF9AE}" pid="8" name="_ReviewingToolsShownOnce">
    <vt:lpwstr/>
  </property>
</Properties>
</file>