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544"/>
        <w:gridCol w:w="425"/>
        <w:gridCol w:w="1984"/>
        <w:gridCol w:w="563"/>
        <w:gridCol w:w="1564"/>
        <w:gridCol w:w="1410"/>
        <w:gridCol w:w="7"/>
      </w:tblGrid>
      <w:tr w:rsidR="000A256C" w:rsidRPr="00F45CAD" w14:paraId="00C6FB4A" w14:textId="77777777" w:rsidTr="000A256C">
        <w:trPr>
          <w:trHeight w:val="284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3916F3E3" w14:textId="77777777" w:rsidR="000A256C" w:rsidRPr="00F45CAD" w:rsidRDefault="000A256C" w:rsidP="002D4CA7"/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D557BC9" w14:textId="77777777" w:rsidR="000A256C" w:rsidRPr="00F45CAD" w:rsidRDefault="000A256C" w:rsidP="002D4CA7"/>
        </w:tc>
        <w:tc>
          <w:tcPr>
            <w:tcW w:w="2981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72082" w14:textId="62B60E75" w:rsidR="000A256C" w:rsidRPr="00F45CAD" w:rsidRDefault="000A256C" w:rsidP="002D4CA7"/>
        </w:tc>
      </w:tr>
      <w:tr w:rsidR="000A256C" w:rsidRPr="00F45CAD" w14:paraId="39DCB84A" w14:textId="77777777" w:rsidTr="000A256C">
        <w:trPr>
          <w:trHeight w:val="284"/>
        </w:trPr>
        <w:tc>
          <w:tcPr>
            <w:tcW w:w="3969" w:type="dxa"/>
            <w:gridSpan w:val="2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CA2F41C" w14:textId="77777777" w:rsidR="000A256C" w:rsidRPr="00F45CAD" w:rsidRDefault="000A256C" w:rsidP="002D4CA7">
            <w:r w:rsidRPr="00F45CAD">
              <w:t>Bieter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27BD926" w14:textId="77777777" w:rsidR="000A256C" w:rsidRPr="00F45CAD" w:rsidRDefault="000A256C" w:rsidP="002D4CA7">
            <w:r w:rsidRPr="00F45CAD">
              <w:t>Vergabenummer</w:t>
            </w:r>
          </w:p>
        </w:tc>
        <w:tc>
          <w:tcPr>
            <w:tcW w:w="212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1808F1" w14:textId="19FA5906" w:rsidR="000A256C" w:rsidRPr="00F45CAD" w:rsidRDefault="000A256C" w:rsidP="002D4CA7">
            <w:r>
              <w:t>Maßnahmennummer</w:t>
            </w:r>
          </w:p>
        </w:tc>
        <w:tc>
          <w:tcPr>
            <w:tcW w:w="141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446594E" w14:textId="537AD3B1" w:rsidR="000A256C" w:rsidRPr="00F45CAD" w:rsidRDefault="000A256C" w:rsidP="002D4CA7">
            <w:r w:rsidRPr="00F45CAD">
              <w:t>Datum</w:t>
            </w:r>
          </w:p>
        </w:tc>
      </w:tr>
      <w:tr w:rsidR="000A256C" w:rsidRPr="00F45CAD" w14:paraId="7F7CFCEC" w14:textId="77777777" w:rsidTr="000A256C">
        <w:trPr>
          <w:trHeight w:val="284"/>
        </w:trPr>
        <w:tc>
          <w:tcPr>
            <w:tcW w:w="3969" w:type="dxa"/>
            <w:gridSpan w:val="2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sdt>
            <w:sdtPr>
              <w:rPr>
                <w:b/>
                <w:sz w:val="18"/>
                <w:szCs w:val="18"/>
              </w:rPr>
              <w:id w:val="-954173213"/>
              <w:placeholder>
                <w:docPart w:val="04CD9D505CC94501A5C0238947406BA7"/>
              </w:placeholder>
            </w:sdtPr>
            <w:sdtEndPr/>
            <w:sdtContent>
              <w:p w14:paraId="6396B623" w14:textId="66D6BE86" w:rsidR="000A256C" w:rsidRPr="00D74E55" w:rsidRDefault="00D507AD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[Eintragen AN</w:t>
                </w:r>
                <w:r w:rsidR="00860323" w:rsidRPr="00860323">
                  <w:rPr>
                    <w:b/>
                    <w:sz w:val="18"/>
                    <w:szCs w:val="18"/>
                  </w:rPr>
                  <w:t>]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sdt>
            <w:sdtPr>
              <w:rPr>
                <w:b/>
                <w:sz w:val="18"/>
                <w:szCs w:val="18"/>
              </w:rPr>
              <w:id w:val="303887753"/>
              <w:placeholder>
                <w:docPart w:val="5E51BC43DA1947BB9D48D43DF519B716"/>
              </w:placeholder>
            </w:sdtPr>
            <w:sdtEndPr/>
            <w:sdtContent>
              <w:p w14:paraId="308F5D59" w14:textId="77777777" w:rsidR="009D3F89" w:rsidRDefault="009D3F89" w:rsidP="00A92C57">
                <w:pPr>
                  <w:widowControl w:val="0"/>
                  <w:rPr>
                    <w:b/>
                    <w:sz w:val="18"/>
                    <w:szCs w:val="18"/>
                  </w:rPr>
                </w:pPr>
              </w:p>
              <w:p w14:paraId="27D652F4" w14:textId="1AB8DFDB" w:rsidR="000A256C" w:rsidRPr="00D74E55" w:rsidRDefault="009D3F89" w:rsidP="00A92C57">
                <w:pPr>
                  <w:widowControl w:val="0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202</w:t>
                </w:r>
                <w:r w:rsidR="000A4915">
                  <w:rPr>
                    <w:b/>
                    <w:sz w:val="18"/>
                    <w:szCs w:val="18"/>
                  </w:rPr>
                  <w:t>6</w:t>
                </w:r>
                <w:r>
                  <w:rPr>
                    <w:b/>
                    <w:sz w:val="18"/>
                    <w:szCs w:val="18"/>
                  </w:rPr>
                  <w:t>-VOB-00</w:t>
                </w:r>
                <w:r w:rsidR="000A4915">
                  <w:rPr>
                    <w:b/>
                    <w:sz w:val="18"/>
                    <w:szCs w:val="18"/>
                  </w:rPr>
                  <w:t>2</w:t>
                </w:r>
              </w:p>
            </w:sdtContent>
          </w:sdt>
        </w:tc>
        <w:tc>
          <w:tcPr>
            <w:tcW w:w="212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b/>
                <w:sz w:val="18"/>
                <w:szCs w:val="18"/>
              </w:rPr>
              <w:id w:val="1289244561"/>
              <w:placeholder>
                <w:docPart w:val="EECF945A27634ECCA33BA2621501F3D5"/>
              </w:placeholder>
            </w:sdtPr>
            <w:sdtEndPr/>
            <w:sdtContent>
              <w:sdt>
                <w:sdtPr>
                  <w:rPr>
                    <w:b/>
                    <w:bCs/>
                  </w:rPr>
                  <w:id w:val="97374425"/>
                  <w:placeholder>
                    <w:docPart w:val="E2475861B2A042DE9722FB325742E42B"/>
                  </w:placeholder>
                  <w:showingPlcHdr/>
                </w:sdtPr>
                <w:sdtEndPr/>
                <w:sdtContent>
                  <w:p w14:paraId="0A574B70" w14:textId="77777777" w:rsidR="005B1052" w:rsidRDefault="005B1052" w:rsidP="005B1052">
                    <w:pPr>
                      <w:rPr>
                        <w:b/>
                        <w:bCs/>
                      </w:rPr>
                    </w:pPr>
                    <w:r>
                      <w:rPr>
                        <w:rStyle w:val="Platzhaltertext"/>
                        <w:color w:val="808080"/>
                      </w:rPr>
                      <w:t>Klicken oder tippen Sie hier, um Text einzugeben.</w:t>
                    </w:r>
                  </w:p>
                </w:sdtContent>
              </w:sdt>
              <w:p w14:paraId="7E6DA983" w14:textId="662A9306" w:rsidR="000A256C" w:rsidRDefault="000A4915" w:rsidP="00A92C57">
                <w:pPr>
                  <w:widowControl w:val="0"/>
                  <w:rPr>
                    <w:b/>
                    <w:sz w:val="18"/>
                    <w:szCs w:val="18"/>
                  </w:rPr>
                </w:pPr>
              </w:p>
            </w:sdtContent>
          </w:sdt>
        </w:tc>
        <w:tc>
          <w:tcPr>
            <w:tcW w:w="141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sdt>
            <w:sdtPr>
              <w:rPr>
                <w:b/>
                <w:sz w:val="18"/>
                <w:szCs w:val="18"/>
              </w:rPr>
              <w:id w:val="425385342"/>
              <w:placeholder>
                <w:docPart w:val="1E49227841174FA9B7FC3E402A7E2FBC"/>
              </w:placeholder>
            </w:sdtPr>
            <w:sdtEndPr/>
            <w:sdtContent>
              <w:p w14:paraId="6439263E" w14:textId="683A76B9" w:rsidR="000A256C" w:rsidRPr="00D74E55" w:rsidRDefault="00D507AD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[Eintragen AN</w:t>
                </w:r>
                <w:r w:rsidR="000A256C">
                  <w:rPr>
                    <w:b/>
                    <w:sz w:val="18"/>
                    <w:szCs w:val="18"/>
                  </w:rPr>
                  <w:t>]</w:t>
                </w:r>
              </w:p>
            </w:sdtContent>
          </w:sdt>
        </w:tc>
      </w:tr>
      <w:tr w:rsidR="000A256C" w:rsidRPr="00F45CAD" w14:paraId="60A8ABF3" w14:textId="77777777" w:rsidTr="000A256C">
        <w:trPr>
          <w:trHeight w:val="284"/>
        </w:trPr>
        <w:tc>
          <w:tcPr>
            <w:tcW w:w="3969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FFF938" w14:textId="77777777" w:rsidR="000A256C" w:rsidRPr="00F45CAD" w:rsidRDefault="000A256C" w:rsidP="002D4CA7">
            <w:r w:rsidRPr="00F45CAD">
              <w:t>Baumaßnahme</w:t>
            </w:r>
          </w:p>
        </w:tc>
        <w:tc>
          <w:tcPr>
            <w:tcW w:w="2547" w:type="dxa"/>
            <w:gridSpan w:val="2"/>
            <w:tcBorders>
              <w:top w:val="single" w:sz="4" w:space="0" w:color="808080"/>
            </w:tcBorders>
          </w:tcPr>
          <w:p w14:paraId="1E68AFE4" w14:textId="77777777" w:rsidR="000A256C" w:rsidRPr="00F45CAD" w:rsidRDefault="000A256C" w:rsidP="002D4CA7"/>
        </w:tc>
        <w:tc>
          <w:tcPr>
            <w:tcW w:w="2981" w:type="dxa"/>
            <w:gridSpan w:val="3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F08D38E" w14:textId="500D043E" w:rsidR="000A256C" w:rsidRPr="00F45CAD" w:rsidRDefault="000A256C" w:rsidP="002D4CA7"/>
        </w:tc>
      </w:tr>
      <w:tr w:rsidR="000A256C" w:rsidRPr="00F45CAD" w14:paraId="50203501" w14:textId="77777777" w:rsidTr="000A256C">
        <w:trPr>
          <w:gridAfter w:val="1"/>
          <w:wAfter w:w="7" w:type="dxa"/>
          <w:trHeight w:val="284"/>
        </w:trPr>
        <w:tc>
          <w:tcPr>
            <w:tcW w:w="3544" w:type="dxa"/>
          </w:tcPr>
          <w:sdt>
            <w:sdtPr>
              <w:rPr>
                <w:b/>
                <w:sz w:val="18"/>
                <w:szCs w:val="18"/>
              </w:rPr>
              <w:id w:val="1725946627"/>
              <w:placeholder>
                <w:docPart w:val="2650B4AE2A6042739952C6807FF68A0F"/>
              </w:placeholder>
            </w:sdtPr>
            <w:sdtEndPr/>
            <w:sdtContent>
              <w:sdt>
                <w:sdtPr>
                  <w:rPr>
                    <w:b/>
                    <w:bCs/>
                  </w:rPr>
                  <w:id w:val="-13697116"/>
                  <w:placeholder>
                    <w:docPart w:val="850BFC6B996E48A7BE6DE862D120717A"/>
                  </w:placeholder>
                </w:sdtPr>
                <w:sdtEndPr/>
                <w:sdtContent>
                  <w:p w14:paraId="465EB68F" w14:textId="1591299E" w:rsidR="009D3F89" w:rsidRDefault="009D3F89" w:rsidP="001B7A24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Grundschule Bad Münstereifel – </w:t>
                    </w:r>
                  </w:p>
                  <w:p w14:paraId="4CEBFC69" w14:textId="461078E4" w:rsidR="005B1052" w:rsidRDefault="009D3F89" w:rsidP="005B1052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Erneuerung Fensteranlage Südseite</w:t>
                    </w:r>
                    <w:r w:rsidR="000A4915">
                      <w:rPr>
                        <w:b/>
                        <w:bCs/>
                      </w:rPr>
                      <w:t xml:space="preserve"> nach Denkmalschutzvorgaben </w:t>
                    </w:r>
                  </w:p>
                </w:sdtContent>
              </w:sdt>
              <w:p w14:paraId="2F31B890" w14:textId="10F41A0B" w:rsidR="000A256C" w:rsidRDefault="000A4915" w:rsidP="00A92C57">
                <w:pPr>
                  <w:widowControl w:val="0"/>
                  <w:rPr>
                    <w:b/>
                    <w:sz w:val="18"/>
                    <w:szCs w:val="18"/>
                  </w:rPr>
                </w:pPr>
              </w:p>
            </w:sdtContent>
          </w:sdt>
        </w:tc>
        <w:tc>
          <w:tcPr>
            <w:tcW w:w="5946" w:type="dxa"/>
            <w:gridSpan w:val="5"/>
            <w:tcMar>
              <w:top w:w="28" w:type="dxa"/>
              <w:bottom w:w="28" w:type="dxa"/>
              <w:right w:w="28" w:type="dxa"/>
            </w:tcMar>
          </w:tcPr>
          <w:p w14:paraId="41D9806A" w14:textId="7BC89768" w:rsidR="000A256C" w:rsidRPr="00D74E55" w:rsidRDefault="000A256C" w:rsidP="000A256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0A256C" w:rsidRPr="00F45CAD" w14:paraId="18241A78" w14:textId="77777777" w:rsidTr="000A256C">
        <w:trPr>
          <w:gridAfter w:val="1"/>
          <w:wAfter w:w="7" w:type="dxa"/>
          <w:trHeight w:val="284"/>
        </w:trPr>
        <w:tc>
          <w:tcPr>
            <w:tcW w:w="3544" w:type="dxa"/>
          </w:tcPr>
          <w:p w14:paraId="1C6E477E" w14:textId="77777777" w:rsidR="000A256C" w:rsidRPr="00F45CAD" w:rsidRDefault="000A256C" w:rsidP="000A256C"/>
        </w:tc>
        <w:tc>
          <w:tcPr>
            <w:tcW w:w="5946" w:type="dxa"/>
            <w:gridSpan w:val="5"/>
            <w:tcMar>
              <w:top w:w="28" w:type="dxa"/>
              <w:bottom w:w="28" w:type="dxa"/>
              <w:right w:w="28" w:type="dxa"/>
            </w:tcMar>
          </w:tcPr>
          <w:p w14:paraId="7E9E40AD" w14:textId="21823D16" w:rsidR="000A256C" w:rsidRPr="00F45CAD" w:rsidRDefault="000A256C" w:rsidP="000A256C"/>
        </w:tc>
      </w:tr>
      <w:tr w:rsidR="000A256C" w:rsidRPr="00F45CAD" w14:paraId="0C23FC76" w14:textId="77777777" w:rsidTr="000A256C">
        <w:trPr>
          <w:trHeight w:val="397"/>
        </w:trPr>
        <w:tc>
          <w:tcPr>
            <w:tcW w:w="3969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C183D8B" w14:textId="77777777" w:rsidR="000A256C" w:rsidRPr="00F45CAD" w:rsidRDefault="000A256C" w:rsidP="000A256C">
            <w:r>
              <w:t>Leistung</w:t>
            </w:r>
          </w:p>
        </w:tc>
        <w:tc>
          <w:tcPr>
            <w:tcW w:w="2547" w:type="dxa"/>
            <w:gridSpan w:val="2"/>
            <w:tcBorders>
              <w:top w:val="single" w:sz="4" w:space="0" w:color="808080"/>
            </w:tcBorders>
          </w:tcPr>
          <w:p w14:paraId="5B9A29D3" w14:textId="77777777" w:rsidR="000A256C" w:rsidRPr="00F45CAD" w:rsidRDefault="000A256C" w:rsidP="000A256C"/>
        </w:tc>
        <w:tc>
          <w:tcPr>
            <w:tcW w:w="2981" w:type="dxa"/>
            <w:gridSpan w:val="3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8FDD012" w14:textId="4DB95FB9" w:rsidR="000A256C" w:rsidRPr="00F45CAD" w:rsidRDefault="000A256C" w:rsidP="000A256C"/>
        </w:tc>
      </w:tr>
      <w:tr w:rsidR="000A256C" w:rsidRPr="00F45CAD" w14:paraId="17553C9D" w14:textId="77777777" w:rsidTr="000A256C">
        <w:trPr>
          <w:gridAfter w:val="1"/>
          <w:wAfter w:w="7" w:type="dxa"/>
          <w:trHeight w:val="284"/>
        </w:trPr>
        <w:tc>
          <w:tcPr>
            <w:tcW w:w="3544" w:type="dxa"/>
          </w:tcPr>
          <w:sdt>
            <w:sdtPr>
              <w:rPr>
                <w:b/>
                <w:sz w:val="18"/>
                <w:szCs w:val="18"/>
              </w:rPr>
              <w:id w:val="1513031377"/>
              <w:placeholder>
                <w:docPart w:val="372CAFD23169460ABC743577BADE99DF"/>
              </w:placeholder>
            </w:sdtPr>
            <w:sdtEndPr/>
            <w:sdtContent>
              <w:p w14:paraId="2AC34D80" w14:textId="4A288644" w:rsidR="000A4915" w:rsidRDefault="000A4915" w:rsidP="000A4915">
                <w:pPr>
                  <w:rPr>
                    <w:rFonts w:cs="Arial"/>
                    <w:b/>
                    <w:bCs/>
                  </w:rPr>
                </w:pPr>
                <w:sdt>
                  <w:sdtPr>
                    <w:rPr>
                      <w:b/>
                      <w:bCs/>
                    </w:rPr>
                    <w:id w:val="-1410997240"/>
                    <w:placeholder>
                      <w:docPart w:val="781D68A7CB3D45559314F5BC3C24F0BC"/>
                    </w:placeholder>
                  </w:sdtPr>
                  <w:sdtEndPr>
                    <w:rPr>
                      <w:rFonts w:cs="Arial"/>
                    </w:rPr>
                  </w:sdtEndPr>
                  <w:sdtContent>
                    <w:bookmarkStart w:id="0" w:name="_GoBack"/>
                    <w:bookmarkEnd w:id="0"/>
                  </w:sdtContent>
                </w:sdt>
                <w:r>
                  <w:rPr>
                    <w:rFonts w:cs="Arial"/>
                    <w:b/>
                    <w:bCs/>
                  </w:rPr>
                  <w:t>LOS 1 Austausch Fenster mit Oberlichtöffnern</w:t>
                </w:r>
              </w:p>
              <w:p w14:paraId="2180EC5D" w14:textId="77777777" w:rsidR="000A4915" w:rsidRDefault="000A4915" w:rsidP="000A4915">
                <w:pPr>
                  <w:rPr>
                    <w:rFonts w:cs="Arial"/>
                    <w:b/>
                    <w:bCs/>
                  </w:rPr>
                </w:pPr>
                <w:r>
                  <w:rPr>
                    <w:rFonts w:cs="Arial"/>
                    <w:b/>
                    <w:bCs/>
                  </w:rPr>
                  <w:t xml:space="preserve">LOS 2 Sonnenschutz </w:t>
                </w:r>
              </w:p>
              <w:p w14:paraId="69F867FD" w14:textId="77777777" w:rsidR="000A4915" w:rsidRDefault="000A4915" w:rsidP="000A4915">
                <w:pPr>
                  <w:rPr>
                    <w:rFonts w:cs="Arial"/>
                    <w:b/>
                    <w:bCs/>
                  </w:rPr>
                </w:pPr>
                <w:r>
                  <w:rPr>
                    <w:rFonts w:cs="Arial"/>
                    <w:b/>
                    <w:bCs/>
                  </w:rPr>
                  <w:t>LOS 3 ALU-Fensterbänke</w:t>
                </w:r>
              </w:p>
              <w:p w14:paraId="6BA7EB6E" w14:textId="00FAA61D" w:rsidR="000A256C" w:rsidRDefault="000A4915" w:rsidP="00A92C57">
                <w:pPr>
                  <w:widowControl w:val="0"/>
                  <w:rPr>
                    <w:b/>
                    <w:sz w:val="18"/>
                    <w:szCs w:val="18"/>
                  </w:rPr>
                </w:pPr>
              </w:p>
            </w:sdtContent>
          </w:sdt>
        </w:tc>
        <w:tc>
          <w:tcPr>
            <w:tcW w:w="5946" w:type="dxa"/>
            <w:gridSpan w:val="5"/>
            <w:tcMar>
              <w:top w:w="28" w:type="dxa"/>
              <w:bottom w:w="28" w:type="dxa"/>
              <w:right w:w="28" w:type="dxa"/>
            </w:tcMar>
          </w:tcPr>
          <w:p w14:paraId="5B98FE00" w14:textId="629EA176" w:rsidR="000A256C" w:rsidRPr="00D74E55" w:rsidRDefault="000A256C" w:rsidP="000A256C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C031B1E" w14:textId="77777777" w:rsidR="00682D2C" w:rsidRPr="00F45CAD" w:rsidRDefault="00682D2C" w:rsidP="00682D2C"/>
    <w:p w14:paraId="5E341DB2" w14:textId="77777777"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14:paraId="106420AA" w14:textId="77777777"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Leistungsbeschreibung und auf Verlangen der Vergabestelle die Namen der Nachunternehmer:</w:t>
      </w:r>
    </w:p>
    <w:p w14:paraId="6C45DBEB" w14:textId="77777777" w:rsidR="00682D2C" w:rsidRPr="00F45CAD" w:rsidRDefault="00682D2C" w:rsidP="00682D2C"/>
    <w:p w14:paraId="4F12AF1F" w14:textId="77FF5945" w:rsidR="00682D2C" w:rsidRPr="00F45CAD" w:rsidRDefault="00682D2C" w:rsidP="00AF2BE2"/>
    <w:p w14:paraId="1AD50FB5" w14:textId="77777777" w:rsidR="00682D2C" w:rsidRPr="00F45CAD" w:rsidRDefault="00682D2C" w:rsidP="00682D2C"/>
    <w:p w14:paraId="7AC84541" w14:textId="77777777" w:rsidR="00682D2C" w:rsidRPr="00F45CAD" w:rsidRDefault="00682D2C" w:rsidP="00682D2C"/>
    <w:tbl>
      <w:tblPr>
        <w:tblW w:w="9895" w:type="dxa"/>
        <w:tblLayout w:type="fixed"/>
        <w:tblLook w:val="01E0" w:firstRow="1" w:lastRow="1" w:firstColumn="1" w:lastColumn="1" w:noHBand="0" w:noVBand="0"/>
      </w:tblPr>
      <w:tblGrid>
        <w:gridCol w:w="1985"/>
        <w:gridCol w:w="3260"/>
        <w:gridCol w:w="2693"/>
        <w:gridCol w:w="1957"/>
      </w:tblGrid>
      <w:tr w:rsidR="007A7D5E" w:rsidRPr="00F45CAD" w14:paraId="17D3A1F0" w14:textId="77777777" w:rsidTr="000A256C">
        <w:trPr>
          <w:trHeight w:val="284"/>
        </w:trPr>
        <w:tc>
          <w:tcPr>
            <w:tcW w:w="19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015B8C9" w14:textId="77777777"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5EDFB3" w14:textId="77777777"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EB88010" w14:textId="4F137180" w:rsidR="007A7D5E" w:rsidRPr="00F45CAD" w:rsidRDefault="007A7D5E" w:rsidP="005558E5">
            <w:r>
              <w:t>Name des Unternehmens</w:t>
            </w:r>
            <w:r w:rsidR="0034590D">
              <w:t xml:space="preserve"> (falls bekannt, sonst auf gesondertes Verlangen des AG)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715BBD4" w14:textId="77777777"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 w14:paraId="1FEBFF0C" w14:textId="77777777" w:rsidTr="000A256C">
        <w:trPr>
          <w:trHeight w:val="567"/>
        </w:trPr>
        <w:tc>
          <w:tcPr>
            <w:tcW w:w="19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sdt>
            <w:sdtPr>
              <w:rPr>
                <w:b/>
                <w:sz w:val="18"/>
                <w:szCs w:val="18"/>
              </w:rPr>
              <w:id w:val="1965538464"/>
              <w:placeholder>
                <w:docPart w:val="C7311D017699462E854F8D29BC6FCC52"/>
              </w:placeholder>
            </w:sdtPr>
            <w:sdtEndPr/>
            <w:sdtContent>
              <w:p w14:paraId="2CF839A6" w14:textId="0BE298F8" w:rsidR="007A7D5E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sdt>
            <w:sdtPr>
              <w:rPr>
                <w:b/>
                <w:sz w:val="18"/>
                <w:szCs w:val="18"/>
              </w:rPr>
              <w:id w:val="-1007588777"/>
              <w:placeholder>
                <w:docPart w:val="93AC35ACCE7843168C8D6F277F29152A"/>
              </w:placeholder>
            </w:sdtPr>
            <w:sdtEndPr/>
            <w:sdtContent>
              <w:p w14:paraId="49C85764" w14:textId="022C50DB" w:rsidR="007A7D5E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b/>
                <w:sz w:val="18"/>
                <w:szCs w:val="18"/>
              </w:rPr>
              <w:id w:val="-996798286"/>
              <w:placeholder>
                <w:docPart w:val="04DA1BA633944A05A71C9ED9F7F1F29F"/>
              </w:placeholder>
            </w:sdtPr>
            <w:sdtEndPr/>
            <w:sdtContent>
              <w:p w14:paraId="25CD791D" w14:textId="7BFEBF02" w:rsidR="007A7D5E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shd w:val="clear" w:color="auto" w:fill="BFBFBF" w:themeFill="background1" w:themeFillShade="BF"/>
              </w:rPr>
              <w:id w:val="-1687049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AC0295" w14:textId="55BFB326" w:rsidR="007A7D5E" w:rsidRPr="00F45CAD" w:rsidRDefault="00D74E55" w:rsidP="005558E5">
                <w:pPr>
                  <w:jc w:val="center"/>
                </w:pPr>
                <w:r w:rsidRPr="00D74E55">
                  <w:rPr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7A7D5E" w:rsidRPr="00F45CAD" w14:paraId="66B454C8" w14:textId="77777777" w:rsidTr="000A256C">
        <w:trPr>
          <w:trHeight w:val="567"/>
        </w:trPr>
        <w:tc>
          <w:tcPr>
            <w:tcW w:w="19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sdt>
            <w:sdtPr>
              <w:rPr>
                <w:b/>
                <w:sz w:val="18"/>
                <w:szCs w:val="18"/>
              </w:rPr>
              <w:id w:val="494845910"/>
              <w:placeholder>
                <w:docPart w:val="DEC82D96BDDD44C9B24F4BD6C4710965"/>
              </w:placeholder>
            </w:sdtPr>
            <w:sdtEndPr/>
            <w:sdtContent>
              <w:p w14:paraId="3BA43EEF" w14:textId="156F6E7C" w:rsidR="007A7D5E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sdt>
            <w:sdtPr>
              <w:rPr>
                <w:b/>
                <w:sz w:val="18"/>
                <w:szCs w:val="18"/>
              </w:rPr>
              <w:id w:val="-825973460"/>
              <w:placeholder>
                <w:docPart w:val="67C44A2751EC4174858E5E615C1B795D"/>
              </w:placeholder>
            </w:sdtPr>
            <w:sdtEndPr/>
            <w:sdtContent>
              <w:p w14:paraId="270F2CEB" w14:textId="5A7C5B2A" w:rsidR="007A7D5E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b/>
                <w:sz w:val="18"/>
                <w:szCs w:val="18"/>
              </w:rPr>
              <w:id w:val="1008255470"/>
              <w:placeholder>
                <w:docPart w:val="953D92E065B34314AD33BFF86CF9665B"/>
              </w:placeholder>
            </w:sdtPr>
            <w:sdtEndPr/>
            <w:sdtContent>
              <w:p w14:paraId="0C3B01E6" w14:textId="296628D0" w:rsidR="007A7D5E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shd w:val="clear" w:color="auto" w:fill="BFBFBF" w:themeFill="background1" w:themeFillShade="BF"/>
              </w:rPr>
              <w:id w:val="-12727801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C495D1" w14:textId="1E9BB9E3" w:rsidR="007A7D5E" w:rsidRPr="00D74E55" w:rsidRDefault="00D74E55" w:rsidP="00D74E55">
                <w:pPr>
                  <w:jc w:val="center"/>
                  <w:rPr>
                    <w:shd w:val="clear" w:color="auto" w:fill="BFBFBF" w:themeFill="background1" w:themeFillShade="BF"/>
                  </w:rPr>
                </w:pPr>
                <w:r w:rsidRPr="00D74E55">
                  <w:rPr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7A7D5E" w:rsidRPr="00F45CAD" w14:paraId="0E9CED73" w14:textId="77777777" w:rsidTr="000A256C">
        <w:trPr>
          <w:trHeight w:val="567"/>
        </w:trPr>
        <w:tc>
          <w:tcPr>
            <w:tcW w:w="19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sdt>
            <w:sdtPr>
              <w:rPr>
                <w:b/>
                <w:sz w:val="18"/>
                <w:szCs w:val="18"/>
              </w:rPr>
              <w:id w:val="505106467"/>
              <w:placeholder>
                <w:docPart w:val="ED7EA93295E6454F93B93A1FF2F24711"/>
              </w:placeholder>
            </w:sdtPr>
            <w:sdtEndPr/>
            <w:sdtContent>
              <w:p w14:paraId="2F255F0A" w14:textId="6889DA71" w:rsidR="007A7D5E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sdt>
            <w:sdtPr>
              <w:rPr>
                <w:b/>
                <w:sz w:val="18"/>
                <w:szCs w:val="18"/>
              </w:rPr>
              <w:id w:val="602228483"/>
              <w:placeholder>
                <w:docPart w:val="EA6188B3633A4D899613338DA3192119"/>
              </w:placeholder>
            </w:sdtPr>
            <w:sdtEndPr/>
            <w:sdtContent>
              <w:p w14:paraId="47BBC911" w14:textId="269A3F78" w:rsidR="007A7D5E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b/>
                <w:sz w:val="18"/>
                <w:szCs w:val="18"/>
              </w:rPr>
              <w:id w:val="-528411129"/>
              <w:placeholder>
                <w:docPart w:val="750F882997D547B1B6AE547879A8F692"/>
              </w:placeholder>
            </w:sdtPr>
            <w:sdtEndPr/>
            <w:sdtContent>
              <w:p w14:paraId="0A1D6121" w14:textId="0F169A86" w:rsidR="007A7D5E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shd w:val="clear" w:color="auto" w:fill="BFBFBF" w:themeFill="background1" w:themeFillShade="BF"/>
              </w:rPr>
              <w:id w:val="-647963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23DB33" w14:textId="11E15481" w:rsidR="007A7D5E" w:rsidRPr="00D74E55" w:rsidRDefault="00D74E55" w:rsidP="00D74E55">
                <w:pPr>
                  <w:jc w:val="center"/>
                  <w:rPr>
                    <w:shd w:val="clear" w:color="auto" w:fill="BFBFBF" w:themeFill="background1" w:themeFillShade="BF"/>
                  </w:rPr>
                </w:pPr>
                <w:r w:rsidRPr="00D74E55">
                  <w:rPr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7A7D5E" w:rsidRPr="00F45CAD" w14:paraId="344B06E3" w14:textId="77777777" w:rsidTr="000A256C">
        <w:trPr>
          <w:trHeight w:val="567"/>
        </w:trPr>
        <w:tc>
          <w:tcPr>
            <w:tcW w:w="19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sdt>
            <w:sdtPr>
              <w:rPr>
                <w:b/>
                <w:sz w:val="18"/>
                <w:szCs w:val="18"/>
              </w:rPr>
              <w:id w:val="64536469"/>
              <w:placeholder>
                <w:docPart w:val="3928D1A4336447D580758E45BA8FE170"/>
              </w:placeholder>
            </w:sdtPr>
            <w:sdtEndPr/>
            <w:sdtContent>
              <w:p w14:paraId="354E17EA" w14:textId="327671A1" w:rsidR="007A7D5E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sdt>
            <w:sdtPr>
              <w:rPr>
                <w:b/>
                <w:sz w:val="18"/>
                <w:szCs w:val="18"/>
              </w:rPr>
              <w:id w:val="675996560"/>
              <w:placeholder>
                <w:docPart w:val="92C49CB127664766B02817D6616C1853"/>
              </w:placeholder>
            </w:sdtPr>
            <w:sdtEndPr/>
            <w:sdtContent>
              <w:p w14:paraId="0FF83C42" w14:textId="3EF10F6D" w:rsidR="007A7D5E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b/>
                <w:sz w:val="18"/>
                <w:szCs w:val="18"/>
              </w:rPr>
              <w:id w:val="-1459488240"/>
              <w:placeholder>
                <w:docPart w:val="FB7ECE6747EB4CE4ADC8D5CEAB10215F"/>
              </w:placeholder>
            </w:sdtPr>
            <w:sdtEndPr/>
            <w:sdtContent>
              <w:p w14:paraId="412C780F" w14:textId="51A54EFB" w:rsidR="007A7D5E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shd w:val="clear" w:color="auto" w:fill="BFBFBF" w:themeFill="background1" w:themeFillShade="BF"/>
              </w:rPr>
              <w:id w:val="-2269965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06A73F" w14:textId="0E735DF3" w:rsidR="007A7D5E" w:rsidRPr="00D74E55" w:rsidRDefault="00D74E55" w:rsidP="00D74E55">
                <w:pPr>
                  <w:jc w:val="center"/>
                  <w:rPr>
                    <w:shd w:val="clear" w:color="auto" w:fill="BFBFBF" w:themeFill="background1" w:themeFillShade="BF"/>
                  </w:rPr>
                </w:pPr>
                <w:r w:rsidRPr="00D74E55">
                  <w:rPr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5558E5" w:rsidRPr="00F45CAD" w14:paraId="551BE3C6" w14:textId="77777777" w:rsidTr="000A256C">
        <w:trPr>
          <w:trHeight w:val="567"/>
        </w:trPr>
        <w:tc>
          <w:tcPr>
            <w:tcW w:w="19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sdt>
            <w:sdtPr>
              <w:rPr>
                <w:b/>
                <w:sz w:val="18"/>
                <w:szCs w:val="18"/>
              </w:rPr>
              <w:id w:val="1367405625"/>
              <w:placeholder>
                <w:docPart w:val="3F49F6B0572643A4AE0E0577D03C7BC0"/>
              </w:placeholder>
            </w:sdtPr>
            <w:sdtEndPr/>
            <w:sdtContent>
              <w:p w14:paraId="3D53F4A1" w14:textId="669EF098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sdt>
            <w:sdtPr>
              <w:rPr>
                <w:b/>
                <w:sz w:val="18"/>
                <w:szCs w:val="18"/>
              </w:rPr>
              <w:id w:val="1940249288"/>
              <w:placeholder>
                <w:docPart w:val="741C3F16EF6B4BFD880A24B062CD9E52"/>
              </w:placeholder>
            </w:sdtPr>
            <w:sdtEndPr/>
            <w:sdtContent>
              <w:p w14:paraId="58DC86E0" w14:textId="381E4A21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b/>
                <w:sz w:val="18"/>
                <w:szCs w:val="18"/>
              </w:rPr>
              <w:id w:val="887607588"/>
              <w:placeholder>
                <w:docPart w:val="22BB32285C5C4BC786959A9C1BDACB89"/>
              </w:placeholder>
            </w:sdtPr>
            <w:sdtEndPr/>
            <w:sdtContent>
              <w:p w14:paraId="1F2F16AB" w14:textId="197E070C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shd w:val="clear" w:color="auto" w:fill="BFBFBF" w:themeFill="background1" w:themeFillShade="BF"/>
              </w:rPr>
              <w:id w:val="2841596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85690C" w14:textId="05936A32" w:rsidR="005558E5" w:rsidRPr="00D74E55" w:rsidRDefault="00D74E55" w:rsidP="00D74E55">
                <w:pPr>
                  <w:jc w:val="center"/>
                  <w:rPr>
                    <w:shd w:val="clear" w:color="auto" w:fill="BFBFBF" w:themeFill="background1" w:themeFillShade="BF"/>
                  </w:rPr>
                </w:pPr>
                <w:r w:rsidRPr="00D74E55">
                  <w:rPr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5558E5" w:rsidRPr="00F45CAD" w14:paraId="6AA117E6" w14:textId="77777777" w:rsidTr="000A256C">
        <w:trPr>
          <w:trHeight w:val="567"/>
        </w:trPr>
        <w:tc>
          <w:tcPr>
            <w:tcW w:w="19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sdt>
            <w:sdtPr>
              <w:rPr>
                <w:b/>
                <w:sz w:val="18"/>
                <w:szCs w:val="18"/>
              </w:rPr>
              <w:id w:val="-716353078"/>
              <w:placeholder>
                <w:docPart w:val="404E7247827F41D399038C9229958846"/>
              </w:placeholder>
            </w:sdtPr>
            <w:sdtEndPr/>
            <w:sdtContent>
              <w:p w14:paraId="29FE0ADB" w14:textId="081ABD87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sdt>
            <w:sdtPr>
              <w:rPr>
                <w:b/>
                <w:sz w:val="18"/>
                <w:szCs w:val="18"/>
              </w:rPr>
              <w:id w:val="1902631390"/>
              <w:placeholder>
                <w:docPart w:val="2DCC3BF4BDF2488BB538D69A2A69E0C0"/>
              </w:placeholder>
            </w:sdtPr>
            <w:sdtEndPr/>
            <w:sdtContent>
              <w:p w14:paraId="11F34AEE" w14:textId="4D1C1335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b/>
                <w:sz w:val="18"/>
                <w:szCs w:val="18"/>
              </w:rPr>
              <w:id w:val="1036623859"/>
              <w:placeholder>
                <w:docPart w:val="E45CB4FEC54D4914B2864AE19F7DE4CE"/>
              </w:placeholder>
            </w:sdtPr>
            <w:sdtEndPr/>
            <w:sdtContent>
              <w:p w14:paraId="3D8E37FF" w14:textId="6AB5D494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shd w:val="clear" w:color="auto" w:fill="BFBFBF" w:themeFill="background1" w:themeFillShade="BF"/>
              </w:rPr>
              <w:id w:val="4194581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06F992" w14:textId="4CB9FC13" w:rsidR="005558E5" w:rsidRPr="00D74E55" w:rsidRDefault="00D74E55" w:rsidP="00D74E55">
                <w:pPr>
                  <w:jc w:val="center"/>
                  <w:rPr>
                    <w:shd w:val="clear" w:color="auto" w:fill="BFBFBF" w:themeFill="background1" w:themeFillShade="BF"/>
                  </w:rPr>
                </w:pPr>
                <w:r w:rsidRPr="00D74E55">
                  <w:rPr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5558E5" w:rsidRPr="00F45CAD" w14:paraId="1FD8E23F" w14:textId="77777777" w:rsidTr="000A256C">
        <w:trPr>
          <w:trHeight w:val="567"/>
        </w:trPr>
        <w:tc>
          <w:tcPr>
            <w:tcW w:w="19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sdt>
            <w:sdtPr>
              <w:rPr>
                <w:b/>
                <w:sz w:val="18"/>
                <w:szCs w:val="18"/>
              </w:rPr>
              <w:id w:val="-1340618619"/>
              <w:placeholder>
                <w:docPart w:val="045A012802DD473BA475483165DBE47D"/>
              </w:placeholder>
            </w:sdtPr>
            <w:sdtEndPr/>
            <w:sdtContent>
              <w:p w14:paraId="411EC5CB" w14:textId="48662590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sdt>
            <w:sdtPr>
              <w:rPr>
                <w:b/>
                <w:sz w:val="18"/>
                <w:szCs w:val="18"/>
              </w:rPr>
              <w:id w:val="557671354"/>
              <w:placeholder>
                <w:docPart w:val="5C6E28C43FD648CA993FF4827E62A24E"/>
              </w:placeholder>
            </w:sdtPr>
            <w:sdtEndPr/>
            <w:sdtContent>
              <w:p w14:paraId="5496E485" w14:textId="5979712D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b/>
                <w:sz w:val="18"/>
                <w:szCs w:val="18"/>
              </w:rPr>
              <w:id w:val="-1038041391"/>
              <w:placeholder>
                <w:docPart w:val="4AF4E499195D4D17AAE052B6CCBEC117"/>
              </w:placeholder>
            </w:sdtPr>
            <w:sdtEndPr/>
            <w:sdtContent>
              <w:p w14:paraId="3BC9B21C" w14:textId="35EA57AA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shd w:val="clear" w:color="auto" w:fill="BFBFBF" w:themeFill="background1" w:themeFillShade="BF"/>
              </w:rPr>
              <w:id w:val="13322550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C2B650" w14:textId="4A4EB887" w:rsidR="005558E5" w:rsidRPr="00D74E55" w:rsidRDefault="00D74E55" w:rsidP="00D74E55">
                <w:pPr>
                  <w:jc w:val="center"/>
                  <w:rPr>
                    <w:shd w:val="clear" w:color="auto" w:fill="BFBFBF" w:themeFill="background1" w:themeFillShade="BF"/>
                  </w:rPr>
                </w:pPr>
                <w:r w:rsidRPr="00D74E55">
                  <w:rPr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5558E5" w:rsidRPr="00F45CAD" w14:paraId="5D9E1F1A" w14:textId="77777777" w:rsidTr="000A256C">
        <w:trPr>
          <w:trHeight w:val="567"/>
        </w:trPr>
        <w:tc>
          <w:tcPr>
            <w:tcW w:w="19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sdt>
            <w:sdtPr>
              <w:rPr>
                <w:b/>
                <w:sz w:val="18"/>
                <w:szCs w:val="18"/>
              </w:rPr>
              <w:id w:val="1951817565"/>
              <w:placeholder>
                <w:docPart w:val="90E73A5736E643A0BCF0F4D3EB4AF79C"/>
              </w:placeholder>
            </w:sdtPr>
            <w:sdtEndPr/>
            <w:sdtContent>
              <w:p w14:paraId="5E6C53CA" w14:textId="65E54D0B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sdt>
            <w:sdtPr>
              <w:rPr>
                <w:b/>
                <w:sz w:val="18"/>
                <w:szCs w:val="18"/>
              </w:rPr>
              <w:id w:val="166679025"/>
              <w:placeholder>
                <w:docPart w:val="ABCFD9CBECEB40DCBFD844391005EFA9"/>
              </w:placeholder>
            </w:sdtPr>
            <w:sdtEndPr/>
            <w:sdtContent>
              <w:p w14:paraId="7CD76277" w14:textId="429A6D60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b/>
                <w:sz w:val="18"/>
                <w:szCs w:val="18"/>
              </w:rPr>
              <w:id w:val="-241651890"/>
              <w:placeholder>
                <w:docPart w:val="0A6A869F669C41DCA6ACA2A89DAE4A31"/>
              </w:placeholder>
            </w:sdtPr>
            <w:sdtEndPr/>
            <w:sdtContent>
              <w:p w14:paraId="6DE9799F" w14:textId="2B4CE548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shd w:val="clear" w:color="auto" w:fill="BFBFBF" w:themeFill="background1" w:themeFillShade="BF"/>
              </w:rPr>
              <w:id w:val="-660768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EBB57C" w14:textId="71784630" w:rsidR="005558E5" w:rsidRPr="00D74E55" w:rsidRDefault="00D74E55" w:rsidP="00D74E55">
                <w:pPr>
                  <w:jc w:val="center"/>
                  <w:rPr>
                    <w:shd w:val="clear" w:color="auto" w:fill="BFBFBF" w:themeFill="background1" w:themeFillShade="BF"/>
                  </w:rPr>
                </w:pPr>
                <w:r w:rsidRPr="00D74E55">
                  <w:rPr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5558E5" w:rsidRPr="00F45CAD" w14:paraId="09C87331" w14:textId="77777777" w:rsidTr="000A256C">
        <w:trPr>
          <w:trHeight w:val="567"/>
        </w:trPr>
        <w:tc>
          <w:tcPr>
            <w:tcW w:w="19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sdt>
            <w:sdtPr>
              <w:rPr>
                <w:b/>
                <w:sz w:val="18"/>
                <w:szCs w:val="18"/>
              </w:rPr>
              <w:id w:val="-1100107230"/>
              <w:placeholder>
                <w:docPart w:val="481A19650F274E8398D4EAB802FC90BC"/>
              </w:placeholder>
            </w:sdtPr>
            <w:sdtEndPr/>
            <w:sdtContent>
              <w:p w14:paraId="161C061C" w14:textId="5F0A1DC8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sdt>
            <w:sdtPr>
              <w:rPr>
                <w:b/>
                <w:sz w:val="18"/>
                <w:szCs w:val="18"/>
              </w:rPr>
              <w:id w:val="-1128002046"/>
              <w:placeholder>
                <w:docPart w:val="BD7F0D5609C140358F4147432CAF6768"/>
              </w:placeholder>
            </w:sdtPr>
            <w:sdtEndPr/>
            <w:sdtContent>
              <w:p w14:paraId="4C231598" w14:textId="144C333F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b/>
                <w:sz w:val="18"/>
                <w:szCs w:val="18"/>
              </w:rPr>
              <w:id w:val="-1916159294"/>
              <w:placeholder>
                <w:docPart w:val="080B4F84C91E4BE79ECC29885F45B537"/>
              </w:placeholder>
            </w:sdtPr>
            <w:sdtEndPr/>
            <w:sdtContent>
              <w:p w14:paraId="7900559C" w14:textId="600FD979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shd w:val="clear" w:color="auto" w:fill="BFBFBF" w:themeFill="background1" w:themeFillShade="BF"/>
              </w:rPr>
              <w:id w:val="1276015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E1495F" w14:textId="662F157B" w:rsidR="005558E5" w:rsidRPr="00D74E55" w:rsidRDefault="00D74E55" w:rsidP="00D74E55">
                <w:pPr>
                  <w:jc w:val="center"/>
                  <w:rPr>
                    <w:shd w:val="clear" w:color="auto" w:fill="BFBFBF" w:themeFill="background1" w:themeFillShade="BF"/>
                  </w:rPr>
                </w:pPr>
                <w:r w:rsidRPr="00D74E55">
                  <w:rPr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5558E5" w:rsidRPr="00F45CAD" w14:paraId="1939C97A" w14:textId="77777777" w:rsidTr="000A256C">
        <w:trPr>
          <w:trHeight w:val="567"/>
        </w:trPr>
        <w:tc>
          <w:tcPr>
            <w:tcW w:w="19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sdt>
            <w:sdtPr>
              <w:rPr>
                <w:b/>
                <w:sz w:val="18"/>
                <w:szCs w:val="18"/>
              </w:rPr>
              <w:id w:val="-359359706"/>
              <w:placeholder>
                <w:docPart w:val="53B0A9D763E842F982194B8BBF815145"/>
              </w:placeholder>
            </w:sdtPr>
            <w:sdtEndPr/>
            <w:sdtContent>
              <w:p w14:paraId="69F7E2AF" w14:textId="5737DBC8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sdt>
            <w:sdtPr>
              <w:rPr>
                <w:b/>
                <w:sz w:val="18"/>
                <w:szCs w:val="18"/>
              </w:rPr>
              <w:id w:val="-190457736"/>
              <w:placeholder>
                <w:docPart w:val="03CFB3B4D5384DC7936FDCF0AA761453"/>
              </w:placeholder>
            </w:sdtPr>
            <w:sdtEndPr/>
            <w:sdtContent>
              <w:p w14:paraId="65C04324" w14:textId="56BA63D7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b/>
                <w:sz w:val="18"/>
                <w:szCs w:val="18"/>
              </w:rPr>
              <w:id w:val="-2046206919"/>
              <w:placeholder>
                <w:docPart w:val="971D3EA6468B4E32A6B616E05460C39A"/>
              </w:placeholder>
            </w:sdtPr>
            <w:sdtEndPr/>
            <w:sdtContent>
              <w:p w14:paraId="1BDCA7AD" w14:textId="018E8B1C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shd w:val="clear" w:color="auto" w:fill="BFBFBF" w:themeFill="background1" w:themeFillShade="BF"/>
              </w:rPr>
              <w:id w:val="19153487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196B64" w14:textId="575920C9" w:rsidR="005558E5" w:rsidRPr="00D74E55" w:rsidRDefault="00D74E55" w:rsidP="00D74E55">
                <w:pPr>
                  <w:jc w:val="center"/>
                  <w:rPr>
                    <w:shd w:val="clear" w:color="auto" w:fill="BFBFBF" w:themeFill="background1" w:themeFillShade="BF"/>
                  </w:rPr>
                </w:pPr>
                <w:r w:rsidRPr="00D74E55">
                  <w:rPr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5558E5" w:rsidRPr="00F45CAD" w14:paraId="5893A411" w14:textId="77777777" w:rsidTr="000A256C">
        <w:trPr>
          <w:trHeight w:val="567"/>
        </w:trPr>
        <w:tc>
          <w:tcPr>
            <w:tcW w:w="19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sdt>
            <w:sdtPr>
              <w:rPr>
                <w:b/>
                <w:sz w:val="18"/>
                <w:szCs w:val="18"/>
              </w:rPr>
              <w:id w:val="-1456858701"/>
              <w:placeholder>
                <w:docPart w:val="010F201ED6DB425B842D4565B7B25BBC"/>
              </w:placeholder>
            </w:sdtPr>
            <w:sdtEndPr/>
            <w:sdtContent>
              <w:p w14:paraId="58F30165" w14:textId="04703642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sdt>
            <w:sdtPr>
              <w:rPr>
                <w:b/>
                <w:sz w:val="18"/>
                <w:szCs w:val="18"/>
              </w:rPr>
              <w:id w:val="-109278311"/>
              <w:placeholder>
                <w:docPart w:val="F4517DA66B0F4FCE8EAC46FC55A6AF45"/>
              </w:placeholder>
            </w:sdtPr>
            <w:sdtEndPr/>
            <w:sdtContent>
              <w:p w14:paraId="7D8962BE" w14:textId="21C44554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b/>
                <w:sz w:val="18"/>
                <w:szCs w:val="18"/>
              </w:rPr>
              <w:id w:val="-1408385353"/>
              <w:placeholder>
                <w:docPart w:val="5135C4EA6AA243BF8CF8E8C3F6238952"/>
              </w:placeholder>
            </w:sdtPr>
            <w:sdtEndPr/>
            <w:sdtContent>
              <w:p w14:paraId="1A9E182C" w14:textId="3E8C88F9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shd w:val="clear" w:color="auto" w:fill="BFBFBF" w:themeFill="background1" w:themeFillShade="BF"/>
              </w:rPr>
              <w:id w:val="-615750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122148" w14:textId="4AEE7140" w:rsidR="005558E5" w:rsidRPr="00D74E55" w:rsidRDefault="00D74E55" w:rsidP="00D74E55">
                <w:pPr>
                  <w:jc w:val="center"/>
                  <w:rPr>
                    <w:shd w:val="clear" w:color="auto" w:fill="BFBFBF" w:themeFill="background1" w:themeFillShade="BF"/>
                  </w:rPr>
                </w:pPr>
                <w:r w:rsidRPr="00D74E55">
                  <w:rPr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5558E5" w:rsidRPr="00F45CAD" w14:paraId="0CF5FC3F" w14:textId="77777777" w:rsidTr="000A256C">
        <w:trPr>
          <w:trHeight w:val="567"/>
        </w:trPr>
        <w:tc>
          <w:tcPr>
            <w:tcW w:w="19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sdt>
            <w:sdtPr>
              <w:rPr>
                <w:b/>
                <w:sz w:val="18"/>
                <w:szCs w:val="18"/>
              </w:rPr>
              <w:id w:val="13590584"/>
              <w:placeholder>
                <w:docPart w:val="D62A1142C414421FB753AB2B47DA6C5F"/>
              </w:placeholder>
            </w:sdtPr>
            <w:sdtEndPr/>
            <w:sdtContent>
              <w:p w14:paraId="330A0302" w14:textId="41066C4D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sdt>
            <w:sdtPr>
              <w:rPr>
                <w:b/>
                <w:sz w:val="18"/>
                <w:szCs w:val="18"/>
              </w:rPr>
              <w:id w:val="-1100641796"/>
              <w:placeholder>
                <w:docPart w:val="C2E20756A8FB4C648A1C1015BEF648B9"/>
              </w:placeholder>
            </w:sdtPr>
            <w:sdtEndPr/>
            <w:sdtContent>
              <w:p w14:paraId="22222D9C" w14:textId="3D260CBF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b/>
                <w:sz w:val="18"/>
                <w:szCs w:val="18"/>
              </w:rPr>
              <w:id w:val="-924189026"/>
              <w:placeholder>
                <w:docPart w:val="6E1ACF46C96145A5AB0992E4695B00B4"/>
              </w:placeholder>
            </w:sdtPr>
            <w:sdtEndPr/>
            <w:sdtContent>
              <w:p w14:paraId="143C70E6" w14:textId="2CF65487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shd w:val="clear" w:color="auto" w:fill="BFBFBF" w:themeFill="background1" w:themeFillShade="BF"/>
              </w:rPr>
              <w:id w:val="-20695577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C3D602" w14:textId="254E7454" w:rsidR="005558E5" w:rsidRPr="00D74E55" w:rsidRDefault="00D74E55" w:rsidP="00D74E55">
                <w:pPr>
                  <w:jc w:val="center"/>
                  <w:rPr>
                    <w:shd w:val="clear" w:color="auto" w:fill="BFBFBF" w:themeFill="background1" w:themeFillShade="BF"/>
                  </w:rPr>
                </w:pPr>
                <w:r w:rsidRPr="00D74E55">
                  <w:rPr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5558E5" w:rsidRPr="00F45CAD" w14:paraId="0144790D" w14:textId="77777777" w:rsidTr="000A256C">
        <w:trPr>
          <w:trHeight w:val="567"/>
        </w:trPr>
        <w:tc>
          <w:tcPr>
            <w:tcW w:w="19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sdt>
            <w:sdtPr>
              <w:rPr>
                <w:b/>
                <w:sz w:val="18"/>
                <w:szCs w:val="18"/>
              </w:rPr>
              <w:id w:val="-864749587"/>
              <w:placeholder>
                <w:docPart w:val="0F748665527246F3A911B32CF417A94C"/>
              </w:placeholder>
            </w:sdtPr>
            <w:sdtEndPr/>
            <w:sdtContent>
              <w:p w14:paraId="53DAB78E" w14:textId="7A293902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sdt>
            <w:sdtPr>
              <w:rPr>
                <w:b/>
                <w:sz w:val="18"/>
                <w:szCs w:val="18"/>
              </w:rPr>
              <w:id w:val="-306241883"/>
              <w:placeholder>
                <w:docPart w:val="733F272C39454565B8BC22B3AB0B9C77"/>
              </w:placeholder>
            </w:sdtPr>
            <w:sdtEndPr/>
            <w:sdtContent>
              <w:p w14:paraId="08C0A50C" w14:textId="2E83D601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b/>
                <w:sz w:val="18"/>
                <w:szCs w:val="18"/>
              </w:rPr>
              <w:id w:val="780301442"/>
              <w:placeholder>
                <w:docPart w:val="6153283EE75546A481F4D93CAA1D74AA"/>
              </w:placeholder>
            </w:sdtPr>
            <w:sdtEndPr/>
            <w:sdtContent>
              <w:p w14:paraId="61886465" w14:textId="4F18A580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shd w:val="clear" w:color="auto" w:fill="BFBFBF" w:themeFill="background1" w:themeFillShade="BF"/>
              </w:rPr>
              <w:id w:val="-443656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8068E2" w14:textId="40857A93" w:rsidR="005558E5" w:rsidRPr="00D74E55" w:rsidRDefault="00D74E55" w:rsidP="00D74E55">
                <w:pPr>
                  <w:jc w:val="center"/>
                  <w:rPr>
                    <w:shd w:val="clear" w:color="auto" w:fill="BFBFBF" w:themeFill="background1" w:themeFillShade="BF"/>
                  </w:rPr>
                </w:pPr>
                <w:r w:rsidRPr="00D74E55">
                  <w:rPr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5558E5" w:rsidRPr="00F45CAD" w14:paraId="61E180F1" w14:textId="77777777" w:rsidTr="000A256C">
        <w:trPr>
          <w:trHeight w:val="567"/>
        </w:trPr>
        <w:tc>
          <w:tcPr>
            <w:tcW w:w="19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sdt>
            <w:sdtPr>
              <w:rPr>
                <w:b/>
                <w:sz w:val="18"/>
                <w:szCs w:val="18"/>
              </w:rPr>
              <w:id w:val="-602105745"/>
              <w:placeholder>
                <w:docPart w:val="AB35A3F8A0564611B077E9BAFB5246F8"/>
              </w:placeholder>
            </w:sdtPr>
            <w:sdtEndPr/>
            <w:sdtContent>
              <w:p w14:paraId="3AE49E1F" w14:textId="34619B1E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sdt>
            <w:sdtPr>
              <w:rPr>
                <w:b/>
                <w:sz w:val="18"/>
                <w:szCs w:val="18"/>
              </w:rPr>
              <w:id w:val="-1211873621"/>
              <w:placeholder>
                <w:docPart w:val="F78FD6E0420B4F94861871FEC06AA95F"/>
              </w:placeholder>
            </w:sdtPr>
            <w:sdtEndPr/>
            <w:sdtContent>
              <w:p w14:paraId="6F92E027" w14:textId="2524CFCB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b/>
                <w:sz w:val="18"/>
                <w:szCs w:val="18"/>
              </w:rPr>
              <w:id w:val="205834358"/>
              <w:placeholder>
                <w:docPart w:val="289BE5A27581449CB7800D12C378CB61"/>
              </w:placeholder>
            </w:sdtPr>
            <w:sdtEndPr/>
            <w:sdtContent>
              <w:p w14:paraId="70AE3C1D" w14:textId="72161834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shd w:val="clear" w:color="auto" w:fill="BFBFBF" w:themeFill="background1" w:themeFillShade="BF"/>
              </w:rPr>
              <w:id w:val="3210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451FCA" w14:textId="0A69A6CF" w:rsidR="005558E5" w:rsidRPr="00D74E55" w:rsidRDefault="00D74E55" w:rsidP="00D74E55">
                <w:pPr>
                  <w:jc w:val="center"/>
                  <w:rPr>
                    <w:shd w:val="clear" w:color="auto" w:fill="BFBFBF" w:themeFill="background1" w:themeFillShade="BF"/>
                  </w:rPr>
                </w:pPr>
                <w:r w:rsidRPr="00D74E55">
                  <w:rPr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</w:tbl>
    <w:p w14:paraId="231C815B" w14:textId="77777777"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A78A8" w14:textId="77777777" w:rsidR="00DA726F" w:rsidRDefault="00DA726F">
      <w:r>
        <w:separator/>
      </w:r>
    </w:p>
    <w:p w14:paraId="11E3C430" w14:textId="77777777" w:rsidR="00DA726F" w:rsidRDefault="00DA726F"/>
    <w:p w14:paraId="69EA2247" w14:textId="77777777" w:rsidR="00DA726F" w:rsidRDefault="00DA726F"/>
  </w:endnote>
  <w:endnote w:type="continuationSeparator" w:id="0">
    <w:p w14:paraId="53FE92EF" w14:textId="77777777" w:rsidR="00DA726F" w:rsidRDefault="00DA726F">
      <w:r>
        <w:continuationSeparator/>
      </w:r>
    </w:p>
    <w:p w14:paraId="6857B184" w14:textId="77777777" w:rsidR="00DA726F" w:rsidRDefault="00DA726F"/>
    <w:p w14:paraId="0741F4DD" w14:textId="77777777" w:rsidR="00DA726F" w:rsidRDefault="00DA72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 w14:paraId="3CBD67E9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4B130D3F" w14:textId="77777777"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34EFF591" w14:textId="77777777"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6831633" wp14:editId="1DF78D61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74AC80AF" w14:textId="11B9B2A0"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  <w:r w:rsidR="000A256C">
            <w:rPr>
              <w:rFonts w:cs="Arial"/>
              <w:b/>
              <w:sz w:val="16"/>
              <w:szCs w:val="16"/>
            </w:rPr>
            <w:t xml:space="preserve"> (angepasst durch CLP Rechtsanwälte)</w:t>
          </w:r>
        </w:p>
      </w:tc>
      <w:tc>
        <w:tcPr>
          <w:tcW w:w="1440" w:type="dxa"/>
          <w:vAlign w:val="center"/>
        </w:tcPr>
        <w:p w14:paraId="18D19E95" w14:textId="77777777"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D3F8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D3F8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9482ECF" w14:textId="77777777" w:rsidR="007A7D5E" w:rsidRPr="00046C8E" w:rsidRDefault="007A7D5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383E4" w14:textId="77777777" w:rsidR="00DA726F" w:rsidRDefault="00DA726F">
      <w:r>
        <w:separator/>
      </w:r>
    </w:p>
    <w:p w14:paraId="1EC7BCF0" w14:textId="77777777" w:rsidR="00DA726F" w:rsidRDefault="00DA726F"/>
    <w:p w14:paraId="6FA8075F" w14:textId="77777777" w:rsidR="00DA726F" w:rsidRDefault="00DA726F"/>
  </w:footnote>
  <w:footnote w:type="continuationSeparator" w:id="0">
    <w:p w14:paraId="6BFCF80A" w14:textId="77777777" w:rsidR="00DA726F" w:rsidRDefault="00DA726F">
      <w:r>
        <w:continuationSeparator/>
      </w:r>
    </w:p>
    <w:p w14:paraId="62C49A02" w14:textId="77777777" w:rsidR="00DA726F" w:rsidRDefault="00DA726F"/>
    <w:p w14:paraId="2B551AAA" w14:textId="77777777" w:rsidR="00DA726F" w:rsidRDefault="00DA72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FF3FA" w14:textId="77777777" w:rsidR="007A7D5E" w:rsidRDefault="007A7D5E"/>
  <w:p w14:paraId="2C5FAAEB" w14:textId="77777777"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1B377" w14:textId="77777777" w:rsidR="007A7D5E" w:rsidRDefault="007A7D5E" w:rsidP="00701419">
    <w:pPr>
      <w:pStyle w:val="Kopfzeile"/>
    </w:pPr>
    <w:r>
      <w:t>233</w:t>
    </w:r>
  </w:p>
  <w:p w14:paraId="1E6EBE2A" w14:textId="77777777" w:rsidR="007A7D5E" w:rsidRPr="00701419" w:rsidRDefault="007A7D5E" w:rsidP="00701419">
    <w:pPr>
      <w:pStyle w:val="UnterKopfzeile"/>
    </w:pPr>
    <w:r>
      <w:t>(Verzeichnis der Nachunternehmerleistungen)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KOVllCAAgQoByLry5UBKhpYcYHciwGmEIfVx/EGRIfVi7wR3iI7hOHUBU4XtSiKAgnZYkpxbdJ7x3DWTHCXxg==" w:salt="rVbKfwCZSiKpZl6qHJJiUA==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tischSpeichern" w:val="0"/>
    <w:docVar w:name="modified" w:val="1"/>
    <w:docVar w:name="Status" w:val="nein"/>
  </w:docVars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256C"/>
    <w:rsid w:val="000A42AA"/>
    <w:rsid w:val="000A4915"/>
    <w:rsid w:val="000B158E"/>
    <w:rsid w:val="000E7F83"/>
    <w:rsid w:val="001028D9"/>
    <w:rsid w:val="00106076"/>
    <w:rsid w:val="001176FC"/>
    <w:rsid w:val="00127C79"/>
    <w:rsid w:val="001426F7"/>
    <w:rsid w:val="001704EF"/>
    <w:rsid w:val="00190F5B"/>
    <w:rsid w:val="001A6205"/>
    <w:rsid w:val="001B705C"/>
    <w:rsid w:val="001B7A24"/>
    <w:rsid w:val="001C3E5C"/>
    <w:rsid w:val="001C509D"/>
    <w:rsid w:val="001D2314"/>
    <w:rsid w:val="001E0C92"/>
    <w:rsid w:val="001F47CC"/>
    <w:rsid w:val="00250D0E"/>
    <w:rsid w:val="002517FD"/>
    <w:rsid w:val="00263542"/>
    <w:rsid w:val="002748DF"/>
    <w:rsid w:val="00275A3C"/>
    <w:rsid w:val="002C0F7B"/>
    <w:rsid w:val="002C403D"/>
    <w:rsid w:val="002D4CA7"/>
    <w:rsid w:val="002E0D37"/>
    <w:rsid w:val="002E4302"/>
    <w:rsid w:val="002F4952"/>
    <w:rsid w:val="00327698"/>
    <w:rsid w:val="0034590D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83510"/>
    <w:rsid w:val="00492429"/>
    <w:rsid w:val="004B3B0F"/>
    <w:rsid w:val="004C5609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A7224"/>
    <w:rsid w:val="005B1052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5AED"/>
    <w:rsid w:val="006A66F3"/>
    <w:rsid w:val="006B7CF1"/>
    <w:rsid w:val="006D70A3"/>
    <w:rsid w:val="00701419"/>
    <w:rsid w:val="007161DD"/>
    <w:rsid w:val="00724CA7"/>
    <w:rsid w:val="00734EDE"/>
    <w:rsid w:val="007633C2"/>
    <w:rsid w:val="0078194F"/>
    <w:rsid w:val="00782E76"/>
    <w:rsid w:val="0078695C"/>
    <w:rsid w:val="007A7D5E"/>
    <w:rsid w:val="007D1796"/>
    <w:rsid w:val="007E61DB"/>
    <w:rsid w:val="0081723D"/>
    <w:rsid w:val="00860323"/>
    <w:rsid w:val="00860A5C"/>
    <w:rsid w:val="008B1F06"/>
    <w:rsid w:val="008D764D"/>
    <w:rsid w:val="008F52AA"/>
    <w:rsid w:val="008F6547"/>
    <w:rsid w:val="00903063"/>
    <w:rsid w:val="00910F0B"/>
    <w:rsid w:val="00962412"/>
    <w:rsid w:val="0097166A"/>
    <w:rsid w:val="009769C9"/>
    <w:rsid w:val="009A3215"/>
    <w:rsid w:val="009A33B4"/>
    <w:rsid w:val="009C14BE"/>
    <w:rsid w:val="009D3F89"/>
    <w:rsid w:val="009F3747"/>
    <w:rsid w:val="00A00872"/>
    <w:rsid w:val="00A5084B"/>
    <w:rsid w:val="00A75824"/>
    <w:rsid w:val="00A90C84"/>
    <w:rsid w:val="00A91017"/>
    <w:rsid w:val="00A92C57"/>
    <w:rsid w:val="00A956F8"/>
    <w:rsid w:val="00AB4B05"/>
    <w:rsid w:val="00AC56D5"/>
    <w:rsid w:val="00AC7F2D"/>
    <w:rsid w:val="00AD584D"/>
    <w:rsid w:val="00AE4AF0"/>
    <w:rsid w:val="00AE71E6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BD3AC4"/>
    <w:rsid w:val="00BE3B5F"/>
    <w:rsid w:val="00BF0E38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C74"/>
    <w:rsid w:val="00D40728"/>
    <w:rsid w:val="00D507AD"/>
    <w:rsid w:val="00D6072E"/>
    <w:rsid w:val="00D645E2"/>
    <w:rsid w:val="00D67747"/>
    <w:rsid w:val="00D74E55"/>
    <w:rsid w:val="00D877A1"/>
    <w:rsid w:val="00DA276D"/>
    <w:rsid w:val="00DA726F"/>
    <w:rsid w:val="00DA7855"/>
    <w:rsid w:val="00DB65E1"/>
    <w:rsid w:val="00DB6C0D"/>
    <w:rsid w:val="00DC2EA6"/>
    <w:rsid w:val="00DC7E08"/>
    <w:rsid w:val="00DD5025"/>
    <w:rsid w:val="00DE18F0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3B56"/>
    <w:rsid w:val="00EC7AED"/>
    <w:rsid w:val="00EF5C8C"/>
    <w:rsid w:val="00F133C2"/>
    <w:rsid w:val="00F21669"/>
    <w:rsid w:val="00F226FA"/>
    <w:rsid w:val="00F25A9D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8E3D99"/>
  <w15:docId w15:val="{6385D16B-E994-47A0-8C2C-8A4D034E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styleId="berarbeitung">
    <w:name w:val="Revision"/>
    <w:hidden/>
    <w:uiPriority w:val="99"/>
    <w:semiHidden/>
    <w:rsid w:val="0034590D"/>
    <w:rPr>
      <w:rFonts w:ascii="Arial" w:hAnsi="Arial"/>
      <w:szCs w:val="24"/>
    </w:rPr>
  </w:style>
  <w:style w:type="character" w:styleId="Platzhaltertext">
    <w:name w:val="Placeholder Text"/>
    <w:basedOn w:val="Absatz-Standardschriftart"/>
    <w:uiPriority w:val="99"/>
    <w:semiHidden/>
    <w:rsid w:val="005A7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7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311D017699462E854F8D29BC6FCC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192180-C180-4145-8B34-E72AD67A9C22}"/>
      </w:docPartPr>
      <w:docPartBody>
        <w:p w:rsidR="00584BE9" w:rsidRDefault="00547924" w:rsidP="00547924">
          <w:pPr>
            <w:pStyle w:val="C7311D017699462E854F8D29BC6FCC52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93AC35ACCE7843168C8D6F277F2915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EE53B9-DEF8-4841-B49A-84CDA449B8D8}"/>
      </w:docPartPr>
      <w:docPartBody>
        <w:p w:rsidR="00584BE9" w:rsidRDefault="00547924" w:rsidP="00547924">
          <w:pPr>
            <w:pStyle w:val="93AC35ACCE7843168C8D6F277F29152A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04DA1BA633944A05A71C9ED9F7F1F2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A64DA0-1B8E-4784-B968-F4655678B328}"/>
      </w:docPartPr>
      <w:docPartBody>
        <w:p w:rsidR="00584BE9" w:rsidRDefault="00547924" w:rsidP="00547924">
          <w:pPr>
            <w:pStyle w:val="04DA1BA633944A05A71C9ED9F7F1F29F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953D92E065B34314AD33BFF86CF966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7101B4-ED48-4AB6-A39F-021834C253E6}"/>
      </w:docPartPr>
      <w:docPartBody>
        <w:p w:rsidR="00584BE9" w:rsidRDefault="00547924" w:rsidP="00547924">
          <w:pPr>
            <w:pStyle w:val="953D92E065B34314AD33BFF86CF9665B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DEC82D96BDDD44C9B24F4BD6C47109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FAD08C-512A-411C-A860-4FB95BEBF832}"/>
      </w:docPartPr>
      <w:docPartBody>
        <w:p w:rsidR="00584BE9" w:rsidRDefault="00547924" w:rsidP="00547924">
          <w:pPr>
            <w:pStyle w:val="DEC82D96BDDD44C9B24F4BD6C4710965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67C44A2751EC4174858E5E615C1B79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F222EA-E07E-4C13-B00F-73460F41DA0B}"/>
      </w:docPartPr>
      <w:docPartBody>
        <w:p w:rsidR="00584BE9" w:rsidRDefault="00547924" w:rsidP="00547924">
          <w:pPr>
            <w:pStyle w:val="67C44A2751EC4174858E5E615C1B795D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ED7EA93295E6454F93B93A1FF2F247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D57292-32F7-4620-9997-EE44E09BC471}"/>
      </w:docPartPr>
      <w:docPartBody>
        <w:p w:rsidR="00584BE9" w:rsidRDefault="00547924" w:rsidP="00547924">
          <w:pPr>
            <w:pStyle w:val="ED7EA93295E6454F93B93A1FF2F24711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EA6188B3633A4D899613338DA31921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99CD97-621D-4779-BF97-C341320B6261}"/>
      </w:docPartPr>
      <w:docPartBody>
        <w:p w:rsidR="00584BE9" w:rsidRDefault="00547924" w:rsidP="00547924">
          <w:pPr>
            <w:pStyle w:val="EA6188B3633A4D899613338DA3192119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750F882997D547B1B6AE547879A8F6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AF5799-29BE-4E74-AAA9-52F5D48F106F}"/>
      </w:docPartPr>
      <w:docPartBody>
        <w:p w:rsidR="00584BE9" w:rsidRDefault="00547924" w:rsidP="00547924">
          <w:pPr>
            <w:pStyle w:val="750F882997D547B1B6AE547879A8F692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3928D1A4336447D580758E45BA8FE1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A6B487-4C77-412A-A249-53A2A57F9BAD}"/>
      </w:docPartPr>
      <w:docPartBody>
        <w:p w:rsidR="00584BE9" w:rsidRDefault="00547924" w:rsidP="00547924">
          <w:pPr>
            <w:pStyle w:val="3928D1A4336447D580758E45BA8FE170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92C49CB127664766B02817D6616C18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6C4237-CD0F-44A2-8A5D-3D0F265B17BE}"/>
      </w:docPartPr>
      <w:docPartBody>
        <w:p w:rsidR="00584BE9" w:rsidRDefault="00547924" w:rsidP="00547924">
          <w:pPr>
            <w:pStyle w:val="92C49CB127664766B02817D6616C1853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FB7ECE6747EB4CE4ADC8D5CEAB1021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4C8900-AAB4-47BE-B15B-D4464504AAC0}"/>
      </w:docPartPr>
      <w:docPartBody>
        <w:p w:rsidR="00584BE9" w:rsidRDefault="00547924" w:rsidP="00547924">
          <w:pPr>
            <w:pStyle w:val="FB7ECE6747EB4CE4ADC8D5CEAB10215F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3F49F6B0572643A4AE0E0577D03C7B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498C24-78D0-4F43-9D73-2138DA934C84}"/>
      </w:docPartPr>
      <w:docPartBody>
        <w:p w:rsidR="00584BE9" w:rsidRDefault="00547924" w:rsidP="00547924">
          <w:pPr>
            <w:pStyle w:val="3F49F6B0572643A4AE0E0577D03C7BC0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741C3F16EF6B4BFD880A24B062CD9E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82F0E3-F740-4B28-8219-FE171C18E228}"/>
      </w:docPartPr>
      <w:docPartBody>
        <w:p w:rsidR="00584BE9" w:rsidRDefault="00547924" w:rsidP="00547924">
          <w:pPr>
            <w:pStyle w:val="741C3F16EF6B4BFD880A24B062CD9E52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22BB32285C5C4BC786959A9C1BDACB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410146-8A23-4091-9D46-E65913694580}"/>
      </w:docPartPr>
      <w:docPartBody>
        <w:p w:rsidR="00584BE9" w:rsidRDefault="00547924" w:rsidP="00547924">
          <w:pPr>
            <w:pStyle w:val="22BB32285C5C4BC786959A9C1BDACB89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404E7247827F41D399038C92299588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1AA7E4-8754-4FFC-954D-9E18A12C6433}"/>
      </w:docPartPr>
      <w:docPartBody>
        <w:p w:rsidR="00584BE9" w:rsidRDefault="00547924" w:rsidP="00547924">
          <w:pPr>
            <w:pStyle w:val="404E7247827F41D399038C9229958846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2DCC3BF4BDF2488BB538D69A2A69E0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C7D020-93A0-4672-BE5E-E7304A1042C2}"/>
      </w:docPartPr>
      <w:docPartBody>
        <w:p w:rsidR="00584BE9" w:rsidRDefault="00547924" w:rsidP="00547924">
          <w:pPr>
            <w:pStyle w:val="2DCC3BF4BDF2488BB538D69A2A69E0C0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E45CB4FEC54D4914B2864AE19F7DE4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F6CF47-4133-4F8D-B9D8-FD809A192974}"/>
      </w:docPartPr>
      <w:docPartBody>
        <w:p w:rsidR="00584BE9" w:rsidRDefault="00547924" w:rsidP="00547924">
          <w:pPr>
            <w:pStyle w:val="E45CB4FEC54D4914B2864AE19F7DE4CE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045A012802DD473BA475483165DBE4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EB18E6-53A7-4861-8450-C05F8370CE51}"/>
      </w:docPartPr>
      <w:docPartBody>
        <w:p w:rsidR="00584BE9" w:rsidRDefault="00547924" w:rsidP="00547924">
          <w:pPr>
            <w:pStyle w:val="045A012802DD473BA475483165DBE47D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5C6E28C43FD648CA993FF4827E62A2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E5BC46-AABE-4480-99DB-A159536DD455}"/>
      </w:docPartPr>
      <w:docPartBody>
        <w:p w:rsidR="00584BE9" w:rsidRDefault="00547924" w:rsidP="00547924">
          <w:pPr>
            <w:pStyle w:val="5C6E28C43FD648CA993FF4827E62A24E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4AF4E499195D4D17AAE052B6CCBEC1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E1F0E7-0C62-4937-A535-E11CA7621A22}"/>
      </w:docPartPr>
      <w:docPartBody>
        <w:p w:rsidR="00584BE9" w:rsidRDefault="00547924" w:rsidP="00547924">
          <w:pPr>
            <w:pStyle w:val="4AF4E499195D4D17AAE052B6CCBEC117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90E73A5736E643A0BCF0F4D3EB4AF7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81AE21-E2A3-4A8A-931B-8B29993DFC3F}"/>
      </w:docPartPr>
      <w:docPartBody>
        <w:p w:rsidR="00584BE9" w:rsidRDefault="00547924" w:rsidP="00547924">
          <w:pPr>
            <w:pStyle w:val="90E73A5736E643A0BCF0F4D3EB4AF79C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ABCFD9CBECEB40DCBFD844391005EF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3FC92B-1D32-49F0-8A68-16551BA3DE4F}"/>
      </w:docPartPr>
      <w:docPartBody>
        <w:p w:rsidR="00584BE9" w:rsidRDefault="00547924" w:rsidP="00547924">
          <w:pPr>
            <w:pStyle w:val="ABCFD9CBECEB40DCBFD844391005EFA9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0A6A869F669C41DCA6ACA2A89DAE4A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2FF7FD-C77B-4A77-B69B-6671FABFB1BF}"/>
      </w:docPartPr>
      <w:docPartBody>
        <w:p w:rsidR="00584BE9" w:rsidRDefault="00547924" w:rsidP="00547924">
          <w:pPr>
            <w:pStyle w:val="0A6A869F669C41DCA6ACA2A89DAE4A31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481A19650F274E8398D4EAB802FC90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189FCB-D892-429C-A0C4-73B4F3C73239}"/>
      </w:docPartPr>
      <w:docPartBody>
        <w:p w:rsidR="00584BE9" w:rsidRDefault="00547924" w:rsidP="00547924">
          <w:pPr>
            <w:pStyle w:val="481A19650F274E8398D4EAB802FC90BC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BD7F0D5609C140358F4147432CAF67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03279B-BD54-472B-8F5C-FBF0CE740449}"/>
      </w:docPartPr>
      <w:docPartBody>
        <w:p w:rsidR="00584BE9" w:rsidRDefault="00547924" w:rsidP="00547924">
          <w:pPr>
            <w:pStyle w:val="BD7F0D5609C140358F4147432CAF6768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080B4F84C91E4BE79ECC29885F45B5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6E2B14-DDFA-4FC8-B18B-E3FC026B5562}"/>
      </w:docPartPr>
      <w:docPartBody>
        <w:p w:rsidR="00584BE9" w:rsidRDefault="00547924" w:rsidP="00547924">
          <w:pPr>
            <w:pStyle w:val="080B4F84C91E4BE79ECC29885F45B537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53B0A9D763E842F982194B8BBF8151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2E50C7-F718-4E3C-B87B-EC18086B5C79}"/>
      </w:docPartPr>
      <w:docPartBody>
        <w:p w:rsidR="00584BE9" w:rsidRDefault="00547924" w:rsidP="00547924">
          <w:pPr>
            <w:pStyle w:val="53B0A9D763E842F982194B8BBF815145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03CFB3B4D5384DC7936FDCF0AA7614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D828D7-CD53-41D5-8CE6-D6546B57E248}"/>
      </w:docPartPr>
      <w:docPartBody>
        <w:p w:rsidR="00584BE9" w:rsidRDefault="00547924" w:rsidP="00547924">
          <w:pPr>
            <w:pStyle w:val="03CFB3B4D5384DC7936FDCF0AA761453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971D3EA6468B4E32A6B616E05460C3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86891B-5D2E-4108-A28D-5206AF38FB4D}"/>
      </w:docPartPr>
      <w:docPartBody>
        <w:p w:rsidR="00584BE9" w:rsidRDefault="00547924" w:rsidP="00547924">
          <w:pPr>
            <w:pStyle w:val="971D3EA6468B4E32A6B616E05460C39A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010F201ED6DB425B842D4565B7B25B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B3F77B-31EF-4321-BF7B-6F9F193A349C}"/>
      </w:docPartPr>
      <w:docPartBody>
        <w:p w:rsidR="00584BE9" w:rsidRDefault="00547924" w:rsidP="00547924">
          <w:pPr>
            <w:pStyle w:val="010F201ED6DB425B842D4565B7B25BBC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F4517DA66B0F4FCE8EAC46FC55A6AF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A8F7EA-F188-402B-9A98-19D42BBDFDAE}"/>
      </w:docPartPr>
      <w:docPartBody>
        <w:p w:rsidR="00584BE9" w:rsidRDefault="00547924" w:rsidP="00547924">
          <w:pPr>
            <w:pStyle w:val="F4517DA66B0F4FCE8EAC46FC55A6AF45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5135C4EA6AA243BF8CF8E8C3F62389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D36F07-0E3C-4F5B-A7A3-6005D232D0D2}"/>
      </w:docPartPr>
      <w:docPartBody>
        <w:p w:rsidR="00584BE9" w:rsidRDefault="00547924" w:rsidP="00547924">
          <w:pPr>
            <w:pStyle w:val="5135C4EA6AA243BF8CF8E8C3F6238952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D62A1142C414421FB753AB2B47DA6C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4FC4FC-C67D-4317-A570-3C9A7B0F8DF5}"/>
      </w:docPartPr>
      <w:docPartBody>
        <w:p w:rsidR="00584BE9" w:rsidRDefault="00547924" w:rsidP="00547924">
          <w:pPr>
            <w:pStyle w:val="D62A1142C414421FB753AB2B47DA6C5F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C2E20756A8FB4C648A1C1015BEF648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C3F550-DCDF-4243-B8E7-F74BC7CC4110}"/>
      </w:docPartPr>
      <w:docPartBody>
        <w:p w:rsidR="00584BE9" w:rsidRDefault="00547924" w:rsidP="00547924">
          <w:pPr>
            <w:pStyle w:val="C2E20756A8FB4C648A1C1015BEF648B9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6E1ACF46C96145A5AB0992E4695B00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0877CA-D107-4D88-8189-6175BA9DED70}"/>
      </w:docPartPr>
      <w:docPartBody>
        <w:p w:rsidR="00584BE9" w:rsidRDefault="00547924" w:rsidP="00547924">
          <w:pPr>
            <w:pStyle w:val="6E1ACF46C96145A5AB0992E4695B00B4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0F748665527246F3A911B32CF417A9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A92B05-6E98-46D7-91A4-1C26DEEE6B44}"/>
      </w:docPartPr>
      <w:docPartBody>
        <w:p w:rsidR="00584BE9" w:rsidRDefault="00547924" w:rsidP="00547924">
          <w:pPr>
            <w:pStyle w:val="0F748665527246F3A911B32CF417A94C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733F272C39454565B8BC22B3AB0B9C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6453F8-CD00-4D8D-BFB3-5143043BD9DB}"/>
      </w:docPartPr>
      <w:docPartBody>
        <w:p w:rsidR="00584BE9" w:rsidRDefault="00547924" w:rsidP="00547924">
          <w:pPr>
            <w:pStyle w:val="733F272C39454565B8BC22B3AB0B9C77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6153283EE75546A481F4D93CAA1D74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827D12-C8F7-4B83-AC82-3B89C673D306}"/>
      </w:docPartPr>
      <w:docPartBody>
        <w:p w:rsidR="00584BE9" w:rsidRDefault="00547924" w:rsidP="00547924">
          <w:pPr>
            <w:pStyle w:val="6153283EE75546A481F4D93CAA1D74AA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AB35A3F8A0564611B077E9BAFB5246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EC941A-2688-411F-8B55-236F510A5745}"/>
      </w:docPartPr>
      <w:docPartBody>
        <w:p w:rsidR="00584BE9" w:rsidRDefault="00547924" w:rsidP="00547924">
          <w:pPr>
            <w:pStyle w:val="AB35A3F8A0564611B077E9BAFB5246F8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F78FD6E0420B4F94861871FEC06AA9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FE8F06-03B0-4871-8457-3DD1AF20AC9A}"/>
      </w:docPartPr>
      <w:docPartBody>
        <w:p w:rsidR="00584BE9" w:rsidRDefault="00547924" w:rsidP="00547924">
          <w:pPr>
            <w:pStyle w:val="F78FD6E0420B4F94861871FEC06AA95F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289BE5A27581449CB7800D12C378CB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E9F96D-707A-4C8C-A463-CBFC75F11496}"/>
      </w:docPartPr>
      <w:docPartBody>
        <w:p w:rsidR="00584BE9" w:rsidRDefault="00547924" w:rsidP="00547924">
          <w:pPr>
            <w:pStyle w:val="289BE5A27581449CB7800D12C378CB61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04CD9D505CC94501A5C0238947406B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A7C8C6-AD22-4988-BFC2-508F766A22D6}"/>
      </w:docPartPr>
      <w:docPartBody>
        <w:p w:rsidR="00FA7767" w:rsidRDefault="00412E23" w:rsidP="00412E23">
          <w:pPr>
            <w:pStyle w:val="04CD9D505CC94501A5C0238947406BA7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5E51BC43DA1947BB9D48D43DF519B7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A870C2-5A45-4C38-9B20-CB76ED04E1DE}"/>
      </w:docPartPr>
      <w:docPartBody>
        <w:p w:rsidR="00FA7767" w:rsidRDefault="00412E23" w:rsidP="00412E23">
          <w:pPr>
            <w:pStyle w:val="5E51BC43DA1947BB9D48D43DF519B716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1E49227841174FA9B7FC3E402A7E2F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6BEEB2-7FC0-4AC2-92A6-8B7FAACA10B4}"/>
      </w:docPartPr>
      <w:docPartBody>
        <w:p w:rsidR="00FA7767" w:rsidRDefault="00412E23" w:rsidP="00412E23">
          <w:pPr>
            <w:pStyle w:val="1E49227841174FA9B7FC3E402A7E2FBC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EECF945A27634ECCA33BA2621501F3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6E34B2-1D94-4886-869C-AE2F130D29C5}"/>
      </w:docPartPr>
      <w:docPartBody>
        <w:p w:rsidR="00FA7767" w:rsidRDefault="00412E23" w:rsidP="00412E23">
          <w:pPr>
            <w:pStyle w:val="EECF945A27634ECCA33BA2621501F3D5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2650B4AE2A6042739952C6807FF68A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7DC9B6-2EC4-4A15-9E79-5A6331F82E11}"/>
      </w:docPartPr>
      <w:docPartBody>
        <w:p w:rsidR="00FA7767" w:rsidRDefault="00412E23" w:rsidP="00412E23">
          <w:pPr>
            <w:pStyle w:val="2650B4AE2A6042739952C6807FF68A0F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372CAFD23169460ABC743577BADE99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5C7D69-9FA9-4723-B0DA-AD66CD4F848C}"/>
      </w:docPartPr>
      <w:docPartBody>
        <w:p w:rsidR="00FA7767" w:rsidRDefault="00412E23" w:rsidP="00412E23">
          <w:pPr>
            <w:pStyle w:val="372CAFD23169460ABC743577BADE99DF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E2475861B2A042DE9722FB325742E4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FE8A59-046C-4056-BB40-93AE21A55B89}"/>
      </w:docPartPr>
      <w:docPartBody>
        <w:p w:rsidR="004E5CBF" w:rsidRDefault="00066762" w:rsidP="00066762">
          <w:pPr>
            <w:pStyle w:val="E2475861B2A042DE9722FB325742E42B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850BFC6B996E48A7BE6DE862D12071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9DFE1C-B60D-4E90-8E85-C6B5964A722A}"/>
      </w:docPartPr>
      <w:docPartBody>
        <w:p w:rsidR="004E5CBF" w:rsidRDefault="00066762" w:rsidP="00066762">
          <w:pPr>
            <w:pStyle w:val="850BFC6B996E48A7BE6DE862D120717A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781D68A7CB3D45559314F5BC3C24F0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F2B4C1-F7A2-4497-A49B-BC8397BBB4FF}"/>
      </w:docPartPr>
      <w:docPartBody>
        <w:p w:rsidR="004E5CBF" w:rsidRDefault="00066762" w:rsidP="00066762">
          <w:pPr>
            <w:pStyle w:val="781D68A7CB3D45559314F5BC3C24F0BC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924"/>
    <w:rsid w:val="00066762"/>
    <w:rsid w:val="0007192B"/>
    <w:rsid w:val="00287F7E"/>
    <w:rsid w:val="003611AD"/>
    <w:rsid w:val="00412E23"/>
    <w:rsid w:val="004E5CBF"/>
    <w:rsid w:val="00547924"/>
    <w:rsid w:val="00584BE9"/>
    <w:rsid w:val="005B3AA0"/>
    <w:rsid w:val="00650226"/>
    <w:rsid w:val="00716B3A"/>
    <w:rsid w:val="00BB1A8F"/>
    <w:rsid w:val="00C2437E"/>
    <w:rsid w:val="00FA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2437E"/>
  </w:style>
  <w:style w:type="paragraph" w:customStyle="1" w:styleId="7A8D42A2DE904E78BF2CEB842C267B20">
    <w:name w:val="7A8D42A2DE904E78BF2CEB842C267B20"/>
    <w:rsid w:val="00547924"/>
  </w:style>
  <w:style w:type="paragraph" w:customStyle="1" w:styleId="5AC7CB404EF24349804F185964E034D9">
    <w:name w:val="5AC7CB404EF24349804F185964E034D9"/>
    <w:rsid w:val="00547924"/>
  </w:style>
  <w:style w:type="paragraph" w:customStyle="1" w:styleId="2695496D90EB4B928DBBB6FF7421B437">
    <w:name w:val="2695496D90EB4B928DBBB6FF7421B437"/>
    <w:rsid w:val="00547924"/>
  </w:style>
  <w:style w:type="paragraph" w:customStyle="1" w:styleId="1A107BC03FD44F22A4A37A4652F07EA1">
    <w:name w:val="1A107BC03FD44F22A4A37A4652F07EA1"/>
    <w:rsid w:val="00547924"/>
  </w:style>
  <w:style w:type="paragraph" w:customStyle="1" w:styleId="3A77ADFD4F0D47D3823382D736E4F5F7">
    <w:name w:val="3A77ADFD4F0D47D3823382D736E4F5F7"/>
    <w:rsid w:val="00547924"/>
  </w:style>
  <w:style w:type="paragraph" w:customStyle="1" w:styleId="21BBC9797CBF4C91B139199DF90D5CB9">
    <w:name w:val="21BBC9797CBF4C91B139199DF90D5CB9"/>
    <w:rsid w:val="00547924"/>
  </w:style>
  <w:style w:type="paragraph" w:customStyle="1" w:styleId="C7311D017699462E854F8D29BC6FCC52">
    <w:name w:val="C7311D017699462E854F8D29BC6FCC52"/>
    <w:rsid w:val="00547924"/>
  </w:style>
  <w:style w:type="paragraph" w:customStyle="1" w:styleId="93AC35ACCE7843168C8D6F277F29152A">
    <w:name w:val="93AC35ACCE7843168C8D6F277F29152A"/>
    <w:rsid w:val="00547924"/>
  </w:style>
  <w:style w:type="paragraph" w:customStyle="1" w:styleId="04DA1BA633944A05A71C9ED9F7F1F29F">
    <w:name w:val="04DA1BA633944A05A71C9ED9F7F1F29F"/>
    <w:rsid w:val="00547924"/>
  </w:style>
  <w:style w:type="paragraph" w:customStyle="1" w:styleId="953D92E065B34314AD33BFF86CF9665B">
    <w:name w:val="953D92E065B34314AD33BFF86CF9665B"/>
    <w:rsid w:val="00547924"/>
  </w:style>
  <w:style w:type="paragraph" w:customStyle="1" w:styleId="DEC82D96BDDD44C9B24F4BD6C4710965">
    <w:name w:val="DEC82D96BDDD44C9B24F4BD6C4710965"/>
    <w:rsid w:val="00547924"/>
  </w:style>
  <w:style w:type="paragraph" w:customStyle="1" w:styleId="67C44A2751EC4174858E5E615C1B795D">
    <w:name w:val="67C44A2751EC4174858E5E615C1B795D"/>
    <w:rsid w:val="00547924"/>
  </w:style>
  <w:style w:type="paragraph" w:customStyle="1" w:styleId="ED7EA93295E6454F93B93A1FF2F24711">
    <w:name w:val="ED7EA93295E6454F93B93A1FF2F24711"/>
    <w:rsid w:val="00547924"/>
  </w:style>
  <w:style w:type="paragraph" w:customStyle="1" w:styleId="EA6188B3633A4D899613338DA3192119">
    <w:name w:val="EA6188B3633A4D899613338DA3192119"/>
    <w:rsid w:val="00547924"/>
  </w:style>
  <w:style w:type="paragraph" w:customStyle="1" w:styleId="750F882997D547B1B6AE547879A8F692">
    <w:name w:val="750F882997D547B1B6AE547879A8F692"/>
    <w:rsid w:val="00547924"/>
  </w:style>
  <w:style w:type="paragraph" w:customStyle="1" w:styleId="3928D1A4336447D580758E45BA8FE170">
    <w:name w:val="3928D1A4336447D580758E45BA8FE170"/>
    <w:rsid w:val="00547924"/>
  </w:style>
  <w:style w:type="paragraph" w:customStyle="1" w:styleId="92C49CB127664766B02817D6616C1853">
    <w:name w:val="92C49CB127664766B02817D6616C1853"/>
    <w:rsid w:val="00547924"/>
  </w:style>
  <w:style w:type="paragraph" w:customStyle="1" w:styleId="FB7ECE6747EB4CE4ADC8D5CEAB10215F">
    <w:name w:val="FB7ECE6747EB4CE4ADC8D5CEAB10215F"/>
    <w:rsid w:val="00547924"/>
  </w:style>
  <w:style w:type="paragraph" w:customStyle="1" w:styleId="3F49F6B0572643A4AE0E0577D03C7BC0">
    <w:name w:val="3F49F6B0572643A4AE0E0577D03C7BC0"/>
    <w:rsid w:val="00547924"/>
  </w:style>
  <w:style w:type="paragraph" w:customStyle="1" w:styleId="741C3F16EF6B4BFD880A24B062CD9E52">
    <w:name w:val="741C3F16EF6B4BFD880A24B062CD9E52"/>
    <w:rsid w:val="00547924"/>
  </w:style>
  <w:style w:type="paragraph" w:customStyle="1" w:styleId="22BB32285C5C4BC786959A9C1BDACB89">
    <w:name w:val="22BB32285C5C4BC786959A9C1BDACB89"/>
    <w:rsid w:val="00547924"/>
  </w:style>
  <w:style w:type="paragraph" w:customStyle="1" w:styleId="404E7247827F41D399038C9229958846">
    <w:name w:val="404E7247827F41D399038C9229958846"/>
    <w:rsid w:val="00547924"/>
  </w:style>
  <w:style w:type="paragraph" w:customStyle="1" w:styleId="2DCC3BF4BDF2488BB538D69A2A69E0C0">
    <w:name w:val="2DCC3BF4BDF2488BB538D69A2A69E0C0"/>
    <w:rsid w:val="00547924"/>
  </w:style>
  <w:style w:type="paragraph" w:customStyle="1" w:styleId="E45CB4FEC54D4914B2864AE19F7DE4CE">
    <w:name w:val="E45CB4FEC54D4914B2864AE19F7DE4CE"/>
    <w:rsid w:val="00547924"/>
  </w:style>
  <w:style w:type="paragraph" w:customStyle="1" w:styleId="045A012802DD473BA475483165DBE47D">
    <w:name w:val="045A012802DD473BA475483165DBE47D"/>
    <w:rsid w:val="00547924"/>
  </w:style>
  <w:style w:type="paragraph" w:customStyle="1" w:styleId="5C6E28C43FD648CA993FF4827E62A24E">
    <w:name w:val="5C6E28C43FD648CA993FF4827E62A24E"/>
    <w:rsid w:val="00547924"/>
  </w:style>
  <w:style w:type="paragraph" w:customStyle="1" w:styleId="4AF4E499195D4D17AAE052B6CCBEC117">
    <w:name w:val="4AF4E499195D4D17AAE052B6CCBEC117"/>
    <w:rsid w:val="00547924"/>
  </w:style>
  <w:style w:type="paragraph" w:customStyle="1" w:styleId="90E73A5736E643A0BCF0F4D3EB4AF79C">
    <w:name w:val="90E73A5736E643A0BCF0F4D3EB4AF79C"/>
    <w:rsid w:val="00547924"/>
  </w:style>
  <w:style w:type="paragraph" w:customStyle="1" w:styleId="ABCFD9CBECEB40DCBFD844391005EFA9">
    <w:name w:val="ABCFD9CBECEB40DCBFD844391005EFA9"/>
    <w:rsid w:val="00547924"/>
  </w:style>
  <w:style w:type="paragraph" w:customStyle="1" w:styleId="0A6A869F669C41DCA6ACA2A89DAE4A31">
    <w:name w:val="0A6A869F669C41DCA6ACA2A89DAE4A31"/>
    <w:rsid w:val="00547924"/>
  </w:style>
  <w:style w:type="paragraph" w:customStyle="1" w:styleId="481A19650F274E8398D4EAB802FC90BC">
    <w:name w:val="481A19650F274E8398D4EAB802FC90BC"/>
    <w:rsid w:val="00547924"/>
  </w:style>
  <w:style w:type="paragraph" w:customStyle="1" w:styleId="BD7F0D5609C140358F4147432CAF6768">
    <w:name w:val="BD7F0D5609C140358F4147432CAF6768"/>
    <w:rsid w:val="00547924"/>
  </w:style>
  <w:style w:type="paragraph" w:customStyle="1" w:styleId="080B4F84C91E4BE79ECC29885F45B537">
    <w:name w:val="080B4F84C91E4BE79ECC29885F45B537"/>
    <w:rsid w:val="00547924"/>
  </w:style>
  <w:style w:type="paragraph" w:customStyle="1" w:styleId="53B0A9D763E842F982194B8BBF815145">
    <w:name w:val="53B0A9D763E842F982194B8BBF815145"/>
    <w:rsid w:val="00547924"/>
  </w:style>
  <w:style w:type="paragraph" w:customStyle="1" w:styleId="03CFB3B4D5384DC7936FDCF0AA761453">
    <w:name w:val="03CFB3B4D5384DC7936FDCF0AA761453"/>
    <w:rsid w:val="00547924"/>
  </w:style>
  <w:style w:type="paragraph" w:customStyle="1" w:styleId="971D3EA6468B4E32A6B616E05460C39A">
    <w:name w:val="971D3EA6468B4E32A6B616E05460C39A"/>
    <w:rsid w:val="00547924"/>
  </w:style>
  <w:style w:type="paragraph" w:customStyle="1" w:styleId="010F201ED6DB425B842D4565B7B25BBC">
    <w:name w:val="010F201ED6DB425B842D4565B7B25BBC"/>
    <w:rsid w:val="00547924"/>
  </w:style>
  <w:style w:type="paragraph" w:customStyle="1" w:styleId="F4517DA66B0F4FCE8EAC46FC55A6AF45">
    <w:name w:val="F4517DA66B0F4FCE8EAC46FC55A6AF45"/>
    <w:rsid w:val="00547924"/>
  </w:style>
  <w:style w:type="paragraph" w:customStyle="1" w:styleId="5135C4EA6AA243BF8CF8E8C3F6238952">
    <w:name w:val="5135C4EA6AA243BF8CF8E8C3F6238952"/>
    <w:rsid w:val="00547924"/>
  </w:style>
  <w:style w:type="paragraph" w:customStyle="1" w:styleId="D62A1142C414421FB753AB2B47DA6C5F">
    <w:name w:val="D62A1142C414421FB753AB2B47DA6C5F"/>
    <w:rsid w:val="00547924"/>
  </w:style>
  <w:style w:type="paragraph" w:customStyle="1" w:styleId="C2E20756A8FB4C648A1C1015BEF648B9">
    <w:name w:val="C2E20756A8FB4C648A1C1015BEF648B9"/>
    <w:rsid w:val="00547924"/>
  </w:style>
  <w:style w:type="paragraph" w:customStyle="1" w:styleId="6E1ACF46C96145A5AB0992E4695B00B4">
    <w:name w:val="6E1ACF46C96145A5AB0992E4695B00B4"/>
    <w:rsid w:val="00547924"/>
  </w:style>
  <w:style w:type="paragraph" w:customStyle="1" w:styleId="0F748665527246F3A911B32CF417A94C">
    <w:name w:val="0F748665527246F3A911B32CF417A94C"/>
    <w:rsid w:val="00547924"/>
  </w:style>
  <w:style w:type="paragraph" w:customStyle="1" w:styleId="733F272C39454565B8BC22B3AB0B9C77">
    <w:name w:val="733F272C39454565B8BC22B3AB0B9C77"/>
    <w:rsid w:val="00547924"/>
  </w:style>
  <w:style w:type="paragraph" w:customStyle="1" w:styleId="6153283EE75546A481F4D93CAA1D74AA">
    <w:name w:val="6153283EE75546A481F4D93CAA1D74AA"/>
    <w:rsid w:val="00547924"/>
  </w:style>
  <w:style w:type="paragraph" w:customStyle="1" w:styleId="AB35A3F8A0564611B077E9BAFB5246F8">
    <w:name w:val="AB35A3F8A0564611B077E9BAFB5246F8"/>
    <w:rsid w:val="00547924"/>
  </w:style>
  <w:style w:type="paragraph" w:customStyle="1" w:styleId="F78FD6E0420B4F94861871FEC06AA95F">
    <w:name w:val="F78FD6E0420B4F94861871FEC06AA95F"/>
    <w:rsid w:val="00547924"/>
  </w:style>
  <w:style w:type="paragraph" w:customStyle="1" w:styleId="289BE5A27581449CB7800D12C378CB61">
    <w:name w:val="289BE5A27581449CB7800D12C378CB61"/>
    <w:rsid w:val="00547924"/>
  </w:style>
  <w:style w:type="paragraph" w:customStyle="1" w:styleId="C33D2F210F3E4294B14EADDE3A75405C">
    <w:name w:val="C33D2F210F3E4294B14EADDE3A75405C"/>
    <w:rsid w:val="00412E23"/>
  </w:style>
  <w:style w:type="paragraph" w:customStyle="1" w:styleId="3631337B5B3441D682DEA7A9935C0861">
    <w:name w:val="3631337B5B3441D682DEA7A9935C0861"/>
    <w:rsid w:val="00412E23"/>
  </w:style>
  <w:style w:type="paragraph" w:customStyle="1" w:styleId="A8FA562FB18B4A64BB4034E143E164BB">
    <w:name w:val="A8FA562FB18B4A64BB4034E143E164BB"/>
    <w:rsid w:val="00412E23"/>
  </w:style>
  <w:style w:type="paragraph" w:customStyle="1" w:styleId="F6E34F3904A041CCAAF13F9409C8B11F">
    <w:name w:val="F6E34F3904A041CCAAF13F9409C8B11F"/>
    <w:rsid w:val="00412E23"/>
  </w:style>
  <w:style w:type="paragraph" w:customStyle="1" w:styleId="82428154B8FB4BC8AABE6A045CE9EF05">
    <w:name w:val="82428154B8FB4BC8AABE6A045CE9EF05"/>
    <w:rsid w:val="00412E23"/>
  </w:style>
  <w:style w:type="paragraph" w:customStyle="1" w:styleId="04CD9D505CC94501A5C0238947406BA7">
    <w:name w:val="04CD9D505CC94501A5C0238947406BA7"/>
    <w:rsid w:val="00412E23"/>
  </w:style>
  <w:style w:type="paragraph" w:customStyle="1" w:styleId="5E51BC43DA1947BB9D48D43DF519B716">
    <w:name w:val="5E51BC43DA1947BB9D48D43DF519B716"/>
    <w:rsid w:val="00412E23"/>
  </w:style>
  <w:style w:type="paragraph" w:customStyle="1" w:styleId="1E49227841174FA9B7FC3E402A7E2FBC">
    <w:name w:val="1E49227841174FA9B7FC3E402A7E2FBC"/>
    <w:rsid w:val="00412E23"/>
  </w:style>
  <w:style w:type="paragraph" w:customStyle="1" w:styleId="3893541709B84DE7A7791526AA6BD117">
    <w:name w:val="3893541709B84DE7A7791526AA6BD117"/>
    <w:rsid w:val="00412E23"/>
  </w:style>
  <w:style w:type="paragraph" w:customStyle="1" w:styleId="9530D3601BEE454AB50E20ED43F603D7">
    <w:name w:val="9530D3601BEE454AB50E20ED43F603D7"/>
    <w:rsid w:val="00412E23"/>
  </w:style>
  <w:style w:type="paragraph" w:customStyle="1" w:styleId="EECF945A27634ECCA33BA2621501F3D5">
    <w:name w:val="EECF945A27634ECCA33BA2621501F3D5"/>
    <w:rsid w:val="00412E23"/>
  </w:style>
  <w:style w:type="paragraph" w:customStyle="1" w:styleId="2650B4AE2A6042739952C6807FF68A0F">
    <w:name w:val="2650B4AE2A6042739952C6807FF68A0F"/>
    <w:rsid w:val="00412E23"/>
  </w:style>
  <w:style w:type="paragraph" w:customStyle="1" w:styleId="161FD5D189D94DD3943640930A25FC89">
    <w:name w:val="161FD5D189D94DD3943640930A25FC89"/>
    <w:rsid w:val="00412E23"/>
  </w:style>
  <w:style w:type="paragraph" w:customStyle="1" w:styleId="372CAFD23169460ABC743577BADE99DF">
    <w:name w:val="372CAFD23169460ABC743577BADE99DF"/>
    <w:rsid w:val="00412E23"/>
  </w:style>
  <w:style w:type="paragraph" w:customStyle="1" w:styleId="4E6CB26913BF4A6E9097CFE835226C05">
    <w:name w:val="4E6CB26913BF4A6E9097CFE835226C05"/>
    <w:rsid w:val="00412E23"/>
  </w:style>
  <w:style w:type="paragraph" w:customStyle="1" w:styleId="E2475861B2A042DE9722FB325742E42B">
    <w:name w:val="E2475861B2A042DE9722FB325742E42B"/>
    <w:rsid w:val="00066762"/>
  </w:style>
  <w:style w:type="paragraph" w:customStyle="1" w:styleId="850BFC6B996E48A7BE6DE862D120717A">
    <w:name w:val="850BFC6B996E48A7BE6DE862D120717A"/>
    <w:rsid w:val="00066762"/>
  </w:style>
  <w:style w:type="paragraph" w:customStyle="1" w:styleId="781D68A7CB3D45559314F5BC3C24F0BC">
    <w:name w:val="781D68A7CB3D45559314F5BC3C24F0BC"/>
    <w:rsid w:val="00066762"/>
  </w:style>
  <w:style w:type="paragraph" w:customStyle="1" w:styleId="C50947D2324541D68602B205A9E925E4">
    <w:name w:val="C50947D2324541D68602B205A9E925E4"/>
    <w:rsid w:val="00C2437E"/>
  </w:style>
  <w:style w:type="paragraph" w:customStyle="1" w:styleId="1CE593765457410185E985B5A9F2BE35">
    <w:name w:val="1CE593765457410185E985B5A9F2BE35"/>
    <w:rsid w:val="00C243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190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233 - Verzeichnis Nachunternehmer</dc:title>
  <dc:subject>Nachunternehmer national</dc:subject>
  <dc:creator>Dorothea Fenner</dc:creator>
  <cp:keywords>Nachunternehmer</cp:keywords>
  <cp:lastModifiedBy>Marion Lippertz | Stadt Bad Muenstereifel</cp:lastModifiedBy>
  <cp:revision>16</cp:revision>
  <cp:lastPrinted>2010-02-09T14:25:00Z</cp:lastPrinted>
  <dcterms:created xsi:type="dcterms:W3CDTF">2022-12-08T11:28:00Z</dcterms:created>
  <dcterms:modified xsi:type="dcterms:W3CDTF">2026-03-04T12:51:00Z</dcterms:modified>
</cp:coreProperties>
</file>