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080-26-00148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 (Bund)/Nörvenich/NATO-Flugplatz Nörvenich/A11/Austausch Fenster/Schadstoffsanierung/080-26-00148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Fenster- und Fassadensanierung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