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70-37-7174-22-001-0008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BLB NRW BB (Bund)/Nörvenich/NATO-Flugplatz Nörvenich/A11/Austausch Fenster/Schadstoffsanierung/080-26-00148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080-26-00148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Fenster- und Fassadensanierung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