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8" w:type="dxa"/>
        <w:tblInd w:w="-3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8"/>
        <w:gridCol w:w="1800"/>
        <w:gridCol w:w="1440"/>
      </w:tblGrid>
      <w:tr w:rsidR="00D46B71" w:rsidRPr="00D46B71" w14:paraId="622E62F2" w14:textId="77777777">
        <w:trPr>
          <w:cantSplit/>
          <w:trHeight w:hRule="exact" w:val="284"/>
        </w:trPr>
        <w:tc>
          <w:tcPr>
            <w:tcW w:w="648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1D85311" w14:textId="77777777" w:rsidR="00D46B71" w:rsidRPr="00D46B71" w:rsidRDefault="00D46B71" w:rsidP="00D46B71">
            <w:r w:rsidRPr="00D46B71">
              <w:t>Bieter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780BA" w14:textId="77777777" w:rsidR="00D46B71" w:rsidRPr="00D46B71" w:rsidRDefault="00D46B71" w:rsidP="00D46B71">
            <w:r w:rsidRPr="00D46B71">
              <w:t>Vergabenummer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23955" w14:textId="77777777" w:rsidR="00D46B71" w:rsidRPr="00D46B71" w:rsidRDefault="00D46B71" w:rsidP="00D46B71">
            <w:pPr>
              <w:rPr>
                <w:vertAlign w:val="subscript"/>
              </w:rPr>
            </w:pPr>
            <w:r w:rsidRPr="00D46B71">
              <w:t>Datum</w:t>
            </w:r>
          </w:p>
        </w:tc>
      </w:tr>
      <w:tr w:rsidR="00D46B71" w:rsidRPr="00D46B71" w14:paraId="05A84483" w14:textId="77777777">
        <w:trPr>
          <w:cantSplit/>
          <w:trHeight w:hRule="exact" w:val="284"/>
        </w:trPr>
        <w:tc>
          <w:tcPr>
            <w:tcW w:w="64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6BB80" w14:textId="77777777" w:rsidR="00D46B71" w:rsidRPr="00D46B71" w:rsidRDefault="00D46B71" w:rsidP="00D46B71"/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3F252" w14:textId="2E427921" w:rsidR="00D46B71" w:rsidRPr="00D46B71" w:rsidRDefault="0019381E" w:rsidP="00D46B71">
            <w:r>
              <w:t>26003 e NGS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3FEF1" w14:textId="77777777" w:rsidR="00D46B71" w:rsidRPr="00D46B71" w:rsidRDefault="00D46B71" w:rsidP="00D46B71"/>
        </w:tc>
      </w:tr>
      <w:tr w:rsidR="00D46B71" w:rsidRPr="00D46B71" w14:paraId="29FCE001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590AB7" w14:textId="77777777" w:rsidR="00D46B71" w:rsidRPr="00D46B71" w:rsidRDefault="00D46B71" w:rsidP="00D46B71">
            <w:r>
              <w:t>Baumaßnahme</w:t>
            </w:r>
          </w:p>
        </w:tc>
      </w:tr>
      <w:tr w:rsidR="00D46B71" w:rsidRPr="00D46B71" w14:paraId="23919565" w14:textId="77777777" w:rsidTr="0062738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52A51D0" w14:textId="02C6F75C" w:rsidR="00D46B71" w:rsidRPr="00D46B71" w:rsidRDefault="0019381E" w:rsidP="00D46B71">
            <w:r w:rsidRPr="0019381E">
              <w:t>VE 2.311 Metallbauarbeiten - Innentüren</w:t>
            </w:r>
          </w:p>
        </w:tc>
      </w:tr>
      <w:tr w:rsidR="00D46B71" w:rsidRPr="00D46B71" w14:paraId="2CC995B0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D0EB2" w14:textId="77777777" w:rsidR="00D46B71" w:rsidRPr="00D46B71" w:rsidRDefault="00D46B71" w:rsidP="00D46B71"/>
        </w:tc>
      </w:tr>
      <w:tr w:rsidR="00D46B71" w:rsidRPr="00D46B71" w14:paraId="6EE3071B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bottom"/>
          </w:tcPr>
          <w:p w14:paraId="4C803E4E" w14:textId="77777777" w:rsidR="00D46B71" w:rsidRPr="00D46B71" w:rsidRDefault="00AC39D1" w:rsidP="00D46B71">
            <w:r>
              <w:t>Leistung</w:t>
            </w:r>
          </w:p>
        </w:tc>
      </w:tr>
      <w:tr w:rsidR="00D46B71" w:rsidRPr="00D46B71" w14:paraId="5C586C82" w14:textId="77777777">
        <w:trPr>
          <w:cantSplit/>
          <w:trHeight w:hRule="exact" w:val="371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6948FAC" w14:textId="77777777" w:rsidR="00D46B71" w:rsidRPr="00D46B71" w:rsidRDefault="00D46B71" w:rsidP="00D46B71"/>
        </w:tc>
      </w:tr>
    </w:tbl>
    <w:p w14:paraId="4747ABD1" w14:textId="77777777" w:rsidR="002748DF" w:rsidRDefault="002748DF" w:rsidP="00046C8E"/>
    <w:p w14:paraId="23973CAE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7BFFAB2F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3A3BC88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73153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BEB63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51EB36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43B963F0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64271BF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9A55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7AA9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7678CD27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35100" w14:textId="77777777" w:rsidR="00D46B71" w:rsidRPr="00D46B71" w:rsidRDefault="00D46B71" w:rsidP="00D46B71"/>
        </w:tc>
      </w:tr>
      <w:tr w:rsidR="00D46B71" w:rsidRPr="00D46B71" w14:paraId="6662EF90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941C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C4D3A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12FB61D2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46E29" w14:textId="77777777" w:rsidR="00D46B71" w:rsidRPr="00D46B71" w:rsidRDefault="00D46B71" w:rsidP="00D46B71"/>
        </w:tc>
      </w:tr>
      <w:tr w:rsidR="00D46B71" w:rsidRPr="00D46B71" w14:paraId="62EA8E81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4AE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EF60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48B14548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3BBB3B8" w14:textId="77777777" w:rsidR="00D46B71" w:rsidRPr="00D46B71" w:rsidRDefault="00D46B71" w:rsidP="00D46B71"/>
        </w:tc>
      </w:tr>
      <w:tr w:rsidR="00D46B71" w:rsidRPr="00D46B71" w14:paraId="6C512285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9E3F2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85AA923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19175E9C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09557AC" w14:textId="77777777" w:rsidR="00D46B71" w:rsidRPr="00D46B71" w:rsidRDefault="00D46B71" w:rsidP="00D46B71"/>
        </w:tc>
      </w:tr>
    </w:tbl>
    <w:p w14:paraId="7FA63BA1" w14:textId="77777777" w:rsidR="00D46B71" w:rsidRDefault="00D46B71" w:rsidP="00046C8E"/>
    <w:p w14:paraId="274A7E4F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6FDC690C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3F0243C0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6F515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50D0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C32B79E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AE098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709E5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4C539EDC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7CD099A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DF0D2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73C7A7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7633CAD9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BF9E4F0" w14:textId="77777777" w:rsidR="00D46B71" w:rsidRPr="00D46B71" w:rsidRDefault="00D46B71" w:rsidP="00D46B71"/>
        </w:tc>
      </w:tr>
    </w:tbl>
    <w:p w14:paraId="69A2E2DF" w14:textId="77777777" w:rsidR="00D46B71" w:rsidRDefault="00D46B71" w:rsidP="00046C8E"/>
    <w:p w14:paraId="28E66B24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2AA90DA9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F58C71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DCE1C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BF8B97C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B6D31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92602A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084D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28991317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1926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96845E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E2543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2D8024C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E31C3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D5BBBF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CEC23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0959A62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747AD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20DBB3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04F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43D55573" w14:textId="77777777" w:rsidR="00D46B71" w:rsidRDefault="00D46B71" w:rsidP="00046C8E"/>
    <w:p w14:paraId="6A3BF664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6BAD7C65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9683D7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F0A9742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64598C13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5FB195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242C8490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AE63D3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4DC7239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7355043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A2A6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960B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54F7E2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A88BA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02FA9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5A712747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F8EBD9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20D2CF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E81EB8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2935429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7B480BD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15FC374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7E0E9A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65B51119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1FCA6A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149363E4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756BCC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43A0F17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105D498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65D9FF2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71E6FD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6FE88D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DDA4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4D3693F" wp14:editId="3D79592C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055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8C9D3B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78B19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34170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7680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D37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B7D4E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92E6BF0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9575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98B6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7BC71CC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8F1D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0C537BD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79C27E5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5688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8FC2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6D4AF3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FB52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4456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7DE80D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B718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16EF0A8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6B72D5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6F36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5B5D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A9031D6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12A5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1175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3588CA4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5F58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4699BD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728CE9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829D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963A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3EA0A5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4E5D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822FC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F30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07ABE2E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682B666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404F5C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D56BE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B40AECF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49B6C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09AF426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3923B3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3BF654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4106E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7F115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66C915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5FDAACE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7F196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735ECB2B" wp14:editId="16A516D3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0EAA1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66A0A08E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E716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4863DE22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B3C4D44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CEFD7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9BF2E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82AC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D7FFC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96D33" wp14:editId="258F217C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3D45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007E4ABD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4D944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EE8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EB60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A320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D868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C67D95E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05E91D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04515C" wp14:editId="63B222EB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766AA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CB6B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A13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86B0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EE65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661A9F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AE0B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B7FC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42EBE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211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482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CFDF38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2D10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916D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EEDB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309C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B183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0E5175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3E57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80B1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F00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8567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9B8D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29C0D0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DB7A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3C5BD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3F219A6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C17F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10DF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5238821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CCA4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867A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468E0A9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303511C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CE4952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A2A32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7A7188C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098C7C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E54A49B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EF8F70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AD18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75B4917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E4EC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0606D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B11B0C1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03BAC7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5543F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2E1D9E5F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151601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9E0AB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B35CF0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B6DCE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45E024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4847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14ABC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714A3B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5367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80A31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BB6C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6B05E0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C693CE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A580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02B1B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2A2E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FA0F1C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9179CD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27EC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7553E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EDEC0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084FE2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1E84A18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919E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2C00E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EA17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3DE53DE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453D116B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4C2DA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42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A09FC8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204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DDDA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DDCB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A14029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A886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0002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2DA7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F190C9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3278D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132DF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98F5F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6ECDFABD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426BDB7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4ADEF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182C3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263FC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41D278AA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49653C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01A0F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48E82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C01FF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4CC55546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61416745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4BD8F8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5DD47D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3BDF091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6D7C2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7B7D0F77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523A067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2CD5D31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07C7534D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3F26BCF" wp14:editId="461EC741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F7CC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CEE766" wp14:editId="0D900548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2FAD2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6A73" w14:textId="77777777" w:rsidR="007D6F38" w:rsidRDefault="007D6F38">
      <w:r>
        <w:separator/>
      </w:r>
    </w:p>
    <w:p w14:paraId="508679CB" w14:textId="77777777" w:rsidR="007D6F38" w:rsidRDefault="007D6F38"/>
    <w:p w14:paraId="51FB4D8B" w14:textId="77777777" w:rsidR="007D6F38" w:rsidRDefault="007D6F38"/>
    <w:p w14:paraId="30DA9D72" w14:textId="77777777" w:rsidR="007D6F38" w:rsidRDefault="007D6F38"/>
    <w:p w14:paraId="4DD6F0FC" w14:textId="77777777" w:rsidR="007D6F38" w:rsidRDefault="007D6F38"/>
    <w:p w14:paraId="49E7D3D4" w14:textId="77777777" w:rsidR="007D6F38" w:rsidRDefault="007D6F38"/>
  </w:endnote>
  <w:endnote w:type="continuationSeparator" w:id="0">
    <w:p w14:paraId="36FB7934" w14:textId="77777777" w:rsidR="007D6F38" w:rsidRDefault="007D6F38">
      <w:r>
        <w:continuationSeparator/>
      </w:r>
    </w:p>
    <w:p w14:paraId="686587F8" w14:textId="77777777" w:rsidR="007D6F38" w:rsidRDefault="007D6F38"/>
    <w:p w14:paraId="1A1E2B42" w14:textId="77777777" w:rsidR="007D6F38" w:rsidRDefault="007D6F38"/>
    <w:p w14:paraId="126E479D" w14:textId="77777777" w:rsidR="007D6F38" w:rsidRDefault="007D6F38"/>
    <w:p w14:paraId="2BBE1433" w14:textId="77777777" w:rsidR="007D6F38" w:rsidRDefault="007D6F38"/>
    <w:p w14:paraId="3619AAEA" w14:textId="77777777" w:rsidR="007D6F38" w:rsidRDefault="007D6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1B850CEE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5B565AD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AE70BC6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AE89959" wp14:editId="684FA480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2CBB6A78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CF058A2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6356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6356F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A4DC447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F540" w14:textId="77777777" w:rsidR="007D6F38" w:rsidRDefault="007D6F38">
      <w:r>
        <w:separator/>
      </w:r>
    </w:p>
    <w:p w14:paraId="594F61C1" w14:textId="77777777" w:rsidR="007D6F38" w:rsidRDefault="007D6F38"/>
    <w:p w14:paraId="55660A38" w14:textId="77777777" w:rsidR="007D6F38" w:rsidRDefault="007D6F38"/>
    <w:p w14:paraId="46A2EFC5" w14:textId="77777777" w:rsidR="007D6F38" w:rsidRDefault="007D6F38"/>
  </w:footnote>
  <w:footnote w:type="continuationSeparator" w:id="0">
    <w:p w14:paraId="52804E09" w14:textId="77777777" w:rsidR="007D6F38" w:rsidRDefault="007D6F38">
      <w:r>
        <w:continuationSeparator/>
      </w:r>
    </w:p>
    <w:p w14:paraId="1F3E7EC5" w14:textId="77777777" w:rsidR="007D6F38" w:rsidRDefault="007D6F38"/>
    <w:p w14:paraId="3B921AB1" w14:textId="77777777" w:rsidR="007D6F38" w:rsidRDefault="007D6F38"/>
    <w:p w14:paraId="6F16CAF2" w14:textId="77777777" w:rsidR="007D6F38" w:rsidRDefault="007D6F38"/>
    <w:p w14:paraId="58748D2A" w14:textId="77777777" w:rsidR="007D6F38" w:rsidRDefault="007D6F38"/>
    <w:p w14:paraId="0A5869CA" w14:textId="77777777" w:rsidR="007D6F38" w:rsidRDefault="007D6F38"/>
  </w:footnote>
  <w:footnote w:id="1">
    <w:p w14:paraId="5266B30B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16E6" w14:textId="77777777" w:rsidR="007D6F38" w:rsidRDefault="007D6F38"/>
  <w:p w14:paraId="17B367F9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2050" w14:textId="77777777" w:rsidR="007D6F38" w:rsidRDefault="007D6F38" w:rsidP="00046C8E">
    <w:pPr>
      <w:pStyle w:val="Kopfzeile"/>
    </w:pPr>
    <w:r>
      <w:t>222</w:t>
    </w:r>
  </w:p>
  <w:p w14:paraId="48BA7314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2805622">
    <w:abstractNumId w:val="1"/>
  </w:num>
  <w:num w:numId="2" w16cid:durableId="1464498145">
    <w:abstractNumId w:val="5"/>
  </w:num>
  <w:num w:numId="3" w16cid:durableId="2103715430">
    <w:abstractNumId w:val="7"/>
  </w:num>
  <w:num w:numId="4" w16cid:durableId="2050521839">
    <w:abstractNumId w:val="16"/>
  </w:num>
  <w:num w:numId="5" w16cid:durableId="2008053194">
    <w:abstractNumId w:val="9"/>
  </w:num>
  <w:num w:numId="6" w16cid:durableId="630866944">
    <w:abstractNumId w:val="3"/>
  </w:num>
  <w:num w:numId="7" w16cid:durableId="136849193">
    <w:abstractNumId w:val="12"/>
  </w:num>
  <w:num w:numId="8" w16cid:durableId="533276149">
    <w:abstractNumId w:val="8"/>
  </w:num>
  <w:num w:numId="9" w16cid:durableId="322852989">
    <w:abstractNumId w:val="15"/>
  </w:num>
  <w:num w:numId="10" w16cid:durableId="1880169952">
    <w:abstractNumId w:val="4"/>
  </w:num>
  <w:num w:numId="11" w16cid:durableId="905915207">
    <w:abstractNumId w:val="11"/>
  </w:num>
  <w:num w:numId="12" w16cid:durableId="318268078">
    <w:abstractNumId w:val="11"/>
  </w:num>
  <w:num w:numId="13" w16cid:durableId="2105833829">
    <w:abstractNumId w:val="11"/>
  </w:num>
  <w:num w:numId="14" w16cid:durableId="252010871">
    <w:abstractNumId w:val="11"/>
  </w:num>
  <w:num w:numId="15" w16cid:durableId="1380938241">
    <w:abstractNumId w:val="11"/>
  </w:num>
  <w:num w:numId="16" w16cid:durableId="1899634440">
    <w:abstractNumId w:val="2"/>
  </w:num>
  <w:num w:numId="17" w16cid:durableId="351498279">
    <w:abstractNumId w:val="2"/>
  </w:num>
  <w:num w:numId="18" w16cid:durableId="1767535440">
    <w:abstractNumId w:val="14"/>
  </w:num>
  <w:num w:numId="19" w16cid:durableId="1991136006">
    <w:abstractNumId w:val="13"/>
  </w:num>
  <w:num w:numId="20" w16cid:durableId="968821644">
    <w:abstractNumId w:val="10"/>
  </w:num>
  <w:num w:numId="21" w16cid:durableId="1286546490">
    <w:abstractNumId w:val="6"/>
  </w:num>
  <w:num w:numId="22" w16cid:durableId="96897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46C8E"/>
    <w:rsid w:val="00057A27"/>
    <w:rsid w:val="0006356F"/>
    <w:rsid w:val="0006675C"/>
    <w:rsid w:val="00081305"/>
    <w:rsid w:val="000848E7"/>
    <w:rsid w:val="000A42AA"/>
    <w:rsid w:val="000A684F"/>
    <w:rsid w:val="000D483D"/>
    <w:rsid w:val="000E27CA"/>
    <w:rsid w:val="0010121A"/>
    <w:rsid w:val="001028D9"/>
    <w:rsid w:val="00106076"/>
    <w:rsid w:val="00127C79"/>
    <w:rsid w:val="001426F7"/>
    <w:rsid w:val="0019381E"/>
    <w:rsid w:val="001A6205"/>
    <w:rsid w:val="001A6264"/>
    <w:rsid w:val="001B705C"/>
    <w:rsid w:val="001C3E5C"/>
    <w:rsid w:val="001C509D"/>
    <w:rsid w:val="001E0C92"/>
    <w:rsid w:val="001F47CC"/>
    <w:rsid w:val="00221939"/>
    <w:rsid w:val="002517FD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E45DC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748C4"/>
    <w:rsid w:val="00E85EBB"/>
    <w:rsid w:val="00EA10EB"/>
    <w:rsid w:val="00EC3B1B"/>
    <w:rsid w:val="00EC7AED"/>
    <w:rsid w:val="00EE3CFB"/>
    <w:rsid w:val="00F133C2"/>
    <w:rsid w:val="00F15903"/>
    <w:rsid w:val="00F21669"/>
    <w:rsid w:val="00F32C49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735A2EBC"/>
  <w15:docId w15:val="{6224D2B0-98E9-485E-BAB8-F1ECFDA3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321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Kaya, Caner</cp:lastModifiedBy>
  <cp:revision>3</cp:revision>
  <cp:lastPrinted>2010-03-03T17:05:00Z</cp:lastPrinted>
  <dcterms:created xsi:type="dcterms:W3CDTF">2025-09-02T09:44:00Z</dcterms:created>
  <dcterms:modified xsi:type="dcterms:W3CDTF">2026-03-19T07:11:00Z</dcterms:modified>
</cp:coreProperties>
</file>