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060-26-00094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Justizzentrum Münster - Sicherstellung des Betriebes - Baustelleneinrichtung / 060-26-00094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Baustelleneinrichtung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