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135"/>
        <w:gridCol w:w="1113"/>
        <w:gridCol w:w="19"/>
        <w:gridCol w:w="352"/>
        <w:gridCol w:w="1291"/>
        <w:gridCol w:w="38"/>
        <w:gridCol w:w="240"/>
        <w:gridCol w:w="390"/>
        <w:gridCol w:w="38"/>
        <w:gridCol w:w="290"/>
        <w:gridCol w:w="743"/>
        <w:gridCol w:w="206"/>
        <w:gridCol w:w="1024"/>
        <w:gridCol w:w="58"/>
        <w:gridCol w:w="242"/>
        <w:gridCol w:w="172"/>
        <w:gridCol w:w="1913"/>
      </w:tblGrid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  <w:bookmarkStart w:id="0" w:name="_GoBack"/>
            <w:bookmarkEnd w:id="0"/>
            <w:r>
              <w:t>Firma (Name und vollständige Anschrift)</w:t>
            </w: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04046D">
        <w:trPr>
          <w:trHeight w:val="284"/>
        </w:trPr>
        <w:tc>
          <w:tcPr>
            <w:tcW w:w="9956" w:type="dxa"/>
            <w:gridSpan w:val="18"/>
            <w:vAlign w:val="center"/>
          </w:tcPr>
          <w:p w:rsidR="0004046D" w:rsidRDefault="0004046D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</w:p>
        </w:tc>
      </w:tr>
      <w:tr w:rsidR="0004046D" w:rsidTr="00870867">
        <w:trPr>
          <w:trHeight w:val="284"/>
        </w:trPr>
        <w:tc>
          <w:tcPr>
            <w:tcW w:w="5308" w:type="dxa"/>
            <w:gridSpan w:val="10"/>
            <w:vAlign w:val="center"/>
          </w:tcPr>
          <w:p w:rsidR="0004046D" w:rsidRDefault="0004046D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04046D" w:rsidRDefault="0004046D">
            <w:pPr>
              <w:snapToGrid w:val="0"/>
            </w:pPr>
          </w:p>
        </w:tc>
        <w:tc>
          <w:tcPr>
            <w:tcW w:w="2327" w:type="dxa"/>
            <w:gridSpan w:val="3"/>
            <w:vAlign w:val="center"/>
          </w:tcPr>
          <w:p w:rsidR="0004046D" w:rsidRDefault="0004046D">
            <w:pPr>
              <w:snapToGrid w:val="0"/>
            </w:pPr>
          </w:p>
        </w:tc>
      </w:tr>
      <w:tr w:rsidR="00306BE8">
        <w:trPr>
          <w:trHeight w:val="284"/>
        </w:trPr>
        <w:tc>
          <w:tcPr>
            <w:tcW w:w="9956" w:type="dxa"/>
            <w:gridSpan w:val="18"/>
            <w:vAlign w:val="center"/>
          </w:tcPr>
          <w:p w:rsidR="00306BE8" w:rsidRDefault="00306BE8">
            <w:pPr>
              <w:snapToGrid w:val="0"/>
            </w:pPr>
            <w:r w:rsidRPr="00054C8F">
              <w:rPr>
                <w:b/>
              </w:rPr>
              <w:t>Vom Referenznehmer auszufüllen:</w:t>
            </w:r>
          </w:p>
        </w:tc>
      </w:tr>
      <w:tr w:rsidR="00306BE8" w:rsidRPr="0005607B" w:rsidTr="00C72D0C">
        <w:trPr>
          <w:trHeight w:val="113"/>
        </w:trPr>
        <w:tc>
          <w:tcPr>
            <w:tcW w:w="4602" w:type="dxa"/>
            <w:gridSpan w:val="6"/>
            <w:tcBorders>
              <w:bottom w:val="single" w:sz="6" w:space="0" w:color="808080"/>
            </w:tcBorders>
            <w:vAlign w:val="center"/>
          </w:tcPr>
          <w:p w:rsidR="00306BE8" w:rsidRPr="0005607B" w:rsidRDefault="00306BE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354" w:type="dxa"/>
            <w:gridSpan w:val="12"/>
            <w:tcBorders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C72D0C">
        <w:trPr>
          <w:trHeight w:val="284"/>
        </w:trPr>
        <w:tc>
          <w:tcPr>
            <w:tcW w:w="4880" w:type="dxa"/>
            <w:gridSpan w:val="8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12F12" w:rsidRDefault="007F3399" w:rsidP="00870867">
            <w:pPr>
              <w:snapToGrid w:val="0"/>
            </w:pPr>
            <w:r>
              <w:t xml:space="preserve">Referenzgeber: </w:t>
            </w:r>
            <w:r w:rsidR="00712F12">
              <w:t>Bauherr/Auftraggeber</w:t>
            </w:r>
          </w:p>
        </w:tc>
        <w:tc>
          <w:tcPr>
            <w:tcW w:w="5076" w:type="dxa"/>
            <w:gridSpan w:val="10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712F12" w:rsidRDefault="00712F12" w:rsidP="00712F12">
            <w:pPr>
              <w:snapToGrid w:val="0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3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1"/>
            <w:r>
              <w:t xml:space="preserve"> vertreten durch</w:t>
            </w: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Default="00712F12" w:rsidP="00114E88">
            <w:pPr>
              <w:snapToGrid w:val="0"/>
            </w:pPr>
            <w:r>
              <w:t>Name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Name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Default="00712F12" w:rsidP="00114E88">
            <w:pPr>
              <w:snapToGrid w:val="0"/>
            </w:pPr>
            <w:r>
              <w:t>Anschrift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Anschrift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Pr="0005607B" w:rsidRDefault="00712F12" w:rsidP="00114E88">
            <w:pPr>
              <w:snapToGrid w:val="0"/>
              <w:rPr>
                <w:highlight w:val="yellow"/>
              </w:rPr>
            </w:pPr>
            <w:r w:rsidRPr="0005607B">
              <w:t>Telefonnummer</w:t>
            </w:r>
          </w:p>
        </w:tc>
        <w:tc>
          <w:tcPr>
            <w:tcW w:w="3188" w:type="dxa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Telefonnummer</w:t>
            </w:r>
          </w:p>
        </w:tc>
        <w:tc>
          <w:tcPr>
            <w:tcW w:w="3409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05607B" w:rsidRDefault="00F028F8" w:rsidP="00114E88">
            <w:pPr>
              <w:snapToGrid w:val="0"/>
              <w:rPr>
                <w:highlight w:val="yellow"/>
              </w:rPr>
            </w:pPr>
            <w:r>
              <w:t>E</w:t>
            </w:r>
            <w:r w:rsidR="00712F12" w:rsidRPr="0005607B">
              <w:t>-Mail-Adresse</w:t>
            </w:r>
          </w:p>
        </w:tc>
        <w:tc>
          <w:tcPr>
            <w:tcW w:w="3188" w:type="dxa"/>
            <w:gridSpan w:val="7"/>
            <w:tcBorders>
              <w:top w:val="single" w:sz="4" w:space="0" w:color="808080"/>
              <w:bottom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tcBorders>
              <w:bottom w:val="single" w:sz="6" w:space="0" w:color="808080"/>
            </w:tcBorders>
            <w:vAlign w:val="center"/>
          </w:tcPr>
          <w:p w:rsidR="00712F12" w:rsidRDefault="00F028F8" w:rsidP="00712F12">
            <w:pPr>
              <w:snapToGrid w:val="0"/>
            </w:pPr>
            <w:r>
              <w:t>E</w:t>
            </w:r>
            <w:r w:rsidR="00712F12">
              <w:t>-Mail-Adresse</w:t>
            </w:r>
          </w:p>
        </w:tc>
        <w:tc>
          <w:tcPr>
            <w:tcW w:w="3409" w:type="dxa"/>
            <w:gridSpan w:val="5"/>
            <w:tcBorders>
              <w:top w:val="single" w:sz="4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114E88" w:rsidRPr="0005607B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  <w:r>
              <w:t>Bezeichnung des Bauvorhabens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 w:rsidP="00114E88">
            <w:pPr>
              <w:snapToGrid w:val="0"/>
            </w:pPr>
            <w:r w:rsidRPr="00870867">
              <w:t>Ausgeführte Leistung</w:t>
            </w:r>
          </w:p>
        </w:tc>
        <w:tc>
          <w:tcPr>
            <w:tcW w:w="2658" w:type="dxa"/>
            <w:gridSpan w:val="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870867">
              <w:instrText xml:space="preserve"> FORMCHECKBOX </w:instrText>
            </w:r>
            <w:r w:rsidR="00314E49">
              <w:fldChar w:fldCharType="separate"/>
            </w:r>
            <w:r w:rsidRPr="00870867">
              <w:fldChar w:fldCharType="end"/>
            </w:r>
            <w:bookmarkEnd w:id="2"/>
            <w:r w:rsidRPr="00870867">
              <w:t xml:space="preserve"> Einzelleistung</w:t>
            </w:r>
            <w:r w:rsidR="00A01A9D" w:rsidRPr="00870867">
              <w:rPr>
                <w:rStyle w:val="Funotenzeichen"/>
              </w:rPr>
              <w:footnoteReference w:id="1"/>
            </w:r>
          </w:p>
        </w:tc>
        <w:tc>
          <w:tcPr>
            <w:tcW w:w="4358" w:type="dxa"/>
            <w:gridSpan w:val="7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5"/>
            <w:r w:rsidRPr="00870867">
              <w:instrText xml:space="preserve"> FORMCHECKBOX </w:instrText>
            </w:r>
            <w:r w:rsidR="00314E49">
              <w:fldChar w:fldCharType="separate"/>
            </w:r>
            <w:r w:rsidRPr="00870867">
              <w:fldChar w:fldCharType="end"/>
            </w:r>
            <w:bookmarkEnd w:id="3"/>
            <w:r w:rsidRPr="00870867">
              <w:t xml:space="preserve"> Komplettleistung</w:t>
            </w:r>
            <w:r w:rsidR="00A01A9D" w:rsidRPr="00870867">
              <w:rPr>
                <w:rStyle w:val="Funotenzeichen"/>
              </w:rPr>
              <w:footnoteReference w:id="2"/>
            </w:r>
          </w:p>
        </w:tc>
      </w:tr>
      <w:tr w:rsidR="00306BE8" w:rsidRPr="0005607B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AD3C9A">
            <w:pPr>
              <w:snapToGrid w:val="0"/>
            </w:pPr>
            <w:r>
              <w:t>Ort der Ausführung</w:t>
            </w:r>
            <w:r w:rsidR="00AD3C9A">
              <w:t xml:space="preserve"> (Ort, Straße)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AD3C9A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 w:rsidP="00114E88">
            <w:pPr>
              <w:snapToGrid w:val="0"/>
            </w:pPr>
            <w:r>
              <w:t>Ausführungszeit (Monat/Jahr)</w:t>
            </w:r>
          </w:p>
        </w:tc>
        <w:tc>
          <w:tcPr>
            <w:tcW w:w="1700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Baubeginn</w:t>
            </w:r>
          </w:p>
        </w:tc>
        <w:tc>
          <w:tcPr>
            <w:tcW w:w="17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  <w:tc>
          <w:tcPr>
            <w:tcW w:w="1702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Fertigstellung</w:t>
            </w:r>
          </w:p>
        </w:tc>
        <w:tc>
          <w:tcPr>
            <w:tcW w:w="191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</w:tr>
      <w:tr w:rsidR="00114E88" w:rsidRPr="0005607B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RPr="00AF0182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330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3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385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FE05DB" w:rsidRPr="00295332" w:rsidTr="0005607B">
        <w:trPr>
          <w:trHeight w:val="113"/>
        </w:trPr>
        <w:tc>
          <w:tcPr>
            <w:tcW w:w="9956" w:type="dxa"/>
            <w:gridSpan w:val="18"/>
            <w:tcBorders>
              <w:top w:val="single" w:sz="4" w:space="0" w:color="C0C0C0"/>
              <w:bottom w:val="single" w:sz="6" w:space="0" w:color="808080"/>
            </w:tcBorders>
            <w:vAlign w:val="center"/>
          </w:tcPr>
          <w:p w:rsidR="00FE05DB" w:rsidRPr="00295332" w:rsidRDefault="00FE05DB">
            <w:pPr>
              <w:snapToGrid w:val="0"/>
              <w:rPr>
                <w:sz w:val="8"/>
                <w:szCs w:val="8"/>
              </w:rPr>
            </w:pPr>
          </w:p>
        </w:tc>
      </w:tr>
      <w:tr w:rsidR="00B92EFF" w:rsidTr="00870867">
        <w:trPr>
          <w:trHeight w:val="284"/>
        </w:trPr>
        <w:tc>
          <w:tcPr>
            <w:tcW w:w="29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352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14E49">
              <w:rPr>
                <w:rFonts w:cs="Arial"/>
                <w:szCs w:val="20"/>
              </w:rPr>
            </w:r>
            <w:r w:rsidR="00314E49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59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28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14E49">
              <w:rPr>
                <w:rFonts w:cs="Arial"/>
                <w:szCs w:val="20"/>
              </w:rPr>
            </w:r>
            <w:r w:rsidR="00314E49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3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0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14E49">
              <w:rPr>
                <w:rFonts w:cs="Arial"/>
                <w:szCs w:val="20"/>
              </w:rPr>
            </w:r>
            <w:r w:rsidR="00314E49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B92EFF" w:rsidRPr="00BB0446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:rsidR="00B92EFF" w:rsidRPr="00BB0446" w:rsidRDefault="00B92EFF" w:rsidP="00F26D46">
            <w:pPr>
              <w:snapToGrid w:val="0"/>
              <w:rPr>
                <w:sz w:val="8"/>
                <w:szCs w:val="8"/>
              </w:rPr>
            </w:pPr>
          </w:p>
        </w:tc>
      </w:tr>
      <w:tr w:rsidR="00AF0182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 w:rsidP="00DF6180">
            <w:pPr>
              <w:snapToGrid w:val="0"/>
            </w:pPr>
            <w:r>
              <w:t>Leistungsbereiche</w:t>
            </w:r>
            <w:r w:rsidR="00302123">
              <w:t xml:space="preserve"> entsprechend Anlage </w:t>
            </w:r>
            <w:r w:rsidR="00AC0E98">
              <w:t>2</w:t>
            </w:r>
            <w:r w:rsidR="005873D6">
              <w:t xml:space="preserve"> der Leitlinie </w:t>
            </w:r>
            <w:r w:rsidR="00AC0E98">
              <w:t xml:space="preserve">des </w:t>
            </w:r>
            <w:r w:rsidR="0026327D">
              <w:t xml:space="preserve">BMUB </w:t>
            </w:r>
            <w:r w:rsidR="005873D6">
              <w:t xml:space="preserve">zur </w:t>
            </w:r>
            <w:r w:rsidR="00AC0E98">
              <w:t xml:space="preserve">Durchführung eines </w:t>
            </w:r>
            <w:r w:rsidR="005873D6">
              <w:t>PQ</w:t>
            </w:r>
            <w:r w:rsidR="00AC0E98">
              <w:t xml:space="preserve"> - Verfahrens </w:t>
            </w:r>
            <w:r w:rsidR="00364B94">
              <w:t>(</w:t>
            </w:r>
            <w:r w:rsidR="00DF6180">
              <w:t> </w:t>
            </w:r>
            <w:hyperlink r:id="rId8" w:history="1">
              <w:r w:rsidR="00C07B2A" w:rsidRPr="00A17E82">
                <w:rPr>
                  <w:rStyle w:val="Hyperlink"/>
                </w:rPr>
                <w:t>https://www.pq-verein.de/anlage264296binary</w:t>
              </w:r>
            </w:hyperlink>
            <w:r w:rsidR="00C07B2A">
              <w:t xml:space="preserve"> </w:t>
            </w:r>
            <w:r w:rsidR="00364B94">
              <w:t>)</w:t>
            </w:r>
            <w:r>
              <w:t xml:space="preserve">, auf die sich die Referenz bezieht </w:t>
            </w:r>
          </w:p>
        </w:tc>
      </w:tr>
      <w:tr w:rsidR="00AF0182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  <w:r>
              <w:t>Nummer</w:t>
            </w: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  <w:r>
              <w:t>Bezeichnung</w:t>
            </w:r>
          </w:p>
        </w:tc>
      </w:tr>
      <w:tr w:rsidR="00AF0182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6" w:space="0" w:color="80808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6" w:space="0" w:color="80808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</w:tr>
      <w:tr w:rsidR="00295332" w:rsidRPr="00295332" w:rsidTr="00870867">
        <w:trPr>
          <w:trHeight w:val="113"/>
        </w:trPr>
        <w:tc>
          <w:tcPr>
            <w:tcW w:w="1827" w:type="dxa"/>
            <w:gridSpan w:val="2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8129" w:type="dxa"/>
            <w:gridSpan w:val="16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</w:tr>
      <w:tr w:rsidR="008B3B09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8B3B09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8B3B09" w:rsidRPr="00054C8F">
              <w:rPr>
                <w:rFonts w:cs="Arial"/>
                <w:sz w:val="16"/>
                <w:szCs w:val="16"/>
              </w:rPr>
              <w:t>stichwortartige Benennung des im eigenen Betrieb erbrachten maßgeblichen Leistungsumfanges unter Angabe der ausgeführten Mengen</w:t>
            </w:r>
          </w:p>
          <w:p w:rsidR="00AD3C9A" w:rsidRPr="00054C8F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Bei Komplettleistung: Kurzbeschreibung der Baumaßnahme</w:t>
            </w:r>
          </w:p>
        </w:tc>
      </w:tr>
      <w:tr w:rsidR="008B3B09" w:rsidTr="00C72D0C">
        <w:trPr>
          <w:trHeight w:val="284"/>
        </w:trPr>
        <w:tc>
          <w:tcPr>
            <w:tcW w:w="9956" w:type="dxa"/>
            <w:gridSpan w:val="18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B3B09" w:rsidRDefault="008B3B09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8B3B09" w:rsidRDefault="008B3B09" w:rsidP="00054C8F">
            <w:pPr>
              <w:snapToGrid w:val="0"/>
              <w:rPr>
                <w:rFonts w:cs="Arial"/>
                <w:szCs w:val="20"/>
              </w:rPr>
            </w:pPr>
          </w:p>
        </w:tc>
      </w:tr>
      <w:tr w:rsidR="00295332" w:rsidRPr="00295332" w:rsidTr="00C72D0C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:rsidR="00295332" w:rsidRPr="00295332" w:rsidRDefault="00295332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</w:tbl>
    <w:p w:rsidR="00C72D0C" w:rsidRDefault="00C72D0C">
      <w:r>
        <w:br w:type="page"/>
      </w:r>
    </w:p>
    <w:tbl>
      <w:tblPr>
        <w:tblW w:w="9959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8"/>
        <w:gridCol w:w="1098"/>
        <w:gridCol w:w="286"/>
        <w:gridCol w:w="2969"/>
        <w:gridCol w:w="8"/>
      </w:tblGrid>
      <w:tr w:rsidR="00C80ACB" w:rsidTr="00C72D0C">
        <w:trPr>
          <w:trHeight w:val="284"/>
        </w:trPr>
        <w:tc>
          <w:tcPr>
            <w:tcW w:w="66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C80ACB" w:rsidRPr="00870867" w:rsidRDefault="00F03E20" w:rsidP="00870867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lastRenderedPageBreak/>
              <w:t>Bei Einzelleistung:</w:t>
            </w:r>
            <w:r w:rsidR="00970E2C">
              <w:rPr>
                <w:rFonts w:cs="Arial"/>
                <w:sz w:val="16"/>
                <w:szCs w:val="16"/>
              </w:rPr>
              <w:t xml:space="preserve"> </w:t>
            </w:r>
            <w:r w:rsidR="00C80ACB" w:rsidRPr="00870867">
              <w:rPr>
                <w:rFonts w:cs="Arial"/>
                <w:sz w:val="16"/>
                <w:szCs w:val="16"/>
              </w:rPr>
              <w:t xml:space="preserve">Zahl der hierfür durchschnittlich eingesetzten </w:t>
            </w:r>
            <w:r w:rsidR="005873D6" w:rsidRPr="00870867">
              <w:rPr>
                <w:rFonts w:cs="Arial"/>
                <w:sz w:val="16"/>
                <w:szCs w:val="16"/>
              </w:rPr>
              <w:t>eigenen A</w:t>
            </w:r>
            <w:r w:rsidR="00583A8E">
              <w:rPr>
                <w:rFonts w:cs="Arial"/>
                <w:sz w:val="16"/>
                <w:szCs w:val="16"/>
              </w:rPr>
              <w:t>rbeitnehmer</w:t>
            </w:r>
          </w:p>
        </w:tc>
        <w:tc>
          <w:tcPr>
            <w:tcW w:w="3263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0ACB" w:rsidRPr="00870867" w:rsidRDefault="00C80ACB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970E2C" w:rsidTr="00C72D0C">
        <w:trPr>
          <w:trHeight w:val="1701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70E2C" w:rsidRPr="00870867" w:rsidRDefault="00970E2C" w:rsidP="00970E2C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t>Bei Komplettleistung: Auflistung der mit eigenem Führungspersonal koordinierten Gewerke</w:t>
            </w: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95332" w:rsidRPr="00295332" w:rsidTr="00C72D0C">
        <w:trPr>
          <w:trHeight w:val="113"/>
        </w:trPr>
        <w:tc>
          <w:tcPr>
            <w:tcW w:w="5598" w:type="dxa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4361" w:type="dxa"/>
            <w:gridSpan w:val="4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:rsidTr="00C72D0C">
        <w:trPr>
          <w:trHeight w:val="284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F03E20" w:rsidRDefault="00F03E20" w:rsidP="00F03E20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033EF9">
              <w:rPr>
                <w:rFonts w:cs="Arial"/>
                <w:sz w:val="16"/>
                <w:szCs w:val="16"/>
              </w:rPr>
              <w:t>S</w:t>
            </w:r>
            <w:r w:rsidR="008B3B09" w:rsidRPr="00054C8F">
              <w:rPr>
                <w:rFonts w:cs="Arial"/>
                <w:sz w:val="16"/>
                <w:szCs w:val="16"/>
              </w:rPr>
              <w:t>tichwortartige Beschreibung der besonderen technischen und gerätespezifischen Anforderungen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</w:p>
          <w:p w:rsidR="008B3B09" w:rsidRPr="00054C8F" w:rsidRDefault="00583A8E" w:rsidP="00870867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61207B" w:rsidRPr="00054C8F">
              <w:rPr>
                <w:rFonts w:cs="Arial"/>
                <w:sz w:val="16"/>
                <w:szCs w:val="16"/>
              </w:rPr>
              <w:t>ei Komplettleistung</w:t>
            </w:r>
            <w:r w:rsidR="00F03E20">
              <w:rPr>
                <w:rFonts w:cs="Arial"/>
                <w:sz w:val="16"/>
                <w:szCs w:val="16"/>
              </w:rPr>
              <w:t>: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  <w:r w:rsidR="00033EF9">
              <w:rPr>
                <w:rFonts w:cs="Arial"/>
                <w:sz w:val="16"/>
                <w:szCs w:val="16"/>
              </w:rPr>
              <w:t>E</w:t>
            </w:r>
            <w:r w:rsidR="0061207B" w:rsidRPr="00054C8F">
              <w:rPr>
                <w:rFonts w:cs="Arial"/>
                <w:sz w:val="16"/>
                <w:szCs w:val="16"/>
              </w:rPr>
              <w:t>ventuelle Besonderheiten der Ausführung</w:t>
            </w:r>
          </w:p>
        </w:tc>
      </w:tr>
      <w:tr w:rsidR="00964056" w:rsidTr="00C72D0C">
        <w:trPr>
          <w:trHeight w:val="284"/>
        </w:trPr>
        <w:tc>
          <w:tcPr>
            <w:tcW w:w="9959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Pr="002C7CE7" w:rsidRDefault="00964056" w:rsidP="00F26D46">
            <w:pPr>
              <w:snapToGrid w:val="0"/>
              <w:rPr>
                <w:rFonts w:cs="Arial"/>
                <w:szCs w:val="20"/>
              </w:rPr>
            </w:pPr>
          </w:p>
        </w:tc>
      </w:tr>
      <w:tr w:rsidR="00BB0446" w:rsidTr="00C72D0C">
        <w:trPr>
          <w:gridAfter w:val="1"/>
          <w:wAfter w:w="8" w:type="dxa"/>
          <w:trHeight w:val="131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:rsidTr="00C72D0C">
        <w:trPr>
          <w:gridAfter w:val="1"/>
          <w:wAfter w:w="8" w:type="dxa"/>
          <w:trHeight w:val="284"/>
        </w:trPr>
        <w:tc>
          <w:tcPr>
            <w:tcW w:w="698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777E1" w:rsidRDefault="00F03E20" w:rsidP="00F03E20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 w:rsidR="00970E2C">
              <w:rPr>
                <w:rFonts w:cs="Arial"/>
                <w:szCs w:val="20"/>
              </w:rPr>
              <w:t xml:space="preserve"> (netto in €)</w:t>
            </w:r>
          </w:p>
        </w:tc>
        <w:tc>
          <w:tcPr>
            <w:tcW w:w="296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777E1" w:rsidRDefault="00B777E1">
            <w:pPr>
              <w:snapToGrid w:val="0"/>
              <w:rPr>
                <w:rFonts w:cs="Arial"/>
                <w:szCs w:val="20"/>
              </w:rPr>
            </w:pPr>
          </w:p>
        </w:tc>
      </w:tr>
      <w:tr w:rsidR="00F03E20" w:rsidTr="00C72D0C">
        <w:trPr>
          <w:gridAfter w:val="1"/>
          <w:wAfter w:w="8" w:type="dxa"/>
          <w:trHeight w:val="284"/>
        </w:trPr>
        <w:tc>
          <w:tcPr>
            <w:tcW w:w="698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F03E20" w:rsidRDefault="00F03E20" w:rsidP="00F03E20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Bei Komplettleistung: Auftragswert der vorgenannten Maßnahme</w:t>
            </w:r>
            <w:r w:rsidR="00970E2C">
              <w:rPr>
                <w:rFonts w:cs="Arial"/>
                <w:szCs w:val="20"/>
              </w:rPr>
              <w:t xml:space="preserve"> (netto in €)</w:t>
            </w:r>
          </w:p>
        </w:tc>
        <w:tc>
          <w:tcPr>
            <w:tcW w:w="296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E20" w:rsidRDefault="00F03E20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</w:p>
          <w:p w:rsidR="00D25896" w:rsidRDefault="00D25896">
            <w:pPr>
              <w:snapToGrid w:val="0"/>
            </w:pPr>
          </w:p>
          <w:p w:rsidR="00054C8F" w:rsidRDefault="00054C8F">
            <w:pPr>
              <w:snapToGrid w:val="0"/>
            </w:pPr>
          </w:p>
          <w:p w:rsidR="00054C8F" w:rsidRDefault="00054C8F">
            <w:pPr>
              <w:snapToGrid w:val="0"/>
            </w:pPr>
          </w:p>
        </w:tc>
      </w:tr>
      <w:tr w:rsidR="005F08F6" w:rsidRPr="00054C8F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970E2C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</w:tcBorders>
            <w:vAlign w:val="center"/>
          </w:tcPr>
          <w:p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:rsidR="00970E2C" w:rsidRDefault="00970E2C">
      <w:r>
        <w:br w:type="page"/>
      </w:r>
    </w:p>
    <w:tbl>
      <w:tblPr>
        <w:tblW w:w="9951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8"/>
        <w:gridCol w:w="1693"/>
        <w:gridCol w:w="9"/>
        <w:gridCol w:w="558"/>
        <w:gridCol w:w="2127"/>
        <w:gridCol w:w="850"/>
        <w:gridCol w:w="3544"/>
      </w:tblGrid>
      <w:tr w:rsidR="00364B94" w:rsidRPr="00054C8F" w:rsidTr="0005607B">
        <w:trPr>
          <w:trHeight w:val="284"/>
        </w:trPr>
        <w:tc>
          <w:tcPr>
            <w:tcW w:w="9951" w:type="dxa"/>
            <w:gridSpan w:val="9"/>
            <w:vAlign w:val="center"/>
          </w:tcPr>
          <w:p w:rsidR="00364B94" w:rsidRPr="00054C8F" w:rsidRDefault="00364B94">
            <w:pPr>
              <w:snapToGrid w:val="0"/>
              <w:rPr>
                <w:b/>
              </w:rPr>
            </w:pPr>
            <w:r w:rsidRPr="00054C8F">
              <w:rPr>
                <w:b/>
              </w:rPr>
              <w:lastRenderedPageBreak/>
              <w:t>Nur vom Referenzgeber auszufüllen!</w:t>
            </w:r>
            <w:r w:rsidR="00ED5C0E">
              <w:rPr>
                <w:rStyle w:val="Funotenzeichen"/>
                <w:b/>
              </w:rPr>
              <w:footnoteReference w:id="3"/>
            </w:r>
          </w:p>
        </w:tc>
      </w:tr>
      <w:tr w:rsidR="00054C8F" w:rsidRPr="00054C8F" w:rsidTr="0005607B">
        <w:trPr>
          <w:trHeight w:val="113"/>
        </w:trPr>
        <w:tc>
          <w:tcPr>
            <w:tcW w:w="9951" w:type="dxa"/>
            <w:gridSpan w:val="9"/>
            <w:tcBorders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:rsidTr="0005607B">
        <w:trPr>
          <w:trHeight w:val="284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t>auftragsgemäß durchgeführt worden.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 w:rsidP="009D3FB7">
            <w:pPr>
              <w:snapToGrid w:val="0"/>
            </w:pPr>
            <w:r>
              <w:t xml:space="preserve">im Ergebnis auftragsgemäß durchgeführt worden, </w:t>
            </w:r>
            <w:r w:rsidR="009D3FB7">
              <w:t>folgende Feststellungen wurden während der Abwicklung gemacht</w:t>
            </w:r>
            <w:r w:rsidR="00A42802">
              <w:t>: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Verstöße gegen Oblie</w:t>
            </w:r>
            <w:r w:rsidR="00302123">
              <w:t>genheiten und Pflichten gemäß § 4 Abs. 2 </w:t>
            </w:r>
            <w:r>
              <w:t>VOB/B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04046D" w:rsidRDefault="001B2487" w:rsidP="000E707C">
            <w:pPr>
              <w:snapToGrid w:val="0"/>
            </w:pPr>
            <w:r>
              <w:t xml:space="preserve">die </w:t>
            </w:r>
            <w:r w:rsidR="000E707C">
              <w:t xml:space="preserve">Einhaltung der Vertragsfristen </w:t>
            </w:r>
            <w:r>
              <w:t>wurde schriftlich angemahnt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C07B2A">
            <w:pPr>
              <w:snapToGrid w:val="0"/>
            </w:pPr>
            <w:r>
              <w:t>w</w:t>
            </w:r>
            <w:r w:rsidR="009D3FB7">
              <w:t>iederholte Aufforderung zur Mängelbeseitigung während der Bauausführung</w:t>
            </w:r>
          </w:p>
        </w:tc>
      </w:tr>
      <w:tr w:rsidR="009B00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B006D" w:rsidRDefault="009B00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9B006D" w:rsidRDefault="009B006D" w:rsidP="007937C0">
            <w:pPr>
              <w:snapToGrid w:val="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9B006D" w:rsidRDefault="009B006D" w:rsidP="00A42802">
            <w:pPr>
              <w:snapToGrid w:val="0"/>
            </w:pPr>
            <w:r>
              <w:t xml:space="preserve">dem Auftragnehmer </w:t>
            </w:r>
            <w:r w:rsidR="00C9311B">
              <w:t xml:space="preserve">wurde schriftlich </w:t>
            </w:r>
            <w:r>
              <w:t>Kündigung angedroht</w:t>
            </w:r>
          </w:p>
        </w:tc>
      </w:tr>
      <w:tr w:rsidR="00444780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444780" w:rsidRDefault="00444780" w:rsidP="007937C0">
            <w:pPr>
              <w:snapToGrid w:val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444780" w:rsidRDefault="00444780" w:rsidP="00A42802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A42802">
            <w:pPr>
              <w:snapToGrid w:val="0"/>
            </w:pPr>
            <w:r>
              <w:t>w</w:t>
            </w:r>
            <w:r w:rsidR="009D3FB7">
              <w:t>iederholte Aufforderung zur Vervollständigung der Rechnungsunterlagen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9D3FB7" w:rsidTr="00C72D0C">
        <w:trPr>
          <w:trHeight w:val="851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RDefault="009D3FB7" w:rsidP="007937C0">
            <w:pPr>
              <w:snapToGrid w:val="0"/>
            </w:pPr>
          </w:p>
        </w:tc>
        <w:tc>
          <w:tcPr>
            <w:tcW w:w="567" w:type="dxa"/>
          </w:tcPr>
          <w:p w:rsidR="009D3FB7" w:rsidRDefault="00A42802" w:rsidP="00A42802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</w:tcPr>
          <w:p w:rsidR="009D3FB7" w:rsidRDefault="009D3FB7" w:rsidP="00A42802">
            <w:pPr>
              <w:snapToGrid w:val="0"/>
            </w:pP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9B006D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nicht auftragsgemäß ausgeführt worden.</w:t>
            </w:r>
          </w:p>
        </w:tc>
      </w:tr>
      <w:tr w:rsidR="00C9311B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C9311B" w:rsidRDefault="00C9311B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C9311B" w:rsidRDefault="00C9311B" w:rsidP="00C9311B">
            <w:pPr>
              <w:snapToGrid w:val="0"/>
            </w:pPr>
            <w:r w:rsidRPr="000333C5">
              <w:t>wegen Kündigung nicht fertig gestellt worden</w:t>
            </w:r>
            <w:r w:rsidR="000333C5">
              <w:t>.</w:t>
            </w:r>
          </w:p>
        </w:tc>
      </w:tr>
      <w:tr w:rsidR="0004046D" w:rsidRPr="00964056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964056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top w:val="single" w:sz="6" w:space="0" w:color="808080"/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Ansprechpartner ist</w:t>
            </w:r>
          </w:p>
        </w:tc>
        <w:tc>
          <w:tcPr>
            <w:tcW w:w="7079" w:type="dxa"/>
            <w:gridSpan w:val="4"/>
            <w:tcBorders>
              <w:top w:val="single" w:sz="6" w:space="0" w:color="80808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im</w:t>
            </w:r>
          </w:p>
        </w:tc>
        <w:tc>
          <w:tcPr>
            <w:tcW w:w="7079" w:type="dxa"/>
            <w:gridSpan w:val="4"/>
            <w:tcBorders>
              <w:top w:val="single" w:sz="4" w:space="0" w:color="C0C0C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3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Fax</w:t>
            </w:r>
          </w:p>
        </w:tc>
        <w:tc>
          <w:tcPr>
            <w:tcW w:w="2127" w:type="dxa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E-Mail</w:t>
            </w:r>
          </w:p>
        </w:tc>
        <w:tc>
          <w:tcPr>
            <w:tcW w:w="3544" w:type="dxa"/>
            <w:tcBorders>
              <w:bottom w:val="single" w:sz="6" w:space="0" w:color="80808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RPr="00295332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295332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BB0446" w:rsidTr="00C72D0C">
        <w:trPr>
          <w:trHeight w:val="57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BB0446" w:rsidRDefault="00BB0446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Einer Veröffentlichung zum Zwecke der Präqualifikation des Unternehmens wird zugestimmt.</w:t>
            </w:r>
          </w:p>
          <w:p w:rsidR="00DF6339" w:rsidRDefault="00DF6339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</w:pPr>
            <w:r>
              <w:t>stichwortartige Benennung des im eigenen Betrieb erbrachten maßgeblichen Leistungsumfanges unter Angabe der ausgeführten Mengen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 xml:space="preserve">Zahl der hierfür durchschnittlich eingesetzten </w:t>
            </w:r>
            <w:r w:rsidR="00364B94" w:rsidRPr="00EE77DE">
              <w:rPr>
                <w:rFonts w:cs="Arial"/>
                <w:szCs w:val="20"/>
              </w:rPr>
              <w:t xml:space="preserve">eigenen </w:t>
            </w:r>
            <w:r w:rsidRPr="00EE77DE">
              <w:rPr>
                <w:rFonts w:cs="Arial"/>
                <w:szCs w:val="20"/>
              </w:rPr>
              <w:t>Arbeitnehmer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>Auflistung der mit eigenem Führungspersonal koordinierten Gewerke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 w:rsidRPr="00EE77DE">
              <w:rPr>
                <w:rFonts w:cs="Arial"/>
                <w:szCs w:val="20"/>
              </w:rPr>
              <w:t>Auftragswert der vorgenannten Leistungen</w:t>
            </w:r>
            <w:r w:rsidR="00A740AC" w:rsidRPr="00EE77DE">
              <w:rPr>
                <w:rFonts w:cs="Arial"/>
                <w:szCs w:val="20"/>
              </w:rPr>
              <w:t xml:space="preserve"> (soweit es sich um Nachunternehmerleistungen handelt)</w:t>
            </w:r>
          </w:p>
          <w:p w:rsidR="00A740AC" w:rsidRDefault="00362DE2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A740AC">
              <w:rPr>
                <w:rFonts w:cs="Arial"/>
              </w:rPr>
              <w:t xml:space="preserve">iegt in der alleinigen Verantwortung des Unternehmens und wird mit der Unterschrift durch den Referenzgeber ausdrücklich </w:t>
            </w:r>
            <w:r w:rsidR="00A740AC" w:rsidRPr="00F96298">
              <w:rPr>
                <w:rFonts w:cs="Arial"/>
                <w:b/>
              </w:rPr>
              <w:t>nicht</w:t>
            </w:r>
            <w:r w:rsidR="00A740AC">
              <w:rPr>
                <w:rFonts w:cs="Arial"/>
              </w:rPr>
              <w:t xml:space="preserve"> bestätigt.</w:t>
            </w:r>
          </w:p>
        </w:tc>
      </w:tr>
      <w:tr w:rsidR="00ED5C0E" w:rsidTr="00C72D0C">
        <w:trPr>
          <w:trHeight w:val="1087"/>
        </w:trPr>
        <w:tc>
          <w:tcPr>
            <w:tcW w:w="9951" w:type="dxa"/>
            <w:gridSpan w:val="9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5C0E" w:rsidRDefault="00ED5C0E">
            <w:pPr>
              <w:snapToGrid w:val="0"/>
              <w:spacing w:before="120"/>
              <w:rPr>
                <w:rFonts w:cs="Arial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 w:rsidP="00F12437">
            <w:pPr>
              <w:snapToGrid w:val="0"/>
              <w:rPr>
                <w:rFonts w:cs="Arial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:rsidR="007937C0" w:rsidRPr="005F08F6" w:rsidRDefault="007937C0">
      <w:pPr>
        <w:rPr>
          <w:sz w:val="8"/>
          <w:szCs w:val="8"/>
        </w:rPr>
      </w:pPr>
    </w:p>
    <w:sectPr w:rsidR="007937C0" w:rsidRPr="005F0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247" w:right="851" w:bottom="1134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51" w:rsidRDefault="00B34B51">
      <w:r>
        <w:separator/>
      </w:r>
    </w:p>
  </w:endnote>
  <w:endnote w:type="continuationSeparator" w:id="0">
    <w:p w:rsidR="00B34B51" w:rsidRDefault="00B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"/>
      <w:gridCol w:w="621"/>
      <w:gridCol w:w="7512"/>
      <w:gridCol w:w="1440"/>
    </w:tblGrid>
    <w:tr w:rsidR="00C07B2A">
      <w:trPr>
        <w:cantSplit/>
        <w:trHeight w:hRule="exact" w:val="397"/>
      </w:trPr>
      <w:tc>
        <w:tcPr>
          <w:tcW w:w="147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  <w:lang w:eastAsia="de-DE"/>
            </w:rPr>
            <w:drawing>
              <wp:inline distT="0" distB="0" distL="0" distR="0" wp14:anchorId="325A42B7" wp14:editId="4BBE2D70">
                <wp:extent cx="365760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C07B2A" w:rsidRDefault="00C07B2A" w:rsidP="00662FBD">
          <w:pPr>
            <w:tabs>
              <w:tab w:val="left" w:pos="72"/>
            </w:tabs>
            <w:snapToGrid w:val="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302123">
            <w:rPr>
              <w:rFonts w:cs="Arial"/>
              <w:b/>
              <w:sz w:val="16"/>
              <w:szCs w:val="16"/>
            </w:rPr>
            <w:t>201</w:t>
          </w:r>
          <w:r w:rsidR="00662FBD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C07B2A" w:rsidRDefault="00C07B2A">
          <w:pPr>
            <w:snapToGrid w:val="0"/>
            <w:jc w:val="right"/>
          </w:pPr>
          <w:r>
            <w:rPr>
              <w:rFonts w:cs="Arial"/>
              <w:b/>
              <w:sz w:val="16"/>
              <w:szCs w:val="16"/>
            </w:rPr>
            <w:t xml:space="preserve">Seite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PAGE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314E49">
            <w:rPr>
              <w:rFonts w:cs="Arial"/>
              <w:b/>
              <w:noProof/>
              <w:sz w:val="16"/>
              <w:szCs w:val="16"/>
            </w:rPr>
            <w:t>1</w:t>
          </w:r>
          <w:r>
            <w:rPr>
              <w:rFonts w:cs="Arial"/>
              <w:b/>
              <w:sz w:val="16"/>
              <w:szCs w:val="16"/>
            </w:rP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von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NUMPAGES \*Arabic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314E49">
            <w:rPr>
              <w:rFonts w:cs="Arial"/>
              <w:b/>
              <w:noProof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C07B2A" w:rsidRDefault="00C07B2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51" w:rsidRDefault="00B34B51">
      <w:r>
        <w:separator/>
      </w:r>
    </w:p>
  </w:footnote>
  <w:footnote w:type="continuationSeparator" w:id="0">
    <w:p w:rsidR="00B34B51" w:rsidRDefault="00B34B51">
      <w:r>
        <w:continuationSeparator/>
      </w:r>
    </w:p>
  </w:footnote>
  <w:footnote w:id="1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2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Gewerkebündelung, z.B. erweiterter Rohbau oder Generalunternehmer</w:t>
      </w:r>
    </w:p>
  </w:footnote>
  <w:footnote w:id="3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A" w:rsidRDefault="00C07B2A">
    <w:pPr>
      <w:pStyle w:val="Kopfzeile"/>
    </w:pPr>
    <w:r>
      <w:t>444</w:t>
    </w:r>
  </w:p>
  <w:p w:rsidR="00C07B2A" w:rsidRDefault="00C07B2A">
    <w:pPr>
      <w:pStyle w:val="UnterKopfzeile"/>
    </w:pPr>
    <w:r>
      <w:t>(Referenzbescheinigung)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853DDA"/>
    <w:multiLevelType w:val="multilevel"/>
    <w:tmpl w:val="A636F6E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5C7417A"/>
  </w:docVars>
  <w:rsids>
    <w:rsidRoot w:val="0004046D"/>
    <w:rsid w:val="000330FB"/>
    <w:rsid w:val="000333C5"/>
    <w:rsid w:val="00033EF9"/>
    <w:rsid w:val="0004046D"/>
    <w:rsid w:val="00054C8F"/>
    <w:rsid w:val="0005607B"/>
    <w:rsid w:val="000610C2"/>
    <w:rsid w:val="00097823"/>
    <w:rsid w:val="000E707C"/>
    <w:rsid w:val="00111509"/>
    <w:rsid w:val="001138E7"/>
    <w:rsid w:val="00114E88"/>
    <w:rsid w:val="00164AB3"/>
    <w:rsid w:val="001936CC"/>
    <w:rsid w:val="001B2487"/>
    <w:rsid w:val="001B5E1A"/>
    <w:rsid w:val="001C1970"/>
    <w:rsid w:val="00216C9C"/>
    <w:rsid w:val="0025101C"/>
    <w:rsid w:val="0026327D"/>
    <w:rsid w:val="0027383D"/>
    <w:rsid w:val="002766E8"/>
    <w:rsid w:val="00295332"/>
    <w:rsid w:val="00302123"/>
    <w:rsid w:val="00306BE8"/>
    <w:rsid w:val="00314E49"/>
    <w:rsid w:val="00362DE2"/>
    <w:rsid w:val="00364B94"/>
    <w:rsid w:val="003B7BB4"/>
    <w:rsid w:val="003E696E"/>
    <w:rsid w:val="00444780"/>
    <w:rsid w:val="004501ED"/>
    <w:rsid w:val="00470821"/>
    <w:rsid w:val="0048016A"/>
    <w:rsid w:val="004D0FC9"/>
    <w:rsid w:val="004D3252"/>
    <w:rsid w:val="00503D39"/>
    <w:rsid w:val="00583A8E"/>
    <w:rsid w:val="005873D6"/>
    <w:rsid w:val="005A4EC1"/>
    <w:rsid w:val="005B04B5"/>
    <w:rsid w:val="005D2FC5"/>
    <w:rsid w:val="005F08F6"/>
    <w:rsid w:val="0061207B"/>
    <w:rsid w:val="00636953"/>
    <w:rsid w:val="00662FBD"/>
    <w:rsid w:val="006646E6"/>
    <w:rsid w:val="006D32E3"/>
    <w:rsid w:val="006F26F4"/>
    <w:rsid w:val="006F3C4B"/>
    <w:rsid w:val="00712F12"/>
    <w:rsid w:val="0074265C"/>
    <w:rsid w:val="00774326"/>
    <w:rsid w:val="007822FD"/>
    <w:rsid w:val="007937C0"/>
    <w:rsid w:val="007D6BBB"/>
    <w:rsid w:val="007F3399"/>
    <w:rsid w:val="00802BCF"/>
    <w:rsid w:val="00813181"/>
    <w:rsid w:val="0082483D"/>
    <w:rsid w:val="00864E2B"/>
    <w:rsid w:val="00870867"/>
    <w:rsid w:val="0087368E"/>
    <w:rsid w:val="00877595"/>
    <w:rsid w:val="008A6A62"/>
    <w:rsid w:val="008B3B09"/>
    <w:rsid w:val="009503EA"/>
    <w:rsid w:val="00964056"/>
    <w:rsid w:val="00970E2C"/>
    <w:rsid w:val="009938C7"/>
    <w:rsid w:val="009B006D"/>
    <w:rsid w:val="009D3FB7"/>
    <w:rsid w:val="00A01A9D"/>
    <w:rsid w:val="00A3687D"/>
    <w:rsid w:val="00A410A3"/>
    <w:rsid w:val="00A42802"/>
    <w:rsid w:val="00A56DAF"/>
    <w:rsid w:val="00A740AC"/>
    <w:rsid w:val="00A763D6"/>
    <w:rsid w:val="00AC0E98"/>
    <w:rsid w:val="00AD1E2A"/>
    <w:rsid w:val="00AD3C9A"/>
    <w:rsid w:val="00AE4A95"/>
    <w:rsid w:val="00AF0182"/>
    <w:rsid w:val="00B02BDF"/>
    <w:rsid w:val="00B34B51"/>
    <w:rsid w:val="00B42292"/>
    <w:rsid w:val="00B57DC1"/>
    <w:rsid w:val="00B6541E"/>
    <w:rsid w:val="00B70191"/>
    <w:rsid w:val="00B777E1"/>
    <w:rsid w:val="00B924FF"/>
    <w:rsid w:val="00B92EFF"/>
    <w:rsid w:val="00BB0446"/>
    <w:rsid w:val="00BD3358"/>
    <w:rsid w:val="00BD5CEE"/>
    <w:rsid w:val="00BE148D"/>
    <w:rsid w:val="00C03290"/>
    <w:rsid w:val="00C07B2A"/>
    <w:rsid w:val="00C27A76"/>
    <w:rsid w:val="00C72D0C"/>
    <w:rsid w:val="00C80ACB"/>
    <w:rsid w:val="00C9311B"/>
    <w:rsid w:val="00CA7934"/>
    <w:rsid w:val="00CE28D5"/>
    <w:rsid w:val="00D25896"/>
    <w:rsid w:val="00DA1A8E"/>
    <w:rsid w:val="00DB1E51"/>
    <w:rsid w:val="00DE2632"/>
    <w:rsid w:val="00DF6180"/>
    <w:rsid w:val="00DF6339"/>
    <w:rsid w:val="00EC1B42"/>
    <w:rsid w:val="00ED5C0E"/>
    <w:rsid w:val="00EE77DE"/>
    <w:rsid w:val="00EF6133"/>
    <w:rsid w:val="00F028F8"/>
    <w:rsid w:val="00F03E20"/>
    <w:rsid w:val="00F12437"/>
    <w:rsid w:val="00F26D46"/>
    <w:rsid w:val="00F26E12"/>
    <w:rsid w:val="00F46F24"/>
    <w:rsid w:val="00F962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06C6C153-A000-4B01-A4D0-C95436A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q-verein.de/anlage264296bina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AF09-B747-4F7B-971F-9BC2533E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E3321705.dotm</Template>
  <TotalTime>0</TotalTime>
  <Pages>3</Pages>
  <Words>511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Referenzbescheinigung</vt:lpstr>
    </vt:vector>
  </TitlesOfParts>
  <Company>BMVBW</Company>
  <LinksUpToDate>false</LinksUpToDate>
  <CharactersWithSpaces>3724</CharactersWithSpaces>
  <SharedDoc>false</SharedDoc>
  <HLinks>
    <vt:vector size="6" baseType="variant">
      <vt:variant>
        <vt:i4>2162688</vt:i4>
      </vt:variant>
      <vt:variant>
        <vt:i4>18</vt:i4>
      </vt:variant>
      <vt:variant>
        <vt:i4>0</vt:i4>
      </vt:variant>
      <vt:variant>
        <vt:i4>5</vt:i4>
      </vt:variant>
      <vt:variant>
        <vt:lpwstr>http://www.bmvbs.de/DE/BauenUndWohnen/Bauwesen/Bauauftragsvergabe/Praequalifizierung/praequalifizierung_node.html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Referenzbescheinigung</dc:title>
  <dc:subject>Referenzbescheinigung</dc:subject>
  <dc:creator>Dorothea Fenner</dc:creator>
  <cp:lastModifiedBy>Groh Birgit (BLB K)</cp:lastModifiedBy>
  <cp:revision>2</cp:revision>
  <cp:lastPrinted>2018-02-16T10:20:00Z</cp:lastPrinted>
  <dcterms:created xsi:type="dcterms:W3CDTF">2018-02-16T10:23:00Z</dcterms:created>
  <dcterms:modified xsi:type="dcterms:W3CDTF">2018-02-16T10:23:00Z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nscale::8a2cb521-77013287-0177-0132a46e-0002::BLB$NOTSET$16559014$2$NOTSET::0::ECMP.blb.nrw.de::8443::nscalealinst1::SSO</vt:lpwstr>
  </property>
</Properties>
</file>