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8074"/>
        <w:gridCol w:w="6"/>
      </w:tblGrid>
      <w:tr w:rsidR="005A14E6" w:rsidTr="00336131" w14:paraId="2AB48482" w14:textId="77777777">
        <w:trPr>
          <w:gridAfter w:val="1"/>
          <w:wAfter w:w="6" w:type="dxa"/>
        </w:trPr>
        <w:tc>
          <w:tcPr>
            <w:tcW w:w="9917" w:type="dxa"/>
            <w:gridSpan w:val="2"/>
          </w:tcPr>
          <w:p w:rsidR="005A14E6" w:rsidRDefault="00A81653" w14:paraId="37E017D8" w14:textId="77777777">
            <w:pPr>
              <w:pStyle w:val="Tabelleninhal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CE-Bestätigung</w:t>
            </w:r>
          </w:p>
          <w:p w:rsidR="005A14E6" w:rsidRDefault="00A81653" w14:paraId="2AFF999A" w14:textId="77777777">
            <w:pPr>
              <w:pStyle w:val="Tabelleninhalt"/>
              <w:rPr>
                <w:b/>
                <w:bCs/>
              </w:rPr>
            </w:pPr>
            <w:r>
              <w:rPr>
                <w:b/>
                <w:bCs/>
              </w:rPr>
              <w:t xml:space="preserve">für elektrische Betriebsmittel, die </w:t>
            </w:r>
            <w:r>
              <w:rPr>
                <w:b/>
                <w:bCs/>
                <w:u w:val="single"/>
              </w:rPr>
              <w:t>nicht</w:t>
            </w:r>
            <w:r>
              <w:rPr>
                <w:b/>
                <w:bCs/>
              </w:rPr>
              <w:t xml:space="preserve"> Teil einer Maschine sind bzw. werden sollen!</w:t>
            </w:r>
          </w:p>
        </w:tc>
      </w:tr>
      <w:tr w:rsidRPr="00336131" w:rsidR="00336131" w:rsidTr="00336131" w14:paraId="1ED37683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</w:tcPr>
          <w:p w:rsidRPr="00336131" w:rsidR="00336131" w:rsidP="00B36CB8" w:rsidRDefault="00336131" w14:paraId="3BD1513C" w14:textId="77777777">
            <w:pPr>
              <w:pStyle w:val="Feld"/>
              <w:spacing w:before="20" w:after="20"/>
              <w:ind w:right="-140"/>
              <w:rPr>
                <w:rFonts w:ascii="Arial" w:hAnsi="Arial" w:cs="Arial"/>
                <w:b w:val="0"/>
                <w:bCs/>
              </w:rPr>
            </w:pPr>
            <w:r w:rsidRPr="00336131">
              <w:rPr>
                <w:rFonts w:ascii="Arial" w:hAnsi="Arial" w:cs="Arial"/>
                <w:b w:val="0"/>
                <w:bCs/>
              </w:rPr>
              <w:t>Baumaßnahme</w:t>
            </w:r>
          </w:p>
        </w:tc>
        <w:tc>
          <w:tcPr>
            <w:tcW w:w="8080" w:type="dxa"/>
            <w:gridSpan w:val="2"/>
            <w:tcBorders>
              <w:bottom w:val="single" w:color="auto" w:sz="4" w:space="0"/>
            </w:tcBorders>
          </w:tcPr>
          <w:p w:rsidRPr="00336131" w:rsidR="00336131" w:rsidP="00B36CB8" w:rsidRDefault="00336131" w14:paraId="68264289" w14:textId="1E4EB5ED">
            <w:pPr>
              <w:pStyle w:val="Feld"/>
              <w:spacing w:before="20" w:after="20"/>
              <w:rPr>
                <w:rFonts w:ascii="Arial" w:hAnsi="Arial" w:cs="Arial"/>
              </w:rPr>
            </w:pPr>
            <w:r w:rsidRPr="00336131">
              <w:rPr>
                <w:rFonts w:ascii="Arial" w:hAnsi="Arial" w:cs="Arial"/>
              </w:rPr>
              <w:t xml:space="preserve">Freiherr von Boeselager-Kaserne</w:t>
            </w:r>
            <w:proofErr w:type="gramStart"/>
            <w:proofErr w:type="gramEnd"/>
          </w:p>
        </w:tc>
      </w:tr>
      <w:tr w:rsidRPr="00336131" w:rsidR="00336131" w:rsidTr="00336131" w14:paraId="01785E72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  <w:tcBorders>
              <w:top w:val="single" w:color="auto" w:sz="4" w:space="0"/>
            </w:tcBorders>
          </w:tcPr>
          <w:p w:rsidRPr="00336131" w:rsidR="00336131" w:rsidP="00B36CB8" w:rsidRDefault="00336131" w14:paraId="317632EB" w14:textId="77777777">
            <w:pPr>
              <w:pStyle w:val="Feld"/>
              <w:spacing w:before="20" w:after="20"/>
              <w:ind w:right="-140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336131" w:rsidR="00336131" w:rsidP="00B36CB8" w:rsidRDefault="00336131" w14:paraId="1E8C251C" w14:textId="0EB3AF09">
            <w:pPr>
              <w:pStyle w:val="Feld"/>
              <w:spacing w:before="20" w:after="20"/>
              <w:rPr>
                <w:rFonts w:ascii="Arial" w:hAnsi="Arial" w:cs="Arial"/>
              </w:rPr>
            </w:pPr>
            <w:r w:rsidRPr="00336131">
              <w:rPr>
                <w:rFonts w:ascii="Arial" w:hAnsi="Arial" w:cs="Arial"/>
              </w:rPr>
              <w:t xml:space="preserve">FvBK, Neubau Truppenküche 300 VT</w:t>
            </w:r>
            <w:proofErr w:type="gramStart"/>
            <w:proofErr w:type="gramEnd"/>
          </w:p>
        </w:tc>
      </w:tr>
      <w:tr w:rsidRPr="00336131" w:rsidR="00336131" w:rsidTr="00336131" w14:paraId="6B0B3D6D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</w:tcPr>
          <w:p w:rsidRPr="00336131" w:rsidR="00336131" w:rsidP="00B36CB8" w:rsidRDefault="00336131" w14:paraId="01CBE288" w14:textId="77777777">
            <w:pPr>
              <w:pStyle w:val="Feld"/>
              <w:spacing w:before="20" w:after="20"/>
              <w:ind w:right="-140"/>
              <w:rPr>
                <w:rFonts w:ascii="Arial" w:hAnsi="Arial" w:cs="Arial"/>
              </w:rPr>
            </w:pPr>
            <w:r w:rsidRPr="00336131">
              <w:rPr>
                <w:rFonts w:ascii="Arial" w:hAnsi="Arial" w:cs="Arial"/>
                <w:b w:val="0"/>
                <w:bCs/>
              </w:rPr>
              <w:t>Leistung</w:t>
            </w:r>
          </w:p>
        </w:tc>
        <w:tc>
          <w:tcPr>
            <w:tcW w:w="80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336131" w:rsidR="00336131" w:rsidP="00B36CB8" w:rsidRDefault="00336131" w14:paraId="05BE27D8" w14:textId="77777777">
            <w:pPr>
              <w:pStyle w:val="Feld"/>
              <w:spacing w:before="20" w:after="20"/>
              <w:rPr>
                <w:rFonts w:ascii="Arial" w:hAnsi="Arial" w:cs="Arial"/>
                <w:color w:val="000000"/>
              </w:rPr>
            </w:pPr>
            <w:r w:rsidRPr="00336131">
              <w:rPr>
                <w:rFonts w:ascii="Arial" w:hAnsi="Arial" w:cs="Arial"/>
                <w:color w:val="000000"/>
              </w:rPr>
              <w:t xml:space="preserve">Neubau einer Trafostation</w:t>
            </w:r>
            <w:proofErr w:type="gramStart"/>
            <w:proofErr w:type="gramEnd"/>
          </w:p>
        </w:tc>
      </w:tr>
      <w:tr w:rsidRPr="00336131" w:rsidR="00336131" w:rsidTr="00336131" w14:paraId="6D42DA55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</w:tcPr>
          <w:p w:rsidRPr="00336131" w:rsidR="00336131" w:rsidP="00B36CB8" w:rsidRDefault="00336131" w14:paraId="294079C1" w14:textId="77777777">
            <w:pPr>
              <w:pStyle w:val="Feld"/>
              <w:spacing w:before="20" w:after="20"/>
              <w:ind w:right="-140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336131" w:rsidR="00336131" w:rsidP="00B36CB8" w:rsidRDefault="00336131" w14:paraId="298BA4ED" w14:textId="77777777">
            <w:pPr>
              <w:pStyle w:val="Feld"/>
              <w:spacing w:before="20" w:after="20"/>
              <w:rPr>
                <w:rFonts w:ascii="Arial" w:hAnsi="Arial" w:cs="Arial"/>
              </w:rPr>
            </w:pPr>
            <w:r w:rsidRPr="0033613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proofErr w:type="gramEnd"/>
          </w:p>
        </w:tc>
      </w:tr>
    </w:tbl>
    <w:p w:rsidR="005A14E6" w:rsidRDefault="00A81653" w14:paraId="6D3C0298" w14:textId="77777777">
      <w:r>
        <w:t> 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7"/>
      </w:tblGrid>
      <w:tr w:rsidR="005A14E6" w14:paraId="55ED619A" w14:textId="77777777">
        <w:tc>
          <w:tcPr>
            <w:tcW w:w="9917" w:type="dxa"/>
          </w:tcPr>
          <w:p w:rsidR="005A14E6" w:rsidRDefault="00A81653" w14:paraId="323C7F53" w14:textId="7777777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Kurzbeschreibung </w:t>
            </w:r>
            <w:r>
              <w:rPr>
                <w:szCs w:val="20"/>
              </w:rPr>
              <w:t>des Umfanges der montierten Anlage / des montierten Anlagenteiles</w:t>
            </w:r>
          </w:p>
        </w:tc>
      </w:tr>
      <w:tr w:rsidR="005A14E6" w14:paraId="6469C6EC" w14:textId="77777777">
        <w:tc>
          <w:tcPr>
            <w:tcW w:w="9917" w:type="dxa"/>
            <w:tcBorders>
              <w:bottom w:val="single" w:color="000000" w:sz="2" w:space="0"/>
            </w:tcBorders>
          </w:tcPr>
          <w:p w:rsidR="005A14E6" w:rsidRDefault="00A6244D" w14:paraId="0EC6319B" w14:textId="4822FBA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 w:rsidR="009141D9">
              <w:rPr>
                <w:noProof/>
              </w:rPr>
              <w:t xml:space="preserve"> </w:t>
            </w:r>
            <w:r>
              <w:fldChar w:fldCharType="end"/>
            </w:r>
            <w:bookmarkEnd w:id="0"/>
            <w:r w:rsidR="00A81653">
              <w:t> </w:t>
            </w:r>
          </w:p>
        </w:tc>
      </w:tr>
      <w:tr w:rsidR="005A14E6" w14:paraId="4D449BFA" w14:textId="77777777">
        <w:tc>
          <w:tcPr>
            <w:tcW w:w="9917" w:type="dxa"/>
            <w:tcBorders>
              <w:bottom w:val="single" w:color="000000" w:sz="2" w:space="0"/>
            </w:tcBorders>
          </w:tcPr>
          <w:p w:rsidR="005A14E6" w:rsidRDefault="00A6244D" w14:paraId="49012DBE" w14:textId="79C032A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A81653">
              <w:t> </w:t>
            </w:r>
          </w:p>
        </w:tc>
      </w:tr>
      <w:tr w:rsidR="005A14E6" w14:paraId="6C34F592" w14:textId="77777777">
        <w:tc>
          <w:tcPr>
            <w:tcW w:w="9917" w:type="dxa"/>
            <w:tcBorders>
              <w:bottom w:val="single" w:color="000000" w:sz="2" w:space="0"/>
            </w:tcBorders>
          </w:tcPr>
          <w:p w:rsidR="005A14E6" w:rsidRDefault="00A6244D" w14:paraId="5C20AA5F" w14:textId="320C410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A81653">
              <w:t> </w:t>
            </w:r>
          </w:p>
        </w:tc>
      </w:tr>
      <w:tr w:rsidR="005A14E6" w14:paraId="7B782EE5" w14:textId="77777777">
        <w:tc>
          <w:tcPr>
            <w:tcW w:w="9917" w:type="dxa"/>
            <w:tcBorders>
              <w:bottom w:val="single" w:color="000000" w:sz="2" w:space="0"/>
            </w:tcBorders>
          </w:tcPr>
          <w:p w:rsidR="005A14E6" w:rsidRDefault="00A6244D" w14:paraId="46BDD3EE" w14:textId="2268010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A81653">
              <w:t> </w:t>
            </w:r>
          </w:p>
        </w:tc>
      </w:tr>
      <w:tr w:rsidR="005A14E6" w14:paraId="7BCD403B" w14:textId="77777777">
        <w:tc>
          <w:tcPr>
            <w:tcW w:w="9917" w:type="dxa"/>
            <w:tcBorders>
              <w:bottom w:val="single" w:color="000000" w:sz="2" w:space="0"/>
            </w:tcBorders>
          </w:tcPr>
          <w:p w:rsidR="005A14E6" w:rsidRDefault="00A6244D" w14:paraId="4CABF470" w14:textId="4C299F3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A81653">
              <w:t> </w:t>
            </w:r>
          </w:p>
        </w:tc>
      </w:tr>
    </w:tbl>
    <w:p w:rsidR="005A14E6" w:rsidRDefault="00A81653" w14:paraId="0C260595" w14:textId="77777777">
      <w:r>
        <w:t> 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8277"/>
      </w:tblGrid>
      <w:tr w:rsidR="005A14E6" w14:paraId="008982F3" w14:textId="77777777">
        <w:tc>
          <w:tcPr>
            <w:tcW w:w="9917" w:type="dxa"/>
            <w:gridSpan w:val="2"/>
          </w:tcPr>
          <w:p w:rsidR="005A14E6" w:rsidRDefault="00A81653" w14:paraId="29B0D935" w14:textId="77777777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Ausführende Firma</w:t>
            </w:r>
          </w:p>
        </w:tc>
      </w:tr>
      <w:tr w:rsidR="009141D9" w14:paraId="0CBAE5EF" w14:textId="77777777">
        <w:tc>
          <w:tcPr>
            <w:tcW w:w="1640" w:type="dxa"/>
          </w:tcPr>
          <w:p w:rsidR="009141D9" w:rsidRDefault="009141D9" w14:paraId="2B0E8F6E" w14:textId="7C1A468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77" w:type="dxa"/>
            <w:tcBorders>
              <w:bottom w:val="single" w:color="000000" w:sz="2" w:space="0"/>
            </w:tcBorders>
          </w:tcPr>
          <w:p w:rsidR="009141D9" w:rsidRDefault="009141D9" w14:paraId="68A13D55" w14:textId="6F5DC9F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14E6" w14:paraId="49E5FD66" w14:textId="77777777">
        <w:tc>
          <w:tcPr>
            <w:tcW w:w="1640" w:type="dxa"/>
          </w:tcPr>
          <w:p w:rsidR="005A14E6" w:rsidRDefault="005A14E6" w14:paraId="2E6A33F8" w14:textId="77777777"/>
        </w:tc>
        <w:tc>
          <w:tcPr>
            <w:tcW w:w="8277" w:type="dxa"/>
            <w:tcBorders>
              <w:bottom w:val="single" w:color="000000" w:sz="2" w:space="0"/>
            </w:tcBorders>
          </w:tcPr>
          <w:p w:rsidR="005A14E6" w:rsidRDefault="00A6244D" w14:paraId="3B5869F7" w14:textId="0FA3B3D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A81653">
              <w:t> </w:t>
            </w:r>
          </w:p>
        </w:tc>
      </w:tr>
    </w:tbl>
    <w:p w:rsidR="005A14E6" w:rsidRDefault="00A81653" w14:paraId="173715A3" w14:textId="77777777">
      <w:r>
        <w:t> 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7"/>
      </w:tblGrid>
      <w:tr w:rsidR="005A14E6" w14:paraId="0C71BA77" w14:textId="77777777">
        <w:tc>
          <w:tcPr>
            <w:tcW w:w="9917" w:type="dxa"/>
          </w:tcPr>
          <w:p w:rsidR="005A14E6" w:rsidRDefault="00A81653" w14:paraId="3745D10D" w14:textId="77777777">
            <w:r>
              <w:t>Es wird hiermit bestätigt, dass für die Montage der o. g. Anlage / des Anlagenteiles ausschließlich elektrische Betriebsmittel verwendet wurden, die von ihrem jeweiligen Hersteller unter Beachtung der gültigen Vorschriften in Verkehr gebracht worden sind.</w:t>
            </w:r>
          </w:p>
        </w:tc>
      </w:tr>
    </w:tbl>
    <w:p w:rsidR="005A14E6" w:rsidRDefault="00A81653" w14:paraId="020B1970" w14:textId="77777777">
      <w:pPr>
        <w:pStyle w:val="Minimalzeile"/>
      </w:pPr>
      <w:r>
        <w:t> 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1"/>
        <w:gridCol w:w="396"/>
        <w:gridCol w:w="1874"/>
        <w:gridCol w:w="4416"/>
      </w:tblGrid>
      <w:tr w:rsidR="005A14E6" w14:paraId="46A21DD9" w14:textId="77777777">
        <w:tc>
          <w:tcPr>
            <w:tcW w:w="9917" w:type="dxa"/>
            <w:gridSpan w:val="4"/>
          </w:tcPr>
          <w:p w:rsidR="005A14E6" w:rsidRDefault="00A81653" w14:paraId="7EDB859F" w14:textId="77777777">
            <w:r>
              <w:t>Die erforderlichen CE-Kennzeichnungen befinden sich auf den im Ordner</w:t>
            </w:r>
          </w:p>
        </w:tc>
      </w:tr>
      <w:tr w:rsidR="005A14E6" w14:paraId="7F0AFA5C" w14:textId="77777777">
        <w:tc>
          <w:tcPr>
            <w:tcW w:w="9917" w:type="dxa"/>
            <w:gridSpan w:val="4"/>
            <w:tcBorders>
              <w:bottom w:val="single" w:color="000000" w:sz="2" w:space="0"/>
            </w:tcBorders>
          </w:tcPr>
          <w:p w:rsidR="005A14E6" w:rsidRDefault="00A6244D" w14:paraId="545FECC4" w14:textId="00267BD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A81653">
              <w:t> </w:t>
            </w:r>
          </w:p>
        </w:tc>
      </w:tr>
      <w:tr w:rsidR="005A14E6" w14:paraId="4C146FD2" w14:textId="77777777">
        <w:tc>
          <w:tcPr>
            <w:tcW w:w="9917" w:type="dxa"/>
            <w:gridSpan w:val="4"/>
          </w:tcPr>
          <w:p w:rsidR="005A14E6" w:rsidRDefault="00A81653" w14:paraId="63338F7C" w14:textId="77777777">
            <w:r>
              <w:t xml:space="preserve">gesammelten Unterlagen oder </w:t>
            </w:r>
            <w:proofErr w:type="gramStart"/>
            <w:r>
              <w:t>auf dem elektrischen Betriebsmittel</w:t>
            </w:r>
            <w:proofErr w:type="gramEnd"/>
            <w:r>
              <w:t xml:space="preserve"> selbst.</w:t>
            </w:r>
          </w:p>
        </w:tc>
      </w:tr>
      <w:tr w:rsidR="005A14E6" w14:paraId="352A22C9" w14:textId="77777777">
        <w:trPr>
          <w:trHeight w:val="321"/>
        </w:trPr>
        <w:tc>
          <w:tcPr>
            <w:tcW w:w="3231" w:type="dxa"/>
            <w:tcBorders>
              <w:bottom w:val="single" w:color="000000" w:sz="2" w:space="0"/>
            </w:tcBorders>
            <w:vAlign w:val="bottom"/>
          </w:tcPr>
          <w:p w:rsidR="005A14E6" w:rsidRDefault="00A81653" w14:paraId="4712BB15" w14:textId="77777777">
            <w:r>
              <w:t> </w:t>
            </w:r>
          </w:p>
          <w:p w:rsidR="005A14E6" w:rsidRDefault="00A81653" w14:paraId="349FEEC5" w14:textId="77777777">
            <w:r>
              <w:t> </w:t>
            </w:r>
          </w:p>
          <w:p w:rsidR="005A14E6" w:rsidRDefault="00A81653" w14:paraId="7697C2BF" w14:textId="77777777">
            <w:r>
              <w:t> </w:t>
            </w:r>
          </w:p>
          <w:p w:rsidR="005A14E6" w:rsidRDefault="00A81653" w14:paraId="371708A8" w14:textId="6980E061">
            <w:r>
              <w:t> </w:t>
            </w:r>
            <w:r w:rsidR="00A6244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7"/>
            <w:r w:rsidR="00A6244D">
              <w:instrText xml:space="preserve"> FORMTEXT </w:instrText>
            </w:r>
            <w:r w:rsidR="00A6244D">
              <w:fldChar w:fldCharType="separate"/>
            </w:r>
            <w:r w:rsidR="00A6244D">
              <w:rPr>
                <w:noProof/>
              </w:rPr>
              <w:t> </w:t>
            </w:r>
            <w:r w:rsidR="00A6244D">
              <w:rPr>
                <w:noProof/>
              </w:rPr>
              <w:t> </w:t>
            </w:r>
            <w:r w:rsidR="00A6244D">
              <w:rPr>
                <w:noProof/>
              </w:rPr>
              <w:t> </w:t>
            </w:r>
            <w:r w:rsidR="00A6244D">
              <w:rPr>
                <w:noProof/>
              </w:rPr>
              <w:t> </w:t>
            </w:r>
            <w:r w:rsidR="00A6244D">
              <w:rPr>
                <w:noProof/>
              </w:rPr>
              <w:t> </w:t>
            </w:r>
            <w:r w:rsidR="00A6244D">
              <w:fldChar w:fldCharType="end"/>
            </w:r>
            <w:bookmarkEnd w:id="7"/>
          </w:p>
        </w:tc>
        <w:tc>
          <w:tcPr>
            <w:tcW w:w="396" w:type="dxa"/>
            <w:vAlign w:val="bottom"/>
          </w:tcPr>
          <w:p w:rsidR="005A14E6" w:rsidRDefault="005A14E6" w14:paraId="09B3E4D5" w14:textId="77777777"/>
        </w:tc>
        <w:tc>
          <w:tcPr>
            <w:tcW w:w="1874" w:type="dxa"/>
            <w:tcBorders>
              <w:bottom w:val="single" w:color="000000" w:sz="2" w:space="0"/>
            </w:tcBorders>
            <w:vAlign w:val="bottom"/>
          </w:tcPr>
          <w:p w:rsidR="005A14E6" w:rsidRDefault="00A6244D" w14:paraId="555E8403" w14:textId="727948E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416" w:type="dxa"/>
            <w:vAlign w:val="bottom"/>
          </w:tcPr>
          <w:p w:rsidR="005A14E6" w:rsidRDefault="005A14E6" w14:paraId="25FB4F9E" w14:textId="77777777"/>
        </w:tc>
      </w:tr>
      <w:tr w:rsidR="005A14E6" w14:paraId="25A6DDC3" w14:textId="77777777">
        <w:trPr>
          <w:trHeight w:val="321"/>
        </w:trPr>
        <w:tc>
          <w:tcPr>
            <w:tcW w:w="3231" w:type="dxa"/>
          </w:tcPr>
          <w:p w:rsidR="005A14E6" w:rsidRDefault="00A81653" w14:paraId="2C855050" w14:textId="77777777">
            <w:r>
              <w:t>(Ort)</w:t>
            </w:r>
          </w:p>
        </w:tc>
        <w:tc>
          <w:tcPr>
            <w:tcW w:w="396" w:type="dxa"/>
          </w:tcPr>
          <w:p w:rsidR="005A14E6" w:rsidRDefault="005A14E6" w14:paraId="1166D7FE" w14:textId="77777777"/>
        </w:tc>
        <w:tc>
          <w:tcPr>
            <w:tcW w:w="1874" w:type="dxa"/>
          </w:tcPr>
          <w:p w:rsidR="005A14E6" w:rsidRDefault="00A81653" w14:paraId="3178F754" w14:textId="77777777">
            <w:r>
              <w:t>(Datum)</w:t>
            </w:r>
          </w:p>
        </w:tc>
        <w:tc>
          <w:tcPr>
            <w:tcW w:w="4416" w:type="dxa"/>
          </w:tcPr>
          <w:p w:rsidR="005A14E6" w:rsidRDefault="005A14E6" w14:paraId="08B51302" w14:textId="77777777"/>
        </w:tc>
      </w:tr>
      <w:tr w:rsidR="005A14E6" w14:paraId="6EC748DC" w14:textId="77777777">
        <w:trPr>
          <w:trHeight w:val="321"/>
        </w:trPr>
        <w:tc>
          <w:tcPr>
            <w:tcW w:w="5501" w:type="dxa"/>
            <w:gridSpan w:val="3"/>
            <w:tcBorders>
              <w:bottom w:val="single" w:color="000000" w:sz="2" w:space="0"/>
            </w:tcBorders>
          </w:tcPr>
          <w:p w:rsidR="005A14E6" w:rsidRDefault="00A81653" w14:paraId="0D9657DC" w14:textId="77777777">
            <w:r>
              <w:t> </w:t>
            </w:r>
          </w:p>
          <w:p w:rsidR="005A14E6" w:rsidRDefault="00A81653" w14:paraId="5BB55A7A" w14:textId="77777777">
            <w:r>
              <w:t> </w:t>
            </w:r>
          </w:p>
          <w:p w:rsidR="005A14E6" w:rsidRDefault="00A81653" w14:paraId="575CE611" w14:textId="77777777">
            <w:r>
              <w:t> </w:t>
            </w:r>
          </w:p>
          <w:p w:rsidR="005A14E6" w:rsidRDefault="00A81653" w14:paraId="21F2FBA9" w14:textId="77777777">
            <w:r>
              <w:t> </w:t>
            </w:r>
          </w:p>
        </w:tc>
        <w:tc>
          <w:tcPr>
            <w:tcW w:w="4416" w:type="dxa"/>
          </w:tcPr>
          <w:p w:rsidR="005A14E6" w:rsidRDefault="005A14E6" w14:paraId="01AD41F0" w14:textId="77777777"/>
        </w:tc>
      </w:tr>
      <w:tr w:rsidR="005A14E6" w14:paraId="7166CD68" w14:textId="77777777">
        <w:trPr>
          <w:trHeight w:val="321"/>
        </w:trPr>
        <w:tc>
          <w:tcPr>
            <w:tcW w:w="5501" w:type="dxa"/>
            <w:gridSpan w:val="3"/>
          </w:tcPr>
          <w:p w:rsidR="005A14E6" w:rsidRDefault="00A81653" w14:paraId="6E43145C" w14:textId="77777777">
            <w:pPr>
              <w:jc w:val="center"/>
            </w:pPr>
            <w:r>
              <w:t>(Unterschrift ausführende Firma)</w:t>
            </w:r>
          </w:p>
        </w:tc>
        <w:tc>
          <w:tcPr>
            <w:tcW w:w="4416" w:type="dxa"/>
          </w:tcPr>
          <w:p w:rsidR="005A14E6" w:rsidRDefault="005A14E6" w14:paraId="1E7108AE" w14:textId="77777777"/>
        </w:tc>
      </w:tr>
    </w:tbl>
    <w:p w:rsidR="005A14E6" w:rsidRDefault="005A14E6" w14:paraId="0FE2F297" w14:textId="77777777"/>
    <w:sectPr w:rsidR="005A14E6" w:rsidSect="00606C3D">
      <w:headerReference w:type="default" r:id="rId7"/>
      <w:footerReference w:type="default" r:id="rId8"/>
      <w:pgSz w:w="11906" w:h="16838"/>
      <w:pgMar w:top="1020" w:right="850" w:bottom="850" w:left="1134" w:header="454" w:footer="11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FD9" w:rsidP="00626FD9" w:rsidRDefault="00626FD9" w14:paraId="46A0281C" w14:textId="77777777">
      <w:r>
        <w:separator/>
      </w:r>
    </w:p>
  </w:endnote>
  <w:endnote w:type="continuationSeparator" w:id="0">
    <w:p w:rsidR="00626FD9" w:rsidP="00626FD9" w:rsidRDefault="00626FD9" w14:paraId="3733BE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7"/>
      <w:gridCol w:w="5105"/>
      <w:gridCol w:w="1843"/>
    </w:tblGrid>
    <w:tr w:rsidR="004B2318" w:rsidTr="00033448" w14:paraId="6E09C562" w14:textId="77777777">
      <w:tc>
        <w:tcPr>
          <w:tcW w:w="3117" w:type="dxa"/>
          <w:vAlign w:val="bottom"/>
          <w:hideMark/>
        </w:tcPr>
        <w:p w:rsidR="004B2318" w:rsidP="004B2318" w:rsidRDefault="004B2318" w14:paraId="16089A85" w14:textId="05ED7D1E">
          <w:pPr>
            <w:pStyle w:val="Fuzeile"/>
            <w:tabs>
              <w:tab w:val="left" w:pos="708"/>
            </w:tabs>
            <w:spacing w:before="0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editId="423853A3" wp14:anchorId="097CDBCA">
                    <wp:simplePos x="0" y="0"/>
                    <wp:positionH relativeFrom="page">
                      <wp:posOffset>180340</wp:posOffset>
                    </wp:positionH>
                    <wp:positionV relativeFrom="page">
                      <wp:posOffset>7272655</wp:posOffset>
                    </wp:positionV>
                    <wp:extent cx="179705" cy="0"/>
                    <wp:effectExtent l="0" t="0" r="0" b="0"/>
                    <wp:wrapNone/>
                    <wp:docPr id="5" name="Gerader Verbinde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9705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3333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Gerader Verbinder 5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333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" from="14.2pt,572.65pt" to="28.35pt,572.65pt" w14:anchorId="43EFF5AB"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5105" w:type="dxa"/>
          <w:vAlign w:val="bottom"/>
          <w:hideMark/>
        </w:tcPr>
        <w:p w:rsidR="004B2318" w:rsidP="004B2318" w:rsidRDefault="00033448" w14:paraId="631C9464" w14:textId="5E91B528">
          <w:pPr>
            <w:pStyle w:val="Fuzeile"/>
            <w:tabs>
              <w:tab w:val="left" w:pos="708"/>
            </w:tabs>
            <w:rPr>
              <w:sz w:val="16"/>
              <w:szCs w:val="16"/>
            </w:rPr>
          </w:pPr>
          <w:r w:rsidRPr="002222A5">
            <w:rPr>
              <w:snapToGrid w:val="0"/>
              <w:sz w:val="16"/>
              <w:szCs w:val="16"/>
            </w:rPr>
            <w:t xml:space="preserve">Dokumenten-Name: CE_102640288.docx</w:t>
          </w:r>
          <w:proofErr w:type="gramStart"/>
          <w:proofErr w:type="gramEnd"/>
        </w:p>
      </w:tc>
      <w:tc>
        <w:tcPr>
          <w:tcW w:w="1843" w:type="dxa"/>
          <w:vAlign w:val="bottom"/>
          <w:hideMark/>
        </w:tcPr>
        <w:p w:rsidR="004B2318" w:rsidP="004B2318" w:rsidRDefault="004B2318" w14:paraId="3908A321" w14:textId="77777777">
          <w:pPr>
            <w:pStyle w:val="Fuzeile"/>
            <w:tabs>
              <w:tab w:val="left" w:pos="708"/>
            </w:tabs>
            <w:jc w:val="right"/>
            <w:rPr>
              <w:b/>
              <w:bCs/>
              <w:snapToGrid w:val="0"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Seite </w:t>
          </w:r>
          <w:r>
            <w:rPr>
              <w:b/>
              <w:bCs/>
              <w:snapToGrid w:val="0"/>
              <w:sz w:val="16"/>
              <w:szCs w:val="16"/>
            </w:rPr>
            <w:fldChar w:fldCharType="begin"/>
          </w:r>
          <w:r>
            <w:rPr>
              <w:b/>
              <w:bCs/>
              <w:snapToGrid w:val="0"/>
              <w:sz w:val="16"/>
              <w:szCs w:val="16"/>
            </w:rPr>
            <w:instrText xml:space="preserve"> PAGE </w:instrText>
          </w:r>
          <w:r>
            <w:rPr>
              <w:b/>
              <w:bCs/>
              <w:snapToGrid w:val="0"/>
              <w:sz w:val="16"/>
              <w:szCs w:val="16"/>
            </w:rPr>
            <w:fldChar w:fldCharType="separate"/>
          </w:r>
          <w:r>
            <w:rPr>
              <w:b/>
              <w:bCs/>
              <w:snapToGrid w:val="0"/>
              <w:sz w:val="16"/>
              <w:szCs w:val="16"/>
            </w:rPr>
            <w:t>1</w:t>
          </w:r>
          <w:r>
            <w:rPr>
              <w:b/>
              <w:bCs/>
              <w:snapToGrid w:val="0"/>
              <w:sz w:val="16"/>
              <w:szCs w:val="16"/>
            </w:rPr>
            <w:fldChar w:fldCharType="end"/>
          </w:r>
          <w:r>
            <w:rPr>
              <w:b/>
              <w:bCs/>
              <w:snapToGrid w:val="0"/>
              <w:sz w:val="16"/>
              <w:szCs w:val="16"/>
            </w:rPr>
            <w:t xml:space="preserve"> von </w:t>
          </w:r>
          <w:r>
            <w:rPr>
              <w:b/>
              <w:bCs/>
              <w:snapToGrid w:val="0"/>
              <w:sz w:val="16"/>
              <w:szCs w:val="16"/>
            </w:rPr>
            <w:fldChar w:fldCharType="begin"/>
          </w:r>
          <w:r>
            <w:rPr>
              <w:b/>
              <w:bCs/>
              <w:snapToGrid w:val="0"/>
              <w:sz w:val="16"/>
              <w:szCs w:val="16"/>
            </w:rPr>
            <w:instrText xml:space="preserve"> NUMPAGES </w:instrText>
          </w:r>
          <w:r>
            <w:rPr>
              <w:b/>
              <w:bCs/>
              <w:snapToGrid w:val="0"/>
              <w:sz w:val="16"/>
              <w:szCs w:val="16"/>
            </w:rPr>
            <w:fldChar w:fldCharType="separate"/>
          </w:r>
          <w:r>
            <w:rPr>
              <w:b/>
              <w:bCs/>
              <w:snapToGrid w:val="0"/>
              <w:sz w:val="16"/>
              <w:szCs w:val="16"/>
            </w:rPr>
            <w:t>4</w:t>
          </w:r>
          <w:r>
            <w:rPr>
              <w:b/>
              <w:bCs/>
              <w:snapToGrid w:val="0"/>
              <w:sz w:val="16"/>
              <w:szCs w:val="16"/>
            </w:rPr>
            <w:fldChar w:fldCharType="end"/>
          </w:r>
        </w:p>
        <w:p w:rsidRPr="00033448" w:rsidR="00033448" w:rsidP="004B2318" w:rsidRDefault="00033448" w14:paraId="5A75A362" w14:textId="2C5B0E9D">
          <w:pPr>
            <w:pStyle w:val="Fuzeile"/>
            <w:tabs>
              <w:tab w:val="left" w:pos="708"/>
            </w:tabs>
            <w:jc w:val="right"/>
            <w:rPr>
              <w:snapToGrid w:val="0"/>
              <w:sz w:val="16"/>
              <w:szCs w:val="16"/>
            </w:rPr>
          </w:pPr>
          <w:r w:rsidRPr="00033448">
            <w:rPr>
              <w:snapToGrid w:val="0"/>
              <w:sz w:val="16"/>
              <w:szCs w:val="16"/>
            </w:rPr>
            <w:t xml:space="preserve">10.00.00 (20.08.2025 15:45)</w:t>
          </w:r>
          <w:proofErr w:type="gramStart"/>
          <w:proofErr w:type="gramEnd"/>
        </w:p>
      </w:tc>
    </w:tr>
  </w:tbl>
  <w:p w:rsidR="00626FD9" w:rsidP="00626FD9" w:rsidRDefault="00626FD9" w14:paraId="598D862C" w14:textId="77777777">
    <w:pPr>
      <w:pStyle w:val="Durchschus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FD9" w:rsidP="00626FD9" w:rsidRDefault="00626FD9" w14:paraId="1D288EC2" w14:textId="77777777">
      <w:r>
        <w:separator/>
      </w:r>
    </w:p>
  </w:footnote>
  <w:footnote w:type="continuationSeparator" w:id="0">
    <w:p w:rsidR="00626FD9" w:rsidP="00626FD9" w:rsidRDefault="00626FD9" w14:paraId="46CFBAF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FD9" w:rsidP="00626FD9" w:rsidRDefault="00626FD9" w14:paraId="15F278F5" w14:textId="582C577D">
    <w:pPr>
      <w:widowControl/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CE-Bestätigung</w:t>
    </w:r>
  </w:p>
  <w:p w:rsidR="00626FD9" w:rsidP="00626FD9" w:rsidRDefault="00626FD9" w14:paraId="68D4DA9B" w14:textId="2EC8608A">
    <w:pPr>
      <w:pStyle w:val="Kopfzeile"/>
      <w:jc w:val="right"/>
    </w:pPr>
    <w:r>
      <w:rPr>
        <w:rFonts w:ascii="ArialMT" w:hAnsi="ArialMT" w:cs="ArialMT"/>
        <w:kern w:val="0"/>
        <w:sz w:val="16"/>
        <w:szCs w:val="16"/>
        <w:lang w:bidi="ar-SA"/>
      </w:rPr>
      <w:t>(für elektrische Betriebsmittel)</w:t>
    </w:r>
  </w:p>
  <w:p w:rsidR="00626FD9" w:rsidRDefault="00626FD9" w14:paraId="7D580EB1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0848"/>
    <w:multiLevelType w:val="multilevel"/>
    <w:tmpl w:val="BFB63B5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93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163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E6"/>
    <w:rsid w:val="00033448"/>
    <w:rsid w:val="000A0E3B"/>
    <w:rsid w:val="00212AA3"/>
    <w:rsid w:val="002962E5"/>
    <w:rsid w:val="00336131"/>
    <w:rsid w:val="0049585C"/>
    <w:rsid w:val="004B2318"/>
    <w:rsid w:val="005A14E6"/>
    <w:rsid w:val="00606C3D"/>
    <w:rsid w:val="00626FD9"/>
    <w:rsid w:val="00715892"/>
    <w:rsid w:val="00842F21"/>
    <w:rsid w:val="008D3535"/>
    <w:rsid w:val="009141D9"/>
    <w:rsid w:val="009522A5"/>
    <w:rsid w:val="00A4614D"/>
    <w:rsid w:val="00A6244D"/>
    <w:rsid w:val="00A81653"/>
    <w:rsid w:val="00ED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/>
    </o:shapedefaults>
    <o:shapelayout v:ext="edit">
      <o:idmap v:ext="edit" data="1"/>
    </o:shapelayout>
  </w:shapeDefaults>
  <w:decimalSymbol w:val=","/>
  <w:listSeparator w:val=";"/>
  <w14:docId w14:val="703FAD5A"/>
  <w:documentProtection w:edit="forms" w:enforcement="true" w:cryptProviderType="rsaFull" w:cryptAlgorithmClass="hash" w:cryptAlgorithmType="typeAny" w:cryptAlgorithmSid="4" w:cryptSpinCount="50000" w:hash="+ymRf6HIWDjKHgnYrnrtGMOXkSA=" w:salt="MWg7DQc4D6fqVxIlAe7d3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  <w:rPr>
      <w:sz w:val="14"/>
    </w:rPr>
  </w:style>
  <w:style w:type="paragraph" w:styleId="Zitat">
    <w:name w:val="Quote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uiPriority w:val="10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Ausfuelldaten">
    <w:name w:val="Ausfuelldaten"/>
    <w:basedOn w:val="Tabelleninhalt"/>
    <w:qFormat/>
    <w:rPr>
      <w:b/>
      <w:bCs/>
      <w:sz w:val="16"/>
      <w:szCs w:val="20"/>
    </w:rPr>
  </w:style>
  <w:style w:type="paragraph" w:customStyle="1" w:styleId="Minimalzeile">
    <w:name w:val="Minimalzeile"/>
    <w:basedOn w:val="Textkrper"/>
    <w:qFormat/>
    <w:pPr>
      <w:spacing w:after="0" w:line="240" w:lineRule="auto"/>
    </w:pPr>
    <w:rPr>
      <w:sz w:val="8"/>
    </w:rPr>
  </w:style>
  <w:style w:type="paragraph" w:styleId="Fuzeile">
    <w:name w:val="footer"/>
    <w:basedOn w:val="Standard"/>
    <w:link w:val="FuzeileZchn"/>
    <w:unhideWhenUsed/>
    <w:rsid w:val="00626F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26FD9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26FD9"/>
    <w:rPr>
      <w:rFonts w:ascii="Arial" w:hAnsi="Arial"/>
      <w:sz w:val="14"/>
    </w:rPr>
  </w:style>
  <w:style w:type="paragraph" w:customStyle="1" w:styleId="Durchschuss">
    <w:name w:val="Durchschuss"/>
    <w:basedOn w:val="Standard"/>
    <w:qFormat/>
    <w:rsid w:val="00626FD9"/>
    <w:pPr>
      <w:widowControl/>
      <w:suppressAutoHyphens w:val="0"/>
      <w:spacing w:before="60"/>
      <w:ind w:left="567" w:hanging="567"/>
    </w:pPr>
    <w:rPr>
      <w:rFonts w:eastAsia="Times New Roman" w:cs="Times New Roman"/>
      <w:kern w:val="0"/>
      <w:sz w:val="8"/>
      <w:lang w:eastAsia="de-DE" w:bidi="ar-SA"/>
    </w:rPr>
  </w:style>
  <w:style w:type="paragraph" w:customStyle="1" w:styleId="Feld">
    <w:name w:val="Feld"/>
    <w:basedOn w:val="Standard"/>
    <w:rsid w:val="00336131"/>
    <w:pPr>
      <w:widowControl/>
      <w:suppressAutoHyphens w:val="0"/>
      <w:spacing w:before="60" w:after="60"/>
      <w:jc w:val="both"/>
    </w:pPr>
    <w:rPr>
      <w:rFonts w:ascii="Times New Roman" w:eastAsia="Times New Roman" w:hAnsi="Times New Roman" w:cs="Times New Roman"/>
      <w:b/>
      <w:kern w:val="0"/>
      <w:szCs w:val="20"/>
      <w:lang w:eastAsia="de-DE" w:bidi="ar-SA"/>
    </w:rPr>
  </w:style>
  <w:style w:type="table" w:styleId="Tabellenraster">
    <w:name w:val="Table Grid"/>
    <w:basedOn w:val="NormaleTabelle"/>
    <w:rsid w:val="004B2318"/>
    <w:pPr>
      <w:suppressAutoHyphens w:val="0"/>
      <w:spacing w:before="80"/>
    </w:pPr>
    <w:rPr>
      <w:rFonts w:ascii="Arial" w:eastAsia="Times New Roman" w:hAnsi="Arial" w:cs="Times New Roman"/>
      <w:kern w:val="0"/>
      <w:sz w:val="18"/>
      <w:szCs w:val="18"/>
      <w:lang w:eastAsia="de-DE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fontTable" Target="/word/fontTable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ofd-cebest.dotx" TargetMode="External" Id="R270264f4b679416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ofd-cebest.dotx</ap:Template>
  <ap:DocSecurity>0</ap:DocSecurity>
  <ap:TotalTime>0</ap:TotalTime>
  <ap:Pages>1</ap:Pages>
  <ap:Words>137</ap:Words>
  <ap:Characters>866</ap:Characters>
  <ap:Application>Microsoft Office Word</ap:Application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CE-Bestätigung</vt:lpstr>
    </vt:vector>
  </ap:TitlesOfParts>
  <ap:Company/>
  <ap:LinksUpToDate>false</ap:LinksUpToDate>
  <ap:CharactersWithSpaces>1001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CE-Bestätigung</dc:title>
  <dc:subject>für elektrische Betriebsmittel</dc:subject>
  <dc:creator/>
  <dc:description/>
  <cp:lastModifiedBy>Jennifer Steinebach</cp:lastModifiedBy>
  <cp:revision>31</cp:revision>
  <dcterms:created xsi:type="dcterms:W3CDTF">2015-08-10T14:48:00Z</dcterms:created>
  <dcterms:modified xsi:type="dcterms:W3CDTF">2022-09-07T09:32:00Z</dcterms:modified>
  <dc:language>de-DE</dc:language>
</cp:coreProperties>
</file>