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055-26-00008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055-26-00008 - LOK Bielefeld: LED-Beleuchtung - Elektroarbeiten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Elektroinstallation - LED-Beleuchtung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