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2024-0559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2024-0559, Lieferung von vier Notarzteinsatzfahrzeugen (NEF) in einem Los für den Rettungsdienst der Stadt Leverkusen, Edith-Weyde-Straße 12, 51373 Leverkusen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Lieferung von 4 Notarzteinsatzfahrzeugen inkl. Beladung für den Rettungsdienst der Stadt Leverkusen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