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80-32-8020-22-001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080-26-00055 - GFM-Generalfeldmarschall Rommel Kaserne Augustdorf, Sanierung Mehrzweckhalle Gebäude 112: Abbruch und Rohbauarbeiten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080-26-00055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Abbruch und Rohbauarbeiten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