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9E1656"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c>
          <w:tcPr>
            <w:tcW w:w="4382" w:type="dxa"/>
            <w:gridSpan w:val="2"/>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9E1656" w:rsidP="009E1656">
            <w:pPr>
              <w:jc w:val="both"/>
            </w:pPr>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801CFB" w:rsidP="009E1656">
            <w:pPr>
              <w:jc w:val="both"/>
            </w:pPr>
            <w:r>
              <w:fldChar w:fldCharType="begin">
                <w:ffData>
                  <w:name w:val="Text3"/>
                  <w:enabled/>
                  <w:calcOnExit w:val="0"/>
                  <w:textInput>
                    <w:default w:val="${/*/n1:TenderFile/n1:referenceNumber}"/>
                  </w:textInput>
                </w:ffData>
              </w:fldChar>
            </w:r>
            <w:bookmarkStart w:id="0" w:name="Text3"/>
            <w:r>
              <w:t>2025_219_KK</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rsidTr="00897D5D">
        <w:trPr>
          <w:trHeight w:val="213"/>
        </w:trPr>
        <w:tc>
          <w:tcPr>
            <w:tcW w:w="5541" w:type="dxa"/>
            <w:tcBorders>
              <w:top w:val="single" w:sz="4" w:space="0" w:color="808080"/>
            </w:tcBorders>
            <w:tcMar>
              <w:top w:w="28" w:type="dxa"/>
              <w:bottom w:w="28" w:type="dxa"/>
              <w:right w:w="28" w:type="dxa"/>
            </w:tcMar>
          </w:tcPr>
          <w:p w:rsidR="009E1656" w:rsidRPr="00F45CAD" w:rsidRDefault="009E1656" w:rsidP="009E1656">
            <w:pPr>
              <w:jc w:val="both"/>
            </w:pPr>
            <w:r w:rsidRPr="00F45CAD">
              <w:t>Baumaßnahme</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7"/>
                  <w:enabled/>
                  <w:calcOnExit w:val="0"/>
                  <w:textInput>
                    <w:default w:val="${/*/n1:TenderFile/n1:name}"/>
                  </w:textInput>
                </w:ffData>
              </w:fldChar>
            </w:r>
            <w:bookmarkStart w:id="1" w:name="Text7"/>
            <w:r>
              <w:t>Elektroinstallation Berufung Prof. Steiner</w:t>
            </w:r>
            <w:bookmarkEnd w:id="1"/>
          </w:p>
        </w:tc>
      </w:tr>
      <w:tr w:rsidR="009E1656" w:rsidRPr="00F45CAD" w:rsidTr="00897D5D">
        <w:trPr>
          <w:trHeight w:val="237"/>
        </w:trPr>
        <w:tc>
          <w:tcPr>
            <w:tcW w:w="5541" w:type="dxa"/>
            <w:tcBorders>
              <w:top w:val="single" w:sz="4" w:space="0" w:color="808080"/>
            </w:tcBorders>
            <w:tcMar>
              <w:top w:w="28" w:type="dxa"/>
              <w:bottom w:w="28" w:type="dxa"/>
              <w:right w:w="28" w:type="dxa"/>
            </w:tcMar>
          </w:tcPr>
          <w:p w:rsidR="009E1656" w:rsidRPr="00F45CAD" w:rsidRDefault="00726E61" w:rsidP="009E1656">
            <w:pPr>
              <w:jc w:val="both"/>
            </w:pPr>
            <w:r>
              <w:t>Leistung</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bookmarkStart w:id="2" w:name="_GoBack"/>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8"/>
                  <w:enabled/>
                  <w:calcOnExit w:val="0"/>
                  <w:textInput>
                    <w:default w:val="${/*/n1:AssignmentItem/n1:shortQualitativeDescription}"/>
                  </w:textInput>
                </w:ffData>
              </w:fldChar>
            </w:r>
            <w:bookmarkStart w:id="3" w:name="Text8"/>
            <w:r>
              <w:t>Die Baumaßnahme umfasst den Umbau von Laborräumen am Pharmazeutischen Institut der Uni Münster, im Bauteil A in der Ebene KG und im Bauteil C, Ebene EG und Ebene 1.OG .
Zu beachten ist das für die Maßnahme die Labore nicht vollständig freigezogen werden, bestehende
Einrichtungen sind vorhanden.
Folgende Räume sind Bestandteile der Maßnahme:
Raum A. 090.009 Neu zu erstellender Lagerraum unterhalbder Treppe. Dieser Bereich wird vom Treppenhaus abgetrennt und erhält eine neue Zuleitung für die neue Beleuchtung. Ebenfalls erhält die Tür mit
Freilauffunktion eine neue Zuleitung. Für die
Beleuchtung werden bauseits LED-FR-Leuchten zur
Verfügung gestellt. Die Installation erfolgt Aufputz.
Raum C.100.034 Umnutzung in einen CIP Seminarraum, Anpassung der Installation, Erneuerung der Beleuchtung / Sicherheitsbeleuchtung, Rückbau der NOT-AUS Schaltung im Raum und in der Verteilung Raum C.100.035 Umnutzung in ein Dissolution Labor, Installation an die neue Nutzung anpassen, neue Laborverteilung aufbauen, Beleuchtung / Sicherheitsbeleuchtung erneuern und ergänzen, Laborzeilen und Einrichtungen verkabeln, Anpassung der Jalousiesteuerung (KNX) Raum C.100.036 Labor Erneuerung der Beleuchtung / Sicherheitsbeleuchtung Raum C.100.037/038 Umnutzung von 2 Räumen in einen Laborraum, Installation für die entfernung der Zwischenwand entfernen, Installation an die neue
Nutzung anpassen, neue Laborverteilung aufbauen,
Beleuchtung / Sicherheitsbeleuchtung erneuern und
ergänzen, Laborzeilen und Einrichtungen verkabeln,
Anpassung der Jalousiesteuerung (KNX) Raum C.110.164 Forschungslabor, Erneuerung der
Beleuchtung / Sicherheitsbeleuchtung Sicherheitsbeleuchtung:
Das Gebäude hat eine Zentralbatterieanlage (ZB-S vom Hersteller CEAG (Eaton)) mit Unterzentralen. Die
allgemeinen Raumleuchten werden teilweise als Sicherheitsleuchten genutzt. Hierfür erhalten die
entsprechenden Leuchten einen entsprechenden
Leuchtenbaustein. Damit die Leuchten sowohl mit der
allgemeinen Beleuchtung als auch als Sicherheitsleuchten genutzt werden können ist in den
vorhandenen Verteilungen ein entsprechender Bus-Baustein verbaut. Dieser Baustein kommt ebenfalls
in den neuen Verteilungen zum Einsatz. Diese Bausteine sind in den entsprechenden BUS-einzubinden. Alle Verteilungs- und Leuchtenbausteine sind entsprechend den neuen Anforderungen zu konfigurieren.
Jalousiesteuerung:
In der Maßnahme kommen neue Verteilungen zum Einsatz und die Räume werden zum Teil neu aufgeteilt.
Entsprechend ist in den neuen Verteilungen ein
entsprechender Jalousieaktor zu installieren und in das
bestehende KNX-System einzubinden. 
Für die neuen Zuleitungen der neuen nterverteilungen
ist eine neue Kabelrinne zu installieren. Im Verlauf
der Kabeltrasse sind Kernbohrungen für die Kabelführung zu erstellen. Die Befestigung der Kabeltrasse erfolgt mittels Stiele und Ausleger an der Decke. Die Raumhöhe beträgt ca. 3,7m der Verlauf der Kabeltrasse ist auf ca. 2,7m.</w:t>
            </w:r>
            <w:bookmarkEnd w:id="3"/>
            <w:bookmarkEnd w:id="2"/>
          </w:p>
        </w:tc>
      </w:tr>
    </w:tbl>
    <w:p w:rsidR="009E1656" w:rsidRDefault="009E1656" w:rsidP="009E1656">
      <w:pPr>
        <w:rPr>
          <w:rFonts w:cs="Arial"/>
          <w:szCs w:val="20"/>
        </w:rPr>
      </w:pPr>
    </w:p>
    <w:p w:rsidR="009E1656" w:rsidRDefault="009E1656" w:rsidP="009E1656">
      <w:pPr>
        <w:pStyle w:val="Oben"/>
      </w:pPr>
      <w:r>
        <w:t>Ergänzung der Aufforderung zur Abgabe eines Angebots</w:t>
      </w:r>
    </w:p>
    <w:p w:rsidR="009E1656" w:rsidRDefault="009E1656" w:rsidP="009E1656">
      <w:pPr>
        <w:pStyle w:val="Oben"/>
      </w:pPr>
      <w:r>
        <w:t>Ergänzung der Besonderen Vertragsbedingungen</w:t>
      </w:r>
    </w:p>
    <w:p w:rsidR="009E1656" w:rsidRDefault="009E1656" w:rsidP="009E1656">
      <w:pPr>
        <w:jc w:val="both"/>
        <w:rPr>
          <w:rFonts w:cs="Arial"/>
          <w:b/>
          <w:szCs w:val="20"/>
        </w:rPr>
      </w:pPr>
    </w:p>
    <w:p w:rsidR="009E1656" w:rsidRPr="009E1656" w:rsidRDefault="009E1656" w:rsidP="009E1656">
      <w:pPr>
        <w:pStyle w:val="Oben"/>
      </w:pPr>
      <w:r w:rsidRPr="009E1656">
        <w:t>Vermeidung, Verwertung und Beseitigung von Bau- und Abbruchabfällen sowie Baustellenabfällen</w:t>
      </w:r>
    </w:p>
    <w:p w:rsidR="009E1656" w:rsidRDefault="009E1656" w:rsidP="009E1656">
      <w:pPr>
        <w:pStyle w:val="berschrift1"/>
      </w:pPr>
      <w:r>
        <w:t>Ergänzung der Aufforderung zur Abgabe eines Angebots</w:t>
      </w:r>
    </w:p>
    <w:p w:rsidR="009E1656" w:rsidRPr="009E1656" w:rsidRDefault="009E1656" w:rsidP="009E1656">
      <w:pPr>
        <w:pStyle w:val="berschrift2"/>
        <w:rPr>
          <w:b w:val="0"/>
        </w:rPr>
      </w:pPr>
      <w:r w:rsidRPr="009E1656">
        <w:rPr>
          <w:b w:val="0"/>
        </w:rPr>
        <w:t>Wird für die Verwertung bzw. Beseitigung der Bau- und Abbruchabfälle eine andere als die in der Leistungsbeschreibung genannte Lösung der Verwertung bzw. Beseitigung angeboten, hat der Bie</w:t>
      </w:r>
      <w:r>
        <w:rPr>
          <w:b w:val="0"/>
        </w:rPr>
        <w:softHyphen/>
      </w:r>
      <w:r w:rsidRPr="009E1656">
        <w:rPr>
          <w:b w:val="0"/>
        </w:rPr>
        <w:t>ter mit seinem Angebot mindestens nachzuweisen, dass</w:t>
      </w:r>
    </w:p>
    <w:p w:rsidR="009E1656" w:rsidRPr="00216D2A" w:rsidRDefault="009E1656" w:rsidP="009E1656">
      <w:pPr>
        <w:pStyle w:val="Anstrich"/>
      </w:pPr>
      <w:r>
        <w:t>die vorgesehene Anlage die Berechtigung zur Verwertung und Beseitigung sowie zur Aufnahme des Abfalls besitzt und der Betreiber bestätigt hat, dass er die Bau- und Abbruchabfälle annehmen wird,</w:t>
      </w:r>
    </w:p>
    <w:p w:rsidR="009E1656" w:rsidRPr="00216D2A" w:rsidRDefault="009E1656" w:rsidP="009E1656">
      <w:pPr>
        <w:pStyle w:val="Anstrich"/>
      </w:pPr>
      <w:r>
        <w:t>bei Andienungspflicht (in der Regel gefährliche Abfälle zur Beseitigung) die Bestätigung der Abfall</w:t>
      </w:r>
      <w:r>
        <w:softHyphen/>
        <w:t>wirtschaftsbehörde vorliegt,</w:t>
      </w:r>
    </w:p>
    <w:p w:rsidR="009E1656" w:rsidRPr="00216D2A" w:rsidRDefault="009E1656" w:rsidP="009E1656">
      <w:pPr>
        <w:pStyle w:val="Anstrich"/>
      </w:pPr>
      <w:r>
        <w:t>die Kosten der Abfallverwertung in die Einheitspreise eingerechnet sind,</w:t>
      </w:r>
    </w:p>
    <w:p w:rsidR="009E1656" w:rsidRPr="00216D2A" w:rsidRDefault="009E1656" w:rsidP="009E1656">
      <w:pPr>
        <w:pStyle w:val="Anstrich"/>
      </w:pPr>
      <w:r>
        <w:t>die Kosten der Abfallbeseitigung benannt sind und vom Auftraggeber unmittelbar getragen werden können.</w:t>
      </w:r>
    </w:p>
    <w:p w:rsidR="009E1656" w:rsidRPr="009E1656" w:rsidRDefault="009E1656" w:rsidP="009E1656">
      <w:pPr>
        <w:pStyle w:val="berschrift2"/>
        <w:rPr>
          <w:b w:val="0"/>
        </w:rPr>
      </w:pPr>
      <w:r w:rsidRPr="009E1656">
        <w:rPr>
          <w:b w:val="0"/>
        </w:rPr>
        <w:t xml:space="preserve">Soweit in den Vergabeunterlagen gefordert, hat der Bieter zu dem von der Vergabestelle benannten Zeitpunkt die Verwertungs- bzw. Beseitigungsträger sowie für die jeweiligen Belastungsarten und Belastungsgrade die Verwertungs- und Beseitigungsanlage zu benennen und nachzuweisen, dass </w:t>
      </w:r>
    </w:p>
    <w:p w:rsidR="009E1656" w:rsidRDefault="009E1656" w:rsidP="009E1656">
      <w:pPr>
        <w:pStyle w:val="Anstrich"/>
      </w:pPr>
      <w:r>
        <w:t>die Verwertungs- bzw. Beseitigungsträger zur Aufnahme des Bau- und Abbrucha</w:t>
      </w:r>
      <w:r w:rsidRPr="00161850">
        <w:t>bfalls</w:t>
      </w:r>
      <w:r>
        <w:t xml:space="preserve"> berechtigt sind und erklären, die Bau- und Abbruchabfälle abzunehmen,</w:t>
      </w:r>
    </w:p>
    <w:p w:rsidR="008E21B5" w:rsidRDefault="009E1656" w:rsidP="00216D2A">
      <w:pPr>
        <w:pStyle w:val="Anstrich"/>
      </w:pPr>
      <w:r>
        <w:t>die Verwertungs- bzw. Beseitigungsträger sich damit einverstanden erklären, dass die Abfallwirt</w:t>
      </w:r>
      <w:r>
        <w:softHyphen/>
        <w:t>schaftsbehörde dem Auftraggeber Auskunft über ihre Eignung zur Durchführung einer ordnungs</w:t>
      </w:r>
      <w:r>
        <w:softHyphen/>
        <w:t>gemäßen Abfallentsorgung erteilt,</w:t>
      </w:r>
    </w:p>
    <w:p w:rsidR="009E1656" w:rsidRDefault="008E21B5" w:rsidP="00216D2A">
      <w:pPr>
        <w:pStyle w:val="Anstrich"/>
      </w:pPr>
      <w:r>
        <w:t>die Anzeige nach §</w:t>
      </w:r>
      <w:r w:rsidR="00BF4258">
        <w:t> </w:t>
      </w:r>
      <w:r>
        <w:t>53 KrWG erfolgt ist</w:t>
      </w:r>
      <w:r w:rsidR="005F7FAD">
        <w:t xml:space="preserve"> bzw.</w:t>
      </w:r>
      <w:r w:rsidR="009E1656">
        <w:t xml:space="preserve"> </w:t>
      </w:r>
    </w:p>
    <w:p w:rsidR="009E1656" w:rsidRDefault="009E1656" w:rsidP="00216D2A">
      <w:pPr>
        <w:pStyle w:val="Anstrich"/>
      </w:pPr>
      <w:r>
        <w:t xml:space="preserve">die erforderliche </w:t>
      </w:r>
      <w:r w:rsidR="008E21B5" w:rsidRPr="00216D2A">
        <w:t xml:space="preserve">Erlaubnis </w:t>
      </w:r>
      <w:r w:rsidRPr="00216D2A">
        <w:t>(§</w:t>
      </w:r>
      <w:r w:rsidR="00BF4258">
        <w:t> </w:t>
      </w:r>
      <w:r w:rsidR="008E21B5" w:rsidRPr="00216D2A">
        <w:t>54</w:t>
      </w:r>
      <w:r w:rsidR="008E21B5" w:rsidRPr="004C0824">
        <w:t xml:space="preserve"> </w:t>
      </w:r>
      <w:r w:rsidRPr="004C0824">
        <w:t>KrW</w:t>
      </w:r>
      <w:r w:rsidR="008E21B5">
        <w:t>G</w:t>
      </w:r>
      <w:r w:rsidR="00216D2A">
        <w:t>)</w:t>
      </w:r>
      <w:r>
        <w:t xml:space="preserve"> </w:t>
      </w:r>
      <w:r w:rsidR="008E21B5">
        <w:t>vorliegt</w:t>
      </w:r>
      <w:r>
        <w:t>.</w:t>
      </w:r>
    </w:p>
    <w:p w:rsidR="009E1656" w:rsidRDefault="009E1656" w:rsidP="009E1656">
      <w:pPr>
        <w:pStyle w:val="berschrift1"/>
      </w:pPr>
      <w:r>
        <w:t>Ergänzung der Besonderen Vertragsbedingungen</w:t>
      </w:r>
    </w:p>
    <w:p w:rsidR="009E1656" w:rsidRPr="009E1656" w:rsidRDefault="009E1656" w:rsidP="009E1656">
      <w:pPr>
        <w:pStyle w:val="berschrift2"/>
        <w:rPr>
          <w:b w:val="0"/>
        </w:rPr>
      </w:pPr>
      <w:r w:rsidRPr="009E1656">
        <w:rPr>
          <w:b w:val="0"/>
        </w:rPr>
        <w:t>Der Auftragnehmer wird sich bemühen, bei der Erbringung seiner Leistung Abfälle zu vermeiden (</w:t>
      </w:r>
      <w:proofErr w:type="spellStart"/>
      <w:r w:rsidRPr="009E1656">
        <w:rPr>
          <w:b w:val="0"/>
        </w:rPr>
        <w:t>Bemühensklausel</w:t>
      </w:r>
      <w:proofErr w:type="spellEnd"/>
      <w:r w:rsidRPr="009E1656">
        <w:rPr>
          <w:b w:val="0"/>
        </w:rPr>
        <w:t>).</w:t>
      </w:r>
    </w:p>
    <w:p w:rsidR="009E1656" w:rsidRPr="004C0824" w:rsidRDefault="009E1656" w:rsidP="00EC40DA">
      <w:pPr>
        <w:pStyle w:val="berschrift2"/>
        <w:rPr>
          <w:b w:val="0"/>
          <w:bCs w:val="0"/>
          <w:iCs w:val="0"/>
        </w:rPr>
      </w:pPr>
      <w:r w:rsidRPr="004C0824">
        <w:rPr>
          <w:b w:val="0"/>
          <w:bCs w:val="0"/>
          <w:iCs w:val="0"/>
        </w:rPr>
        <w:t>Der Auftragnehmer wird mit Aufnahme seiner Tätigkeit Abfallerzeuger und zugleich Besitzer der in der Leistungsbeschreibung näher aufgeführten Bau- und Abbruchabfälle. Er übernimmt die Pflichten des Auftraggebers zur Verwertung und Beseitigung der Bau- und Abbruchabfälle unter Beachtung der einschlägigen gesetzlichen, insbesondere abfallrechtlichen Bestimmungen sowie de</w:t>
      </w:r>
      <w:r w:rsidR="00BF4258">
        <w:rPr>
          <w:b w:val="0"/>
          <w:bCs w:val="0"/>
          <w:iCs w:val="0"/>
        </w:rPr>
        <w:t>r anerkannten Regeln</w:t>
      </w:r>
      <w:r w:rsidRPr="004C0824">
        <w:rPr>
          <w:b w:val="0"/>
          <w:bCs w:val="0"/>
          <w:iCs w:val="0"/>
        </w:rPr>
        <w:t xml:space="preserve"> der Technik</w:t>
      </w:r>
      <w:r w:rsidR="00EC40DA" w:rsidRPr="004C0824">
        <w:rPr>
          <w:b w:val="0"/>
          <w:bCs w:val="0"/>
          <w:iCs w:val="0"/>
        </w:rPr>
        <w:t>. Er</w:t>
      </w:r>
      <w:r w:rsidRPr="004C0824">
        <w:rPr>
          <w:b w:val="0"/>
          <w:bCs w:val="0"/>
          <w:iCs w:val="0"/>
        </w:rPr>
        <w:t xml:space="preserve"> führt die von ihm zu erbringenden Nachweise</w:t>
      </w:r>
      <w:r w:rsidR="00EC40DA" w:rsidRPr="004C0824">
        <w:rPr>
          <w:b w:val="0"/>
          <w:bCs w:val="0"/>
          <w:iCs w:val="0"/>
        </w:rPr>
        <w:t xml:space="preserve"> entsprechend dem Kreislaufwirtschaftsgesetz in Verbindung mit der </w:t>
      </w:r>
      <w:r w:rsidR="00006C45">
        <w:rPr>
          <w:b w:val="0"/>
          <w:bCs w:val="0"/>
          <w:iCs w:val="0"/>
        </w:rPr>
        <w:t>Nachweisverordnung</w:t>
      </w:r>
      <w:r w:rsidR="005F7FAD">
        <w:rPr>
          <w:b w:val="0"/>
          <w:bCs w:val="0"/>
          <w:iCs w:val="0"/>
        </w:rPr>
        <w:t xml:space="preserve"> (</w:t>
      </w:r>
      <w:r w:rsidR="00006C45">
        <w:rPr>
          <w:b w:val="0"/>
          <w:bCs w:val="0"/>
          <w:iCs w:val="0"/>
        </w:rPr>
        <w:t>NachwV)</w:t>
      </w:r>
      <w:r w:rsidR="00EC40DA" w:rsidRPr="004C0824">
        <w:rPr>
          <w:b w:val="0"/>
          <w:bCs w:val="0"/>
          <w:iCs w:val="0"/>
        </w:rPr>
        <w:t xml:space="preserve">. </w:t>
      </w:r>
    </w:p>
    <w:p w:rsidR="009E1656" w:rsidRPr="009E1656" w:rsidRDefault="009E1656" w:rsidP="009E1656">
      <w:pPr>
        <w:pStyle w:val="berschrift2"/>
        <w:rPr>
          <w:b w:val="0"/>
        </w:rPr>
      </w:pPr>
      <w:r w:rsidRPr="009E1656">
        <w:rPr>
          <w:b w:val="0"/>
        </w:rPr>
        <w:t>Der Auftragnehmer trifft alle erforderlichen Vorkehrungen, um Bau- und Abbruchabfälle nach den geltenden Vorschriften getrennt zu erfassen und zu halten sowie einer sachgerechten Entsorgung zuzuführen.</w:t>
      </w:r>
    </w:p>
    <w:p w:rsidR="009E1656" w:rsidRDefault="009E1656" w:rsidP="009E1656">
      <w:pPr>
        <w:pStyle w:val="berschrift2"/>
        <w:rPr>
          <w:b w:val="0"/>
        </w:rPr>
      </w:pPr>
      <w:r w:rsidRPr="009E1656">
        <w:rPr>
          <w:b w:val="0"/>
        </w:rPr>
        <w:t>Die nach den abfallrechtlichen Bestimmungen zum Nachweis einer ordnungsgemäßen Entsorgung erforderlichen Erklärungen, Bestätigungen, Belege usw. sind dem Auftraggeber vorzulegen.</w:t>
      </w:r>
    </w:p>
    <w:sectPr w:rsidR="009E1656"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12C" w:rsidRDefault="004C012C">
      <w:r>
        <w:separator/>
      </w:r>
    </w:p>
    <w:p w:rsidR="004C012C" w:rsidRDefault="004C012C"/>
    <w:p w:rsidR="004C012C" w:rsidRDefault="004C012C"/>
  </w:endnote>
  <w:endnote w:type="continuationSeparator" w:id="0">
    <w:p w:rsidR="004C012C" w:rsidRDefault="004C012C">
      <w:r>
        <w:continuationSeparator/>
      </w:r>
    </w:p>
    <w:p w:rsidR="004C012C" w:rsidRDefault="004C012C"/>
    <w:p w:rsidR="004C012C" w:rsidRDefault="004C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5F7FAD" w:rsidRPr="00D6072E" w:rsidTr="00726E61">
      <w:trPr>
        <w:cantSplit/>
        <w:trHeight w:hRule="exact" w:val="397"/>
      </w:trPr>
      <w:tc>
        <w:tcPr>
          <w:tcW w:w="147" w:type="dxa"/>
          <w:vAlign w:val="center"/>
        </w:tcPr>
        <w:p w:rsidR="005F7FAD" w:rsidRPr="00D6072E" w:rsidRDefault="005F7FAD" w:rsidP="00D6072E">
          <w:pPr>
            <w:jc w:val="center"/>
            <w:rPr>
              <w:b/>
              <w:sz w:val="16"/>
              <w:szCs w:val="16"/>
            </w:rPr>
          </w:pPr>
          <w:r w:rsidRPr="00D6072E">
            <w:rPr>
              <w:rFonts w:cs="Arial"/>
              <w:b/>
              <w:sz w:val="16"/>
              <w:szCs w:val="16"/>
            </w:rPr>
            <w:t>©</w:t>
          </w:r>
        </w:p>
      </w:tc>
      <w:tc>
        <w:tcPr>
          <w:tcW w:w="621" w:type="dxa"/>
          <w:vAlign w:val="center"/>
        </w:tcPr>
        <w:p w:rsidR="005F7FAD" w:rsidRPr="00D6072E" w:rsidRDefault="005F7FAD" w:rsidP="00D6072E">
          <w:pPr>
            <w:jc w:val="center"/>
            <w:rPr>
              <w:b/>
              <w:sz w:val="16"/>
              <w:szCs w:val="16"/>
            </w:rPr>
          </w:pPr>
          <w:r>
            <w:rPr>
              <w:rFonts w:cs="Arial"/>
              <w:b/>
              <w:noProof/>
              <w:sz w:val="16"/>
              <w:szCs w:val="16"/>
            </w:rPr>
            <w:drawing>
              <wp:inline distT="0" distB="0" distL="0" distR="0" wp14:anchorId="7C7FCBAD" wp14:editId="4DB59F64">
                <wp:extent cx="366395" cy="252095"/>
                <wp:effectExtent l="0" t="0" r="0" b="0"/>
                <wp:docPr id="1" name="Bild 1" descr="Bundesadler mit VHB-Schriftzug zur Identifizierung als Formblatt des Vergabe- und Vertragshandbuches für Baumaßnahmen des Bundes" title="VHB_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 cy="252095"/>
                        </a:xfrm>
                        <a:prstGeom prst="rect">
                          <a:avLst/>
                        </a:prstGeom>
                        <a:noFill/>
                        <a:ln>
                          <a:noFill/>
                        </a:ln>
                      </pic:spPr>
                    </pic:pic>
                  </a:graphicData>
                </a:graphic>
              </wp:inline>
            </w:drawing>
          </w:r>
        </w:p>
      </w:tc>
      <w:tc>
        <w:tcPr>
          <w:tcW w:w="7512" w:type="dxa"/>
          <w:vAlign w:val="center"/>
        </w:tcPr>
        <w:p w:rsidR="005F7FAD" w:rsidRPr="00D6072E" w:rsidRDefault="005F7FAD" w:rsidP="00BF4258">
          <w:pPr>
            <w:tabs>
              <w:tab w:val="left" w:pos="84"/>
            </w:tabs>
            <w:rPr>
              <w:rFonts w:cs="Arial"/>
              <w:b/>
              <w:sz w:val="16"/>
              <w:szCs w:val="16"/>
            </w:rPr>
          </w:pPr>
          <w:r w:rsidRPr="00D6072E">
            <w:rPr>
              <w:rFonts w:cs="Arial"/>
              <w:b/>
              <w:sz w:val="16"/>
              <w:szCs w:val="16"/>
            </w:rPr>
            <w:tab/>
            <w:t xml:space="preserve">VHB - Bund - Ausgabe </w:t>
          </w:r>
          <w:r w:rsidR="00BF4258">
            <w:rPr>
              <w:rFonts w:cs="Arial"/>
              <w:b/>
              <w:sz w:val="16"/>
              <w:szCs w:val="16"/>
            </w:rPr>
            <w:t>2017</w:t>
          </w:r>
        </w:p>
      </w:tc>
      <w:tc>
        <w:tcPr>
          <w:tcW w:w="1440" w:type="dxa"/>
          <w:vAlign w:val="center"/>
        </w:tcPr>
        <w:p w:rsidR="005F7FAD" w:rsidRPr="00D6072E" w:rsidRDefault="005F7FAD"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p>
      </w:tc>
    </w:tr>
  </w:tbl>
  <w:p w:rsidR="005F7FAD" w:rsidRPr="00046C8E" w:rsidRDefault="005F7F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12C" w:rsidRDefault="004C012C">
      <w:r>
        <w:separator/>
      </w:r>
    </w:p>
    <w:p w:rsidR="004C012C" w:rsidRDefault="004C012C"/>
    <w:p w:rsidR="004C012C" w:rsidRDefault="004C012C"/>
  </w:footnote>
  <w:footnote w:type="continuationSeparator" w:id="0">
    <w:p w:rsidR="004C012C" w:rsidRDefault="004C012C">
      <w:r>
        <w:continuationSeparator/>
      </w:r>
    </w:p>
    <w:p w:rsidR="004C012C" w:rsidRDefault="004C012C"/>
    <w:p w:rsidR="004C012C" w:rsidRDefault="004C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p w:rsidR="005F7FAD" w:rsidRDefault="005F7F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rsidP="00046C8E">
    <w:pPr>
      <w:pStyle w:val="Kopfzeile"/>
    </w:pPr>
    <w:r>
      <w:t>241</w:t>
    </w:r>
  </w:p>
  <w:p w:rsidR="005F7FAD" w:rsidRPr="00AB4B05" w:rsidRDefault="005F7FAD" w:rsidP="00AB4B05">
    <w:pPr>
      <w:pStyle w:val="UnterKopfzeile"/>
    </w:pPr>
    <w:r>
      <w:t>(Abfall)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1D0E207A"/>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AB2CBB"/>
    <w:multiLevelType w:val="multilevel"/>
    <w:tmpl w:val="A1AA675C"/>
    <w:lvl w:ilvl="0">
      <w:start w:val="1"/>
      <w:numFmt w:val="decimal"/>
      <w:pStyle w:val="VHB-berschrift1"/>
      <w:lvlText w:val="%1"/>
      <w:lvlJc w:val="left"/>
      <w:pPr>
        <w:tabs>
          <w:tab w:val="num" w:pos="567"/>
        </w:tabs>
        <w:ind w:left="567" w:hanging="567"/>
      </w:pPr>
      <w:rPr>
        <w:rFonts w:hint="default"/>
      </w:rPr>
    </w:lvl>
    <w:lvl w:ilvl="1">
      <w:start w:val="1"/>
      <w:numFmt w:val="decimal"/>
      <w:pStyle w:val="VHB-Standard2"/>
      <w:lvlText w:val="%1.%2"/>
      <w:lvlJc w:val="left"/>
      <w:pPr>
        <w:tabs>
          <w:tab w:val="num" w:pos="567"/>
        </w:tabs>
        <w:ind w:left="567" w:hanging="567"/>
      </w:pPr>
      <w:rPr>
        <w:rFonts w:hint="default"/>
        <w:b w:val="0"/>
      </w:rPr>
    </w:lvl>
    <w:lvl w:ilvl="2">
      <w:start w:val="1"/>
      <w:numFmt w:val="decimal"/>
      <w:lvlText w:val="%1.%2.%3."/>
      <w:lvlJc w:val="left"/>
      <w:pPr>
        <w:tabs>
          <w:tab w:val="num" w:pos="1174"/>
        </w:tabs>
        <w:ind w:left="851" w:hanging="39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C33DB4"/>
    <w:multiLevelType w:val="hybridMultilevel"/>
    <w:tmpl w:val="A8041B3A"/>
    <w:lvl w:ilvl="0" w:tplc="C5F60B02">
      <w:start w:val="1"/>
      <w:numFmt w:val="bullet"/>
      <w:pStyle w:val="Anstrich"/>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8"/>
  </w:num>
  <w:num w:numId="4">
    <w:abstractNumId w:val="19"/>
  </w:num>
  <w:num w:numId="5">
    <w:abstractNumId w:val="10"/>
  </w:num>
  <w:num w:numId="6">
    <w:abstractNumId w:val="3"/>
  </w:num>
  <w:num w:numId="7">
    <w:abstractNumId w:val="14"/>
  </w:num>
  <w:num w:numId="8">
    <w:abstractNumId w:val="9"/>
  </w:num>
  <w:num w:numId="9">
    <w:abstractNumId w:val="18"/>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7"/>
  </w:num>
  <w:num w:numId="22">
    <w:abstractNumId w:val="0"/>
  </w:num>
  <w:num w:numId="23">
    <w:abstractNumId w:val="12"/>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3D0108"/>
    <w:rsid w:val="000021DC"/>
    <w:rsid w:val="00006C45"/>
    <w:rsid w:val="0000737B"/>
    <w:rsid w:val="0001134B"/>
    <w:rsid w:val="000114D3"/>
    <w:rsid w:val="00046C8E"/>
    <w:rsid w:val="0006675C"/>
    <w:rsid w:val="00081305"/>
    <w:rsid w:val="000848E7"/>
    <w:rsid w:val="00092107"/>
    <w:rsid w:val="000A42AA"/>
    <w:rsid w:val="001028D9"/>
    <w:rsid w:val="00106076"/>
    <w:rsid w:val="00127C79"/>
    <w:rsid w:val="001426F7"/>
    <w:rsid w:val="00182131"/>
    <w:rsid w:val="001A6205"/>
    <w:rsid w:val="001B705C"/>
    <w:rsid w:val="001C3E5C"/>
    <w:rsid w:val="001C509D"/>
    <w:rsid w:val="001D0056"/>
    <w:rsid w:val="001D4499"/>
    <w:rsid w:val="001E0C92"/>
    <w:rsid w:val="001F47CC"/>
    <w:rsid w:val="00216D2A"/>
    <w:rsid w:val="00226616"/>
    <w:rsid w:val="00227BAC"/>
    <w:rsid w:val="002517FD"/>
    <w:rsid w:val="00263542"/>
    <w:rsid w:val="002748DF"/>
    <w:rsid w:val="002C0F7B"/>
    <w:rsid w:val="002C403D"/>
    <w:rsid w:val="002E4302"/>
    <w:rsid w:val="002F4952"/>
    <w:rsid w:val="00327698"/>
    <w:rsid w:val="003552CC"/>
    <w:rsid w:val="00355C7F"/>
    <w:rsid w:val="003A36E9"/>
    <w:rsid w:val="003D0108"/>
    <w:rsid w:val="003D3E99"/>
    <w:rsid w:val="003E2CD4"/>
    <w:rsid w:val="00402A1B"/>
    <w:rsid w:val="00424038"/>
    <w:rsid w:val="0045228F"/>
    <w:rsid w:val="00454471"/>
    <w:rsid w:val="0045726B"/>
    <w:rsid w:val="00465BAC"/>
    <w:rsid w:val="0047055A"/>
    <w:rsid w:val="00480ABD"/>
    <w:rsid w:val="004818FE"/>
    <w:rsid w:val="00492429"/>
    <w:rsid w:val="004C012C"/>
    <w:rsid w:val="004C0824"/>
    <w:rsid w:val="004C5609"/>
    <w:rsid w:val="004D1A18"/>
    <w:rsid w:val="004E07A5"/>
    <w:rsid w:val="004E3711"/>
    <w:rsid w:val="00500C2B"/>
    <w:rsid w:val="00520D3B"/>
    <w:rsid w:val="005333C9"/>
    <w:rsid w:val="00536891"/>
    <w:rsid w:val="005575B0"/>
    <w:rsid w:val="00573601"/>
    <w:rsid w:val="00574488"/>
    <w:rsid w:val="00576C66"/>
    <w:rsid w:val="005A3401"/>
    <w:rsid w:val="005A4489"/>
    <w:rsid w:val="005C301C"/>
    <w:rsid w:val="005C41DA"/>
    <w:rsid w:val="005F32A5"/>
    <w:rsid w:val="005F41CD"/>
    <w:rsid w:val="005F7FAD"/>
    <w:rsid w:val="00605DD3"/>
    <w:rsid w:val="00606550"/>
    <w:rsid w:val="00607EE7"/>
    <w:rsid w:val="00614636"/>
    <w:rsid w:val="00640260"/>
    <w:rsid w:val="00641FBD"/>
    <w:rsid w:val="00643351"/>
    <w:rsid w:val="0066119D"/>
    <w:rsid w:val="00667DCD"/>
    <w:rsid w:val="006A5AED"/>
    <w:rsid w:val="006A66F3"/>
    <w:rsid w:val="006B7CF1"/>
    <w:rsid w:val="006D70A3"/>
    <w:rsid w:val="0070791D"/>
    <w:rsid w:val="00724CA7"/>
    <w:rsid w:val="00726E61"/>
    <w:rsid w:val="00734EDE"/>
    <w:rsid w:val="007633C2"/>
    <w:rsid w:val="0078194F"/>
    <w:rsid w:val="00782E76"/>
    <w:rsid w:val="0078695C"/>
    <w:rsid w:val="007A667B"/>
    <w:rsid w:val="007B7836"/>
    <w:rsid w:val="007D3C14"/>
    <w:rsid w:val="007E0512"/>
    <w:rsid w:val="007E61DB"/>
    <w:rsid w:val="00801CFB"/>
    <w:rsid w:val="0081723D"/>
    <w:rsid w:val="008615ED"/>
    <w:rsid w:val="008709EF"/>
    <w:rsid w:val="00873B3B"/>
    <w:rsid w:val="00897D5D"/>
    <w:rsid w:val="008B1F06"/>
    <w:rsid w:val="008C3EDB"/>
    <w:rsid w:val="008D764D"/>
    <w:rsid w:val="008D7DD6"/>
    <w:rsid w:val="008E21B5"/>
    <w:rsid w:val="008F52AA"/>
    <w:rsid w:val="008F6547"/>
    <w:rsid w:val="00910F0B"/>
    <w:rsid w:val="00962412"/>
    <w:rsid w:val="0097166A"/>
    <w:rsid w:val="009769C9"/>
    <w:rsid w:val="009A3215"/>
    <w:rsid w:val="009A33B4"/>
    <w:rsid w:val="009C14BE"/>
    <w:rsid w:val="009E1656"/>
    <w:rsid w:val="00A00872"/>
    <w:rsid w:val="00A5084B"/>
    <w:rsid w:val="00A70577"/>
    <w:rsid w:val="00A75824"/>
    <w:rsid w:val="00A90C84"/>
    <w:rsid w:val="00AB4786"/>
    <w:rsid w:val="00AB4B05"/>
    <w:rsid w:val="00AC56D5"/>
    <w:rsid w:val="00AC7F2D"/>
    <w:rsid w:val="00AD584D"/>
    <w:rsid w:val="00AE4AF0"/>
    <w:rsid w:val="00B003C3"/>
    <w:rsid w:val="00B14EF0"/>
    <w:rsid w:val="00B23C01"/>
    <w:rsid w:val="00B23DD6"/>
    <w:rsid w:val="00B40909"/>
    <w:rsid w:val="00B434E5"/>
    <w:rsid w:val="00B61D2B"/>
    <w:rsid w:val="00B96ADB"/>
    <w:rsid w:val="00BA5E42"/>
    <w:rsid w:val="00BF2190"/>
    <w:rsid w:val="00BF4258"/>
    <w:rsid w:val="00C101BF"/>
    <w:rsid w:val="00C246AC"/>
    <w:rsid w:val="00C26124"/>
    <w:rsid w:val="00C2678D"/>
    <w:rsid w:val="00C30192"/>
    <w:rsid w:val="00C7644D"/>
    <w:rsid w:val="00C764C5"/>
    <w:rsid w:val="00C96E57"/>
    <w:rsid w:val="00CD54C7"/>
    <w:rsid w:val="00CF64C4"/>
    <w:rsid w:val="00D05C74"/>
    <w:rsid w:val="00D6072E"/>
    <w:rsid w:val="00DA276D"/>
    <w:rsid w:val="00DB6C0D"/>
    <w:rsid w:val="00DC2EA6"/>
    <w:rsid w:val="00DC7E08"/>
    <w:rsid w:val="00DD5025"/>
    <w:rsid w:val="00DE2F64"/>
    <w:rsid w:val="00DE420C"/>
    <w:rsid w:val="00E02FAA"/>
    <w:rsid w:val="00E1197E"/>
    <w:rsid w:val="00E16364"/>
    <w:rsid w:val="00E322E9"/>
    <w:rsid w:val="00E578EB"/>
    <w:rsid w:val="00E6087B"/>
    <w:rsid w:val="00E85EBB"/>
    <w:rsid w:val="00EA10EB"/>
    <w:rsid w:val="00EA7335"/>
    <w:rsid w:val="00EC40DA"/>
    <w:rsid w:val="00EC4915"/>
    <w:rsid w:val="00EC5ED6"/>
    <w:rsid w:val="00EC7AED"/>
    <w:rsid w:val="00F129A3"/>
    <w:rsid w:val="00F133C2"/>
    <w:rsid w:val="00F21669"/>
    <w:rsid w:val="00F32C49"/>
    <w:rsid w:val="00F36AFD"/>
    <w:rsid w:val="00F4153C"/>
    <w:rsid w:val="00F9088F"/>
    <w:rsid w:val="00F92CF7"/>
    <w:rsid w:val="00FA0151"/>
    <w:rsid w:val="00FB37F2"/>
    <w:rsid w:val="00FC0982"/>
    <w:rsid w:val="00FC1057"/>
    <w:rsid w:val="00FD49AF"/>
    <w:rsid w:val="00FE5FC4"/>
    <w:rsid w:val="00FF1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9E1656"/>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rsid w:val="009E1656"/>
    <w:rPr>
      <w:rFonts w:cs="Arial"/>
      <w:b/>
      <w:szCs w:val="20"/>
    </w:rPr>
  </w:style>
  <w:style w:type="paragraph" w:customStyle="1" w:styleId="Anstrich">
    <w:name w:val="Anstrich"/>
    <w:basedOn w:val="Standard"/>
    <w:next w:val="Standard"/>
    <w:rsid w:val="00216D2A"/>
    <w:pPr>
      <w:numPr>
        <w:numId w:val="25"/>
      </w:numPr>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9E1656"/>
    <w:pPr>
      <w:numPr>
        <w:numId w:val="24"/>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2">
    <w:name w:val="VHB-Standard 2"/>
    <w:autoRedefine/>
    <w:rsid w:val="009E1656"/>
    <w:pPr>
      <w:numPr>
        <w:ilvl w:val="1"/>
        <w:numId w:val="24"/>
      </w:numPr>
      <w:spacing w:before="120" w:after="60"/>
      <w:ind w:right="-57"/>
      <w:jc w:val="both"/>
    </w:pPr>
    <w:rPr>
      <w:rFonts w:ascii="Arial" w:hAnsi="Arial" w:cs="Arial"/>
    </w:rPr>
  </w:style>
  <w:style w:type="paragraph" w:customStyle="1" w:styleId="VHB-Aufzhlung">
    <w:name w:val="VHB-Aufzählung"/>
    <w:basedOn w:val="Liste"/>
    <w:autoRedefine/>
    <w:rsid w:val="009E1656"/>
    <w:pPr>
      <w:numPr>
        <w:numId w:val="23"/>
      </w:numPr>
      <w:spacing w:after="60"/>
      <w:contextualSpacing/>
      <w:jc w:val="both"/>
    </w:pPr>
  </w:style>
  <w:style w:type="paragraph" w:styleId="Liste">
    <w:name w:val="List"/>
    <w:basedOn w:val="Standard"/>
    <w:rsid w:val="009E1656"/>
    <w:pPr>
      <w:ind w:left="283" w:hanging="283"/>
    </w:pPr>
  </w:style>
  <w:style w:type="paragraph" w:customStyle="1" w:styleId="Oben">
    <w:name w:val="Oben"/>
    <w:basedOn w:val="Standard"/>
    <w:next w:val="Standard"/>
    <w:rsid w:val="009E1656"/>
    <w:pPr>
      <w:keepNext/>
      <w:jc w:val="both"/>
    </w:pPr>
    <w:rPr>
      <w:b/>
      <w:szCs w:val="20"/>
    </w:rPr>
  </w:style>
  <w:style w:type="character" w:styleId="Kommentarzeichen">
    <w:name w:val="annotation reference"/>
    <w:rsid w:val="005A3401"/>
    <w:rPr>
      <w:sz w:val="16"/>
      <w:szCs w:val="16"/>
    </w:rPr>
  </w:style>
  <w:style w:type="paragraph" w:styleId="Kommentartext">
    <w:name w:val="annotation text"/>
    <w:basedOn w:val="Standard"/>
    <w:link w:val="KommentartextZchn"/>
    <w:rsid w:val="005A3401"/>
    <w:rPr>
      <w:szCs w:val="20"/>
    </w:rPr>
  </w:style>
  <w:style w:type="character" w:customStyle="1" w:styleId="KommentartextZchn">
    <w:name w:val="Kommentartext Zchn"/>
    <w:link w:val="Kommentartext"/>
    <w:rsid w:val="005A3401"/>
    <w:rPr>
      <w:rFonts w:ascii="Arial" w:hAnsi="Arial"/>
    </w:rPr>
  </w:style>
  <w:style w:type="paragraph" w:styleId="Kommentarthema">
    <w:name w:val="annotation subject"/>
    <w:basedOn w:val="Kommentartext"/>
    <w:next w:val="Kommentartext"/>
    <w:link w:val="KommentarthemaZchn"/>
    <w:rsid w:val="005A3401"/>
    <w:rPr>
      <w:b/>
      <w:bCs/>
    </w:rPr>
  </w:style>
  <w:style w:type="character" w:customStyle="1" w:styleId="KommentarthemaZchn">
    <w:name w:val="Kommentarthema Zchn"/>
    <w:link w:val="Kommentarthema"/>
    <w:rsid w:val="005A340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Abfall</vt:lpstr>
    </vt:vector>
  </TitlesOfParts>
  <Company>BBR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2017-10-24T07:58:00Z</dcterms:created>
  <dc:creator>Dorothea Fenner</dc:creator>
  <cp:keywords>Abfall</cp:keywords>
  <cp:lastModifiedBy>Matthäus Czerner</cp:lastModifiedBy>
  <cp:lastPrinted>2010-03-03T16:08:00Z</cp:lastPrinted>
  <dcterms:modified xsi:type="dcterms:W3CDTF">2018-06-21T07:20:00Z</dcterms:modified>
  <cp:revision>5</cp:revision>
  <dc:subject>Vermeidung, Verwertung und Beseitigung von Bau- und Abbruchabfällen sowie Baustellenabfällen</dc:subject>
  <dc:title>Abfall</dc:title>
</cp:coreProperties>
</file>