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3430AD12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E2B1D5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D045C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CF7F2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5BC07323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C612F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91327" w14:textId="16C8A091" w:rsidR="00D46B71" w:rsidRPr="00D46B71" w:rsidRDefault="00312F12" w:rsidP="00D46B71">
            <w:r>
              <w:t xml:space="preserve"> 35-2026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09928" w14:textId="77777777" w:rsidR="00D46B71" w:rsidRPr="00D46B71" w:rsidRDefault="00D46B71" w:rsidP="00D46B71"/>
        </w:tc>
      </w:tr>
      <w:tr w:rsidR="00D46B71" w:rsidRPr="00D46B71" w14:paraId="10B8690C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10DFD3B" w14:textId="77777777" w:rsidR="00D46B71" w:rsidRPr="00D46B71" w:rsidRDefault="00D46B71" w:rsidP="00D46B71">
            <w:r>
              <w:t>Baumaßnahme</w:t>
            </w:r>
          </w:p>
        </w:tc>
      </w:tr>
      <w:tr w:rsidR="00D46B71" w:rsidRPr="00D46B71" w14:paraId="362FA52C" w14:textId="77777777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DA2B613" w14:textId="3B5300D3" w:rsidR="00D46B71" w:rsidRPr="00D46B71" w:rsidRDefault="00312F12" w:rsidP="00D46B71">
            <w:r w:rsidRPr="00312F12">
              <w:t>Fahrbahnerneuerung der Kurt-Schumacher-Straße</w:t>
            </w:r>
          </w:p>
        </w:tc>
      </w:tr>
      <w:tr w:rsidR="00D46B71" w:rsidRPr="00D46B71" w14:paraId="254C30AC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055E6" w14:textId="77777777" w:rsidR="00D46B71" w:rsidRPr="00D46B71" w:rsidRDefault="00D46B71" w:rsidP="00D46B71"/>
        </w:tc>
      </w:tr>
      <w:tr w:rsidR="00D46B71" w:rsidRPr="00D46B71" w14:paraId="09E42BB1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76F40156" w14:textId="77777777" w:rsidR="00D46B71" w:rsidRPr="00D46B71" w:rsidRDefault="00AC39D1" w:rsidP="00D46B71">
            <w:r>
              <w:t>Leistung</w:t>
            </w:r>
          </w:p>
        </w:tc>
      </w:tr>
      <w:tr w:rsidR="00D46B71" w:rsidRPr="00D46B71" w14:paraId="1A827C69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16CEB10" w14:textId="56AE8C81" w:rsidR="00D46B71" w:rsidRPr="00D46B71" w:rsidRDefault="00312F12" w:rsidP="00D46B71">
            <w:r w:rsidRPr="00312F12">
              <w:t>Straßenbau- und Markierungsarbeiten</w:t>
            </w:r>
          </w:p>
        </w:tc>
      </w:tr>
    </w:tbl>
    <w:p w14:paraId="1AEB9972" w14:textId="77777777" w:rsidR="002748DF" w:rsidRDefault="002748DF" w:rsidP="00046C8E"/>
    <w:p w14:paraId="5B6A60F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B16A033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334639D8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C8E68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0095E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42FF8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6921083F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74F85775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5EEF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CFE86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6ECD4C7E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C7A9A" w14:textId="77777777" w:rsidR="00D46B71" w:rsidRPr="00D46B71" w:rsidRDefault="00D46B71" w:rsidP="00D46B71"/>
        </w:tc>
      </w:tr>
      <w:tr w:rsidR="00D46B71" w:rsidRPr="00D46B71" w14:paraId="2CBE3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02AD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7BC4B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21BF426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3CD0D" w14:textId="77777777" w:rsidR="00D46B71" w:rsidRPr="00D46B71" w:rsidRDefault="00D46B71" w:rsidP="00D46B71"/>
        </w:tc>
      </w:tr>
      <w:tr w:rsidR="00D46B71" w:rsidRPr="00D46B71" w14:paraId="688495BC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CC2A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340C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4918E52A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C520D" w14:textId="77777777" w:rsidR="00D46B71" w:rsidRPr="00D46B71" w:rsidRDefault="00D46B71" w:rsidP="00D46B71"/>
        </w:tc>
      </w:tr>
      <w:tr w:rsidR="00D46B71" w:rsidRPr="00D46B71" w14:paraId="48283859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1456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180872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2ACD3A2F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E3DE934" w14:textId="77777777" w:rsidR="00D46B71" w:rsidRPr="00D46B71" w:rsidRDefault="00D46B71" w:rsidP="00D46B71"/>
        </w:tc>
      </w:tr>
    </w:tbl>
    <w:p w14:paraId="4A067A9C" w14:textId="77777777" w:rsidR="00D46B71" w:rsidRDefault="00D46B71" w:rsidP="00046C8E"/>
    <w:p w14:paraId="759A8910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44891536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20A83FFC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F8FC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AE8D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3B0307A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A3895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9A9F0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70A90EC3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580A34D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B730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9697EA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3F2CD11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5D5171" w14:textId="77777777" w:rsidR="00D46B71" w:rsidRPr="00D46B71" w:rsidRDefault="00D46B71" w:rsidP="00D46B71"/>
        </w:tc>
      </w:tr>
    </w:tbl>
    <w:p w14:paraId="1A99FF50" w14:textId="77777777" w:rsidR="00D46B71" w:rsidRDefault="00D46B71" w:rsidP="00046C8E"/>
    <w:p w14:paraId="20E4666C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753A0636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6DC3A077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D42AC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D2EA15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FE939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B81ADB8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AC7D8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2878F51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24D2D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65A44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1D357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4B71EB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CBC78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836DBF7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2F5A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70BFA08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15378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09F7686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40422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1092DB48" w14:textId="77777777" w:rsidR="00D46B71" w:rsidRDefault="00D46B71" w:rsidP="00046C8E"/>
    <w:p w14:paraId="6CF32282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48000395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67FCEC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02BDA4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6245B7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E19487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0AFE901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62E9BFE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3C73F80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0470EE3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6447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C90A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20D6E65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50232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6241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0AF2B97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B6E639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F005A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716AC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BD3E9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6BAF18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3744E93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9B2C9C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1C3B1CF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CC3027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0041A9EF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7220D31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705026E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4DF232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5F781D5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1E0A07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F66819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90A18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CAFF5DB" wp14:editId="557795B2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D0DC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5527E4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8394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6BE974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761D2B2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CDBF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F957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D21062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46DD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587A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0360CE6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B37F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FF8DF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15F651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5CAE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4E1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B9D578E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4B8D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4DBD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7951991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C1CF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309F2BE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565364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F51E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6C3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58DDFA5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4B3B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0024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0AC3FC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27A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9001B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42D2B1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9EBE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C477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E00AC7F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980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D2E5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7FC0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3B1D51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6EDB89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773695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0418945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604AAC1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3AE64F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30854A7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8613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269DEA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3343F9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6781C8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58EA77D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EEF7FFE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178FAB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7B69DE9" wp14:editId="63D4E216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5E18E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26ACA820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E0A4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494F88B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48BA89C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53D76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3B659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77669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65A3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25C27" wp14:editId="04C62F2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ADF79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0D42178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C5F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299C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1FC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07D7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AE6B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E12AECD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D8B7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C46C8" wp14:editId="6C044F67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32AF8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BD32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177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245A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62B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726FF21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8CE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9AC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127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8150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C86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2BEBB16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6408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61C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474E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5686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42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2D5D4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C3B7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33E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D789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71E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16E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AA3730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60B3A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D8EA5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3B442FE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1E3B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A82A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203E010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E203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67E0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7C2E88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1ED5D28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5BB568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2FD63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4AEFAD5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7D9852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7C34F8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BFA691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DC43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5F7C277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2419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69B1D6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4A07A2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CE015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15917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027B3511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BAF79A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5DC045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879AE8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B8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24727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0938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F99C0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DEC5E6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989A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36567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5D2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090CBE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736B7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F43D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9F9C0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1D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4DBC72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E2CDB4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FC28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765C6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852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0EFE4E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273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5854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66FD0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C422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38327F8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4F3D12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76164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00F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A2F6DC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B6C6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B98B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DAB3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C0E37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30F4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D380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A872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D2CF01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38B2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E03C0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2B996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2568B5B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634C5B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24CAA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3C7BC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2570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63E2932B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4010FF3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1E94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0176C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7F6C0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65FB0DE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842D9D1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71B3D7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1B11D45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160B42A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909CE7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5F6C3A47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57AAE2F1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1D12459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604AEB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C672012" wp14:editId="1B4643E8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4508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A7EE60" wp14:editId="5270C392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3203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7F07" w14:textId="77777777" w:rsidR="007D6F38" w:rsidRDefault="007D6F38">
      <w:r>
        <w:separator/>
      </w:r>
    </w:p>
    <w:p w14:paraId="0F8A1A2B" w14:textId="77777777" w:rsidR="007D6F38" w:rsidRDefault="007D6F38"/>
    <w:p w14:paraId="401AA94E" w14:textId="77777777" w:rsidR="007D6F38" w:rsidRDefault="007D6F38"/>
    <w:p w14:paraId="59DDEC54" w14:textId="77777777" w:rsidR="007D6F38" w:rsidRDefault="007D6F38"/>
    <w:p w14:paraId="31C027EF" w14:textId="77777777" w:rsidR="007D6F38" w:rsidRDefault="007D6F38"/>
    <w:p w14:paraId="33C8D85D" w14:textId="77777777" w:rsidR="007D6F38" w:rsidRDefault="007D6F38"/>
  </w:endnote>
  <w:endnote w:type="continuationSeparator" w:id="0">
    <w:p w14:paraId="01FFB56B" w14:textId="77777777" w:rsidR="007D6F38" w:rsidRDefault="007D6F38">
      <w:r>
        <w:continuationSeparator/>
      </w:r>
    </w:p>
    <w:p w14:paraId="49DF7F38" w14:textId="77777777" w:rsidR="007D6F38" w:rsidRDefault="007D6F38"/>
    <w:p w14:paraId="1E206DC7" w14:textId="77777777" w:rsidR="007D6F38" w:rsidRDefault="007D6F38"/>
    <w:p w14:paraId="5D201B05" w14:textId="77777777" w:rsidR="007D6F38" w:rsidRDefault="007D6F38"/>
    <w:p w14:paraId="33B983B5" w14:textId="77777777" w:rsidR="007D6F38" w:rsidRDefault="007D6F38"/>
    <w:p w14:paraId="6EFE7804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49C2B386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02AD0595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42BBE9FD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B3EA5F" wp14:editId="7832FEB9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E0C717A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E6A2963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D6DFF8F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AB0E" w14:textId="77777777" w:rsidR="007D6F38" w:rsidRDefault="007D6F38">
      <w:r>
        <w:separator/>
      </w:r>
    </w:p>
    <w:p w14:paraId="19AE0AF6" w14:textId="77777777" w:rsidR="007D6F38" w:rsidRDefault="007D6F38"/>
    <w:p w14:paraId="44E72ECC" w14:textId="77777777" w:rsidR="007D6F38" w:rsidRDefault="007D6F38"/>
    <w:p w14:paraId="73FB211F" w14:textId="77777777" w:rsidR="007D6F38" w:rsidRDefault="007D6F38"/>
  </w:footnote>
  <w:footnote w:type="continuationSeparator" w:id="0">
    <w:p w14:paraId="24590EF2" w14:textId="77777777" w:rsidR="007D6F38" w:rsidRDefault="007D6F38">
      <w:r>
        <w:continuationSeparator/>
      </w:r>
    </w:p>
    <w:p w14:paraId="079F2AFE" w14:textId="77777777" w:rsidR="007D6F38" w:rsidRDefault="007D6F38"/>
    <w:p w14:paraId="0040F3EC" w14:textId="77777777" w:rsidR="007D6F38" w:rsidRDefault="007D6F38"/>
    <w:p w14:paraId="56DA4733" w14:textId="77777777" w:rsidR="007D6F38" w:rsidRDefault="007D6F38"/>
    <w:p w14:paraId="0EEA5EA7" w14:textId="77777777" w:rsidR="007D6F38" w:rsidRDefault="007D6F38"/>
    <w:p w14:paraId="503DD67A" w14:textId="77777777" w:rsidR="007D6F38" w:rsidRDefault="007D6F38"/>
  </w:footnote>
  <w:footnote w:id="1">
    <w:p w14:paraId="5762F29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A03A" w14:textId="77777777" w:rsidR="007D6F38" w:rsidRDefault="007D6F38"/>
  <w:p w14:paraId="75A3CBCD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18A2" w14:textId="77777777" w:rsidR="007D6F38" w:rsidRDefault="007D6F38" w:rsidP="00046C8E">
    <w:pPr>
      <w:pStyle w:val="Kopfzeile"/>
    </w:pPr>
    <w:r>
      <w:t>222</w:t>
    </w:r>
  </w:p>
  <w:p w14:paraId="4E5DD6D1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12F12"/>
    <w:rsid w:val="0032077E"/>
    <w:rsid w:val="00327698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48C4"/>
    <w:rsid w:val="00E85EBB"/>
    <w:rsid w:val="00EA10EB"/>
    <w:rsid w:val="00EC3B1B"/>
    <w:rsid w:val="00EC7AED"/>
    <w:rsid w:val="00F133C2"/>
    <w:rsid w:val="00F15903"/>
    <w:rsid w:val="00F21669"/>
    <w:rsid w:val="00F32C49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E37ADFB"/>
  <w15:docId w15:val="{2089665C-A682-4D9F-B709-517DF728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Zunic.86, Milena</cp:lastModifiedBy>
  <cp:revision>5</cp:revision>
  <cp:lastPrinted>2010-03-03T17:05:00Z</cp:lastPrinted>
  <dcterms:created xsi:type="dcterms:W3CDTF">2016-10-19T11:49:00Z</dcterms:created>
  <dcterms:modified xsi:type="dcterms:W3CDTF">2026-05-18T12:47:00Z</dcterms:modified>
</cp:coreProperties>
</file>