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 w14:paraId="1F272EE4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13C246EA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5F470E4A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D3E96ED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530E17C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0633AEF2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3FC0838" w14:textId="77777777" w:rsidR="00347F9A" w:rsidRPr="00F45CAD" w:rsidRDefault="00347F9A" w:rsidP="002D4CA7"/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D4364B" w14:textId="2CB5A6D8" w:rsidR="00347F9A" w:rsidRPr="00F45CAD" w:rsidRDefault="005C1ACB" w:rsidP="002D4CA7">
            <w:r w:rsidRPr="005C1ACB">
              <w:t>Fahrbahnerneuerung der Kurt-Schumacher-Straße</w:t>
            </w:r>
          </w:p>
        </w:tc>
      </w:tr>
      <w:tr w:rsidR="00347F9A" w:rsidRPr="00F45CAD" w14:paraId="15594468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CB2946" w14:textId="77777777" w:rsidR="00347F9A" w:rsidRPr="00F45CAD" w:rsidRDefault="00347F9A" w:rsidP="002D4CA7"/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FB0E1E" w14:textId="77777777" w:rsidR="00347F9A" w:rsidRPr="00F45CAD" w:rsidRDefault="00347F9A" w:rsidP="002D4CA7"/>
        </w:tc>
      </w:tr>
      <w:tr w:rsidR="00682D2C" w:rsidRPr="00F45CAD" w14:paraId="79CA0ABA" w14:textId="77777777">
        <w:trPr>
          <w:trHeight w:val="284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A20367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E69540C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6AF3112C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70A6E84" w14:textId="3B4023B5" w:rsidR="00347F9A" w:rsidRPr="00F45CAD" w:rsidRDefault="005C1ACB" w:rsidP="002D4CA7">
            <w:r>
              <w:t>35-2026</w:t>
            </w:r>
          </w:p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E9BFD" w14:textId="5C1C8FCE" w:rsidR="00347F9A" w:rsidRPr="00F45CAD" w:rsidRDefault="005C1ACB" w:rsidP="002D4CA7">
            <w:r w:rsidRPr="005C1ACB">
              <w:t>Straßenbau- und Markierungsarbeiten</w:t>
            </w:r>
          </w:p>
        </w:tc>
      </w:tr>
      <w:tr w:rsidR="00682D2C" w:rsidRPr="00F45CAD" w14:paraId="74FF55FE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9E6C424" w14:textId="77777777" w:rsidR="00682D2C" w:rsidRPr="00F45CAD" w:rsidRDefault="00682D2C" w:rsidP="002D4CA7"/>
        </w:tc>
      </w:tr>
    </w:tbl>
    <w:p w14:paraId="0292E4F7" w14:textId="77777777" w:rsidR="00682D2C" w:rsidRPr="00F45CAD" w:rsidRDefault="00682D2C" w:rsidP="00682D2C"/>
    <w:p w14:paraId="58669C97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739223EC" w14:textId="77777777" w:rsidR="00682D2C" w:rsidRDefault="00682D2C" w:rsidP="00682D2C"/>
    <w:p w14:paraId="48790820" w14:textId="77777777" w:rsidR="00347F9A" w:rsidRPr="00F45CAD" w:rsidRDefault="00347F9A" w:rsidP="00682D2C"/>
    <w:p w14:paraId="663982F9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26BC919E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47627202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0A7CB946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B2B1A8A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2FA5E631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4603D3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DDC733D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3D3DEFEF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0C2A7892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0073221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0B1998CA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71E54336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F1B1765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2D5D5DD3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F5252F3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3506D7A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3F84825D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598A0799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9476921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444EA01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52D1E4E8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28DFEBA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398F074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3D4D6756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5D8215DF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02B0C41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C7202ED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CE74ABD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F77682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E81DA0D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369706A8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5AE71E04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57E0EE1C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52E28A50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6F7E72FC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B1B9A36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1CF7F4FE" w14:textId="77777777" w:rsidR="001A3008" w:rsidRPr="00F45CAD" w:rsidRDefault="001A3008" w:rsidP="00FE40F3"/>
        </w:tc>
      </w:tr>
      <w:tr w:rsidR="001A3008" w:rsidRPr="00F45CAD" w14:paraId="231AE307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10E2F05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82ECE38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36AA40C4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C8373F3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A03F577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24EC94F3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3B69918A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59845896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4547528D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5C36BFD1" w14:textId="77777777" w:rsidR="001A3008" w:rsidRPr="00F45CAD" w:rsidRDefault="001A3008" w:rsidP="002D4CA7"/>
        </w:tc>
      </w:tr>
      <w:tr w:rsidR="001A3008" w:rsidRPr="00F45CAD" w14:paraId="6BEB5DA3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C012217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3285A6B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4C59BCEE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9B1D95E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6ECBBFF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62F4FF19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1AB6C26C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3F742436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659DF7F8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783EC274" w14:textId="77777777" w:rsidR="001A3008" w:rsidRPr="00F45CAD" w:rsidRDefault="001A3008" w:rsidP="002D4CA7"/>
        </w:tc>
      </w:tr>
      <w:tr w:rsidR="001A3008" w:rsidRPr="00F45CAD" w14:paraId="2161452B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04D5A76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29447AB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D8E4D0D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072ED51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AB0FC5E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62CE5A0B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5F94259C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2BA74F0D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4C9063B0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5A4D3918" w14:textId="77777777" w:rsidR="001A3008" w:rsidRPr="00F45CAD" w:rsidRDefault="001A3008" w:rsidP="0009665D"/>
        </w:tc>
      </w:tr>
      <w:tr w:rsidR="001A3008" w:rsidRPr="00F45CAD" w14:paraId="667B6706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173ADFC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DE66DFE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C16941E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93D43D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E60CCE5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62A17110" w14:textId="77777777" w:rsidR="001A3008" w:rsidRPr="00F45CAD" w:rsidRDefault="001A3008" w:rsidP="00FF013E">
            <w:pPr>
              <w:jc w:val="center"/>
            </w:pPr>
          </w:p>
        </w:tc>
      </w:tr>
    </w:tbl>
    <w:p w14:paraId="272C46D2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A27F" w14:textId="77777777" w:rsidR="007B55F8" w:rsidRDefault="007B55F8">
      <w:r>
        <w:separator/>
      </w:r>
    </w:p>
    <w:p w14:paraId="47F8AC2A" w14:textId="77777777" w:rsidR="007B55F8" w:rsidRDefault="007B55F8"/>
    <w:p w14:paraId="29F1B2C8" w14:textId="77777777" w:rsidR="007B55F8" w:rsidRDefault="007B55F8"/>
  </w:endnote>
  <w:endnote w:type="continuationSeparator" w:id="0">
    <w:p w14:paraId="000C1CB4" w14:textId="77777777" w:rsidR="007B55F8" w:rsidRDefault="007B55F8">
      <w:r>
        <w:continuationSeparator/>
      </w:r>
    </w:p>
    <w:p w14:paraId="6BB5D8F0" w14:textId="77777777" w:rsidR="007B55F8" w:rsidRDefault="007B55F8"/>
    <w:p w14:paraId="3A506E31" w14:textId="77777777" w:rsidR="007B55F8" w:rsidRDefault="007B5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12E1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553B0955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007307A5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7F90408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CEDE3F9" wp14:editId="3D4F832D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71C7E81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B2DC066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4E1DA85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21E1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A082" w14:textId="77777777" w:rsidR="007B55F8" w:rsidRDefault="007B55F8">
      <w:r>
        <w:separator/>
      </w:r>
    </w:p>
    <w:p w14:paraId="350B7A3D" w14:textId="77777777" w:rsidR="007B55F8" w:rsidRDefault="007B55F8"/>
    <w:p w14:paraId="145D35ED" w14:textId="77777777" w:rsidR="007B55F8" w:rsidRDefault="007B55F8"/>
  </w:footnote>
  <w:footnote w:type="continuationSeparator" w:id="0">
    <w:p w14:paraId="7F706AEB" w14:textId="77777777" w:rsidR="007B55F8" w:rsidRDefault="007B55F8">
      <w:r>
        <w:continuationSeparator/>
      </w:r>
    </w:p>
    <w:p w14:paraId="16C2C50A" w14:textId="77777777" w:rsidR="007B55F8" w:rsidRDefault="007B55F8"/>
    <w:p w14:paraId="490DDA49" w14:textId="77777777" w:rsidR="007B55F8" w:rsidRDefault="007B55F8"/>
  </w:footnote>
  <w:footnote w:id="1">
    <w:p w14:paraId="2E682646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6C91057F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4079" w14:textId="77777777" w:rsidR="00E718D1" w:rsidRDefault="00E718D1"/>
  <w:p w14:paraId="6FC2374C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4AC2" w14:textId="77777777" w:rsidR="00E718D1" w:rsidRDefault="00E718D1">
    <w:pPr>
      <w:pStyle w:val="Kopfzeile"/>
    </w:pPr>
    <w:r>
      <w:t>234</w:t>
    </w:r>
  </w:p>
  <w:p w14:paraId="56F6BA29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4A17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1ACB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54C7"/>
    <w:rsid w:val="00CF0058"/>
    <w:rsid w:val="00CF64C4"/>
    <w:rsid w:val="00D05C74"/>
    <w:rsid w:val="00D50F0F"/>
    <w:rsid w:val="00D6072E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A0C7B7"/>
  <w15:docId w15:val="{7AFAFBFB-1AA8-495A-8575-03DA0CA0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Zunic.86, Milena</cp:lastModifiedBy>
  <cp:revision>4</cp:revision>
  <cp:lastPrinted>2010-02-09T14:26:00Z</cp:lastPrinted>
  <dcterms:created xsi:type="dcterms:W3CDTF">2017-12-07T12:06:00Z</dcterms:created>
  <dcterms:modified xsi:type="dcterms:W3CDTF">2026-05-18T12:49:00Z</dcterms:modified>
</cp:coreProperties>
</file>