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2FBF104D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09293AD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32382A64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68F8010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E128DF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BE9D71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4EE6727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4F75FEC5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D77A4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F38439" w14:textId="7558FCA9" w:rsidR="006C79B9" w:rsidRPr="006C79B9" w:rsidRDefault="00EE4ECC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35-2026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C248101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6DF9F27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CBBABB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6B6CD97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F66AF88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8D8C768" w14:textId="40588007" w:rsidR="006C79B9" w:rsidRPr="006C79B9" w:rsidRDefault="00EE4ECC" w:rsidP="006C79B9">
            <w:pPr>
              <w:jc w:val="left"/>
              <w:rPr>
                <w:rFonts w:cs="Arial"/>
                <w:szCs w:val="20"/>
              </w:rPr>
            </w:pPr>
            <w:r w:rsidRPr="00EE4ECC">
              <w:rPr>
                <w:rFonts w:cs="Arial"/>
                <w:szCs w:val="20"/>
              </w:rPr>
              <w:t>Fahrbahnerneuerung der Kurt-Schumacher-Straße</w:t>
            </w:r>
          </w:p>
        </w:tc>
      </w:tr>
      <w:tr w:rsidR="006C79B9" w:rsidRPr="006C79B9" w14:paraId="6C303EE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168CA93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C76D00D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E9BAB3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EAC20E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026494D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5185AEA" w14:textId="469261DB" w:rsidR="006C79B9" w:rsidRPr="006C79B9" w:rsidRDefault="00EE4ECC" w:rsidP="006C79B9">
            <w:pPr>
              <w:jc w:val="left"/>
              <w:rPr>
                <w:rFonts w:cs="Arial"/>
                <w:szCs w:val="20"/>
              </w:rPr>
            </w:pPr>
            <w:r w:rsidRPr="00EE4ECC">
              <w:rPr>
                <w:rFonts w:cs="Arial"/>
                <w:szCs w:val="20"/>
              </w:rPr>
              <w:t>Straßenbau- und Markierungsarbeiten</w:t>
            </w:r>
          </w:p>
        </w:tc>
      </w:tr>
    </w:tbl>
    <w:p w14:paraId="67AE7057" w14:textId="77777777" w:rsidR="006C79B9" w:rsidRPr="006C79B9" w:rsidRDefault="006C79B9" w:rsidP="006C79B9"/>
    <w:p w14:paraId="2A18A5F5" w14:textId="77777777" w:rsidR="006C79B9" w:rsidRPr="006C79B9" w:rsidRDefault="006C79B9" w:rsidP="006C79B9"/>
    <w:p w14:paraId="0EA36526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27E18B58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C1EAD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12AB872A" w14:textId="77777777" w:rsidR="006C79B9" w:rsidRPr="006C79B9" w:rsidRDefault="006C79B9" w:rsidP="006C79B9"/>
    <w:p w14:paraId="596D01B7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45E7B0CE" w14:textId="77777777" w:rsidR="006C79B9" w:rsidRPr="006C79B9" w:rsidRDefault="006C79B9" w:rsidP="006C79B9"/>
    <w:p w14:paraId="6476BB2E" w14:textId="77777777" w:rsidR="006C79B9" w:rsidRPr="006C79B9" w:rsidRDefault="006C79B9" w:rsidP="006C79B9"/>
    <w:p w14:paraId="39F7C694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7189E0B2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705896EC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517E1110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6C616B27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36F41450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1A2E156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30AB4EA0" w14:textId="77777777" w:rsidR="006C79B9" w:rsidRPr="006C79B9" w:rsidRDefault="006C79B9" w:rsidP="006C79B9"/>
        </w:tc>
      </w:tr>
    </w:tbl>
    <w:p w14:paraId="4CBBFFC7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1B297AD4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63505067" w14:textId="77777777" w:rsidR="00B40E75" w:rsidRPr="006C79B9" w:rsidRDefault="00B40E75" w:rsidP="001B1301"/>
        </w:tc>
      </w:tr>
    </w:tbl>
    <w:p w14:paraId="2159D0B6" w14:textId="77777777" w:rsidR="00B15832" w:rsidRDefault="00B40E75" w:rsidP="00B15832">
      <w:r w:rsidRPr="006C79B9">
        <w:t>(Ort, Datum, Unterschrift</w:t>
      </w:r>
      <w:r>
        <w:t>)</w:t>
      </w:r>
    </w:p>
    <w:p w14:paraId="0DA8AAB7" w14:textId="77777777" w:rsidR="00B40E75" w:rsidRDefault="00B40E75" w:rsidP="00B15832"/>
    <w:p w14:paraId="1AA9E4BB" w14:textId="77777777" w:rsidR="00B40E75" w:rsidRDefault="00B40E75" w:rsidP="00B15832"/>
    <w:p w14:paraId="02B8A0E5" w14:textId="77777777" w:rsidR="00B40E75" w:rsidRDefault="00B40E75" w:rsidP="00B15832"/>
    <w:p w14:paraId="00012532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1251FD83" w14:textId="77777777" w:rsidTr="001C0715">
        <w:sdt>
          <w:sdtPr>
            <w:id w:val="3825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6FCA4E4" w14:textId="4B2A961F" w:rsidR="00B15832" w:rsidRDefault="001D0C05" w:rsidP="006C79B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99" w:type="dxa"/>
          </w:tcPr>
          <w:p w14:paraId="654E925E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6E774A80" w14:textId="77777777" w:rsidR="00B15832" w:rsidRPr="006C79B9" w:rsidRDefault="00B15832" w:rsidP="006C79B9"/>
    <w:p w14:paraId="71720E60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3E7DBBAB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F9E7F12" w14:textId="77777777" w:rsidR="006C79B9" w:rsidRPr="006C79B9" w:rsidRDefault="006C79B9" w:rsidP="006C79B9"/>
        </w:tc>
      </w:tr>
    </w:tbl>
    <w:p w14:paraId="789558B3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1478B31B" w14:textId="77777777" w:rsidR="002748DF" w:rsidRDefault="002748DF" w:rsidP="00046C8E"/>
    <w:p w14:paraId="757BD1D2" w14:textId="77777777" w:rsidR="00B40E75" w:rsidRDefault="00B40E75" w:rsidP="00046C8E"/>
    <w:p w14:paraId="2A2D5C47" w14:textId="77777777" w:rsidR="00B40E75" w:rsidRDefault="00B40E75" w:rsidP="00046C8E"/>
    <w:p w14:paraId="2939D45B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CD7A" w14:textId="77777777" w:rsidR="00DB0818" w:rsidRDefault="00DB0818">
      <w:r>
        <w:separator/>
      </w:r>
    </w:p>
    <w:p w14:paraId="408C7C24" w14:textId="77777777" w:rsidR="00DB0818" w:rsidRDefault="00DB0818"/>
    <w:p w14:paraId="68833B1B" w14:textId="77777777" w:rsidR="00DB0818" w:rsidRDefault="00DB0818"/>
    <w:p w14:paraId="0D7F6656" w14:textId="77777777" w:rsidR="00DB0818" w:rsidRDefault="00DB0818"/>
  </w:endnote>
  <w:endnote w:type="continuationSeparator" w:id="0">
    <w:p w14:paraId="7F102F67" w14:textId="77777777" w:rsidR="00DB0818" w:rsidRDefault="00DB0818">
      <w:r>
        <w:continuationSeparator/>
      </w:r>
    </w:p>
    <w:p w14:paraId="2AF782C6" w14:textId="77777777" w:rsidR="00DB0818" w:rsidRDefault="00DB0818"/>
    <w:p w14:paraId="74609F3F" w14:textId="77777777" w:rsidR="00DB0818" w:rsidRDefault="00DB0818"/>
    <w:p w14:paraId="39CA325E" w14:textId="77777777" w:rsidR="00DB0818" w:rsidRDefault="00DB08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C7E4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3ACE1172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7DD12C08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C932F4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0205BCA" wp14:editId="746E075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588D6AA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D9FE98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E800780" w14:textId="77777777" w:rsidR="00DB0818" w:rsidRPr="00046C8E" w:rsidRDefault="00DB0818">
    <w:pPr>
      <w:pStyle w:val="Fuzeile"/>
    </w:pPr>
  </w:p>
  <w:p w14:paraId="60AC7F1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743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46241" w14:textId="77777777" w:rsidR="00DB0818" w:rsidRDefault="00DB0818">
      <w:r>
        <w:separator/>
      </w:r>
    </w:p>
    <w:p w14:paraId="198A1E20" w14:textId="77777777" w:rsidR="00DB0818" w:rsidRDefault="00DB0818"/>
    <w:p w14:paraId="62B2622D" w14:textId="77777777" w:rsidR="00DB0818" w:rsidRDefault="00DB0818"/>
    <w:p w14:paraId="706D4D29" w14:textId="77777777" w:rsidR="00DB0818" w:rsidRDefault="00DB0818"/>
  </w:footnote>
  <w:footnote w:type="continuationSeparator" w:id="0">
    <w:p w14:paraId="2E734D5A" w14:textId="77777777" w:rsidR="00DB0818" w:rsidRDefault="00DB0818">
      <w:r>
        <w:continuationSeparator/>
      </w:r>
    </w:p>
    <w:p w14:paraId="186B3F47" w14:textId="77777777" w:rsidR="00DB0818" w:rsidRDefault="00DB0818"/>
    <w:p w14:paraId="65674881" w14:textId="77777777" w:rsidR="00DB0818" w:rsidRDefault="00DB0818"/>
    <w:p w14:paraId="4655622B" w14:textId="77777777" w:rsidR="00DB0818" w:rsidRDefault="00DB0818"/>
  </w:footnote>
  <w:footnote w:id="1">
    <w:p w14:paraId="3C1C3580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1EA72" w14:textId="77777777" w:rsidR="00DB0818" w:rsidRDefault="00DB0818"/>
  <w:p w14:paraId="26EC0363" w14:textId="77777777" w:rsidR="00DB0818" w:rsidRDefault="00DB0818"/>
  <w:p w14:paraId="474ABCFD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8AF0" w14:textId="77777777" w:rsidR="00DB0818" w:rsidRDefault="00DB0818" w:rsidP="00046C8E">
    <w:pPr>
      <w:pStyle w:val="Kopfzeile"/>
    </w:pPr>
    <w:r>
      <w:t>236</w:t>
    </w:r>
  </w:p>
  <w:p w14:paraId="79B1030F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16CF499E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C8B3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A6205"/>
    <w:rsid w:val="001B1301"/>
    <w:rsid w:val="001B705C"/>
    <w:rsid w:val="001C0715"/>
    <w:rsid w:val="001C3E5C"/>
    <w:rsid w:val="001C509D"/>
    <w:rsid w:val="001D0C05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62412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40909"/>
    <w:rsid w:val="00B40E75"/>
    <w:rsid w:val="00B434E5"/>
    <w:rsid w:val="00B61D2B"/>
    <w:rsid w:val="00B810CA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6072E"/>
    <w:rsid w:val="00D63969"/>
    <w:rsid w:val="00D96156"/>
    <w:rsid w:val="00DA276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EE4ECC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1822E9F"/>
  <w15:docId w15:val="{85311A18-47B8-40F3-A380-8D293F10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4273-DFFA-4C09-B258-91888665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160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Verpflichtungserlärung</dc:title>
  <dc:subject>Verpflichtungserlärung EU</dc:subject>
  <dc:creator>Dorothea Fenner</dc:creator>
  <cp:keywords>Verpflichtungserlärung</cp:keywords>
  <cp:lastModifiedBy>Zunic.86, Milena</cp:lastModifiedBy>
  <cp:revision>8</cp:revision>
  <cp:lastPrinted>2016-03-31T12:06:00Z</cp:lastPrinted>
  <dcterms:created xsi:type="dcterms:W3CDTF">2016-03-31T15:08:00Z</dcterms:created>
  <dcterms:modified xsi:type="dcterms:W3CDTF">2026-05-18T12:50:00Z</dcterms:modified>
</cp:coreProperties>
</file>