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7230A712" w14:textId="77777777" w:rsidTr="007951D2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25D6CF3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297315" w14:textId="77777777" w:rsidR="00682D2C" w:rsidRPr="00F45CAD" w:rsidRDefault="00682D2C" w:rsidP="002D4CA7"/>
        </w:tc>
      </w:tr>
      <w:tr w:rsidR="00682D2C" w:rsidRPr="00F45CAD" w14:paraId="5A068919" w14:textId="77777777" w:rsidTr="007951D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865174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EFA8FA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3276DA" w14:textId="77777777" w:rsidR="00682D2C" w:rsidRPr="00F45CAD" w:rsidRDefault="00682D2C" w:rsidP="002D4CA7">
            <w:r w:rsidRPr="00F45CAD">
              <w:t>Datum</w:t>
            </w:r>
          </w:p>
        </w:tc>
      </w:tr>
      <w:tr w:rsidR="008907B0" w:rsidRPr="00F45CAD" w14:paraId="197B77B3" w14:textId="77777777" w:rsidTr="007951D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C66052" w14:textId="77777777" w:rsidR="008907B0" w:rsidRPr="00F45CAD" w:rsidRDefault="008907B0" w:rsidP="008907B0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69F445" w14:textId="0ED7BBE4" w:rsidR="008907B0" w:rsidRPr="00412401" w:rsidRDefault="00185F45" w:rsidP="004D22EC">
            <w:r w:rsidRPr="00185F45">
              <w:t>OB_2026/0</w:t>
            </w:r>
            <w:r w:rsidR="00681C1D">
              <w:t>5</w:t>
            </w:r>
            <w:r w:rsidRPr="00185F45">
              <w:t>-0</w:t>
            </w:r>
            <w:r w:rsidR="00681C1D">
              <w:t>18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CCC3AD" w14:textId="77777777" w:rsidR="008907B0" w:rsidRDefault="008907B0" w:rsidP="008907B0"/>
        </w:tc>
      </w:tr>
      <w:tr w:rsidR="00682D2C" w:rsidRPr="00F45CAD" w14:paraId="18B5F93D" w14:textId="77777777" w:rsidTr="007951D2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ABDC2E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2A957F" w14:textId="77777777" w:rsidR="00682D2C" w:rsidRPr="00F45CAD" w:rsidRDefault="00682D2C" w:rsidP="002D4CA7"/>
        </w:tc>
      </w:tr>
      <w:tr w:rsidR="00682D2C" w:rsidRPr="00F45CAD" w14:paraId="37B3AF61" w14:textId="77777777" w:rsidTr="007951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827534F" w14:textId="2BADE8AB" w:rsidR="00682D2C" w:rsidRPr="00F45CAD" w:rsidRDefault="00CB10FF" w:rsidP="0075288F">
            <w:r>
              <w:t xml:space="preserve">Fahrbahnerneuerungen im Stadtgebiet Oberhausen 2026 </w:t>
            </w:r>
          </w:p>
        </w:tc>
      </w:tr>
      <w:tr w:rsidR="00682D2C" w:rsidRPr="00F45CAD" w14:paraId="76B1F4D4" w14:textId="77777777" w:rsidTr="007951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35BE021" w14:textId="77777777" w:rsidR="00682D2C" w:rsidRPr="00F45CAD" w:rsidRDefault="00682D2C" w:rsidP="002D4CA7"/>
        </w:tc>
      </w:tr>
      <w:tr w:rsidR="00A50624" w:rsidRPr="00F45CAD" w14:paraId="74D3C1E8" w14:textId="77777777" w:rsidTr="00D712FC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0A549D" w14:textId="77777777" w:rsidR="00A50624" w:rsidRDefault="00A50624" w:rsidP="002D4CA7">
            <w:r>
              <w:t>Art der Leistung:</w:t>
            </w:r>
          </w:p>
          <w:p w14:paraId="3B5CDE95" w14:textId="77777777" w:rsidR="00A50624" w:rsidRPr="00F45CAD" w:rsidRDefault="006F7217" w:rsidP="003D2FDD">
            <w:r w:rsidRPr="006F7217">
              <w:t xml:space="preserve">Bauleistung; </w:t>
            </w:r>
            <w:r w:rsidR="000A6880" w:rsidRPr="000A6880">
              <w:t>Straßenbauarbeiten</w:t>
            </w:r>
          </w:p>
        </w:tc>
      </w:tr>
      <w:tr w:rsidR="00682D2C" w:rsidRPr="00F45CAD" w14:paraId="21626305" w14:textId="77777777" w:rsidTr="007951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AC2E1EE" w14:textId="77777777" w:rsidR="00682D2C" w:rsidRPr="00F45CAD" w:rsidRDefault="00682D2C" w:rsidP="002D4CA7"/>
        </w:tc>
      </w:tr>
    </w:tbl>
    <w:p w14:paraId="567D7E86" w14:textId="77777777" w:rsidR="00682D2C" w:rsidRPr="00F45CAD" w:rsidRDefault="00682D2C" w:rsidP="00682D2C"/>
    <w:p w14:paraId="276BAE00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68FF0F3D" w14:textId="77777777" w:rsidR="005120EE" w:rsidRDefault="005120EE" w:rsidP="005120EE">
      <w:r w:rsidRPr="00F45CAD">
        <w:t>Zur Ausführung der im Angebot enthaltenen Leistungen benenne ich Art und Umfang der durch Nachunter</w:t>
      </w:r>
      <w:r w:rsidR="00A95EAB">
        <w:t>nehmer auszuführenden</w:t>
      </w:r>
      <w:r w:rsidRPr="00F45CAD">
        <w:t xml:space="preserve"> Teilleistungen der Leistungsbeschreibung und auf Verlangen der </w:t>
      </w:r>
      <w:r w:rsidR="005722BE">
        <w:t>Stadt Oberhausen</w:t>
      </w:r>
      <w:r w:rsidRPr="00F45CAD">
        <w:t xml:space="preserve"> die Namen der Nachunternehmer:</w:t>
      </w:r>
    </w:p>
    <w:p w14:paraId="1BF87DD0" w14:textId="77777777" w:rsidR="00A95EAB" w:rsidRPr="00F45CAD" w:rsidRDefault="00A95EAB" w:rsidP="005120EE">
      <w:pPr>
        <w:rPr>
          <w:b/>
        </w:rPr>
      </w:pPr>
    </w:p>
    <w:p w14:paraId="26FF688F" w14:textId="77777777" w:rsidR="00A95EAB" w:rsidRPr="00F45CAD" w:rsidRDefault="00A95EAB" w:rsidP="00A95EAB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81C1D">
        <w:fldChar w:fldCharType="separate"/>
      </w:r>
      <w:r>
        <w:fldChar w:fldCharType="end"/>
      </w:r>
      <w:r w:rsidRPr="00AF2BE2">
        <w:tab/>
        <w:t>Die Nam</w:t>
      </w:r>
      <w:r>
        <w:t xml:space="preserve">en der Nachunternehmer </w:t>
      </w:r>
      <w:r w:rsidRPr="00AF2BE2">
        <w:t>sind bereits bei Angebotsabgabe anzugeben.</w:t>
      </w:r>
    </w:p>
    <w:p w14:paraId="2F5B012E" w14:textId="77777777" w:rsidR="00A95EAB" w:rsidRPr="00F45CAD" w:rsidRDefault="00A95EAB" w:rsidP="00682D2C"/>
    <w:p w14:paraId="51490346" w14:textId="77777777" w:rsidR="00A95EAB" w:rsidRDefault="002E6A74" w:rsidP="00A95EAB">
      <w:pPr>
        <w:ind w:left="705" w:hanging="705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>
        <w:instrText xml:space="preserve"> FORMCHECKBOX </w:instrText>
      </w:r>
      <w:r w:rsidR="00681C1D">
        <w:fldChar w:fldCharType="separate"/>
      </w:r>
      <w:r>
        <w:fldChar w:fldCharType="end"/>
      </w:r>
      <w:bookmarkEnd w:id="0"/>
      <w:r w:rsidR="00682D2C" w:rsidRPr="00AF2BE2">
        <w:tab/>
        <w:t>Die Nam</w:t>
      </w:r>
      <w:r w:rsidR="004D0B09">
        <w:t>en der Nachunternehmer</w:t>
      </w:r>
      <w:r w:rsidR="00A95EAB">
        <w:t xml:space="preserve"> </w:t>
      </w:r>
      <w:r w:rsidR="00682D2C" w:rsidRPr="00AF2BE2">
        <w:t xml:space="preserve">sind </w:t>
      </w:r>
      <w:r w:rsidR="00A95EAB">
        <w:t>in dem Zeitraum zwischen</w:t>
      </w:r>
      <w:r w:rsidR="00682D2C" w:rsidRPr="00AF2BE2">
        <w:t xml:space="preserve"> Angebotsabgabe </w:t>
      </w:r>
      <w:r w:rsidR="00A95EAB">
        <w:t>und Zuschlagserteilung nachzureichen.</w:t>
      </w:r>
    </w:p>
    <w:p w14:paraId="790F6BCB" w14:textId="77777777" w:rsidR="00A95EAB" w:rsidRPr="00F45CAD" w:rsidRDefault="00A95EAB" w:rsidP="00A95EAB">
      <w:pPr>
        <w:ind w:left="705" w:hanging="705"/>
      </w:pPr>
    </w:p>
    <w:p w14:paraId="5FA74301" w14:textId="77777777" w:rsidR="00682D2C" w:rsidRPr="004D0B09" w:rsidRDefault="00681C1D" w:rsidP="004D0B09">
      <w:pPr>
        <w:tabs>
          <w:tab w:val="left" w:pos="709"/>
        </w:tabs>
        <w:rPr>
          <w:sz w:val="24"/>
        </w:rPr>
      </w:pPr>
      <w:sdt>
        <w:sdtPr>
          <w:rPr>
            <w:b/>
            <w:sz w:val="24"/>
          </w:rPr>
          <w:id w:val="-1087760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418C" w:rsidRPr="00FB418C">
            <w:rPr>
              <w:rFonts w:ascii="MS Gothic" w:eastAsia="MS Gothic" w:hAnsi="MS Gothic" w:hint="eastAsia"/>
              <w:b/>
              <w:sz w:val="24"/>
            </w:rPr>
            <w:t>☒</w:t>
          </w:r>
        </w:sdtContent>
      </w:sdt>
      <w:r w:rsidR="004D0B09">
        <w:rPr>
          <w:sz w:val="24"/>
        </w:rPr>
        <w:tab/>
      </w:r>
      <w:r w:rsidR="004D0B09">
        <w:t xml:space="preserve">Die Prozente der </w:t>
      </w:r>
      <w:r w:rsidR="008717C5">
        <w:t>Teill</w:t>
      </w:r>
      <w:r w:rsidR="004D0B09">
        <w:t xml:space="preserve">eistung </w:t>
      </w:r>
      <w:r w:rsidR="008717C5">
        <w:t xml:space="preserve">bezogen auf die Gesamtleistung </w:t>
      </w:r>
      <w:r w:rsidR="00071550">
        <w:t>sind</w:t>
      </w:r>
      <w:r w:rsidR="004D0B09">
        <w:t xml:space="preserve"> bei Angebotsabgabe anzugeben. </w:t>
      </w:r>
    </w:p>
    <w:p w14:paraId="2EC26BBC" w14:textId="77777777" w:rsidR="00682D2C" w:rsidRPr="00F45CAD" w:rsidRDefault="00682D2C" w:rsidP="00682D2C"/>
    <w:tbl>
      <w:tblPr>
        <w:tblW w:w="11101" w:type="dxa"/>
        <w:tblInd w:w="-894" w:type="dxa"/>
        <w:tblLayout w:type="fixed"/>
        <w:tblLook w:val="01E0" w:firstRow="1" w:lastRow="1" w:firstColumn="1" w:lastColumn="1" w:noHBand="0" w:noVBand="0"/>
      </w:tblPr>
      <w:tblGrid>
        <w:gridCol w:w="2163"/>
        <w:gridCol w:w="3260"/>
        <w:gridCol w:w="2693"/>
        <w:gridCol w:w="1276"/>
        <w:gridCol w:w="1709"/>
      </w:tblGrid>
      <w:tr w:rsidR="00DE31F0" w:rsidRPr="00DE31F0" w14:paraId="213386AB" w14:textId="77777777" w:rsidTr="007951D2">
        <w:trPr>
          <w:trHeight w:val="1045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3ABD420" w14:textId="77777777" w:rsidR="00DE31F0" w:rsidRPr="00DE31F0" w:rsidRDefault="00DE31F0" w:rsidP="00DE31F0">
            <w:pPr>
              <w:jc w:val="center"/>
            </w:pPr>
            <w:r w:rsidRPr="00DE31F0">
              <w:t>OZ/Leistungsbereich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1F5BEBF" w14:textId="77777777" w:rsidR="00DE31F0" w:rsidRPr="00DE31F0" w:rsidRDefault="00DE31F0" w:rsidP="00DE31F0">
            <w:pPr>
              <w:jc w:val="center"/>
            </w:pPr>
            <w:r w:rsidRPr="00DE31F0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A3673F" w14:textId="77777777" w:rsidR="00DE31F0" w:rsidRPr="00DE31F0" w:rsidRDefault="00DE31F0" w:rsidP="00DE31F0">
            <w:pPr>
              <w:jc w:val="center"/>
            </w:pPr>
            <w:r w:rsidRPr="00DE31F0">
              <w:t>Name des Unternehmens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CCF20" w14:textId="77777777" w:rsidR="00DE31F0" w:rsidRPr="00DE31F0" w:rsidRDefault="008717C5" w:rsidP="008717C5">
            <w:pPr>
              <w:suppressAutoHyphens/>
              <w:jc w:val="center"/>
            </w:pPr>
            <w:r>
              <w:t>Teill</w:t>
            </w:r>
            <w:r w:rsidR="00DE31F0" w:rsidRPr="00DE31F0">
              <w:t>eistung in %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62E68D" w14:textId="77777777" w:rsidR="00DE31F0" w:rsidRPr="00DE31F0" w:rsidRDefault="00DE31F0" w:rsidP="00DE31F0">
            <w:pPr>
              <w:suppressAutoHyphens/>
              <w:jc w:val="center"/>
            </w:pPr>
            <w:r w:rsidRPr="00DE31F0">
              <w:t>Mein/Unser Betrieb ist auf die Leistung eingerichtet</w:t>
            </w:r>
          </w:p>
        </w:tc>
      </w:tr>
      <w:tr w:rsidR="00DE31F0" w:rsidRPr="00DE31F0" w14:paraId="5BF065DD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C2009F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D9EBDF0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E9626D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1B8F4" w14:textId="77777777" w:rsidR="00DE31F0" w:rsidRPr="00DE31F0" w:rsidRDefault="00DE31F0" w:rsidP="005558E5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ED13BD0" w14:textId="77777777" w:rsidR="00DE31F0" w:rsidRPr="00DE31F0" w:rsidRDefault="00DE31F0" w:rsidP="005558E5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4CAB7857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80BE2E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60CBDF5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E03246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59234" w14:textId="77777777" w:rsidR="00DE31F0" w:rsidRPr="00DE31F0" w:rsidRDefault="00DE31F0" w:rsidP="005558E5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F6A882" w14:textId="77777777" w:rsidR="00DE31F0" w:rsidRPr="00DE31F0" w:rsidRDefault="00DE31F0" w:rsidP="005558E5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13E96A0A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3477D9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CE69C4C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06C8A1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BAB18" w14:textId="77777777" w:rsidR="00DE31F0" w:rsidRPr="00DE31F0" w:rsidRDefault="00DE31F0" w:rsidP="005558E5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EF930F" w14:textId="77777777" w:rsidR="00DE31F0" w:rsidRPr="00DE31F0" w:rsidRDefault="00DE31F0" w:rsidP="005558E5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293BC19A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95AEF6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660F74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6B80D4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9F485" w14:textId="77777777" w:rsidR="00DE31F0" w:rsidRPr="00DE31F0" w:rsidRDefault="00DE31F0" w:rsidP="005558E5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466724D" w14:textId="77777777" w:rsidR="00DE31F0" w:rsidRPr="00DE31F0" w:rsidRDefault="00DE31F0" w:rsidP="005558E5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1F5568CA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7EEB50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4164902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5FBAFC3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92A41B" w14:textId="77777777" w:rsidR="00DE31F0" w:rsidRPr="00DE31F0" w:rsidRDefault="00DE31F0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BAE7899" w14:textId="77777777" w:rsidR="00DE31F0" w:rsidRPr="00DE31F0" w:rsidRDefault="00DE31F0" w:rsidP="00A956F8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54EEED19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AA1D3BE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D44E902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ABA20D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4D2FF" w14:textId="77777777" w:rsidR="00DE31F0" w:rsidRPr="00DE31F0" w:rsidRDefault="00DE31F0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2CF474C" w14:textId="77777777" w:rsidR="00DE31F0" w:rsidRPr="00DE31F0" w:rsidRDefault="00DE31F0" w:rsidP="00A956F8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3931531A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0AC4A7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1271C13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46CE3D6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D67E7" w14:textId="77777777" w:rsidR="00DE31F0" w:rsidRPr="00DE31F0" w:rsidRDefault="00DE31F0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037D69E" w14:textId="77777777" w:rsidR="00DE31F0" w:rsidRPr="00DE31F0" w:rsidRDefault="00DE31F0" w:rsidP="00A956F8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509437DA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4DCEE8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807788B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A8334E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503C3" w14:textId="77777777" w:rsidR="00DE31F0" w:rsidRPr="00DE31F0" w:rsidRDefault="00DE31F0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2E342B" w14:textId="77777777" w:rsidR="00DE31F0" w:rsidRPr="00DE31F0" w:rsidRDefault="00DE31F0" w:rsidP="00A956F8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7A3D9C11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2F850E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7104246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CB6F9D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5C15D" w14:textId="77777777" w:rsidR="00DE31F0" w:rsidRPr="00DE31F0" w:rsidRDefault="00DE31F0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57D2C5" w14:textId="77777777" w:rsidR="00DE31F0" w:rsidRPr="00DE31F0" w:rsidRDefault="00DE31F0" w:rsidP="00A956F8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041777EA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99237A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F2B6FF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B63068B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EB4EC" w14:textId="77777777" w:rsidR="00DE31F0" w:rsidRPr="00DE31F0" w:rsidRDefault="00DE31F0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66FA4F1" w14:textId="77777777" w:rsidR="00DE31F0" w:rsidRPr="00DE31F0" w:rsidRDefault="00DE31F0" w:rsidP="00A956F8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4D41BCDA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5FEEA1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25246D1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739FD6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79B67" w14:textId="77777777" w:rsidR="00DE31F0" w:rsidRPr="00DE31F0" w:rsidRDefault="00DE31F0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BA17CE9" w14:textId="77777777" w:rsidR="00DE31F0" w:rsidRPr="00DE31F0" w:rsidRDefault="00DE31F0" w:rsidP="00A956F8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DE31F0" w:rsidRPr="00DE31F0" w14:paraId="5D20CC17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F6D89A" w14:textId="77777777" w:rsidR="00DE31F0" w:rsidRPr="00DE31F0" w:rsidRDefault="00DE31F0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1E06AE1" w14:textId="77777777" w:rsidR="00DE31F0" w:rsidRPr="00DE31F0" w:rsidRDefault="00DE31F0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7118FA" w14:textId="77777777" w:rsidR="00DE31F0" w:rsidRPr="00DE31F0" w:rsidRDefault="00DE31F0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7DD20" w14:textId="77777777" w:rsidR="00DE31F0" w:rsidRPr="00DE31F0" w:rsidRDefault="00DE31F0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E4AF835" w14:textId="77777777" w:rsidR="00DE31F0" w:rsidRPr="00DE31F0" w:rsidRDefault="00DE31F0" w:rsidP="00A956F8">
            <w:pPr>
              <w:jc w:val="center"/>
            </w:pPr>
            <w:r w:rsidRPr="00DE31F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F0">
              <w:instrText xml:space="preserve"> FORMCHECKBOX </w:instrText>
            </w:r>
            <w:r w:rsidR="00681C1D">
              <w:fldChar w:fldCharType="separate"/>
            </w:r>
            <w:r w:rsidRPr="00DE31F0">
              <w:fldChar w:fldCharType="end"/>
            </w:r>
          </w:p>
        </w:tc>
      </w:tr>
      <w:tr w:rsidR="00A95EAB" w:rsidRPr="00DE31F0" w14:paraId="7E22462B" w14:textId="77777777" w:rsidTr="007951D2">
        <w:trPr>
          <w:trHeight w:val="567"/>
        </w:trPr>
        <w:tc>
          <w:tcPr>
            <w:tcW w:w="21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E426918" w14:textId="77777777" w:rsidR="00A95EAB" w:rsidRPr="00DE31F0" w:rsidRDefault="00A95EAB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4C69648" w14:textId="77777777" w:rsidR="00A95EAB" w:rsidRPr="00DE31F0" w:rsidRDefault="00A95EAB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803CD2" w14:textId="77777777" w:rsidR="00A95EAB" w:rsidRPr="00DE31F0" w:rsidRDefault="00A95EAB" w:rsidP="002D4CA7"/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A1703" w14:textId="77777777" w:rsidR="00A95EAB" w:rsidRPr="00DE31F0" w:rsidRDefault="00A95EAB" w:rsidP="00A956F8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4195F2" w14:textId="77777777" w:rsidR="00A95EAB" w:rsidRPr="00DE31F0" w:rsidRDefault="00A95EAB" w:rsidP="00A956F8">
            <w:pPr>
              <w:jc w:val="center"/>
            </w:pPr>
          </w:p>
        </w:tc>
      </w:tr>
    </w:tbl>
    <w:p w14:paraId="03EAD6FC" w14:textId="77777777" w:rsidR="00682D2C" w:rsidRPr="00F45CAD" w:rsidRDefault="00682D2C" w:rsidP="009733D8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0611" w14:textId="77777777" w:rsidR="006E15C0" w:rsidRDefault="006E15C0">
      <w:r>
        <w:separator/>
      </w:r>
    </w:p>
    <w:p w14:paraId="4A9272E5" w14:textId="77777777" w:rsidR="006E15C0" w:rsidRDefault="006E15C0"/>
    <w:p w14:paraId="6F4EA849" w14:textId="77777777" w:rsidR="006E15C0" w:rsidRDefault="006E15C0"/>
  </w:endnote>
  <w:endnote w:type="continuationSeparator" w:id="0">
    <w:p w14:paraId="4C36C621" w14:textId="77777777" w:rsidR="006E15C0" w:rsidRDefault="006E15C0">
      <w:r>
        <w:continuationSeparator/>
      </w:r>
    </w:p>
    <w:p w14:paraId="6C5BC8BC" w14:textId="77777777" w:rsidR="006E15C0" w:rsidRDefault="006E15C0"/>
    <w:p w14:paraId="1830D1F4" w14:textId="77777777" w:rsidR="006E15C0" w:rsidRDefault="006E1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DA7C" w14:textId="77777777" w:rsidR="009733D8" w:rsidRDefault="009733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152D" w14:textId="77777777" w:rsidR="007A7D5E" w:rsidRPr="00046C8E" w:rsidRDefault="007A7D5E" w:rsidP="009733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E19D" w14:textId="77777777" w:rsidR="009733D8" w:rsidRDefault="009733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E4B0" w14:textId="77777777" w:rsidR="006E15C0" w:rsidRDefault="006E15C0">
      <w:r>
        <w:separator/>
      </w:r>
    </w:p>
    <w:p w14:paraId="742BF99E" w14:textId="77777777" w:rsidR="006E15C0" w:rsidRDefault="006E15C0"/>
    <w:p w14:paraId="56141FC1" w14:textId="77777777" w:rsidR="006E15C0" w:rsidRDefault="006E15C0"/>
  </w:footnote>
  <w:footnote w:type="continuationSeparator" w:id="0">
    <w:p w14:paraId="3DA491D0" w14:textId="77777777" w:rsidR="006E15C0" w:rsidRDefault="006E15C0">
      <w:r>
        <w:continuationSeparator/>
      </w:r>
    </w:p>
    <w:p w14:paraId="6D7ABACB" w14:textId="77777777" w:rsidR="006E15C0" w:rsidRDefault="006E15C0"/>
    <w:p w14:paraId="185CDC9C" w14:textId="77777777" w:rsidR="006E15C0" w:rsidRDefault="006E1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B4F6" w14:textId="77777777" w:rsidR="007A7D5E" w:rsidRDefault="007A7D5E"/>
  <w:p w14:paraId="18C92519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A40D" w14:textId="77777777" w:rsidR="007A7D5E" w:rsidRDefault="007A7D5E" w:rsidP="00701419">
    <w:pPr>
      <w:pStyle w:val="Kopfzeile"/>
    </w:pPr>
    <w:r>
      <w:t>233</w:t>
    </w:r>
  </w:p>
  <w:p w14:paraId="0B64867B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875E" w14:textId="77777777" w:rsidR="009733D8" w:rsidRDefault="009733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43956768">
    <w:abstractNumId w:val="1"/>
  </w:num>
  <w:num w:numId="2" w16cid:durableId="752241994">
    <w:abstractNumId w:val="5"/>
  </w:num>
  <w:num w:numId="3" w16cid:durableId="1089081402">
    <w:abstractNumId w:val="7"/>
  </w:num>
  <w:num w:numId="4" w16cid:durableId="472530773">
    <w:abstractNumId w:val="16"/>
  </w:num>
  <w:num w:numId="5" w16cid:durableId="1515455494">
    <w:abstractNumId w:val="9"/>
  </w:num>
  <w:num w:numId="6" w16cid:durableId="1240559189">
    <w:abstractNumId w:val="3"/>
  </w:num>
  <w:num w:numId="7" w16cid:durableId="949046555">
    <w:abstractNumId w:val="12"/>
  </w:num>
  <w:num w:numId="8" w16cid:durableId="970326294">
    <w:abstractNumId w:val="8"/>
  </w:num>
  <w:num w:numId="9" w16cid:durableId="1884637632">
    <w:abstractNumId w:val="15"/>
  </w:num>
  <w:num w:numId="10" w16cid:durableId="1165048675">
    <w:abstractNumId w:val="4"/>
  </w:num>
  <w:num w:numId="11" w16cid:durableId="1326860262">
    <w:abstractNumId w:val="11"/>
  </w:num>
  <w:num w:numId="12" w16cid:durableId="2008051573">
    <w:abstractNumId w:val="11"/>
  </w:num>
  <w:num w:numId="13" w16cid:durableId="306712597">
    <w:abstractNumId w:val="11"/>
  </w:num>
  <w:num w:numId="14" w16cid:durableId="1074547545">
    <w:abstractNumId w:val="11"/>
  </w:num>
  <w:num w:numId="15" w16cid:durableId="2019383306">
    <w:abstractNumId w:val="11"/>
  </w:num>
  <w:num w:numId="16" w16cid:durableId="1496414378">
    <w:abstractNumId w:val="2"/>
  </w:num>
  <w:num w:numId="17" w16cid:durableId="1225067447">
    <w:abstractNumId w:val="2"/>
  </w:num>
  <w:num w:numId="18" w16cid:durableId="1571423938">
    <w:abstractNumId w:val="14"/>
  </w:num>
  <w:num w:numId="19" w16cid:durableId="1913275429">
    <w:abstractNumId w:val="13"/>
  </w:num>
  <w:num w:numId="20" w16cid:durableId="1082872609">
    <w:abstractNumId w:val="10"/>
  </w:num>
  <w:num w:numId="21" w16cid:durableId="1436292670">
    <w:abstractNumId w:val="6"/>
  </w:num>
  <w:num w:numId="22" w16cid:durableId="74090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2A7D"/>
    <w:rsid w:val="0000737B"/>
    <w:rsid w:val="0001134B"/>
    <w:rsid w:val="000114D3"/>
    <w:rsid w:val="00046C8E"/>
    <w:rsid w:val="00064032"/>
    <w:rsid w:val="0006675C"/>
    <w:rsid w:val="00071550"/>
    <w:rsid w:val="00071D85"/>
    <w:rsid w:val="00074825"/>
    <w:rsid w:val="00081305"/>
    <w:rsid w:val="000848E7"/>
    <w:rsid w:val="00085EC4"/>
    <w:rsid w:val="0009481D"/>
    <w:rsid w:val="000A42AA"/>
    <w:rsid w:val="000A6880"/>
    <w:rsid w:val="000B158E"/>
    <w:rsid w:val="000D09B1"/>
    <w:rsid w:val="000E7F83"/>
    <w:rsid w:val="001028D9"/>
    <w:rsid w:val="00106076"/>
    <w:rsid w:val="001176FC"/>
    <w:rsid w:val="00127C79"/>
    <w:rsid w:val="001426F7"/>
    <w:rsid w:val="0018545C"/>
    <w:rsid w:val="00185F45"/>
    <w:rsid w:val="001A6205"/>
    <w:rsid w:val="001B705C"/>
    <w:rsid w:val="001C3E5C"/>
    <w:rsid w:val="001C509D"/>
    <w:rsid w:val="001D2314"/>
    <w:rsid w:val="001E0C92"/>
    <w:rsid w:val="001F47CC"/>
    <w:rsid w:val="002334C4"/>
    <w:rsid w:val="00250D0E"/>
    <w:rsid w:val="002517FD"/>
    <w:rsid w:val="00263542"/>
    <w:rsid w:val="00263C46"/>
    <w:rsid w:val="0027403D"/>
    <w:rsid w:val="002748DF"/>
    <w:rsid w:val="002B5EB5"/>
    <w:rsid w:val="002C0F7B"/>
    <w:rsid w:val="002C403D"/>
    <w:rsid w:val="002D4CA7"/>
    <w:rsid w:val="002D68F3"/>
    <w:rsid w:val="002E0D37"/>
    <w:rsid w:val="002E4302"/>
    <w:rsid w:val="002E6A74"/>
    <w:rsid w:val="002F4952"/>
    <w:rsid w:val="003031F0"/>
    <w:rsid w:val="00327698"/>
    <w:rsid w:val="003552CC"/>
    <w:rsid w:val="00355C7F"/>
    <w:rsid w:val="00356C00"/>
    <w:rsid w:val="00364C7B"/>
    <w:rsid w:val="003A36E9"/>
    <w:rsid w:val="003C4AFC"/>
    <w:rsid w:val="003D152E"/>
    <w:rsid w:val="003D2FDD"/>
    <w:rsid w:val="003D3E99"/>
    <w:rsid w:val="003D4CB8"/>
    <w:rsid w:val="003E2CD4"/>
    <w:rsid w:val="00402A1B"/>
    <w:rsid w:val="00423527"/>
    <w:rsid w:val="00424038"/>
    <w:rsid w:val="00440FB3"/>
    <w:rsid w:val="0045228F"/>
    <w:rsid w:val="00453BB1"/>
    <w:rsid w:val="00454471"/>
    <w:rsid w:val="0045726B"/>
    <w:rsid w:val="0047055A"/>
    <w:rsid w:val="00480ABD"/>
    <w:rsid w:val="004818FE"/>
    <w:rsid w:val="00483510"/>
    <w:rsid w:val="00492429"/>
    <w:rsid w:val="004B1CE9"/>
    <w:rsid w:val="004C5609"/>
    <w:rsid w:val="004D0B09"/>
    <w:rsid w:val="004D22EC"/>
    <w:rsid w:val="004E07A5"/>
    <w:rsid w:val="004E3711"/>
    <w:rsid w:val="00500C2B"/>
    <w:rsid w:val="005120EE"/>
    <w:rsid w:val="00520D3B"/>
    <w:rsid w:val="005333C9"/>
    <w:rsid w:val="005558E5"/>
    <w:rsid w:val="005575B0"/>
    <w:rsid w:val="005722BE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4576A"/>
    <w:rsid w:val="0066119D"/>
    <w:rsid w:val="00667DCD"/>
    <w:rsid w:val="00681C1D"/>
    <w:rsid w:val="00682D2C"/>
    <w:rsid w:val="006A13FA"/>
    <w:rsid w:val="006A5AED"/>
    <w:rsid w:val="006A66F3"/>
    <w:rsid w:val="006B7CF1"/>
    <w:rsid w:val="006D3CD8"/>
    <w:rsid w:val="006D70A3"/>
    <w:rsid w:val="006E15C0"/>
    <w:rsid w:val="006F7217"/>
    <w:rsid w:val="00701419"/>
    <w:rsid w:val="007161DD"/>
    <w:rsid w:val="00724CA7"/>
    <w:rsid w:val="007309A0"/>
    <w:rsid w:val="00734EDE"/>
    <w:rsid w:val="0075288F"/>
    <w:rsid w:val="007633C2"/>
    <w:rsid w:val="0078194F"/>
    <w:rsid w:val="00782E76"/>
    <w:rsid w:val="0078695C"/>
    <w:rsid w:val="007951D2"/>
    <w:rsid w:val="007A7D5E"/>
    <w:rsid w:val="007D1796"/>
    <w:rsid w:val="007E61DB"/>
    <w:rsid w:val="0081723D"/>
    <w:rsid w:val="008717C5"/>
    <w:rsid w:val="008907B0"/>
    <w:rsid w:val="008B1F06"/>
    <w:rsid w:val="008C41B4"/>
    <w:rsid w:val="008D764D"/>
    <w:rsid w:val="008E0F28"/>
    <w:rsid w:val="008F52AA"/>
    <w:rsid w:val="008F6547"/>
    <w:rsid w:val="00902F63"/>
    <w:rsid w:val="00910F0B"/>
    <w:rsid w:val="00925A3C"/>
    <w:rsid w:val="00962412"/>
    <w:rsid w:val="0097166A"/>
    <w:rsid w:val="009733D8"/>
    <w:rsid w:val="009769C9"/>
    <w:rsid w:val="00982B18"/>
    <w:rsid w:val="009A3215"/>
    <w:rsid w:val="009A33B4"/>
    <w:rsid w:val="009C14BE"/>
    <w:rsid w:val="009D0B2F"/>
    <w:rsid w:val="009F3747"/>
    <w:rsid w:val="00A00872"/>
    <w:rsid w:val="00A238FB"/>
    <w:rsid w:val="00A50624"/>
    <w:rsid w:val="00A5084B"/>
    <w:rsid w:val="00A62459"/>
    <w:rsid w:val="00A67656"/>
    <w:rsid w:val="00A75824"/>
    <w:rsid w:val="00A90C84"/>
    <w:rsid w:val="00A956F8"/>
    <w:rsid w:val="00A95EAB"/>
    <w:rsid w:val="00AA711A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60A"/>
    <w:rsid w:val="00B40909"/>
    <w:rsid w:val="00B434E5"/>
    <w:rsid w:val="00B61D2B"/>
    <w:rsid w:val="00B67D3F"/>
    <w:rsid w:val="00B86EE8"/>
    <w:rsid w:val="00B96ADB"/>
    <w:rsid w:val="00BA5E42"/>
    <w:rsid w:val="00BB2151"/>
    <w:rsid w:val="00BC6EAA"/>
    <w:rsid w:val="00C101BF"/>
    <w:rsid w:val="00C246AC"/>
    <w:rsid w:val="00C26124"/>
    <w:rsid w:val="00C2678D"/>
    <w:rsid w:val="00C30192"/>
    <w:rsid w:val="00C310D2"/>
    <w:rsid w:val="00C764C5"/>
    <w:rsid w:val="00C96E57"/>
    <w:rsid w:val="00CA5C9B"/>
    <w:rsid w:val="00CB10FF"/>
    <w:rsid w:val="00CD54C7"/>
    <w:rsid w:val="00CF20A3"/>
    <w:rsid w:val="00CF3695"/>
    <w:rsid w:val="00CF64C4"/>
    <w:rsid w:val="00D05C74"/>
    <w:rsid w:val="00D40728"/>
    <w:rsid w:val="00D40E85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31F0"/>
    <w:rsid w:val="00DE420C"/>
    <w:rsid w:val="00DF4D8C"/>
    <w:rsid w:val="00E02FAA"/>
    <w:rsid w:val="00E05C2E"/>
    <w:rsid w:val="00E05D2A"/>
    <w:rsid w:val="00E1197E"/>
    <w:rsid w:val="00E12595"/>
    <w:rsid w:val="00E318F4"/>
    <w:rsid w:val="00E322E9"/>
    <w:rsid w:val="00E578EB"/>
    <w:rsid w:val="00E6087B"/>
    <w:rsid w:val="00E75682"/>
    <w:rsid w:val="00E85EBB"/>
    <w:rsid w:val="00EA03E2"/>
    <w:rsid w:val="00EA10EB"/>
    <w:rsid w:val="00EC7AED"/>
    <w:rsid w:val="00F133C2"/>
    <w:rsid w:val="00F21669"/>
    <w:rsid w:val="00F226FA"/>
    <w:rsid w:val="00F32C49"/>
    <w:rsid w:val="00F37346"/>
    <w:rsid w:val="00F55F6B"/>
    <w:rsid w:val="00F849F4"/>
    <w:rsid w:val="00F92CF7"/>
    <w:rsid w:val="00F96015"/>
    <w:rsid w:val="00FA0151"/>
    <w:rsid w:val="00FB37F2"/>
    <w:rsid w:val="00FB418C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66FD1FD"/>
  <w15:docId w15:val="{635DF66E-4E70-45A7-9AA2-F7E93006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A95EA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113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Kurnaz, Leyla</cp:lastModifiedBy>
  <cp:revision>2</cp:revision>
  <cp:lastPrinted>2019-10-24T06:36:00Z</cp:lastPrinted>
  <dcterms:created xsi:type="dcterms:W3CDTF">2026-05-12T08:16:00Z</dcterms:created>
  <dcterms:modified xsi:type="dcterms:W3CDTF">2026-05-12T08:16:00Z</dcterms:modified>
</cp:coreProperties>
</file>