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5A98457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D4D33C7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35C8274B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13EF856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EAD71D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EF54B3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353CF2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522A2088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7C9EE0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8BD8D3D" w14:textId="14582506" w:rsidR="000E6CD2" w:rsidRPr="000E6CD2" w:rsidRDefault="007825CB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043/26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E018F5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3590DABB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52EDDB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FCAD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2FE7694F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11241286" w14:textId="487C8AB0" w:rsidR="000E6CD2" w:rsidRPr="000E6CD2" w:rsidRDefault="007825CB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Neubau Leitstelle Kreis Recklinghausen</w:t>
            </w:r>
          </w:p>
        </w:tc>
      </w:tr>
      <w:tr w:rsidR="000E6CD2" w:rsidRPr="000E6CD2" w14:paraId="68F1667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5BBFD23D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7977261F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FF5E50A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606E5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402FFC14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AFE7DE0" w14:textId="0E3360D6" w:rsidR="000E6CD2" w:rsidRPr="000E6CD2" w:rsidRDefault="007825CB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VE13 Erweiterte Rohbauarbeiten</w:t>
            </w:r>
          </w:p>
        </w:tc>
      </w:tr>
    </w:tbl>
    <w:p w14:paraId="0BE64EEE" w14:textId="77777777" w:rsidR="000E6CD2" w:rsidRDefault="000E6CD2" w:rsidP="000E6CD2">
      <w:pPr>
        <w:rPr>
          <w:rFonts w:cs="Arial"/>
          <w:szCs w:val="20"/>
        </w:rPr>
      </w:pPr>
    </w:p>
    <w:p w14:paraId="1D6EB4C3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3B196E70" w14:textId="77777777" w:rsidR="000E6CD2" w:rsidRDefault="000E6CD2" w:rsidP="000E6CD2"/>
    <w:p w14:paraId="59AE911B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1901B185" w14:textId="77777777" w:rsidR="000E6CD2" w:rsidRPr="000E6CD2" w:rsidRDefault="000E6CD2" w:rsidP="000E6CD2"/>
    <w:p w14:paraId="710406B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4281AA2A" w14:textId="77777777" w:rsidR="000E6CD2" w:rsidRDefault="000E6CD2" w:rsidP="000E6CD2"/>
    <w:p w14:paraId="0369DC76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7510CA4B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F3B4E1F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130B807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1FF90769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02D92DD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67E641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3F5FF58F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F9DF8A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A59BACB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5358F2A3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5C336F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F2E03E9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4B333AE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6612DC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9253D7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694D2714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9D257F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584F8E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1274EF21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FE12BD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5ACCF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18C11A6B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B067398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18D674F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1E9DD9DE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31F30BF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4AE3B1D4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8BBE241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725BE3E0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29E02B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D899669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4E95D5A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A420F3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34FBBED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2EEFD8B2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7AEE88A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C1BBB5D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88EED8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258EC72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873ABB3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90F51FB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3A7B4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4973D1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69245646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BC8CD9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1851286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20EB318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A61F9" w14:textId="77777777" w:rsidR="000836B0" w:rsidRDefault="000836B0">
      <w:r>
        <w:separator/>
      </w:r>
    </w:p>
  </w:endnote>
  <w:endnote w:type="continuationSeparator" w:id="0">
    <w:p w14:paraId="3E87EBDD" w14:textId="77777777" w:rsidR="000836B0" w:rsidRDefault="0008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03E3E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428845F4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E9FFEB1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2AFA86F9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415B1A6" wp14:editId="1F4CF277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6818BA8C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17B980A0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F07497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37150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7DA4B" w14:textId="77777777" w:rsidR="000836B0" w:rsidRDefault="000836B0">
      <w:r>
        <w:separator/>
      </w:r>
    </w:p>
  </w:footnote>
  <w:footnote w:type="continuationSeparator" w:id="0">
    <w:p w14:paraId="23A832C2" w14:textId="77777777" w:rsidR="000836B0" w:rsidRDefault="00083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ADE9B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BFE8C" w14:textId="77777777" w:rsidR="00B63072" w:rsidRDefault="00B63072" w:rsidP="000E6CD2">
    <w:pPr>
      <w:pStyle w:val="Kopfzeile"/>
    </w:pPr>
    <w:r>
      <w:t>235</w:t>
    </w:r>
  </w:p>
  <w:p w14:paraId="35310E7C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64183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19132546">
    <w:abstractNumId w:val="0"/>
  </w:num>
  <w:num w:numId="2" w16cid:durableId="875234778">
    <w:abstractNumId w:val="4"/>
  </w:num>
  <w:num w:numId="3" w16cid:durableId="1233201793">
    <w:abstractNumId w:val="5"/>
  </w:num>
  <w:num w:numId="4" w16cid:durableId="1981880880">
    <w:abstractNumId w:val="12"/>
  </w:num>
  <w:num w:numId="5" w16cid:durableId="559172247">
    <w:abstractNumId w:val="8"/>
  </w:num>
  <w:num w:numId="6" w16cid:durableId="921259605">
    <w:abstractNumId w:val="2"/>
  </w:num>
  <w:num w:numId="7" w16cid:durableId="131945511">
    <w:abstractNumId w:val="10"/>
  </w:num>
  <w:num w:numId="8" w16cid:durableId="754401448">
    <w:abstractNumId w:val="7"/>
  </w:num>
  <w:num w:numId="9" w16cid:durableId="1849758723">
    <w:abstractNumId w:val="11"/>
  </w:num>
  <w:num w:numId="10" w16cid:durableId="983513220">
    <w:abstractNumId w:val="3"/>
  </w:num>
  <w:num w:numId="11" w16cid:durableId="806431182">
    <w:abstractNumId w:val="9"/>
  </w:num>
  <w:num w:numId="12" w16cid:durableId="607004452">
    <w:abstractNumId w:val="9"/>
  </w:num>
  <w:num w:numId="13" w16cid:durableId="930621494">
    <w:abstractNumId w:val="9"/>
  </w:num>
  <w:num w:numId="14" w16cid:durableId="606884724">
    <w:abstractNumId w:val="9"/>
  </w:num>
  <w:num w:numId="15" w16cid:durableId="806439758">
    <w:abstractNumId w:val="9"/>
  </w:num>
  <w:num w:numId="16" w16cid:durableId="341474414">
    <w:abstractNumId w:val="1"/>
  </w:num>
  <w:num w:numId="17" w16cid:durableId="1078286804">
    <w:abstractNumId w:val="1"/>
  </w:num>
  <w:num w:numId="18" w16cid:durableId="17089864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583E"/>
    <w:rsid w:val="000836B0"/>
    <w:rsid w:val="000849CE"/>
    <w:rsid w:val="000E6CD2"/>
    <w:rsid w:val="000F026E"/>
    <w:rsid w:val="00110816"/>
    <w:rsid w:val="00127C79"/>
    <w:rsid w:val="001426F7"/>
    <w:rsid w:val="001C509D"/>
    <w:rsid w:val="001E1AFE"/>
    <w:rsid w:val="001F4504"/>
    <w:rsid w:val="002517FD"/>
    <w:rsid w:val="00263542"/>
    <w:rsid w:val="002804BF"/>
    <w:rsid w:val="002871A9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825CB"/>
    <w:rsid w:val="008E2912"/>
    <w:rsid w:val="00910F0B"/>
    <w:rsid w:val="00916671"/>
    <w:rsid w:val="00927DEE"/>
    <w:rsid w:val="00962412"/>
    <w:rsid w:val="0097166A"/>
    <w:rsid w:val="00976383"/>
    <w:rsid w:val="00984803"/>
    <w:rsid w:val="009A6E63"/>
    <w:rsid w:val="009B6AA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5C74"/>
    <w:rsid w:val="00D415A9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465019"/>
  <w15:docId w15:val="{6D71FE55-7BA8-4D09-8A24-8A8DAFB8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</Template>
  <TotalTime>0</TotalTime>
  <Pages>1</Pages>
  <Words>98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Verzeichnis der Leistungen/Kapazitäten anderer Unternehmen</dc:title>
  <dc:subject>Nachunternehmer; Unterauftragnehmer; Eignungsleihe</dc:subject>
  <dc:creator>Dorothea Fenner</dc:creator>
  <cp:keywords>Nachunternehmereinsatz EU, Eignungsleihe</cp:keywords>
  <cp:lastModifiedBy>Reisch, L.</cp:lastModifiedBy>
  <cp:revision>6</cp:revision>
  <cp:lastPrinted>2016-02-18T07:36:00Z</cp:lastPrinted>
  <dcterms:created xsi:type="dcterms:W3CDTF">2016-03-07T08:59:00Z</dcterms:created>
  <dcterms:modified xsi:type="dcterms:W3CDTF">2026-02-13T15:15:00Z</dcterms:modified>
</cp:coreProperties>
</file>