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8" w:type="dxa"/>
        <w:tblInd w:w="-3" w:type="dxa"/>
        <w:tblBorders>
          <w:bottom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8"/>
        <w:gridCol w:w="1800"/>
        <w:gridCol w:w="1440"/>
      </w:tblGrid>
      <w:tr w:rsidR="00D46B71" w:rsidRPr="00D46B71" w14:paraId="6D9AF3BB" w14:textId="77777777">
        <w:trPr>
          <w:cantSplit/>
          <w:trHeight w:hRule="exact" w:val="284"/>
        </w:trPr>
        <w:tc>
          <w:tcPr>
            <w:tcW w:w="648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962EAC6" w14:textId="77777777" w:rsidR="00D46B71" w:rsidRPr="00D46B71" w:rsidRDefault="00D46B71" w:rsidP="00D46B71">
            <w:r w:rsidRPr="00D46B71">
              <w:t>Bieter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5A687" w14:textId="77777777" w:rsidR="00D46B71" w:rsidRPr="00D46B71" w:rsidRDefault="00D46B71" w:rsidP="00D46B71">
            <w:r w:rsidRPr="00D46B71">
              <w:t>Vergabenummer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625D1D" w14:textId="77777777" w:rsidR="00D46B71" w:rsidRPr="00D46B71" w:rsidRDefault="00D46B71" w:rsidP="00D46B71">
            <w:pPr>
              <w:rPr>
                <w:vertAlign w:val="subscript"/>
              </w:rPr>
            </w:pPr>
            <w:r w:rsidRPr="00D46B71">
              <w:t>Datum</w:t>
            </w:r>
          </w:p>
        </w:tc>
      </w:tr>
      <w:tr w:rsidR="00D46B71" w:rsidRPr="00D46B71" w14:paraId="6EEC384E" w14:textId="77777777">
        <w:trPr>
          <w:cantSplit/>
          <w:trHeight w:hRule="exact" w:val="284"/>
        </w:trPr>
        <w:tc>
          <w:tcPr>
            <w:tcW w:w="64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530BC" w14:textId="77777777" w:rsidR="00D46B71" w:rsidRPr="00D46B71" w:rsidRDefault="00D46B71" w:rsidP="00D46B71"/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B9A67" w14:textId="722B29C3" w:rsidR="00D46B71" w:rsidRPr="00D46B71" w:rsidRDefault="00A00951" w:rsidP="00D46B71">
            <w:r>
              <w:t>043/26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F2FDE" w14:textId="77777777" w:rsidR="00D46B71" w:rsidRPr="00D46B71" w:rsidRDefault="00D46B71" w:rsidP="00D46B71"/>
        </w:tc>
      </w:tr>
      <w:tr w:rsidR="00D46B71" w:rsidRPr="00D46B71" w14:paraId="5E2114E2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738EE76" w14:textId="77777777" w:rsidR="00D46B71" w:rsidRPr="00D46B71" w:rsidRDefault="00D46B71" w:rsidP="00D46B71">
            <w:r>
              <w:t>Baumaßnahme</w:t>
            </w:r>
          </w:p>
        </w:tc>
      </w:tr>
      <w:tr w:rsidR="00D46B71" w:rsidRPr="00D46B71" w14:paraId="2D40797F" w14:textId="77777777" w:rsidTr="0062738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62B1139" w14:textId="19E3ADFC" w:rsidR="00D46B71" w:rsidRPr="00D46B71" w:rsidRDefault="00A00951" w:rsidP="00D46B71">
            <w:r>
              <w:t>Neubau Leitstelle Kreis Recklinghausen</w:t>
            </w:r>
          </w:p>
        </w:tc>
      </w:tr>
      <w:tr w:rsidR="00D46B71" w:rsidRPr="00D46B71" w14:paraId="162468E5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1C30C" w14:textId="77777777" w:rsidR="00D46B71" w:rsidRPr="00D46B71" w:rsidRDefault="00D46B71" w:rsidP="00D46B71"/>
        </w:tc>
      </w:tr>
      <w:tr w:rsidR="00D46B71" w:rsidRPr="00D46B71" w14:paraId="546C688C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bottom"/>
          </w:tcPr>
          <w:p w14:paraId="0DD8E240" w14:textId="77777777" w:rsidR="00D46B71" w:rsidRPr="00D46B71" w:rsidRDefault="00AC39D1" w:rsidP="00D46B71">
            <w:r>
              <w:t>Leistung</w:t>
            </w:r>
          </w:p>
        </w:tc>
      </w:tr>
      <w:tr w:rsidR="00D46B71" w:rsidRPr="00D46B71" w14:paraId="661A0D56" w14:textId="77777777">
        <w:trPr>
          <w:cantSplit/>
          <w:trHeight w:hRule="exact" w:val="371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DF39EA5" w14:textId="4BAFB2B4" w:rsidR="00D46B71" w:rsidRPr="00D46B71" w:rsidRDefault="00A00951" w:rsidP="00D46B71">
            <w:r>
              <w:t>VE13 Erweiterte Rohbauarbeiten</w:t>
            </w:r>
          </w:p>
        </w:tc>
      </w:tr>
    </w:tbl>
    <w:p w14:paraId="107E7D94" w14:textId="77777777" w:rsidR="002748DF" w:rsidRDefault="002748DF" w:rsidP="00046C8E"/>
    <w:p w14:paraId="5FA4485E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3C79216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745FE470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4464A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0949BE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ED517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3121AFBE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03DD6796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B836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D548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1A214CF0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915102" w14:textId="77777777" w:rsidR="00D46B71" w:rsidRPr="00D46B71" w:rsidRDefault="00D46B71" w:rsidP="00D46B71"/>
        </w:tc>
      </w:tr>
      <w:tr w:rsidR="00D46B71" w:rsidRPr="00D46B71" w14:paraId="44EEA42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9F43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79A8E8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1517E68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B497B" w14:textId="77777777" w:rsidR="00D46B71" w:rsidRPr="00D46B71" w:rsidRDefault="00D46B71" w:rsidP="00D46B71"/>
        </w:tc>
      </w:tr>
      <w:tr w:rsidR="00D46B71" w:rsidRPr="00D46B71" w14:paraId="27F25DB5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CA6BE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5857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504CFF4A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34EA9F69" w14:textId="77777777" w:rsidR="00D46B71" w:rsidRPr="00D46B71" w:rsidRDefault="00D46B71" w:rsidP="00D46B71"/>
        </w:tc>
      </w:tr>
      <w:tr w:rsidR="00D46B71" w:rsidRPr="00D46B71" w14:paraId="1A83DD8F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1A513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22685D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6AE9954B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E1158AE" w14:textId="77777777" w:rsidR="00D46B71" w:rsidRPr="00D46B71" w:rsidRDefault="00D46B71" w:rsidP="00D46B71"/>
        </w:tc>
      </w:tr>
    </w:tbl>
    <w:p w14:paraId="4FD78254" w14:textId="77777777" w:rsidR="00D46B71" w:rsidRDefault="00D46B71" w:rsidP="00046C8E"/>
    <w:p w14:paraId="19AFA004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019A8895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28346B00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76686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06B65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3474F292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8AAA6D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B8D3D7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4A3BA71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01709AD8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9B2B1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F492C61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65387DA5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3391F3F" w14:textId="77777777" w:rsidR="00D46B71" w:rsidRPr="00D46B71" w:rsidRDefault="00D46B71" w:rsidP="00D46B71"/>
        </w:tc>
      </w:tr>
    </w:tbl>
    <w:p w14:paraId="57F0F39C" w14:textId="77777777" w:rsidR="00D46B71" w:rsidRDefault="00D46B71" w:rsidP="00046C8E"/>
    <w:p w14:paraId="51BE88C8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15922F2F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4F0CC81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8DF57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20C020A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54977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55F9754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1E9B6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8B82AD3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D2B7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684255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FB0E7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520361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A0DCC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CA2AFA1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8925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C30E595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88AC7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9CAF75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E4778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4A7FE1BB" w14:textId="77777777" w:rsidR="00D46B71" w:rsidRDefault="00D46B71" w:rsidP="00046C8E"/>
    <w:p w14:paraId="270398F4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1D27CC31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00F903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01BB9EA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42B80120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8100E8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0B0A3A78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2271D6E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044D1B9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115797EA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13BF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5FC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2EEF87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BDEFF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AB228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55ADD696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86BB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79DBE0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98F204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2D61D8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B38C1A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B6A012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7CBC0F8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785C58B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90E193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7CEA8CA6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4D22C08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4941D1F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D21BEE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12A5CE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E02410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7B0E63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8463B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783D1C2" wp14:editId="3712B341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8CB8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B0C04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8D35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CD07AE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450903D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5CB0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A25D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693C933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3BEE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FCD6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1B17E3D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8BF5C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A60FB9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5A05BC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D69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2055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2C7C035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9A874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3F8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0F919A2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346B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74CF36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6E22D29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4F3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229C0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0105899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5962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F564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6E9CB28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A111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1EE07E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63B2086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F8347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00F6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271552B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3B5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0949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5138D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66FECE6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841ED2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743415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0D207D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289648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40DD1B7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7D72F9E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EE9AE5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25D22C0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AEFDC0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ED8464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3A0C7D1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E584AAF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C1A0C58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3738BCB" wp14:editId="62C6DA03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928A7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Lc+g7XJAQAAdAMAAA4AAAAAAAAA&#10;AAAAAAAALgIAAGRycy9lMm9Eb2MueG1sUEsBAi0AFAAGAAgAAAAhAIZdIH7cAAAACQEAAA8AAAAA&#10;AAAAAAAAAAAAIwQAAGRycy9kb3ducmV2LnhtbFBLBQYAAAAABAAEAPMAAAAs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3D4592FB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5F6A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2489C3B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31248751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6809FD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40766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CC1C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1B997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69B2E" wp14:editId="6F9BF160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B855E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1A2439DF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58EC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45A7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E603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DFC8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E1CD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AC3FD3D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DF79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87DC86" wp14:editId="1323CE3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24234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A61F6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F11A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5E53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7B19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DC1074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6E6C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601D0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7AE3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2CD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D55F9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BBCBA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156C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B19A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35A0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1C5B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ACB0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7DB5DD1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1503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E1EF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261E2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5EA7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395E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6AFBCAB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AB08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5F93A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34CE7D3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5A7B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EF44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08764F13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5B78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7FE55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58DB56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5BC1E38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DC4470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E570B8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6221DE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E1352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804800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842865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28785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Mio € : </w:t>
            </w:r>
          </w:p>
          <w:p w14:paraId="0A9D9F6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9581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7B50EC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9C44F6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FB1161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A9400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Mio € : </w:t>
            </w:r>
          </w:p>
          <w:p w14:paraId="33094380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56F56F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B676CC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23312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7F99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9EEC66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FD70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448F67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974848B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198C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F14FC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4E9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88676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59674E6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DA0E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E2F160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2A47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17CA36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20B7BA3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0F6F6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317FB5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D32E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8975E5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190C22D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2E6F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482C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8EF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78E8E0F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D4A95D0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1D00E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747C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5EBFBC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201B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78E7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1105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6D6BC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61B2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D045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CF8B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F3029F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CC843D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9F4EC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5EDA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61EA28E8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ABA82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5DE5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F76B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A0C6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41AB38B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5E91FBA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E1085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AC94F0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A6DC3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0B1C2FC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184B5C18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2170727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71E4F5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79A1D8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E6AF5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12A24953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E18BB7E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DDA226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76E3AD7F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FAB8732" wp14:editId="526E7A3B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0315A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5406F1" wp14:editId="799B3FC3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6D221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864F" w14:textId="77777777" w:rsidR="00D8594C" w:rsidRDefault="00D8594C">
      <w:r>
        <w:separator/>
      </w:r>
    </w:p>
    <w:p w14:paraId="4E483015" w14:textId="77777777" w:rsidR="00D8594C" w:rsidRDefault="00D8594C"/>
    <w:p w14:paraId="426975FD" w14:textId="77777777" w:rsidR="00D8594C" w:rsidRDefault="00D8594C"/>
    <w:p w14:paraId="62E03503" w14:textId="77777777" w:rsidR="00D8594C" w:rsidRDefault="00D8594C"/>
    <w:p w14:paraId="4E5EA694" w14:textId="77777777" w:rsidR="00D8594C" w:rsidRDefault="00D8594C"/>
    <w:p w14:paraId="20296A96" w14:textId="77777777" w:rsidR="00D8594C" w:rsidRDefault="00D8594C"/>
  </w:endnote>
  <w:endnote w:type="continuationSeparator" w:id="0">
    <w:p w14:paraId="1D2503F6" w14:textId="77777777" w:rsidR="00D8594C" w:rsidRDefault="00D8594C">
      <w:r>
        <w:continuationSeparator/>
      </w:r>
    </w:p>
    <w:p w14:paraId="3015B87A" w14:textId="77777777" w:rsidR="00D8594C" w:rsidRDefault="00D8594C"/>
    <w:p w14:paraId="4C52FE6E" w14:textId="77777777" w:rsidR="00D8594C" w:rsidRDefault="00D8594C"/>
    <w:p w14:paraId="26F7A132" w14:textId="77777777" w:rsidR="00D8594C" w:rsidRDefault="00D8594C"/>
    <w:p w14:paraId="04EFCFD6" w14:textId="77777777" w:rsidR="00D8594C" w:rsidRDefault="00D8594C"/>
    <w:p w14:paraId="7F0501F5" w14:textId="77777777" w:rsidR="00D8594C" w:rsidRDefault="00D85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7F3818A3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6F380D78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546997A6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D931C31" wp14:editId="6FAD7098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1EB9A3C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7688F551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6161AEE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3C5E" w14:textId="77777777" w:rsidR="00D8594C" w:rsidRDefault="00D8594C">
      <w:r>
        <w:separator/>
      </w:r>
    </w:p>
    <w:p w14:paraId="48F9A296" w14:textId="77777777" w:rsidR="00D8594C" w:rsidRDefault="00D8594C"/>
    <w:p w14:paraId="2BDF366D" w14:textId="77777777" w:rsidR="00D8594C" w:rsidRDefault="00D8594C"/>
    <w:p w14:paraId="2D37B696" w14:textId="77777777" w:rsidR="00D8594C" w:rsidRDefault="00D8594C"/>
  </w:footnote>
  <w:footnote w:type="continuationSeparator" w:id="0">
    <w:p w14:paraId="1DFC6129" w14:textId="77777777" w:rsidR="00D8594C" w:rsidRDefault="00D8594C">
      <w:r>
        <w:continuationSeparator/>
      </w:r>
    </w:p>
    <w:p w14:paraId="762830F1" w14:textId="77777777" w:rsidR="00D8594C" w:rsidRDefault="00D8594C"/>
    <w:p w14:paraId="7EEA7F97" w14:textId="77777777" w:rsidR="00D8594C" w:rsidRDefault="00D8594C"/>
    <w:p w14:paraId="052DAF62" w14:textId="77777777" w:rsidR="00D8594C" w:rsidRDefault="00D8594C"/>
    <w:p w14:paraId="44ADE8E4" w14:textId="77777777" w:rsidR="00D8594C" w:rsidRDefault="00D8594C"/>
    <w:p w14:paraId="5ECC45B2" w14:textId="77777777" w:rsidR="00D8594C" w:rsidRDefault="00D8594C"/>
  </w:footnote>
  <w:footnote w:id="1">
    <w:p w14:paraId="6BC56D87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1B3C" w14:textId="77777777" w:rsidR="007D6F38" w:rsidRDefault="007D6F38"/>
  <w:p w14:paraId="2D0BB300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F9D0" w14:textId="77777777" w:rsidR="007D6F38" w:rsidRDefault="007D6F38" w:rsidP="00046C8E">
    <w:pPr>
      <w:pStyle w:val="Kopfzeile"/>
    </w:pPr>
    <w:r>
      <w:t>222</w:t>
    </w:r>
  </w:p>
  <w:p w14:paraId="6E1F863D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83047977">
    <w:abstractNumId w:val="1"/>
  </w:num>
  <w:num w:numId="2" w16cid:durableId="1245919266">
    <w:abstractNumId w:val="5"/>
  </w:num>
  <w:num w:numId="3" w16cid:durableId="874657691">
    <w:abstractNumId w:val="7"/>
  </w:num>
  <w:num w:numId="4" w16cid:durableId="2005820084">
    <w:abstractNumId w:val="16"/>
  </w:num>
  <w:num w:numId="5" w16cid:durableId="320735227">
    <w:abstractNumId w:val="9"/>
  </w:num>
  <w:num w:numId="6" w16cid:durableId="260336303">
    <w:abstractNumId w:val="3"/>
  </w:num>
  <w:num w:numId="7" w16cid:durableId="1918903905">
    <w:abstractNumId w:val="12"/>
  </w:num>
  <w:num w:numId="8" w16cid:durableId="1121731774">
    <w:abstractNumId w:val="8"/>
  </w:num>
  <w:num w:numId="9" w16cid:durableId="717124600">
    <w:abstractNumId w:val="15"/>
  </w:num>
  <w:num w:numId="10" w16cid:durableId="729965799">
    <w:abstractNumId w:val="4"/>
  </w:num>
  <w:num w:numId="11" w16cid:durableId="2079477810">
    <w:abstractNumId w:val="11"/>
  </w:num>
  <w:num w:numId="12" w16cid:durableId="1197961132">
    <w:abstractNumId w:val="11"/>
  </w:num>
  <w:num w:numId="13" w16cid:durableId="1740397916">
    <w:abstractNumId w:val="11"/>
  </w:num>
  <w:num w:numId="14" w16cid:durableId="993605619">
    <w:abstractNumId w:val="11"/>
  </w:num>
  <w:num w:numId="15" w16cid:durableId="1254706674">
    <w:abstractNumId w:val="11"/>
  </w:num>
  <w:num w:numId="16" w16cid:durableId="1491827749">
    <w:abstractNumId w:val="2"/>
  </w:num>
  <w:num w:numId="17" w16cid:durableId="1283078154">
    <w:abstractNumId w:val="2"/>
  </w:num>
  <w:num w:numId="18" w16cid:durableId="601840386">
    <w:abstractNumId w:val="14"/>
  </w:num>
  <w:num w:numId="19" w16cid:durableId="459108391">
    <w:abstractNumId w:val="13"/>
  </w:num>
  <w:num w:numId="20" w16cid:durableId="367071186">
    <w:abstractNumId w:val="10"/>
  </w:num>
  <w:num w:numId="21" w16cid:durableId="391390807">
    <w:abstractNumId w:val="6"/>
  </w:num>
  <w:num w:numId="22" w16cid:durableId="5234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46C8E"/>
    <w:rsid w:val="00057A27"/>
    <w:rsid w:val="0006675C"/>
    <w:rsid w:val="00081305"/>
    <w:rsid w:val="000848E7"/>
    <w:rsid w:val="000A42AA"/>
    <w:rsid w:val="000A684F"/>
    <w:rsid w:val="000D483D"/>
    <w:rsid w:val="000E27CA"/>
    <w:rsid w:val="0010121A"/>
    <w:rsid w:val="001028D9"/>
    <w:rsid w:val="00106076"/>
    <w:rsid w:val="00127C79"/>
    <w:rsid w:val="001426F7"/>
    <w:rsid w:val="00186EAA"/>
    <w:rsid w:val="001A6205"/>
    <w:rsid w:val="001A6264"/>
    <w:rsid w:val="001B705C"/>
    <w:rsid w:val="001C3E5C"/>
    <w:rsid w:val="001C509D"/>
    <w:rsid w:val="001E0C92"/>
    <w:rsid w:val="001F47CC"/>
    <w:rsid w:val="00221939"/>
    <w:rsid w:val="002517FD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0B10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A3215"/>
    <w:rsid w:val="009A33B4"/>
    <w:rsid w:val="009C14BE"/>
    <w:rsid w:val="009D4494"/>
    <w:rsid w:val="00A00872"/>
    <w:rsid w:val="00A00951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1EE6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94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748C4"/>
    <w:rsid w:val="00E85EBB"/>
    <w:rsid w:val="00EA10EB"/>
    <w:rsid w:val="00EC3B1B"/>
    <w:rsid w:val="00EC7AED"/>
    <w:rsid w:val="00F133C2"/>
    <w:rsid w:val="00F15903"/>
    <w:rsid w:val="00F21669"/>
    <w:rsid w:val="00F32C49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8DFB4"/>
  <w15:docId w15:val="{31A30F2F-BC5C-47A4-AD77-FB5A2349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Reisch, L.</cp:lastModifiedBy>
  <cp:revision>6</cp:revision>
  <cp:lastPrinted>2010-03-03T17:05:00Z</cp:lastPrinted>
  <dcterms:created xsi:type="dcterms:W3CDTF">2016-10-19T11:49:00Z</dcterms:created>
  <dcterms:modified xsi:type="dcterms:W3CDTF">2026-02-13T15:10:00Z</dcterms:modified>
</cp:coreProperties>
</file>