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BN-2025-06843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Bonn, KAS, Brandschutzklappen Polderwasser PW + VK Süd, M-Technik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KAS Erneuerung / Ausbau der Brandschutzklappen im Polderwasser PW + Vorklärung Süd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