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BN-2025-06843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04.12.2025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Bundesstadt Bonn, KAS, Brandschutzklappen Polderwasser PW + VK Süd, M-Technik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KAS Erneuerung / Ausbau der Brandschutzklappen im Polderwasser PW + Vorklärung Süd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