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-0163-23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Dachdeckerarbeiten - Erneuerung von Dachaufbau, inkl. Dämmung und Abdichtung - Sportschützen Hiltrup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Dachdeckerarbeiten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