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63-2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achdeckerarbeiten - Erneuerung von Dachaufbau, inkl. Dämmung und Abdichtung - Sportschützen Hiltrup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achdecker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