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2026-0120-23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Parkettarbeiten - Erweiterung der Ludgerusschule Hiltrup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