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2026-0120-23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Parkettarbeiten - Erweiterung der Ludgerusschule Hiltrup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Parkettarbeiten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