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P-11334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Parkettarbeiten - Erweiterung der Ludgerusschule Hiltrup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2026-0120-23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Parkettarbeiten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