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Heizung Feuerwehr Birk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Lieferungen und Leistungen des Gewerkes Heizungstechnik.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