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2025-10-28-0106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03.11.2025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Heizung Feuerwehr Birk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Lieferungen und Leistungen des Gewerkes Heizungstechnik.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