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80-32-7217-21-003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055-26-00003 - HEK-Hammerstein-Equord-Kaserne Höxter, Neubau Lehrsaal- und Simulatorgebäude: Elektroarbeiten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055-26-00003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