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68"/>
        <w:gridCol w:w="4626"/>
        <w:gridCol w:w="1792"/>
        <w:gridCol w:w="1334"/>
      </w:tblGrid>
      <w:tr w:rsidR="00C6229E" w:rsidTr="00395F20" w14:paraId="67FDCB4C" w14:textId="77777777">
        <w:tc>
          <w:tcPr>
            <w:tcW w:w="6643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69F172A8" w14:textId="77777777">
            <w:pPr>
              <w:pStyle w:val="Formularpunkt"/>
              <w:spacing w:before="40" w:after="40"/>
              <w:ind w:hanging="8"/>
            </w:pPr>
            <w:r>
              <w:t>Bewerber/Bieter</w:t>
            </w:r>
          </w:p>
          <w:p w:rsidR="00C6229E" w:rsidP="00395F20" w:rsidRDefault="00C6229E" w14:paraId="6EC88AF1" w14:textId="77777777">
            <w:pPr>
              <w:pStyle w:val="Formularpunkt"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7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1E873FAE" w14:textId="77777777">
            <w:pPr>
              <w:pStyle w:val="Formularpunkt"/>
              <w:spacing w:before="40" w:after="40"/>
            </w:pPr>
            <w:r>
              <w:t>Vergabenummer</w:t>
            </w:r>
          </w:p>
          <w:p w:rsidR="00C6229E" w:rsidP="00395F20" w:rsidRDefault="00C6229E" w14:paraId="45A2C110" w14:textId="77777777">
            <w:pPr>
              <w:pStyle w:val="Formularpunkt"/>
              <w:spacing w:before="40" w:after="40"/>
            </w:pPr>
            <w:r>
              <w:rPr>
                <w:b/>
              </w:rPr>
              <w:t xml:space="preserve">26A10004</w:t>
            </w:r>
            <w:proofErr w:type="gramStart"/>
            <w:proofErr w:type="gramEnd"/>
          </w:p>
        </w:tc>
        <w:tc>
          <w:tcPr>
            <w:tcW w:w="1324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0FD56E43" w14:textId="77777777">
            <w:pPr>
              <w:pStyle w:val="Formularpunkt"/>
              <w:spacing w:before="40" w:after="40"/>
            </w:pPr>
            <w:r>
              <w:t>Datum</w:t>
            </w:r>
          </w:p>
          <w:bookmarkStart w:name="Text2" w:id="1"/>
          <w:p w:rsidR="00C6229E" w:rsidP="00395F20" w:rsidRDefault="00C6229E" w14:paraId="09F3C5F4" w14:textId="77777777">
            <w:pPr>
              <w:pStyle w:val="Formularpunkt"/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6229E" w:rsidTr="00395F20" w14:paraId="0C4ECAA1" w14:textId="77777777">
        <w:tc>
          <w:tcPr>
            <w:tcW w:w="20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0E6D2284" w14:textId="77777777">
            <w:pPr>
              <w:pStyle w:val="Formularpunkt"/>
              <w:spacing w:before="40" w:after="40"/>
              <w:ind w:hanging="8"/>
            </w:pPr>
            <w:r>
              <w:t>Liegenschaft</w:t>
            </w:r>
          </w:p>
        </w:tc>
        <w:tc>
          <w:tcPr>
            <w:tcW w:w="7693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0BD1D7C1" w14:textId="77777777">
            <w:pPr>
              <w:pStyle w:val="Formularpunkt"/>
              <w:spacing w:before="40" w:after="40"/>
            </w:pPr>
            <w:r>
              <w:rPr>
                <w:b/>
              </w:rPr>
              <w:t xml:space="preserve">Deutscher Wetterdienst Braunschweig</w:t>
            </w:r>
            <w:proofErr w:type="gramStart"/>
            <w:proofErr w:type="gramEnd"/>
          </w:p>
        </w:tc>
      </w:tr>
      <w:tr w:rsidR="00C6229E" w:rsidTr="00395F20" w14:paraId="35BCE3F1" w14:textId="77777777">
        <w:tc>
          <w:tcPr>
            <w:tcW w:w="20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45C028DA" w14:textId="77777777">
            <w:pPr>
              <w:pStyle w:val="Formularpunkt"/>
              <w:spacing w:before="40" w:after="40"/>
              <w:ind w:hanging="8"/>
            </w:pPr>
            <w:r>
              <w:t>Maßnahme</w:t>
            </w:r>
          </w:p>
        </w:tc>
        <w:tc>
          <w:tcPr>
            <w:tcW w:w="7693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77EC0D08" w14:textId="77777777">
            <w:pPr>
              <w:pStyle w:val="Formularpunkt"/>
              <w:spacing w:before="40" w:after="40"/>
              <w:rPr>
                <w:b/>
              </w:rPr>
            </w:pPr>
            <w:r>
              <w:rPr>
                <w:b/>
              </w:rPr>
              <w:t xml:space="preserve">11751 D1 0005</w:t>
            </w:r>
            <w:proofErr w:type="gramStart"/>
            <w:proofErr w:type="gramEnd"/>
            <w:r>
              <w:rPr>
                <w:b/>
              </w:rPr>
              <w:tab/>
              <w:t xml:space="preserve">Sanierung + Erweiterung</w:t>
            </w:r>
          </w:p>
        </w:tc>
      </w:tr>
      <w:tr w:rsidR="00C6229E" w:rsidTr="00395F20" w14:paraId="682D42BD" w14:textId="77777777">
        <w:tc>
          <w:tcPr>
            <w:tcW w:w="20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2A816E17" w14:textId="77777777">
            <w:pPr>
              <w:pStyle w:val="Formularpunkt"/>
              <w:spacing w:before="40" w:after="40"/>
              <w:ind w:hanging="8"/>
            </w:pPr>
            <w:r>
              <w:t>Leistung</w:t>
            </w:r>
          </w:p>
        </w:tc>
        <w:tc>
          <w:tcPr>
            <w:tcW w:w="7693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42694484" w14:textId="77777777">
            <w:pPr>
              <w:pStyle w:val="Formularpunkt"/>
              <w:spacing w:before="40" w:after="40"/>
              <w:ind w:left="1735" w:hanging="1735"/>
              <w:rPr>
                <w:b/>
              </w:rPr>
            </w:pPr>
            <w:r>
              <w:rPr>
                <w:b/>
              </w:rPr>
              <w:t xml:space="preserve">Wärmedämm-Verbundsystem, WDVS</w:t>
            </w:r>
            <w:proofErr w:type="gramStart"/>
            <w:proofErr w:type="gramEnd"/>
          </w:p>
          <w:p w:rsidR="00C6229E" w:rsidP="00395F20" w:rsidRDefault="00C6229E" w14:paraId="5B7665D3" w14:textId="77777777">
            <w:pPr>
              <w:pStyle w:val="Formularpunkt"/>
              <w:spacing w:before="40" w:after="40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proofErr w:type="gramEnd"/>
          </w:p>
        </w:tc>
      </w:tr>
    </w:tbl>
    <w:p w:rsidR="00C6229E" w:rsidRDefault="00C6229E" w14:paraId="6AEEE5C4" w14:textId="77777777"/>
    <w:tbl>
      <w:tblPr>
        <w:tblW w:w="96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339"/>
        <w:gridCol w:w="7545"/>
        <w:gridCol w:w="1418"/>
      </w:tblGrid>
      <w:tr w:rsidR="001564A0" w14:paraId="6B76FBD3" w14:textId="77777777">
        <w:tc>
          <w:tcPr>
            <w:tcW w:w="9698" w:type="dxa"/>
            <w:gridSpan w:val="4"/>
          </w:tcPr>
          <w:p w:rsidR="001564A0" w:rsidRDefault="00013902" w14:paraId="7CA1EFBC" w14:textId="77777777">
            <w:pPr>
              <w:pStyle w:val="Titel"/>
            </w:pPr>
            <w:r>
              <w:t>Erklärung zur Verwendung von Holzprodukten</w:t>
            </w:r>
          </w:p>
        </w:tc>
      </w:tr>
      <w:tr w:rsidR="001564A0" w14:paraId="15F0238D" w14:textId="77777777">
        <w:tc>
          <w:tcPr>
            <w:tcW w:w="9698" w:type="dxa"/>
            <w:gridSpan w:val="4"/>
          </w:tcPr>
          <w:p w:rsidR="001564A0" w:rsidRDefault="00013902" w14:paraId="4EA7C9A8" w14:textId="77777777">
            <w:r>
              <w:t>Alle zu verwendenden Holzprodukte müssen nach FSC, PEFC oder gleichwertig zertifiziert sein oder die für das jeweilige Herkunftsland geltenden Kriterien des FSC oder PEFC einzeln erfüllen.</w:t>
            </w:r>
          </w:p>
        </w:tc>
      </w:tr>
      <w:tr w:rsidR="001564A0" w14:paraId="1FFE915C" w14:textId="77777777">
        <w:tc>
          <w:tcPr>
            <w:tcW w:w="396" w:type="dxa"/>
          </w:tcPr>
          <w:p w:rsidR="001564A0" w:rsidRDefault="00B82581" w14:paraId="389092D1" w14:textId="7BC50454">
            <w:r>
              <w:pict w14:anchorId="0B56B20A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shapetype_75" style="position:absolute;margin-left:0;margin-top:0;width:50pt;height:50pt;z-index:251657728;visibility:hidden;mso-position-horizontal-relative:text;mso-position-vertical-relative:text" o:spid="_x0000_s1031" type="#_x0000_t75">
                  <o:lock v:ext="edit" selection="t"/>
                </v:shape>
              </w:pict>
            </w:r>
            <w:sdt>
              <w:sdtPr>
                <w:id w:val="-197629159"/>
                <w15:appearance w15:val="hidden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1A3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9302" w:type="dxa"/>
            <w:gridSpan w:val="3"/>
            <w:vAlign w:val="center"/>
          </w:tcPr>
          <w:p w:rsidR="001564A0" w:rsidRDefault="00013902" w14:paraId="1D5D376A" w14:textId="77777777">
            <w:r>
              <w:t>Ich werde Holzprodukte verwenden, die nach FSC und/oder PEFC zertifiziert sind.</w:t>
            </w:r>
          </w:p>
          <w:p w:rsidR="001564A0" w:rsidRDefault="00013902" w14:paraId="1C23AF08" w14:textId="77777777">
            <w:r>
              <w:t>Als Nachweis werde ich das Produktkettenzertifikat (CoC-Zertifikat) meines Unternehmens vorlegen.</w:t>
            </w:r>
          </w:p>
        </w:tc>
      </w:tr>
      <w:tr w:rsidR="001564A0" w14:paraId="08246B67" w14:textId="77777777">
        <w:sdt>
          <w:sdtPr>
            <w:id w:val="-1332830228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96" w:type="dxa"/>
              </w:tcPr>
              <w:p w:rsidR="001564A0" w:rsidRDefault="000A1A35" w14:paraId="041B4CE5" w14:textId="09B798C5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302" w:type="dxa"/>
            <w:gridSpan w:val="3"/>
            <w:vAlign w:val="center"/>
          </w:tcPr>
          <w:p w:rsidR="001564A0" w:rsidRDefault="00013902" w14:paraId="266191D5" w14:textId="77777777">
            <w:r>
              <w:t>Ich werde Holzprodukte verwenden, die nach</w:t>
            </w:r>
          </w:p>
        </w:tc>
      </w:tr>
      <w:tr w:rsidR="001564A0" w14:paraId="37E34795" w14:textId="77777777">
        <w:tc>
          <w:tcPr>
            <w:tcW w:w="396" w:type="dxa"/>
          </w:tcPr>
          <w:p w:rsidR="001564A0" w:rsidRDefault="001564A0" w14:paraId="78390BC8" w14:textId="77777777"/>
        </w:tc>
        <w:tc>
          <w:tcPr>
            <w:tcW w:w="7884" w:type="dxa"/>
            <w:gridSpan w:val="2"/>
            <w:tcBorders>
              <w:bottom w:val="single" w:color="000000" w:sz="2" w:space="0"/>
            </w:tcBorders>
          </w:tcPr>
          <w:p w:rsidR="001564A0" w:rsidRDefault="008E366F" w14:paraId="3F85EECB" w14:textId="6B1AB64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18" w:type="dxa"/>
          </w:tcPr>
          <w:p w:rsidR="001564A0" w:rsidRDefault="00013902" w14:paraId="1026B465" w14:textId="77777777">
            <w:pPr>
              <w:jc w:val="right"/>
            </w:pPr>
            <w:r>
              <w:t>zertifiziert sind.</w:t>
            </w:r>
          </w:p>
        </w:tc>
      </w:tr>
      <w:tr w:rsidR="001564A0" w14:paraId="3294AFDB" w14:textId="77777777">
        <w:tc>
          <w:tcPr>
            <w:tcW w:w="396" w:type="dxa"/>
          </w:tcPr>
          <w:p w:rsidR="001564A0" w:rsidRDefault="001564A0" w14:paraId="253DDE25" w14:textId="77777777"/>
        </w:tc>
        <w:tc>
          <w:tcPr>
            <w:tcW w:w="9302" w:type="dxa"/>
            <w:gridSpan w:val="3"/>
          </w:tcPr>
          <w:p w:rsidR="001564A0" w:rsidRDefault="00013902" w14:paraId="51800210" w14:textId="77777777">
            <w:r>
              <w:t>Der Nachweis der Gleichwertigkeit - d.h. der Übereinstimmung des Zertifikats mit den für das jeweilige Herkunftsland geltenden Standards von FSC oder PEFC - ist durch eine Prüfung vom Thünen-Institut in Hamburg (TI) oder dem Bundesamt für Naturschutz in Bonn (BfN) erbracht.</w:t>
            </w:r>
          </w:p>
          <w:p w:rsidR="001564A0" w:rsidRDefault="00013902" w14:paraId="36DC0ABC" w14:textId="77777777">
            <w:r>
              <w:t>Als Nachweis werde ich das Zertifikat einschließlich des Prüfergebnisses vorlegen.</w:t>
            </w:r>
          </w:p>
        </w:tc>
      </w:tr>
      <w:tr w:rsidR="001564A0" w14:paraId="02FD212C" w14:textId="77777777">
        <w:tc>
          <w:tcPr>
            <w:tcW w:w="396" w:type="dxa"/>
          </w:tcPr>
          <w:p w:rsidR="001564A0" w:rsidRDefault="001564A0" w14:paraId="0D2B2B12" w14:textId="77777777">
            <w:pPr>
              <w:pStyle w:val="Minimalzeile"/>
            </w:pPr>
          </w:p>
        </w:tc>
        <w:tc>
          <w:tcPr>
            <w:tcW w:w="9302" w:type="dxa"/>
            <w:gridSpan w:val="3"/>
          </w:tcPr>
          <w:p w:rsidR="001564A0" w:rsidRDefault="001564A0" w14:paraId="4C200218" w14:textId="77777777">
            <w:pPr>
              <w:pStyle w:val="Minimalzeile"/>
            </w:pPr>
          </w:p>
        </w:tc>
      </w:tr>
      <w:tr w:rsidR="001564A0" w14:paraId="287C4A94" w14:textId="77777777">
        <w:sdt>
          <w:sdtPr>
            <w:id w:val="740286066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96" w:type="dxa"/>
              </w:tcPr>
              <w:p w:rsidR="001564A0" w:rsidRDefault="000A1A35" w14:paraId="43EE4F47" w14:textId="0ED9611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302" w:type="dxa"/>
            <w:gridSpan w:val="3"/>
          </w:tcPr>
          <w:p w:rsidR="001564A0" w:rsidRDefault="00013902" w14:paraId="28643CC6" w14:textId="77777777">
            <w:r>
              <w:t>Ich werde Holzprodukte verwenden, die die im jeweiligen Herkunftsland geltenden Kriterien des FSC oder PEFC einzeln erfüllen und hierüber einen Einzelnachweis vorlegen.</w:t>
            </w:r>
          </w:p>
        </w:tc>
      </w:tr>
      <w:tr w:rsidR="001564A0" w14:paraId="253DA8FC" w14:textId="77777777">
        <w:tc>
          <w:tcPr>
            <w:tcW w:w="396" w:type="dxa"/>
          </w:tcPr>
          <w:p w:rsidR="001564A0" w:rsidRDefault="001564A0" w14:paraId="4345D0A7" w14:textId="77777777"/>
        </w:tc>
        <w:tc>
          <w:tcPr>
            <w:tcW w:w="9302" w:type="dxa"/>
            <w:gridSpan w:val="3"/>
          </w:tcPr>
          <w:p w:rsidR="001564A0" w:rsidRDefault="00013902" w14:paraId="68627C0B" w14:textId="77777777">
            <w:r>
              <w:t>Der Einzelnachweis ist eine von</w:t>
            </w:r>
          </w:p>
        </w:tc>
      </w:tr>
      <w:tr w:rsidR="001564A0" w14:paraId="52FDD4F2" w14:textId="77777777">
        <w:tc>
          <w:tcPr>
            <w:tcW w:w="396" w:type="dxa"/>
          </w:tcPr>
          <w:p w:rsidR="001564A0" w:rsidRDefault="001564A0" w14:paraId="4988901B" w14:textId="77777777"/>
        </w:tc>
        <w:tc>
          <w:tcPr>
            <w:tcW w:w="339" w:type="dxa"/>
          </w:tcPr>
          <w:p w:rsidR="001564A0" w:rsidRDefault="00013902" w14:paraId="170D3D5E" w14:textId="77777777">
            <w:r>
              <w:t xml:space="preserve">1. </w:t>
            </w:r>
          </w:p>
        </w:tc>
        <w:tc>
          <w:tcPr>
            <w:tcW w:w="8963" w:type="dxa"/>
            <w:gridSpan w:val="2"/>
          </w:tcPr>
          <w:p w:rsidR="001564A0" w:rsidRDefault="00013902" w14:paraId="71F805A7" w14:textId="77777777">
            <w:r>
              <w:t>einem öffentlich bestellten und vereidigten Sachverständigen der Handwerkskammer (Sachgebiete Tischler und Zimmerer) oder der Industrie- und Handelskammer (Sachgebiete Holz und Holzbau)</w:t>
            </w:r>
          </w:p>
        </w:tc>
      </w:tr>
      <w:tr w:rsidR="001564A0" w14:paraId="25F57333" w14:textId="77777777">
        <w:tc>
          <w:tcPr>
            <w:tcW w:w="396" w:type="dxa"/>
          </w:tcPr>
          <w:p w:rsidR="001564A0" w:rsidRDefault="001564A0" w14:paraId="6EDF3CBA" w14:textId="77777777"/>
        </w:tc>
        <w:tc>
          <w:tcPr>
            <w:tcW w:w="9302" w:type="dxa"/>
            <w:gridSpan w:val="3"/>
          </w:tcPr>
          <w:p w:rsidR="001564A0" w:rsidRDefault="00013902" w14:paraId="05298C3B" w14:textId="77777777">
            <w:r>
              <w:t>oder</w:t>
            </w:r>
          </w:p>
        </w:tc>
      </w:tr>
      <w:tr w:rsidR="001564A0" w14:paraId="42BF0A70" w14:textId="77777777">
        <w:tc>
          <w:tcPr>
            <w:tcW w:w="396" w:type="dxa"/>
          </w:tcPr>
          <w:p w:rsidR="001564A0" w:rsidRDefault="001564A0" w14:paraId="5451351B" w14:textId="77777777"/>
        </w:tc>
        <w:tc>
          <w:tcPr>
            <w:tcW w:w="339" w:type="dxa"/>
          </w:tcPr>
          <w:p w:rsidR="001564A0" w:rsidRDefault="00013902" w14:paraId="4A6F34E2" w14:textId="77777777">
            <w:r>
              <w:t xml:space="preserve">2. </w:t>
            </w:r>
          </w:p>
        </w:tc>
        <w:tc>
          <w:tcPr>
            <w:tcW w:w="8963" w:type="dxa"/>
            <w:gridSpan w:val="2"/>
          </w:tcPr>
          <w:p w:rsidR="001564A0" w:rsidRDefault="00013902" w14:paraId="274CA768" w14:textId="77777777">
            <w:r>
              <w:t>einem akkreditierten Zertifizierungsdienstanbieter, der hinsichtlich Zertifizierung der nachhaltigen Waldbewirtschaftung und Produktkette akkreditiert ist,</w:t>
            </w:r>
          </w:p>
        </w:tc>
      </w:tr>
      <w:tr w:rsidR="001564A0" w14:paraId="0D5E4CE9" w14:textId="77777777">
        <w:tc>
          <w:tcPr>
            <w:tcW w:w="396" w:type="dxa"/>
          </w:tcPr>
          <w:p w:rsidR="001564A0" w:rsidRDefault="001564A0" w14:paraId="3600335E" w14:textId="77777777"/>
        </w:tc>
        <w:tc>
          <w:tcPr>
            <w:tcW w:w="9302" w:type="dxa"/>
            <w:gridSpan w:val="3"/>
          </w:tcPr>
          <w:p w:rsidR="001564A0" w:rsidRDefault="00013902" w14:paraId="40BF7E55" w14:textId="77777777">
            <w:r>
              <w:t>ausgestellte Dokumentation, die belegt, dass das eingesetzte Holz bzw. die Holzprodukte aus FSC-/PEFC-zertifizierten oder gleichwertigen nachhaltigen Beständen stammen und die nachfolgenden Kriterien erfüllt:</w:t>
            </w:r>
          </w:p>
        </w:tc>
      </w:tr>
      <w:tr w:rsidR="001564A0" w14:paraId="3E2045CD" w14:textId="77777777">
        <w:tc>
          <w:tcPr>
            <w:tcW w:w="396" w:type="dxa"/>
          </w:tcPr>
          <w:p w:rsidR="001564A0" w:rsidRDefault="001564A0" w14:paraId="75B94BCD" w14:textId="77777777"/>
        </w:tc>
        <w:tc>
          <w:tcPr>
            <w:tcW w:w="339" w:type="dxa"/>
          </w:tcPr>
          <w:p w:rsidR="001564A0" w:rsidRDefault="00013902" w14:paraId="609DEA69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●</w:t>
            </w:r>
          </w:p>
        </w:tc>
        <w:tc>
          <w:tcPr>
            <w:tcW w:w="8963" w:type="dxa"/>
            <w:gridSpan w:val="2"/>
          </w:tcPr>
          <w:p w:rsidR="001564A0" w:rsidRDefault="00013902" w14:paraId="2536B090" w14:textId="77777777">
            <w:r>
              <w:t>Mengenmäßiger Bezug des Holzes bzw. der Holzprodukte zum Auftrag (laufende Meter, Fläche, Volumen, etc.)</w:t>
            </w:r>
          </w:p>
        </w:tc>
      </w:tr>
      <w:tr w:rsidR="001564A0" w14:paraId="74D1729C" w14:textId="77777777">
        <w:tc>
          <w:tcPr>
            <w:tcW w:w="396" w:type="dxa"/>
          </w:tcPr>
          <w:p w:rsidR="001564A0" w:rsidRDefault="001564A0" w14:paraId="772299DE" w14:textId="77777777"/>
        </w:tc>
        <w:tc>
          <w:tcPr>
            <w:tcW w:w="339" w:type="dxa"/>
          </w:tcPr>
          <w:p w:rsidR="001564A0" w:rsidRDefault="00013902" w14:paraId="0575D609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●</w:t>
            </w:r>
          </w:p>
        </w:tc>
        <w:tc>
          <w:tcPr>
            <w:tcW w:w="8963" w:type="dxa"/>
            <w:gridSpan w:val="2"/>
          </w:tcPr>
          <w:p w:rsidR="001564A0" w:rsidRDefault="00013902" w14:paraId="14A0B877" w14:textId="77777777">
            <w:r>
              <w:t>Zeitlicher Bezug der Bestellung und Lieferung zum Auftrag</w:t>
            </w:r>
          </w:p>
        </w:tc>
      </w:tr>
      <w:tr w:rsidR="001564A0" w14:paraId="44BC908C" w14:textId="77777777">
        <w:tc>
          <w:tcPr>
            <w:tcW w:w="396" w:type="dxa"/>
          </w:tcPr>
          <w:p w:rsidR="001564A0" w:rsidRDefault="001564A0" w14:paraId="2226D285" w14:textId="77777777"/>
        </w:tc>
        <w:tc>
          <w:tcPr>
            <w:tcW w:w="339" w:type="dxa"/>
          </w:tcPr>
          <w:p w:rsidR="001564A0" w:rsidRDefault="00013902" w14:paraId="4666F7EE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●</w:t>
            </w:r>
          </w:p>
        </w:tc>
        <w:tc>
          <w:tcPr>
            <w:tcW w:w="8963" w:type="dxa"/>
            <w:gridSpan w:val="2"/>
          </w:tcPr>
          <w:p w:rsidR="001564A0" w:rsidRDefault="00013902" w14:paraId="77424777" w14:textId="77777777">
            <w:r>
              <w:t>Inhaltlicher Bezug des Holzes bzw. der Holzprodukte zum Auftrag (z.B. Art des Holzes bzw. des/der Produkte(s)</w:t>
            </w:r>
          </w:p>
        </w:tc>
      </w:tr>
      <w:tr w:rsidR="001564A0" w14:paraId="2DC414AC" w14:textId="77777777">
        <w:tc>
          <w:tcPr>
            <w:tcW w:w="396" w:type="dxa"/>
          </w:tcPr>
          <w:p w:rsidR="001564A0" w:rsidRDefault="001564A0" w14:paraId="11022F7E" w14:textId="77777777">
            <w:pPr>
              <w:pStyle w:val="Minimalzeile"/>
            </w:pPr>
          </w:p>
        </w:tc>
        <w:tc>
          <w:tcPr>
            <w:tcW w:w="9302" w:type="dxa"/>
            <w:gridSpan w:val="3"/>
          </w:tcPr>
          <w:p w:rsidR="001564A0" w:rsidRDefault="001564A0" w14:paraId="1BE4A614" w14:textId="77777777">
            <w:pPr>
              <w:pStyle w:val="Minimalzeile"/>
            </w:pPr>
          </w:p>
        </w:tc>
      </w:tr>
      <w:tr w:rsidR="001564A0" w14:paraId="4D7B053F" w14:textId="77777777">
        <w:sdt>
          <w:sdtPr>
            <w:id w:val="-890731719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96" w:type="dxa"/>
              </w:tcPr>
              <w:p w:rsidR="001564A0" w:rsidRDefault="000A1A35" w14:paraId="5659E84B" w14:textId="482D8E1E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302" w:type="dxa"/>
            <w:gridSpan w:val="3"/>
          </w:tcPr>
          <w:p w:rsidR="001564A0" w:rsidRDefault="00013902" w14:paraId="52316EF8" w14:textId="77777777">
            <w:r>
              <w:t>Ich werde alle für die Leistung benötigten Holzprodukte/Holzbauteile von einem FSC- oder PEFCzertifizierten Unternehmen direkt für diesen Auftrag erwerben.</w:t>
            </w:r>
          </w:p>
        </w:tc>
      </w:tr>
      <w:tr w:rsidR="001564A0" w14:paraId="12D723E4" w14:textId="77777777">
        <w:tc>
          <w:tcPr>
            <w:tcW w:w="396" w:type="dxa"/>
          </w:tcPr>
          <w:p w:rsidR="001564A0" w:rsidRDefault="001564A0" w14:paraId="038523F9" w14:textId="77777777"/>
        </w:tc>
        <w:tc>
          <w:tcPr>
            <w:tcW w:w="9302" w:type="dxa"/>
            <w:gridSpan w:val="3"/>
          </w:tcPr>
          <w:p w:rsidR="001564A0" w:rsidRDefault="00013902" w14:paraId="25C1B205" w14:textId="77777777">
            <w:r>
              <w:t>Als Nachweis werde ich der Bauüberwachung den Lieferschein mit mindestens folgenden Angaben: Baumaßnahme, FSC- und/oder PEFC-Aussage zu den Holzprodukten/Holzbauteilen, Zertifizierungsnummer des Verkäufers, Lieferdatum, Art und Menge der Holzprodukte/Holzbauteile vorlegen.</w:t>
            </w:r>
          </w:p>
        </w:tc>
      </w:tr>
      <w:tr w:rsidR="001564A0" w14:paraId="2B845224" w14:textId="77777777">
        <w:tc>
          <w:tcPr>
            <w:tcW w:w="9698" w:type="dxa"/>
            <w:gridSpan w:val="4"/>
          </w:tcPr>
          <w:p w:rsidR="001564A0" w:rsidRDefault="00013902" w14:paraId="62888C8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Ich werde bei</w:t>
            </w:r>
          </w:p>
        </w:tc>
      </w:tr>
      <w:tr w:rsidR="001564A0" w14:paraId="15BAE22A" w14:textId="77777777">
        <w:tc>
          <w:tcPr>
            <w:tcW w:w="396" w:type="dxa"/>
          </w:tcPr>
          <w:p w:rsidR="001564A0" w:rsidRDefault="001564A0" w14:paraId="0E4FF7E9" w14:textId="77777777"/>
        </w:tc>
        <w:tc>
          <w:tcPr>
            <w:tcW w:w="339" w:type="dxa"/>
          </w:tcPr>
          <w:p w:rsidR="001564A0" w:rsidRDefault="00013902" w14:paraId="2CE66E67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●</w:t>
            </w:r>
          </w:p>
        </w:tc>
        <w:tc>
          <w:tcPr>
            <w:tcW w:w="8963" w:type="dxa"/>
            <w:gridSpan w:val="2"/>
          </w:tcPr>
          <w:p w:rsidR="001564A0" w:rsidRDefault="00013902" w14:paraId="1F262735" w14:textId="77777777">
            <w:r>
              <w:t xml:space="preserve">Bauleistungen </w:t>
            </w:r>
            <w:r>
              <w:rPr>
                <w:b/>
                <w:bCs/>
              </w:rPr>
              <w:t>vor dem Einbau</w:t>
            </w:r>
            <w:r>
              <w:t xml:space="preserve"> des Holzes bzw. der Holzprodukte</w:t>
            </w:r>
          </w:p>
        </w:tc>
      </w:tr>
      <w:tr w:rsidR="001564A0" w14:paraId="42DB184A" w14:textId="77777777">
        <w:tc>
          <w:tcPr>
            <w:tcW w:w="396" w:type="dxa"/>
          </w:tcPr>
          <w:p w:rsidR="001564A0" w:rsidRDefault="001564A0" w14:paraId="3D832ACB" w14:textId="77777777"/>
        </w:tc>
        <w:tc>
          <w:tcPr>
            <w:tcW w:w="339" w:type="dxa"/>
          </w:tcPr>
          <w:p w:rsidR="001564A0" w:rsidRDefault="00013902" w14:paraId="6C0D76CC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●</w:t>
            </w:r>
          </w:p>
        </w:tc>
        <w:tc>
          <w:tcPr>
            <w:tcW w:w="8963" w:type="dxa"/>
            <w:gridSpan w:val="2"/>
          </w:tcPr>
          <w:p w:rsidR="001564A0" w:rsidRDefault="00013902" w14:paraId="5B937422" w14:textId="77777777">
            <w:r>
              <w:t xml:space="preserve">Lieferleistungen </w:t>
            </w:r>
            <w:r>
              <w:rPr>
                <w:b/>
                <w:bCs/>
              </w:rPr>
              <w:t>bei der Anlieferung</w:t>
            </w:r>
            <w:r>
              <w:t xml:space="preserve"> des Holzes bzw. der Holzprodukte</w:t>
            </w:r>
          </w:p>
        </w:tc>
      </w:tr>
      <w:tr w:rsidR="001564A0" w14:paraId="267DBB49" w14:textId="77777777">
        <w:tc>
          <w:tcPr>
            <w:tcW w:w="9698" w:type="dxa"/>
            <w:gridSpan w:val="4"/>
          </w:tcPr>
          <w:p w:rsidR="001564A0" w:rsidRDefault="00013902" w14:paraId="6A3FA3D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den jeweiligen Nachweis im Original vorlegen.</w:t>
            </w:r>
          </w:p>
        </w:tc>
      </w:tr>
    </w:tbl>
    <w:p w:rsidR="001564A0" w:rsidRDefault="001564A0" w14:paraId="4086B83C" w14:textId="77777777">
      <w:pPr>
        <w:pStyle w:val="Minimalzeile"/>
      </w:pPr>
    </w:p>
    <w:sectPr w:rsidR="001564A0" w:rsidSect="00B82581">
      <w:headerReference w:type="default" r:id="rId7"/>
      <w:footerReference w:type="default" r:id="rId8"/>
      <w:pgSz w:w="11906" w:h="16838"/>
      <w:pgMar w:top="680" w:right="850" w:bottom="680" w:left="1361" w:header="454" w:footer="0" w:gutter="0"/>
      <w:cols w:space="720"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694C" w:rsidP="0079694C" w:rsidRDefault="0079694C" w14:paraId="24A46DD8" w14:textId="77777777">
      <w:r>
        <w:separator/>
      </w:r>
    </w:p>
  </w:endnote>
  <w:endnote w:type="continuationSeparator" w:id="0">
    <w:p w:rsidR="0079694C" w:rsidP="0079694C" w:rsidRDefault="0079694C" w14:paraId="5F0678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12" w:type="dxa"/>
      <w:tblInd w:w="-2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87"/>
      <w:gridCol w:w="3471"/>
      <w:gridCol w:w="4111"/>
      <w:gridCol w:w="1843"/>
    </w:tblGrid>
    <w:tr w:rsidR="00B82581" w:rsidTr="00B82581" w14:paraId="75CFC4F3" w14:textId="77777777">
      <w:trPr>
        <w:trHeight w:val="553"/>
      </w:trPr>
      <w:tc>
        <w:tcPr>
          <w:tcW w:w="787" w:type="dxa"/>
        </w:tcPr>
        <w:p w:rsidR="00B82581" w:rsidP="00B82581" w:rsidRDefault="00B82581" w14:paraId="0864AAB9" w14:textId="7777777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editId="71E5C387" wp14:anchorId="3EC3A034">
                <wp:simplePos x="0" y="0"/>
                <wp:positionH relativeFrom="page">
                  <wp:posOffset>65458</wp:posOffset>
                </wp:positionH>
                <wp:positionV relativeFrom="page">
                  <wp:posOffset>22860</wp:posOffset>
                </wp:positionV>
                <wp:extent cx="362712" cy="256032"/>
                <wp:effectExtent l="0" t="0" r="0" b="0"/>
                <wp:wrapSquare wrapText="bothSides"/>
                <wp:docPr id="9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3" name="Picture 5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712" cy="256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1" w:type="dxa"/>
        </w:tcPr>
        <w:p w:rsidR="00B82581" w:rsidP="00B82581" w:rsidRDefault="00B82581" w14:paraId="18F63AC0" w14:textId="227E5C47">
          <w:pPr>
            <w:ind w:left="-78" w:right="-105"/>
          </w:pPr>
          <w:proofErr w:type="gramStart"/>
          <w:r>
            <w:rPr>
              <w:b/>
              <w:sz w:val="16"/>
            </w:rPr>
            <w:t>©  VHB</w:t>
          </w:r>
          <w:proofErr w:type="gramEnd"/>
          <w:r>
            <w:rPr>
              <w:b/>
              <w:sz w:val="16"/>
            </w:rPr>
            <w:t xml:space="preserve"> - Bund - Ausgabe 2017</w:t>
          </w:r>
          <w:r>
            <w:rPr>
              <w:b/>
              <w:sz w:val="16"/>
            </w:rPr>
            <w:t xml:space="preserve"> – Stand 2019</w:t>
          </w:r>
        </w:p>
      </w:tc>
      <w:tc>
        <w:tcPr>
          <w:tcW w:w="4111" w:type="dxa"/>
        </w:tcPr>
        <w:p w:rsidR="00B82581" w:rsidP="00B82581" w:rsidRDefault="00B82581" w14:paraId="39388C6D" w14:textId="77777777">
          <w:pPr>
            <w:ind w:right="-153"/>
            <w:rPr>
              <w:snapToGrid w:val="0"/>
              <w:sz w:val="16"/>
              <w:szCs w:val="16"/>
            </w:rPr>
          </w:pPr>
        </w:p>
        <w:p w:rsidR="00B82581" w:rsidP="00B82581" w:rsidRDefault="00B82581" w14:paraId="496FFFAC" w14:textId="77777777">
          <w:pPr>
            <w:ind w:right="-153"/>
          </w:pPr>
          <w:r w:rsidRPr="002222A5">
            <w:rPr>
              <w:snapToGrid w:val="0"/>
              <w:sz w:val="16"/>
              <w:szCs w:val="16"/>
            </w:rPr>
            <w:t xml:space="preserve">Dokumenten-Name: 248_102714442.docx</w:t>
          </w:r>
          <w:proofErr w:type="gramStart"/>
          <w:proofErr w:type="gramEnd"/>
        </w:p>
      </w:tc>
      <w:tc>
        <w:tcPr>
          <w:tcW w:w="1843" w:type="dxa"/>
        </w:tcPr>
        <w:p w:rsidRPr="005448DE" w:rsidR="00B82581" w:rsidP="00B82581" w:rsidRDefault="00B82581" w14:paraId="68B04DA9" w14:textId="77777777">
          <w:pPr>
            <w:ind w:left="-114" w:right="-104"/>
            <w:jc w:val="right"/>
            <w:rPr>
              <w:b/>
              <w:noProof/>
              <w:sz w:val="16"/>
              <w:szCs w:val="16"/>
            </w:rPr>
          </w:pPr>
          <w:r w:rsidRPr="005448DE">
            <w:rPr>
              <w:b/>
              <w:sz w:val="16"/>
              <w:szCs w:val="16"/>
            </w:rPr>
            <w:t xml:space="preserve">Seite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PAGE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1</w:t>
          </w:r>
          <w:r w:rsidRPr="005448DE">
            <w:rPr>
              <w:b/>
              <w:sz w:val="16"/>
              <w:szCs w:val="16"/>
            </w:rPr>
            <w:fldChar w:fldCharType="end"/>
          </w:r>
          <w:r w:rsidRPr="005448DE">
            <w:rPr>
              <w:b/>
              <w:sz w:val="16"/>
              <w:szCs w:val="16"/>
            </w:rPr>
            <w:t xml:space="preserve"> von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NUMPAGES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3</w:t>
          </w:r>
          <w:r w:rsidRPr="005448DE">
            <w:rPr>
              <w:b/>
              <w:noProof/>
              <w:sz w:val="16"/>
              <w:szCs w:val="16"/>
            </w:rPr>
            <w:fldChar w:fldCharType="end"/>
          </w:r>
        </w:p>
        <w:p w:rsidRPr="005448DE" w:rsidR="00B82581" w:rsidP="00B82581" w:rsidRDefault="00B82581" w14:paraId="4EA046FA" w14:textId="77777777">
          <w:pPr>
            <w:spacing w:before="80" w:after="113" w:line="250" w:lineRule="auto"/>
            <w:ind w:left="-114" w:right="-104" w:hanging="10"/>
            <w:jc w:val="right"/>
            <w:rPr>
              <w:b/>
              <w:noProof/>
              <w:sz w:val="16"/>
              <w:szCs w:val="16"/>
            </w:rPr>
          </w:pPr>
          <w:r w:rsidRPr="009F765C">
            <w:rPr>
              <w:sz w:val="16"/>
              <w:szCs w:val="16"/>
            </w:rPr>
            <w:t xml:space="preserve">10.00.01 (20.08.2025 15:45)</w:t>
          </w:r>
          <w:proofErr w:type="gramStart"/>
          <w:proofErr w:type="gramEnd"/>
        </w:p>
      </w:tc>
    </w:tr>
  </w:tbl>
  <w:p w:rsidR="0079694C" w:rsidRDefault="0079694C" w14:paraId="639FE45E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694C" w:rsidP="0079694C" w:rsidRDefault="0079694C" w14:paraId="3530C3F7" w14:textId="77777777">
      <w:r>
        <w:separator/>
      </w:r>
    </w:p>
  </w:footnote>
  <w:footnote w:type="continuationSeparator" w:id="0">
    <w:p w:rsidR="0079694C" w:rsidP="0079694C" w:rsidRDefault="0079694C" w14:paraId="4C50CB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94C" w:rsidP="0079694C" w:rsidRDefault="0079694C" w14:paraId="3BD18552" w14:textId="13C92EB8">
    <w:pPr>
      <w:widowControl/>
      <w:suppressAutoHyphens w:val="0"/>
      <w:autoSpaceDE w:val="0"/>
      <w:autoSpaceDN w:val="0"/>
      <w:adjustRightInd w:val="0"/>
      <w:jc w:val="right"/>
      <w:rPr>
        <w:rFonts w:ascii="Arial-BoldMT" w:hAnsi="Arial-BoldMT" w:cs="Arial-BoldMT"/>
        <w:b/>
        <w:bCs/>
        <w:kern w:val="0"/>
        <w:sz w:val="24"/>
        <w:lang w:bidi="ar-SA"/>
      </w:rPr>
    </w:pPr>
    <w:r>
      <w:rPr>
        <w:rFonts w:ascii="Arial-BoldMT" w:hAnsi="Arial-BoldMT" w:cs="Arial-BoldMT"/>
        <w:b/>
        <w:bCs/>
        <w:kern w:val="0"/>
        <w:sz w:val="24"/>
        <w:lang w:bidi="ar-SA"/>
      </w:rPr>
      <w:t>248</w:t>
    </w:r>
  </w:p>
  <w:p w:rsidRPr="0079694C" w:rsidR="0079694C" w:rsidP="0079694C" w:rsidRDefault="0079694C" w14:paraId="47A3A9E7" w14:textId="6F8A90AA">
    <w:pPr>
      <w:pStyle w:val="Kopfzeile"/>
      <w:jc w:val="right"/>
      <w:rPr>
        <w:b w:val="0"/>
        <w:bCs/>
      </w:rPr>
    </w:pPr>
    <w:r w:rsidRPr="0079694C">
      <w:rPr>
        <w:rFonts w:ascii="ArialMT" w:hAnsi="ArialMT" w:cs="ArialMT"/>
        <w:b w:val="0"/>
        <w:bCs/>
        <w:kern w:val="0"/>
        <w:sz w:val="16"/>
        <w:szCs w:val="16"/>
        <w:lang w:bidi="ar-SA"/>
      </w:rPr>
      <w:t>(Erkl</w:t>
    </w:r>
    <w:r w:rsidR="00442CFA">
      <w:rPr>
        <w:rFonts w:ascii="ArialMT" w:hAnsi="ArialMT" w:cs="ArialMT"/>
        <w:b w:val="0"/>
        <w:bCs/>
        <w:kern w:val="0"/>
        <w:sz w:val="16"/>
        <w:szCs w:val="16"/>
        <w:lang w:bidi="ar-SA"/>
      </w:rPr>
      <w:t>ä</w:t>
    </w:r>
    <w:r w:rsidRPr="0079694C">
      <w:rPr>
        <w:rFonts w:ascii="ArialMT" w:hAnsi="ArialMT" w:cs="ArialMT"/>
        <w:b w:val="0"/>
        <w:bCs/>
        <w:kern w:val="0"/>
        <w:sz w:val="16"/>
        <w:szCs w:val="16"/>
        <w:lang w:bidi="ar-SA"/>
      </w:rPr>
      <w:t>rung zur Verwendung von Holzprodukten)</w:t>
    </w:r>
  </w:p>
  <w:p w:rsidR="0079694C" w:rsidRDefault="0079694C" w14:paraId="368348BB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3339"/>
    <w:multiLevelType w:val="multilevel"/>
    <w:tmpl w:val="80E8D8C0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078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0"/>
    <w:rsid w:val="00013902"/>
    <w:rsid w:val="000A1A35"/>
    <w:rsid w:val="001564A0"/>
    <w:rsid w:val="00442CFA"/>
    <w:rsid w:val="0079694C"/>
    <w:rsid w:val="008E366F"/>
    <w:rsid w:val="00B82581"/>
    <w:rsid w:val="00C6229E"/>
    <w:rsid w:val="00E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  <w14:docId w14:val="0C087B78"/>
  <w:documentProtection w:edit="forms" w:enforcement="true" w:cryptProviderType="rsaFull" w:cryptAlgorithmClass="hash" w:cryptAlgorithmType="typeAny" w:cryptAlgorithmSid="4" w:cryptSpinCount="50000" w:hash="ZfiPF6LqJM7dHV/cg8HsLl/uniE=" w:salt="gqmIHzaUUNKVtT0vRIuUE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0"/>
    </w:r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shd w:val="clear" w:color="auto" w:fill="FFFFFF"/>
      <w:outlineLvl w:val="0"/>
    </w:pPr>
    <w:rPr>
      <w:bCs/>
      <w:szCs w:val="36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Cs/>
      <w:sz w:val="23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Cs/>
      <w:color w:val="808080"/>
      <w:sz w:val="28"/>
    </w:rPr>
  </w:style>
  <w:style w:type="paragraph" w:styleId="berschrift4">
    <w:name w:val="heading 4"/>
    <w:basedOn w:val="berschrift"/>
    <w:next w:val="Textkrper"/>
    <w:uiPriority w:val="9"/>
    <w:semiHidden/>
    <w:unhideWhenUsed/>
    <w:qFormat/>
    <w:pPr>
      <w:spacing w:before="120"/>
      <w:outlineLvl w:val="3"/>
    </w:pPr>
    <w:rPr>
      <w:bCs/>
      <w:i/>
      <w:iCs/>
      <w:color w:val="808080"/>
      <w:sz w:val="19"/>
      <w:szCs w:val="27"/>
    </w:rPr>
  </w:style>
  <w:style w:type="paragraph" w:styleId="berschrift5">
    <w:name w:val="heading 5"/>
    <w:basedOn w:val="berschrift"/>
    <w:next w:val="Textkrper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Cs/>
      <w:sz w:val="17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styleId="Funotenzeichen">
    <w:name w:val="footnote reference"/>
    <w:qFormat/>
  </w:style>
  <w:style w:type="character" w:styleId="Endnotenzeichen">
    <w:name w:val="endnote reference"/>
    <w:qFormat/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b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next w:val="Textkrper"/>
    <w:uiPriority w:val="10"/>
    <w:qFormat/>
    <w:pPr>
      <w:spacing w:before="57" w:after="57"/>
    </w:pPr>
    <w:rPr>
      <w:bCs/>
      <w:szCs w:val="56"/>
    </w:rPr>
  </w:style>
  <w:style w:type="paragraph" w:styleId="Untertitel">
    <w:name w:val="Subtitle"/>
    <w:basedOn w:val="berschrift"/>
    <w:next w:val="Textkrper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Hinweis">
    <w:name w:val="Hinweis"/>
    <w:basedOn w:val="Funotentext"/>
    <w:qFormat/>
    <w:rPr>
      <w:i/>
    </w:rPr>
  </w:style>
  <w:style w:type="paragraph" w:styleId="Funotentext">
    <w:name w:val="footnote text"/>
    <w:basedOn w:val="Standard"/>
    <w:pPr>
      <w:suppressLineNumbers/>
    </w:pPr>
    <w:rPr>
      <w:sz w:val="16"/>
      <w:szCs w:val="20"/>
    </w:rPr>
  </w:style>
  <w:style w:type="paragraph" w:customStyle="1" w:styleId="Minimalzeile">
    <w:name w:val="Minimalzeile"/>
    <w:basedOn w:val="Tabelleninhalt"/>
    <w:qFormat/>
    <w:rPr>
      <w:sz w:val="8"/>
      <w:szCs w:val="16"/>
    </w:rPr>
  </w:style>
  <w:style w:type="paragraph" w:customStyle="1" w:styleId="Aufzhlung1Ende">
    <w:name w:val="Aufzählung 1 Ende"/>
    <w:basedOn w:val="Liste"/>
    <w:next w:val="Liste2"/>
    <w:qFormat/>
    <w:pPr>
      <w:spacing w:after="240"/>
      <w:ind w:left="360" w:hanging="360"/>
    </w:pPr>
  </w:style>
  <w:style w:type="paragraph" w:styleId="Liste2">
    <w:name w:val="List 2"/>
    <w:basedOn w:val="Liste"/>
    <w:pPr>
      <w:spacing w:after="120"/>
      <w:ind w:left="360" w:hanging="360"/>
    </w:pPr>
  </w:style>
  <w:style w:type="paragraph" w:customStyle="1" w:styleId="Aufzhlung1Anfang">
    <w:name w:val="Aufzählung 1 Anfang"/>
    <w:basedOn w:val="Liste"/>
    <w:next w:val="Liste2"/>
    <w:qFormat/>
    <w:pPr>
      <w:spacing w:before="240" w:after="120"/>
      <w:ind w:left="360" w:hanging="360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  <w:rPr>
      <w:b/>
      <w:sz w:val="24"/>
    </w:rPr>
  </w:style>
  <w:style w:type="paragraph" w:customStyle="1" w:styleId="Kopfzeilelinks">
    <w:name w:val="Kopfzeile links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eninhalt">
    <w:name w:val="Listeninhalt"/>
    <w:basedOn w:val="Standard"/>
    <w:qFormat/>
    <w:pPr>
      <w:ind w:left="567"/>
    </w:pPr>
  </w:style>
  <w:style w:type="character" w:customStyle="1" w:styleId="KopfzeileZchn">
    <w:name w:val="Kopfzeile Zchn"/>
    <w:basedOn w:val="Absatz-Standardschriftart"/>
    <w:link w:val="Kopfzeile"/>
    <w:uiPriority w:val="99"/>
    <w:rsid w:val="0079694C"/>
    <w:rPr>
      <w:rFonts w:ascii="Arial" w:hAnsi="Arial"/>
      <w:b/>
    </w:rPr>
  </w:style>
  <w:style w:type="paragraph" w:customStyle="1" w:styleId="Formularpunkt">
    <w:name w:val="Formularpunkt"/>
    <w:basedOn w:val="Standard"/>
    <w:rsid w:val="00C6229E"/>
    <w:pPr>
      <w:widowControl/>
      <w:suppressAutoHyphens w:val="0"/>
      <w:spacing w:before="280" w:after="60"/>
    </w:pPr>
    <w:rPr>
      <w:rFonts w:eastAsia="Times New Roman" w:cs="Times New Roman"/>
      <w:color w:val="000000"/>
      <w:kern w:val="0"/>
      <w:sz w:val="19"/>
      <w:szCs w:val="20"/>
      <w:lang w:eastAsia="de-DE" w:bidi="ar-SA"/>
    </w:rPr>
  </w:style>
  <w:style w:type="table" w:styleId="Tabellenraster">
    <w:name w:val="Table Grid"/>
    <w:basedOn w:val="NormaleTabelle"/>
    <w:rsid w:val="00B82581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\\SBN-21017-0131\Vorlagen$\vhb-248.dotx" TargetMode="External" Id="R842219635c4a4ece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vhb-248.dotx</ap:Template>
  <ap:DocSecurity>0</ap:DocSecurity>
  <ap:TotalTime>0</ap:TotalTime>
  <ap:Pages>1</ap:Pages>
  <ap:Words>380</ap:Words>
  <ap:Characters>2394</ap:Characters>
  <ap:Application>Microsoft Office Word</ap:Application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2769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Jennifer Steinebach</cp:lastModifiedBy>
  <cp:revision>37</cp:revision>
  <cp:lastPrinted>2015-08-24T12:11:00Z</cp:lastPrinted>
  <dcterms:created xsi:type="dcterms:W3CDTF">2015-08-10T14:48:00Z</dcterms:created>
  <dcterms:modified xsi:type="dcterms:W3CDTF">2022-10-06T07:53:00Z</dcterms:modified>
  <dc:language>de-DE</dc:language>
</cp:coreProperties>
</file>