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tblLayout w:type="fixed"/>
        <w:tblCellMar>
          <w:left w:w="57" w:type="dxa"/>
          <w:right w:w="57" w:type="dxa"/>
        </w:tblCellMar>
        <w:tblLook w:val="0000" w:firstRow="0" w:lastRow="0" w:firstColumn="0" w:lastColumn="0" w:noHBand="0" w:noVBand="0"/>
      </w:tblPr>
      <w:tblGrid>
        <w:gridCol w:w="1078"/>
        <w:gridCol w:w="5004"/>
        <w:gridCol w:w="1610"/>
        <w:gridCol w:w="2002"/>
      </w:tblGrid>
      <w:tr w:rsidR="001D4528" w14:paraId="07CF0B68" w14:textId="77777777">
        <w:trPr>
          <w:cantSplit/>
        </w:trPr>
        <w:tc>
          <w:tcPr>
            <w:tcW w:w="6082" w:type="dxa"/>
            <w:gridSpan w:val="2"/>
            <w:vAlign w:val="center"/>
          </w:tcPr>
          <w:p w:rsidR="001D4528" w:rsidRDefault="001D4528" w14:paraId="73BF278A" w14:textId="77777777">
            <w:pPr>
              <w:keepNext/>
            </w:pPr>
          </w:p>
        </w:tc>
        <w:tc>
          <w:tcPr>
            <w:tcW w:w="1610" w:type="dxa"/>
            <w:tcBorders>
              <w:top w:val="single" w:color="000000" w:sz="4" w:space="0"/>
              <w:left w:val="single" w:color="000000" w:sz="4" w:space="0"/>
              <w:bottom w:val="single" w:color="000000" w:sz="4" w:space="0"/>
            </w:tcBorders>
            <w:vAlign w:val="center"/>
          </w:tcPr>
          <w:p w:rsidR="001D4528" w:rsidRDefault="009B43F8" w14:paraId="075CC209" w14:textId="77777777">
            <w:r>
              <w:t>Vergabenummer</w:t>
            </w:r>
          </w:p>
        </w:tc>
        <w:tc>
          <w:tcPr>
            <w:tcW w:w="2002" w:type="dxa"/>
            <w:tcBorders>
              <w:top w:val="single" w:color="000000" w:sz="4" w:space="0"/>
              <w:bottom w:val="single" w:color="000000" w:sz="4" w:space="0"/>
              <w:right w:val="single" w:color="000000" w:sz="4" w:space="0"/>
            </w:tcBorders>
            <w:vAlign w:val="center"/>
          </w:tcPr>
          <w:p w:rsidR="001D4528" w:rsidRDefault="009B43F8" w14:paraId="0C8C9223" w14:textId="77777777">
            <w:r>
              <w:rPr>
                <w:rStyle w:val="Ausflldaten"/>
              </w:rPr>
              <w:t xml:space="preserve">26A10004</w:t>
            </w:r>
            <w:proofErr w:type="gramStart"/>
            <w:proofErr w:type="gramEnd"/>
          </w:p>
        </w:tc>
      </w:tr>
      <w:tr w:rsidR="001D4528" w14:paraId="56EDB426" w14:textId="77777777">
        <w:trPr>
          <w:cantSplit/>
        </w:trPr>
        <w:tc>
          <w:tcPr>
            <w:tcW w:w="9694" w:type="dxa"/>
            <w:gridSpan w:val="4"/>
            <w:vAlign w:val="center"/>
          </w:tcPr>
          <w:p w:rsidR="001D4528" w:rsidRDefault="009B43F8" w14:paraId="2CF53B39" w14:textId="77777777">
            <w:pPr>
              <w:keepNext/>
            </w:pPr>
            <w:r>
              <w:t>Baumaßnahme</w:t>
            </w:r>
          </w:p>
        </w:tc>
      </w:tr>
      <w:tr w:rsidR="001D4528" w14:paraId="5C947886" w14:textId="77777777">
        <w:trPr>
          <w:cantSplit/>
        </w:trPr>
        <w:tc>
          <w:tcPr>
            <w:tcW w:w="1078" w:type="dxa"/>
            <w:vAlign w:val="bottom"/>
          </w:tcPr>
          <w:p w:rsidR="001D4528" w:rsidRDefault="009B43F8" w14:paraId="782509B7" w14:textId="77777777">
            <w:pPr>
              <w:pStyle w:val="Standard8pt"/>
              <w:keepNext/>
            </w:pPr>
            <w:r>
              <w:t> Liegenschaft</w:t>
            </w:r>
          </w:p>
        </w:tc>
        <w:tc>
          <w:tcPr>
            <w:tcW w:w="8616" w:type="dxa"/>
            <w:gridSpan w:val="3"/>
            <w:tcBorders>
              <w:bottom w:val="single" w:color="000000" w:sz="4" w:space="0"/>
            </w:tcBorders>
            <w:vAlign w:val="bottom"/>
          </w:tcPr>
          <w:p w:rsidR="001D4528" w:rsidRDefault="009B43F8" w14:paraId="3FF2B19C" w14:textId="77777777">
            <w:r>
              <w:rPr>
                <w:rStyle w:val="Ausflldaten"/>
              </w:rPr>
              <w:t xml:space="preserve">Deutscher Wetterdienst Braunschweig</w:t>
            </w:r>
            <w:proofErr w:type="gramStart"/>
            <w:proofErr w:type="gramEnd"/>
          </w:p>
        </w:tc>
      </w:tr>
      <w:tr w:rsidR="001D4528" w14:paraId="704C909A" w14:textId="77777777">
        <w:trPr>
          <w:cantSplit/>
        </w:trPr>
        <w:tc>
          <w:tcPr>
            <w:tcW w:w="1078" w:type="dxa"/>
            <w:vAlign w:val="bottom"/>
          </w:tcPr>
          <w:p w:rsidR="001D4528" w:rsidRDefault="009B43F8" w14:paraId="46E09820" w14:textId="77777777">
            <w:pPr>
              <w:pStyle w:val="Standard8pt"/>
              <w:keepNext/>
            </w:pPr>
            <w:r>
              <w:t> Maßnahme</w:t>
            </w:r>
          </w:p>
        </w:tc>
        <w:tc>
          <w:tcPr>
            <w:tcW w:w="8616" w:type="dxa"/>
            <w:gridSpan w:val="3"/>
            <w:tcBorders>
              <w:bottom w:val="single" w:color="000000" w:sz="4" w:space="0"/>
            </w:tcBorders>
            <w:vAlign w:val="bottom"/>
          </w:tcPr>
          <w:p w:rsidR="001D4528" w:rsidRDefault="009B43F8" w14:paraId="3138EF99" w14:textId="77777777">
            <w:r>
              <w:rPr>
                <w:rStyle w:val="Ausflldaten"/>
              </w:rPr>
              <w:t xml:space="preserve">11751 D1 0005</w:t>
            </w:r>
            <w:proofErr w:type="gramStart"/>
            <w:proofErr w:type="gramEnd"/>
            <w:r>
              <w:rPr>
                <w:rStyle w:val="Ausflldaten"/>
              </w:rPr>
              <w:t xml:space="preserve"> - Sanierung + Erweiterung</w:t>
            </w:r>
          </w:p>
        </w:tc>
      </w:tr>
      <w:tr w:rsidR="001D4528" w14:paraId="074A7506" w14:textId="77777777">
        <w:trPr>
          <w:cantSplit/>
        </w:trPr>
        <w:tc>
          <w:tcPr>
            <w:tcW w:w="1078" w:type="dxa"/>
            <w:vAlign w:val="bottom"/>
          </w:tcPr>
          <w:p w:rsidRPr="002618D8" w:rsidR="001D4528" w:rsidRDefault="009B43F8" w14:paraId="445463D9" w14:textId="77777777">
            <w:pPr>
              <w:keepNext/>
              <w:rPr>
                <w:sz w:val="16"/>
                <w:szCs w:val="16"/>
              </w:rPr>
            </w:pPr>
            <w:r w:rsidRPr="002618D8">
              <w:rPr>
                <w:sz w:val="16"/>
                <w:szCs w:val="16"/>
              </w:rPr>
              <w:t>Leistung</w:t>
            </w:r>
          </w:p>
        </w:tc>
        <w:tc>
          <w:tcPr>
            <w:tcW w:w="8616" w:type="dxa"/>
            <w:gridSpan w:val="3"/>
            <w:tcBorders>
              <w:bottom w:val="single" w:color="000000" w:sz="4" w:space="0"/>
            </w:tcBorders>
            <w:vAlign w:val="bottom"/>
          </w:tcPr>
          <w:p w:rsidR="001D4528" w:rsidRDefault="009B43F8" w14:paraId="74875811" w14:textId="77777777">
            <w:r>
              <w:rPr>
                <w:rStyle w:val="Ausflldaten"/>
              </w:rPr>
              <w:t xml:space="preserve">Wärmedämm-Verbundsystem, WDVS</w:t>
            </w:r>
            <w:proofErr w:type="gramStart"/>
            <w:proofErr w:type="gramEnd"/>
            <w:r>
              <w:rPr>
                <w:rStyle w:val="Ausflldaten"/>
              </w:rPr>
              <w:t xml:space="preserve">  </w:t>
            </w:r>
          </w:p>
        </w:tc>
      </w:tr>
      <w:tr w:rsidR="001D4528" w14:paraId="127133B6" w14:textId="77777777">
        <w:trPr>
          <w:cantSplit/>
        </w:trPr>
        <w:tc>
          <w:tcPr>
            <w:tcW w:w="1078" w:type="dxa"/>
          </w:tcPr>
          <w:p w:rsidR="001D4528" w:rsidRDefault="009B43F8" w14:paraId="4E780992" w14:textId="77777777">
            <w:pPr>
              <w:pStyle w:val="Minimalzeile"/>
              <w:keepNext/>
            </w:pPr>
            <w:r>
              <w:t> </w:t>
            </w:r>
          </w:p>
        </w:tc>
        <w:tc>
          <w:tcPr>
            <w:tcW w:w="8616" w:type="dxa"/>
            <w:gridSpan w:val="3"/>
          </w:tcPr>
          <w:p w:rsidR="001D4528" w:rsidRDefault="001D4528" w14:paraId="6E140E30" w14:textId="77777777">
            <w:pPr>
              <w:pStyle w:val="Minimalzeile"/>
            </w:pPr>
          </w:p>
        </w:tc>
      </w:tr>
      <w:tr w:rsidR="001D4528" w14:paraId="04DEB999" w14:textId="77777777">
        <w:trPr>
          <w:cantSplit/>
        </w:trPr>
        <w:tc>
          <w:tcPr>
            <w:tcW w:w="9694" w:type="dxa"/>
            <w:gridSpan w:val="4"/>
          </w:tcPr>
          <w:p w:rsidR="001D4528" w:rsidRDefault="009B43F8" w14:paraId="1BD992BA" w14:textId="77777777">
            <w:pPr>
              <w:pStyle w:val="Titel"/>
            </w:pPr>
            <w:r>
              <w:t>BESONDERE VERTRAGSBEDINGUNGEN</w:t>
            </w:r>
          </w:p>
        </w:tc>
      </w:tr>
    </w:tbl>
    <w:p w:rsidR="001D4528" w:rsidRDefault="009B43F8" w14:paraId="6F82D5C1" w14:textId="77777777">
      <w:pPr>
        <w:pStyle w:val="Minimalzeile"/>
      </w:pPr>
      <w:r>
        <w:t> </w:t>
      </w:r>
    </w:p>
    <w:tbl>
      <w:tblPr>
        <w:tblW w:w="9694" w:type="dxa"/>
        <w:tblLayout w:type="fixed"/>
        <w:tblCellMar>
          <w:left w:w="57" w:type="dxa"/>
          <w:right w:w="57" w:type="dxa"/>
        </w:tblCellMar>
        <w:tblLook w:val="0000" w:firstRow="0" w:lastRow="0" w:firstColumn="0" w:lastColumn="0" w:noHBand="0" w:noVBand="0"/>
      </w:tblPr>
      <w:tblGrid>
        <w:gridCol w:w="743"/>
        <w:gridCol w:w="517"/>
        <w:gridCol w:w="735"/>
        <w:gridCol w:w="508"/>
        <w:gridCol w:w="234"/>
        <w:gridCol w:w="415"/>
        <w:gridCol w:w="37"/>
        <w:gridCol w:w="649"/>
        <w:gridCol w:w="330"/>
        <w:gridCol w:w="546"/>
        <w:gridCol w:w="4980"/>
      </w:tblGrid>
      <w:tr w:rsidR="001D4528" w14:paraId="5028A0D3" w14:textId="77777777">
        <w:trPr>
          <w:trHeight w:val="6"/>
        </w:trPr>
        <w:tc>
          <w:tcPr>
            <w:tcW w:w="743" w:type="dxa"/>
          </w:tcPr>
          <w:p w:rsidR="001D4528" w:rsidRDefault="009B43F8" w14:paraId="094F4FA4" w14:textId="77777777">
            <w:pPr>
              <w:pStyle w:val="berschrift"/>
            </w:pPr>
            <w:r>
              <w:t>1</w:t>
            </w:r>
          </w:p>
        </w:tc>
        <w:tc>
          <w:tcPr>
            <w:tcW w:w="8951" w:type="dxa"/>
            <w:gridSpan w:val="10"/>
          </w:tcPr>
          <w:p w:rsidR="001D4528" w:rsidRDefault="009B43F8" w14:paraId="42AF0A3D" w14:textId="77777777">
            <w:pPr>
              <w:pStyle w:val="berschrift"/>
            </w:pPr>
            <w:r>
              <w:t>Ausführungsfristen (§ 5 VOB/B)</w:t>
            </w:r>
          </w:p>
        </w:tc>
      </w:tr>
      <w:tr w:rsidR="001D4528" w14:paraId="283FCDD5" w14:textId="77777777">
        <w:trPr>
          <w:trHeight w:val="6"/>
        </w:trPr>
        <w:tc>
          <w:tcPr>
            <w:tcW w:w="743" w:type="dxa"/>
          </w:tcPr>
          <w:p w:rsidR="001D4528" w:rsidRDefault="009B43F8" w14:paraId="41AE9040" w14:textId="77777777">
            <w:r>
              <w:t>1.1</w:t>
            </w:r>
          </w:p>
        </w:tc>
        <w:tc>
          <w:tcPr>
            <w:tcW w:w="8951" w:type="dxa"/>
            <w:gridSpan w:val="10"/>
          </w:tcPr>
          <w:p w:rsidR="001D4528" w:rsidRDefault="009B43F8" w14:paraId="60E0B9AB" w14:textId="77777777">
            <w:r>
              <w:t>Fristen für Beginn und Vollendung der Leistung (=Ausführungsfristen):</w:t>
            </w:r>
          </w:p>
        </w:tc>
      </w:tr>
      <w:tr w:rsidR="001D4528" w14:paraId="6BAEE9F1" w14:textId="77777777">
        <w:trPr>
          <w:trHeight w:val="6"/>
        </w:trPr>
        <w:tc>
          <w:tcPr>
            <w:tcW w:w="743" w:type="dxa"/>
          </w:tcPr>
          <w:p w:rsidR="001D4528" w:rsidRDefault="001D4528" w14:paraId="32C82FC2" w14:textId="77777777"/>
        </w:tc>
        <w:tc>
          <w:tcPr>
            <w:tcW w:w="8951" w:type="dxa"/>
            <w:gridSpan w:val="10"/>
          </w:tcPr>
          <w:p w:rsidR="001D4528" w:rsidRDefault="009B43F8" w14:paraId="44DCF4FA" w14:textId="77777777">
            <w:r>
              <w:t>Mit der Ausführung ist zu beginnen</w:t>
            </w:r>
          </w:p>
        </w:tc>
      </w:tr>
      <w:tr w:rsidR="001D4528" w14:paraId="6488BE07" w14:textId="77777777">
        <w:trPr>
          <w:trHeight w:val="6"/>
        </w:trPr>
        <w:tc>
          <w:tcPr>
            <w:tcW w:w="743" w:type="dxa"/>
          </w:tcPr>
          <w:p w:rsidR="001D4528" w:rsidRDefault="001D4528" w14:paraId="3051BB90" w14:textId="77777777"/>
        </w:tc>
        <w:sdt>
          <w:sdtPr xmlns:w="http://schemas.openxmlformats.org/wordprocessingml/2006/main">
            <w:rPr>
              <w:b w:val="0"/>
              <w:bCs w:val="0"/>
              <w:bdr w:val="none" w:color="auto" w:sz="0" w:space="0"/>
            </w:rPr>
            <w:alias w:val="aertfest_verg"/>
            <w:tag w:val="aertfest_verg"/>
            <w:id w:val="575176695"/>
            <w:lock w:val="contentLocked"/>
            <w15:appearance xmlns:w15="http://schemas.microsoft.com/office/word/2012/wordml" w15:val="hidden"/>
            <w14:checkbox xmlns:w14="http://schemas.microsoft.com/office/word/2010/wordml">
              <w14:checked w14:val="0"/>
              <w14:checkedState w14:font="MS Gothic" w14:val="2612"/>
              <w14:uncheckedState w14:font="MS Gothic" w14:val="2610"/>
            </w14:checkbox>
          </w:sdtPr>
          <w:sdtEndPr xmlns:w="http://schemas.openxmlformats.org/wordprocessingml/2006/main"/>
          <w:sdtContent xmlns:w="http://schemas.openxmlformats.org/wordprocessingml/2006/main">
            <w:tc>
              <w:tcPr>
                <w:tcW w:w="517" w:type="dxa"/>
              </w:tcPr>
              <w:p xmlns:w14="http://schemas.microsoft.com/office/word/2010/wordml" w:rsidR="001D4528" w:rsidRDefault="00147022" w14:paraId="4A954446" w14:textId="75695621">
                <w:pPr>
                  <w:pStyle w:val="Kstchen"/>
                </w:pPr>
                <w:r w:rsidRPr="004B0FE9">
                  <w:rPr>
                    <w:rFonts w:hint="eastAsia" w:ascii="MS Gothic" w:hAnsi="MS Gothic" w:eastAsia="MS Gothic"/>
                    <w:b w:val="0"/>
                    <w:bCs w:val="0"/>
                    <w:bdr w:val="none" w:color="auto" w:sz="0" w:space="0"/>
                  </w:rPr>
                  <w:t>☐</w:t>
                </w:r>
              </w:p>
            </w:tc>
          </w:sdtContent>
        </w:sdt>
        <w:tc>
          <w:tcPr>
            <w:tcW w:w="735" w:type="dxa"/>
            <w:vAlign w:val="bottom"/>
          </w:tcPr>
          <w:p w:rsidR="001D4528" w:rsidRDefault="009B43F8" w14:paraId="5B691DC6" w14:textId="77777777">
            <w:r>
              <w:t>am</w:t>
            </w:r>
          </w:p>
        </w:tc>
        <w:tc>
          <w:tcPr>
            <w:tcW w:w="1843" w:type="dxa"/>
            <w:gridSpan w:val="5"/>
            <w:tcBorders>
              <w:bottom w:val="single" w:color="000000" w:sz="4" w:space="0"/>
            </w:tcBorders>
            <w:vAlign w:val="bottom"/>
          </w:tcPr>
          <w:p w:rsidR="001D4528" w:rsidRDefault="009B43F8" w14:paraId="6AA827CB" w14:textId="77777777">
            <w:r>
              <w:rPr>
                <w:rStyle w:val="Ausflldaten"/>
              </w:rPr>
              <w:t xml:space="preserve"> </w:t>
            </w:r>
            <w:proofErr w:type="gramStart"/>
            <w:proofErr w:type="gramEnd"/>
          </w:p>
        </w:tc>
        <w:tc>
          <w:tcPr>
            <w:tcW w:w="5856" w:type="dxa"/>
            <w:gridSpan w:val="3"/>
            <w:vAlign w:val="bottom"/>
          </w:tcPr>
          <w:p w:rsidR="001D4528" w:rsidRDefault="001D4528" w14:paraId="500B820B" w14:textId="77777777"/>
        </w:tc>
      </w:tr>
      <w:tr w:rsidR="001D4528" w14:paraId="182F6700" w14:textId="77777777">
        <w:trPr>
          <w:trHeight w:val="6"/>
        </w:trPr>
        <w:tc>
          <w:tcPr>
            <w:tcW w:w="743" w:type="dxa"/>
          </w:tcPr>
          <w:p w:rsidR="001D4528" w:rsidRDefault="001D4528" w14:paraId="6CEF112B" w14:textId="77777777"/>
        </w:tc>
        <w:sdt>
          <w:sdtPr xmlns:w="http://schemas.openxmlformats.org/wordprocessingml/2006/main">
            <w:rPr>
              <w:b w:val="0"/>
              <w:bCs w:val="0"/>
              <w:bdr w:val="none" w:color="auto" w:sz="0" w:space="0"/>
            </w:rPr>
            <w:alias w:val="afuenauf_verg"/>
            <w:tag w:val="afuenauf_verg"/>
            <w:id w:val="-1977207062"/>
            <w:lock w:val="contentLocked"/>
            <w15:appearance xmlns:w15="http://schemas.microsoft.com/office/word/2012/wordml" w15:val="hidden"/>
            <w14:checkbox xmlns:w14="http://schemas.microsoft.com/office/word/2010/wordml">
              <w14:checked w14:val="0"/>
              <w14:checkedState w14:font="MS Gothic" w14:val="2612"/>
              <w14:uncheckedState w14:font="MS Gothic" w14:val="2610"/>
            </w14:checkbox>
          </w:sdtPr>
          <w:sdtEndPr xmlns:w="http://schemas.openxmlformats.org/wordprocessingml/2006/main"/>
          <w:sdtContent xmlns:w="http://schemas.openxmlformats.org/wordprocessingml/2006/main">
            <w:tc>
              <w:tcPr>
                <w:tcW w:w="517" w:type="dxa"/>
              </w:tcPr>
              <w:p xmlns:w14="http://schemas.microsoft.com/office/word/2010/wordml" w:rsidR="001D4528" w:rsidRDefault="00147022" w14:paraId="2A729DC7" w14:textId="6D622DF7">
                <w:pPr>
                  <w:pStyle w:val="Kstchen"/>
                </w:pPr>
                <w:r w:rsidRPr="004B0FE9">
                  <w:rPr>
                    <w:rFonts w:hint="eastAsia" w:ascii="MS Gothic" w:hAnsi="MS Gothic" w:eastAsia="MS Gothic"/>
                    <w:b w:val="0"/>
                    <w:bCs w:val="0"/>
                    <w:bdr w:val="none" w:color="auto" w:sz="0" w:space="0"/>
                  </w:rPr>
                  <w:t>☐</w:t>
                </w:r>
              </w:p>
            </w:tc>
          </w:sdtContent>
        </w:sdt>
        <w:tc>
          <w:tcPr>
            <w:tcW w:w="1243" w:type="dxa"/>
            <w:gridSpan w:val="2"/>
            <w:vAlign w:val="bottom"/>
          </w:tcPr>
          <w:p w:rsidR="001D4528" w:rsidRDefault="009B43F8" w14:paraId="0A1B9837" w14:textId="77777777">
            <w:r>
              <w:t>spätestens</w:t>
            </w:r>
          </w:p>
        </w:tc>
        <w:tc>
          <w:tcPr>
            <w:tcW w:w="1335" w:type="dxa"/>
            <w:gridSpan w:val="4"/>
            <w:tcBorders>
              <w:top w:val="single" w:color="000000" w:sz="2" w:space="0"/>
              <w:bottom w:val="single" w:color="000000" w:sz="2" w:space="0"/>
            </w:tcBorders>
            <w:vAlign w:val="bottom"/>
          </w:tcPr>
          <w:p w:rsidR="001D4528" w:rsidRDefault="009B43F8" w14:paraId="5FAB1CF1" w14:textId="77777777">
            <w:r>
              <w:rPr>
                <w:rStyle w:val="Ausflldaten"/>
              </w:rPr>
              <w:t xml:space="preserve"> </w:t>
            </w:r>
            <w:proofErr w:type="gramStart"/>
            <w:proofErr w:type="gramEnd"/>
          </w:p>
        </w:tc>
        <w:tc>
          <w:tcPr>
            <w:tcW w:w="5856" w:type="dxa"/>
            <w:gridSpan w:val="3"/>
            <w:vAlign w:val="bottom"/>
          </w:tcPr>
          <w:p w:rsidR="001D4528" w:rsidRDefault="009B43F8" w14:paraId="428234C6" w14:textId="77777777">
            <w:r>
              <w:t>Werktage nach Zugang des Auftragsschreibens.</w:t>
            </w:r>
          </w:p>
        </w:tc>
      </w:tr>
      <w:tr w:rsidR="001D4528" w14:paraId="33BDA6C5" w14:textId="77777777">
        <w:trPr>
          <w:trHeight w:val="6"/>
        </w:trPr>
        <w:tc>
          <w:tcPr>
            <w:tcW w:w="743" w:type="dxa"/>
          </w:tcPr>
          <w:p w:rsidR="001D4528" w:rsidRDefault="009B43F8" w14:paraId="6D8F2105" w14:textId="77777777">
            <w:pPr>
              <w:pStyle w:val="Minimalzeile"/>
            </w:pPr>
            <w:r>
              <w:t>  </w:t>
            </w:r>
          </w:p>
        </w:tc>
        <w:tc>
          <w:tcPr>
            <w:tcW w:w="517" w:type="dxa"/>
          </w:tcPr>
          <w:p w:rsidR="001D4528" w:rsidRDefault="001D4528" w14:paraId="26F2BB99" w14:textId="77777777">
            <w:pPr>
              <w:pStyle w:val="Minimalzeile"/>
            </w:pPr>
          </w:p>
        </w:tc>
        <w:tc>
          <w:tcPr>
            <w:tcW w:w="1243" w:type="dxa"/>
            <w:gridSpan w:val="2"/>
          </w:tcPr>
          <w:p w:rsidR="001D4528" w:rsidRDefault="001D4528" w14:paraId="49139CF2" w14:textId="77777777">
            <w:pPr>
              <w:pStyle w:val="Minimalzeile"/>
            </w:pPr>
          </w:p>
        </w:tc>
        <w:tc>
          <w:tcPr>
            <w:tcW w:w="1335" w:type="dxa"/>
            <w:gridSpan w:val="4"/>
            <w:tcBorders>
              <w:top w:val="single" w:color="808080" w:sz="4" w:space="0"/>
            </w:tcBorders>
          </w:tcPr>
          <w:p w:rsidR="001D4528" w:rsidRDefault="001D4528" w14:paraId="1078CAE1" w14:textId="77777777">
            <w:pPr>
              <w:pStyle w:val="Minimalzeile"/>
            </w:pPr>
          </w:p>
        </w:tc>
        <w:tc>
          <w:tcPr>
            <w:tcW w:w="5856" w:type="dxa"/>
            <w:gridSpan w:val="3"/>
          </w:tcPr>
          <w:p w:rsidR="001D4528" w:rsidRDefault="001D4528" w14:paraId="050BE0D9" w14:textId="77777777">
            <w:pPr>
              <w:pStyle w:val="Minimalzeile"/>
            </w:pPr>
          </w:p>
        </w:tc>
      </w:tr>
      <w:tr w:rsidR="001D4528" w14:paraId="534A7517" w14:textId="77777777">
        <w:trPr>
          <w:trHeight w:val="6"/>
        </w:trPr>
        <w:tc>
          <w:tcPr>
            <w:tcW w:w="743" w:type="dxa"/>
          </w:tcPr>
          <w:p w:rsidR="001D4528" w:rsidRDefault="001D4528" w14:paraId="0DB3A76A" w14:textId="77777777"/>
        </w:tc>
        <w:sdt>
          <w:sdtPr xmlns:w="http://schemas.openxmlformats.org/wordprocessingml/2006/main">
            <w:rPr>
              <w:b w:val="0"/>
              <w:bCs w:val="0"/>
              <w:bdr w:val="none" w:color="auto" w:sz="0" w:space="0"/>
            </w:rPr>
            <w:alias w:val="afuekw_verg"/>
            <w:tag w:val="afuekw_verg"/>
            <w:id w:val="-1195607744"/>
            <w:lock w:val="contentLocked"/>
            <w15:appearance xmlns:w15="http://schemas.microsoft.com/office/word/2012/wordml" w15:val="hidden"/>
            <w14:checkbox xmlns:w14="http://schemas.microsoft.com/office/word/2010/wordml">
              <w14:checked w14:val="0"/>
              <w14:checkedState w14:font="MS Gothic" w14:val="2612"/>
              <w14:uncheckedState w14:font="MS Gothic" w14:val="2610"/>
            </w14:checkbox>
          </w:sdtPr>
          <w:sdtEndPr xmlns:w="http://schemas.openxmlformats.org/wordprocessingml/2006/main"/>
          <w:sdtContent xmlns:w="http://schemas.openxmlformats.org/wordprocessingml/2006/main">
            <w:tc>
              <w:tcPr>
                <w:tcW w:w="517" w:type="dxa"/>
              </w:tcPr>
              <w:p xmlns:w14="http://schemas.microsoft.com/office/word/2010/wordml" w:rsidR="001D4528" w:rsidRDefault="00147022" w14:paraId="402A4ACD" w14:textId="7FA184A6">
                <w:pPr>
                  <w:pStyle w:val="Kstchen"/>
                </w:pPr>
                <w:r w:rsidRPr="004B0FE9">
                  <w:rPr>
                    <w:rFonts w:hint="eastAsia" w:ascii="MS Gothic" w:hAnsi="MS Gothic" w:eastAsia="MS Gothic"/>
                    <w:b w:val="0"/>
                    <w:bCs w:val="0"/>
                    <w:bdr w:val="none" w:color="auto" w:sz="0" w:space="0"/>
                  </w:rPr>
                  <w:t>☐</w:t>
                </w:r>
              </w:p>
            </w:tc>
          </w:sdtContent>
        </w:sdt>
        <w:tc>
          <w:tcPr>
            <w:tcW w:w="735" w:type="dxa"/>
            <w:vAlign w:val="bottom"/>
          </w:tcPr>
          <w:p w:rsidR="001D4528" w:rsidRDefault="009B43F8" w14:paraId="31846447" w14:textId="77777777">
            <w:r>
              <w:t>in der</w:t>
            </w:r>
          </w:p>
        </w:tc>
        <w:tc>
          <w:tcPr>
            <w:tcW w:w="1194" w:type="dxa"/>
            <w:gridSpan w:val="4"/>
            <w:tcBorders>
              <w:bottom w:val="single" w:color="000000" w:sz="4" w:space="0"/>
            </w:tcBorders>
            <w:vAlign w:val="bottom"/>
          </w:tcPr>
          <w:p w:rsidR="001D4528" w:rsidRDefault="009B43F8" w14:paraId="3F07CE69" w14:textId="77777777">
            <w:r>
              <w:rPr>
                <w:rStyle w:val="Ausflldaten"/>
              </w:rPr>
              <w:t xml:space="preserve"> </w:t>
            </w:r>
            <w:proofErr w:type="gramStart"/>
            <w:proofErr w:type="gramEnd"/>
          </w:p>
        </w:tc>
        <w:tc>
          <w:tcPr>
            <w:tcW w:w="649" w:type="dxa"/>
            <w:vAlign w:val="bottom"/>
          </w:tcPr>
          <w:p w:rsidR="001D4528" w:rsidRDefault="009B43F8" w14:paraId="29866B16" w14:textId="77777777">
            <w:r>
              <w:t>. KW</w:t>
            </w:r>
          </w:p>
        </w:tc>
        <w:tc>
          <w:tcPr>
            <w:tcW w:w="876" w:type="dxa"/>
            <w:gridSpan w:val="2"/>
            <w:tcBorders>
              <w:bottom w:val="single" w:color="000000" w:sz="4" w:space="0"/>
            </w:tcBorders>
            <w:vAlign w:val="bottom"/>
          </w:tcPr>
          <w:p w:rsidR="001D4528" w:rsidRDefault="009B43F8" w14:paraId="24C6F5C6" w14:textId="77777777">
            <w:r>
              <w:rPr>
                <w:rStyle w:val="Ausflldaten"/>
              </w:rPr>
              <w:t xml:space="preserve"> </w:t>
            </w:r>
            <w:proofErr w:type="gramStart"/>
            <w:proofErr w:type="gramEnd"/>
          </w:p>
        </w:tc>
        <w:tc>
          <w:tcPr>
            <w:tcW w:w="4980" w:type="dxa"/>
            <w:vAlign w:val="bottom"/>
          </w:tcPr>
          <w:p w:rsidR="001D4528" w:rsidRDefault="009B43F8" w14:paraId="7FCF6B0B" w14:textId="77777777">
            <w:r>
              <w:t>, spätestens am letzten Werktag dieser KW.</w:t>
            </w:r>
          </w:p>
        </w:tc>
      </w:tr>
      <w:tr w:rsidR="001D4528" w14:paraId="2A85C137" w14:textId="77777777">
        <w:trPr>
          <w:trHeight w:val="6"/>
        </w:trPr>
        <w:tc>
          <w:tcPr>
            <w:tcW w:w="743" w:type="dxa"/>
          </w:tcPr>
          <w:p w:rsidR="001D4528" w:rsidRDefault="009B43F8" w14:paraId="6A7AC301" w14:textId="77777777">
            <w:pPr>
              <w:pStyle w:val="Minimalzeile"/>
            </w:pPr>
            <w:r>
              <w:t>  </w:t>
            </w:r>
          </w:p>
        </w:tc>
        <w:tc>
          <w:tcPr>
            <w:tcW w:w="517" w:type="dxa"/>
          </w:tcPr>
          <w:p w:rsidR="001D4528" w:rsidRDefault="001D4528" w14:paraId="0297DA6E" w14:textId="77777777">
            <w:pPr>
              <w:pStyle w:val="Minimalzeile"/>
            </w:pPr>
          </w:p>
        </w:tc>
        <w:tc>
          <w:tcPr>
            <w:tcW w:w="735" w:type="dxa"/>
          </w:tcPr>
          <w:p w:rsidR="001D4528" w:rsidRDefault="001D4528" w14:paraId="16A35201" w14:textId="77777777">
            <w:pPr>
              <w:pStyle w:val="Minimalzeile"/>
            </w:pPr>
          </w:p>
        </w:tc>
        <w:tc>
          <w:tcPr>
            <w:tcW w:w="1194" w:type="dxa"/>
            <w:gridSpan w:val="4"/>
            <w:tcBorders>
              <w:top w:val="single" w:color="808080" w:sz="4" w:space="0"/>
            </w:tcBorders>
          </w:tcPr>
          <w:p w:rsidR="001D4528" w:rsidRDefault="001D4528" w14:paraId="128DB202" w14:textId="77777777">
            <w:pPr>
              <w:pStyle w:val="Minimalzeile"/>
              <w:rPr>
                <w:rStyle w:val="Ausflldaten"/>
              </w:rPr>
            </w:pPr>
          </w:p>
        </w:tc>
        <w:tc>
          <w:tcPr>
            <w:tcW w:w="649" w:type="dxa"/>
          </w:tcPr>
          <w:p w:rsidR="001D4528" w:rsidRDefault="001D4528" w14:paraId="60F29F56" w14:textId="77777777">
            <w:pPr>
              <w:pStyle w:val="Minimalzeile"/>
            </w:pPr>
          </w:p>
        </w:tc>
        <w:tc>
          <w:tcPr>
            <w:tcW w:w="876" w:type="dxa"/>
            <w:gridSpan w:val="2"/>
            <w:tcBorders>
              <w:top w:val="single" w:color="808080" w:sz="4" w:space="0"/>
            </w:tcBorders>
          </w:tcPr>
          <w:p w:rsidR="001D4528" w:rsidRDefault="001D4528" w14:paraId="56D79150" w14:textId="77777777">
            <w:pPr>
              <w:pStyle w:val="Minimalzeile"/>
              <w:rPr>
                <w:rStyle w:val="Ausflldaten"/>
              </w:rPr>
            </w:pPr>
          </w:p>
        </w:tc>
        <w:tc>
          <w:tcPr>
            <w:tcW w:w="4980" w:type="dxa"/>
          </w:tcPr>
          <w:p w:rsidR="001D4528" w:rsidRDefault="001D4528" w14:paraId="26EE998F" w14:textId="77777777">
            <w:pPr>
              <w:pStyle w:val="Minimalzeile"/>
            </w:pPr>
          </w:p>
        </w:tc>
      </w:tr>
      <w:tr w:rsidR="001D4528" w14:paraId="1A7D3DD3" w14:textId="77777777">
        <w:trPr>
          <w:trHeight w:val="6"/>
        </w:trPr>
        <w:tc>
          <w:tcPr>
            <w:tcW w:w="743" w:type="dxa"/>
          </w:tcPr>
          <w:p w:rsidR="001D4528" w:rsidRDefault="001D4528" w14:paraId="685232A5" w14:textId="77777777"/>
        </w:tc>
        <w:sdt>
          <w:sdtPr xmlns:w="http://schemas.openxmlformats.org/wordprocessingml/2006/main">
            <w:rPr>
              <w:b w:val="0"/>
              <w:bCs w:val="0"/>
              <w:color w:val="00000A"/>
              <w:sz w:val="16"/>
              <w:szCs w:val="20"/>
              <w:bdr w:val="none" w:color="auto" w:sz="0" w:space="0"/>
            </w:rPr>
            <w:alias w:val="afueert_verg"/>
            <w:tag w:val="afueert_verg"/>
            <w:id w:val="1577862600"/>
            <w:lock w:val="contentLocked"/>
            <w15:appearance xmlns:w15="http://schemas.microsoft.com/office/word/2012/wordml" w15:val="hidden"/>
            <w14:checkbox xmlns:w14="http://schemas.microsoft.com/office/word/2010/wordml">
              <w14:checked w14:val="0"/>
              <w14:checkedState w14:font="MS Gothic" w14:val="2612"/>
              <w14:uncheckedState w14:font="MS Gothic" w14:val="2610"/>
            </w14:checkbox>
          </w:sdtPr>
          <w:sdtEndPr xmlns:w="http://schemas.openxmlformats.org/wordprocessingml/2006/main"/>
          <w:sdtContent xmlns:w="http://schemas.openxmlformats.org/wordprocessingml/2006/main">
            <w:tc>
              <w:tcPr>
                <w:tcW w:w="517" w:type="dxa"/>
              </w:tcPr>
              <w:p xmlns:w14="http://schemas.microsoft.com/office/word/2010/wordml" w:rsidR="001D4528" w:rsidRDefault="00147022" w14:paraId="346DD1B6" w14:textId="14ABF768">
                <w:pPr>
                  <w:pStyle w:val="Kstchen"/>
                </w:pPr>
                <w:r w:rsidRPr="004B0FE9">
                  <w:rPr>
                    <w:rFonts w:hint="eastAsia" w:ascii="MS Gothic" w:hAnsi="MS Gothic" w:eastAsia="MS Gothic"/>
                    <w:b w:val="0"/>
                    <w:bCs w:val="0"/>
                    <w:bdr w:val="none" w:color="auto" w:sz="0" w:space="0"/>
                  </w:rPr>
                  <w:t>☐</w:t>
                </w:r>
              </w:p>
            </w:tc>
          </w:sdtContent>
        </w:sdt>
        <w:tc>
          <w:tcPr>
            <w:tcW w:w="8434" w:type="dxa"/>
            <w:gridSpan w:val="9"/>
            <w:vAlign w:val="bottom"/>
          </w:tcPr>
          <w:p w:rsidR="001D4528" w:rsidRDefault="009B43F8" w14:paraId="741310ED" w14:textId="77777777">
            <w:r>
              <w:t xml:space="preserve">innerhalb von 12 Werktagen nach Zugang der Aufforderung durch den Auftraggeber </w:t>
            </w:r>
            <w:r>
              <w:br/>
              <w:t>(§ 5 Absatz 2 Satz 2 VOB/B). Die Aufforderung wird Ihnen voraussichtlich bis zum</w:t>
            </w:r>
          </w:p>
        </w:tc>
      </w:tr>
      <w:tr w:rsidR="001D4528" w14:paraId="756BFBB9" w14:textId="77777777">
        <w:trPr>
          <w:trHeight w:val="6"/>
        </w:trPr>
        <w:tc>
          <w:tcPr>
            <w:tcW w:w="743" w:type="dxa"/>
          </w:tcPr>
          <w:p w:rsidR="001D4528" w:rsidRDefault="001D4528" w14:paraId="51B98684" w14:textId="77777777"/>
        </w:tc>
        <w:tc>
          <w:tcPr>
            <w:tcW w:w="517" w:type="dxa"/>
          </w:tcPr>
          <w:p w:rsidR="001D4528" w:rsidRDefault="001D4528" w14:paraId="556A5F00" w14:textId="77777777"/>
        </w:tc>
        <w:tc>
          <w:tcPr>
            <w:tcW w:w="1892" w:type="dxa"/>
            <w:gridSpan w:val="4"/>
            <w:tcBorders>
              <w:bottom w:val="single" w:color="000000" w:sz="4" w:space="0"/>
            </w:tcBorders>
          </w:tcPr>
          <w:p w:rsidR="001D4528" w:rsidRDefault="009B43F8" w14:paraId="6CCB762A" w14:textId="77777777">
            <w:r>
              <w:rPr>
                <w:rStyle w:val="Ausflldaten"/>
              </w:rPr>
              <w:t xml:space="preserve"> </w:t>
            </w:r>
            <w:proofErr w:type="gramStart"/>
            <w:proofErr w:type="gramEnd"/>
          </w:p>
        </w:tc>
        <w:tc>
          <w:tcPr>
            <w:tcW w:w="6542" w:type="dxa"/>
            <w:gridSpan w:val="5"/>
          </w:tcPr>
          <w:p w:rsidR="001D4528" w:rsidRDefault="009B43F8" w14:paraId="54810A10" w14:textId="77777777">
            <w:r>
              <w:t xml:space="preserve">zugehen; </w:t>
            </w:r>
          </w:p>
        </w:tc>
      </w:tr>
      <w:tr w:rsidR="001D4528" w14:paraId="74C3513A" w14:textId="77777777">
        <w:trPr>
          <w:trHeight w:val="6"/>
        </w:trPr>
        <w:tc>
          <w:tcPr>
            <w:tcW w:w="743" w:type="dxa"/>
          </w:tcPr>
          <w:p w:rsidR="001D4528" w:rsidRDefault="001D4528" w14:paraId="4AA4E856" w14:textId="77777777"/>
        </w:tc>
        <w:tc>
          <w:tcPr>
            <w:tcW w:w="517" w:type="dxa"/>
          </w:tcPr>
          <w:p w:rsidR="001D4528" w:rsidRDefault="001D4528" w14:paraId="3371F619" w14:textId="77777777"/>
        </w:tc>
        <w:tc>
          <w:tcPr>
            <w:tcW w:w="8434" w:type="dxa"/>
            <w:gridSpan w:val="9"/>
          </w:tcPr>
          <w:p w:rsidR="001D4528" w:rsidRDefault="009B43F8" w14:paraId="35FAE22B" w14:textId="77777777">
            <w:r>
              <w:t>Ihr Auskunftsrecht gemäß § 5 Absatz 2 Satz 1 VOB/B bleibt hiervon unberührt.</w:t>
            </w:r>
          </w:p>
        </w:tc>
      </w:tr>
      <w:tr w:rsidR="001D4528" w14:paraId="0DC9788F" w14:textId="77777777">
        <w:trPr>
          <w:trHeight w:val="6"/>
        </w:trPr>
        <w:tc>
          <w:tcPr>
            <w:tcW w:w="743" w:type="dxa"/>
          </w:tcPr>
          <w:p w:rsidR="001D4528" w:rsidRDefault="009B43F8" w14:paraId="04101476" w14:textId="77777777">
            <w:pPr>
              <w:pStyle w:val="Minimalzeile"/>
            </w:pPr>
            <w:r>
              <w:t> </w:t>
            </w:r>
          </w:p>
        </w:tc>
        <w:tc>
          <w:tcPr>
            <w:tcW w:w="517" w:type="dxa"/>
          </w:tcPr>
          <w:p w:rsidR="001D4528" w:rsidRDefault="001D4528" w14:paraId="77EDA60A" w14:textId="77777777">
            <w:pPr>
              <w:pStyle w:val="Minimalzeile"/>
            </w:pPr>
          </w:p>
        </w:tc>
        <w:tc>
          <w:tcPr>
            <w:tcW w:w="8434" w:type="dxa"/>
            <w:gridSpan w:val="9"/>
          </w:tcPr>
          <w:p w:rsidR="001D4528" w:rsidRDefault="001D4528" w14:paraId="7307D028" w14:textId="77777777">
            <w:pPr>
              <w:pStyle w:val="Minimalzeile"/>
            </w:pPr>
          </w:p>
        </w:tc>
      </w:tr>
      <w:tr w:rsidR="001D4528" w14:paraId="2922C52A" w14:textId="77777777">
        <w:trPr>
          <w:trHeight w:val="6"/>
        </w:trPr>
        <w:tc>
          <w:tcPr>
            <w:tcW w:w="743" w:type="dxa"/>
          </w:tcPr>
          <w:p w:rsidR="001D4528" w:rsidRDefault="001D4528" w14:paraId="0522BA54" w14:textId="77777777"/>
        </w:tc>
        <w:sdt>
          <w:sdtPr xmlns:w="http://schemas.openxmlformats.org/wordprocessingml/2006/main">
            <w:rPr>
              <w:b w:val="1"/>
              <w:bCs w:val="1"/>
              <w:bdr w:val="none" w:color="auto" w:sz="0" w:space="0"/>
            </w:rPr>
            <w:alias w:val="afuebzp_verg"/>
            <w:tag w:val="afuebzp_verg"/>
            <w:id w:val="-1246722346"/>
            <w:lock w:val="contentLocked"/>
            <w15:appearance xmlns:w15="http://schemas.microsoft.com/office/word/2012/wordml" w15:val="hidden"/>
            <w14:checkbox xmlns:w14="http://schemas.microsoft.com/office/word/2010/wordml">
              <w14:checked w14:val="1"/>
              <w14:checkedState w14:font="MS Gothic" w14:val="2612"/>
              <w14:uncheckedState w14:font="MS Gothic" w14:val="2610"/>
            </w14:checkbox>
          </w:sdtPr>
          <w:sdtEndPr xmlns:w="http://schemas.openxmlformats.org/wordprocessingml/2006/main"/>
          <w:sdtContent xmlns:w="http://schemas.openxmlformats.org/wordprocessingml/2006/main">
            <w:tc>
              <w:tcPr>
                <w:tcW w:w="517" w:type="dxa"/>
              </w:tcPr>
              <w:p xmlns:w14="http://schemas.microsoft.com/office/word/2010/wordml" w:rsidR="001D4528" w:rsidRDefault="00147022" w14:paraId="2052DAB8" w14:textId="17E070A3">
                <w:pPr>
                  <w:pStyle w:val="Kstchen"/>
                </w:pPr>
                <w:r w:rsidRPr="004B0FE9">
                  <w:rPr>
                    <w:rFonts w:hint="eastAsia" w:ascii="MS Gothic" w:hAnsi="MS Gothic" w:eastAsia="MS Gothic"/>
                    <w:b w:val="1"/>
                    <w:bCs w:val="1"/>
                    <w:bdr w:val="none" w:color="auto" w:sz="0" w:space="0"/>
                  </w:rPr>
                  <w:t>☒</w:t>
                </w:r>
              </w:p>
            </w:tc>
          </w:sdtContent>
        </w:sdt>
        <w:tc>
          <w:tcPr>
            <w:tcW w:w="8434" w:type="dxa"/>
            <w:gridSpan w:val="9"/>
            <w:vAlign w:val="bottom"/>
          </w:tcPr>
          <w:p w:rsidR="001D4528" w:rsidRDefault="009B43F8" w14:paraId="259D9325" w14:textId="77777777">
            <w:r>
              <w:t>nach der im beigefügten Bauzeitenplan ausgewiesenen Frist für den Ausführungsbeginn.</w:t>
            </w:r>
          </w:p>
        </w:tc>
      </w:tr>
      <w:tr w:rsidR="001D4528" w14:paraId="2D3E216D" w14:textId="77777777">
        <w:trPr>
          <w:trHeight w:val="6"/>
        </w:trPr>
        <w:tc>
          <w:tcPr>
            <w:tcW w:w="743" w:type="dxa"/>
          </w:tcPr>
          <w:p w:rsidR="001D4528" w:rsidRDefault="009B43F8" w14:paraId="35F2A41D" w14:textId="77777777">
            <w:pPr>
              <w:pStyle w:val="Minimalzeile"/>
            </w:pPr>
            <w:r>
              <w:t> </w:t>
            </w:r>
          </w:p>
        </w:tc>
        <w:tc>
          <w:tcPr>
            <w:tcW w:w="517" w:type="dxa"/>
          </w:tcPr>
          <w:p w:rsidR="001D4528" w:rsidRDefault="001D4528" w14:paraId="388ECDCB" w14:textId="77777777">
            <w:pPr>
              <w:pStyle w:val="Minimalzeile"/>
            </w:pPr>
          </w:p>
        </w:tc>
        <w:tc>
          <w:tcPr>
            <w:tcW w:w="8434" w:type="dxa"/>
            <w:gridSpan w:val="9"/>
          </w:tcPr>
          <w:p w:rsidR="001D4528" w:rsidRDefault="001D4528" w14:paraId="5979B5BE" w14:textId="77777777">
            <w:pPr>
              <w:pStyle w:val="Minimalzeile"/>
            </w:pPr>
          </w:p>
        </w:tc>
      </w:tr>
      <w:tr w:rsidR="001D4528" w14:paraId="4803FB9E" w14:textId="77777777">
        <w:trPr>
          <w:trHeight w:val="6"/>
        </w:trPr>
        <w:tc>
          <w:tcPr>
            <w:tcW w:w="743" w:type="dxa"/>
          </w:tcPr>
          <w:p w:rsidR="001D4528" w:rsidRDefault="001D4528" w14:paraId="43951F8D" w14:textId="77777777"/>
        </w:tc>
        <w:tc>
          <w:tcPr>
            <w:tcW w:w="8951" w:type="dxa"/>
            <w:gridSpan w:val="10"/>
          </w:tcPr>
          <w:p w:rsidR="001D4528" w:rsidRDefault="009B43F8" w14:paraId="4AE82C9A" w14:textId="77777777">
            <w:r>
              <w:t>Die Leistung ist zu vollenden (abnahmereif fertig zu stellen)</w:t>
            </w:r>
          </w:p>
        </w:tc>
      </w:tr>
      <w:tr w:rsidR="001D4528" w14:paraId="70E2B181" w14:textId="77777777">
        <w:trPr>
          <w:trHeight w:val="6"/>
        </w:trPr>
        <w:tc>
          <w:tcPr>
            <w:tcW w:w="743" w:type="dxa"/>
          </w:tcPr>
          <w:p w:rsidR="001D4528" w:rsidRDefault="001D4528" w14:paraId="5BD8B6E9" w14:textId="77777777"/>
        </w:tc>
        <w:sdt>
          <w:sdtPr xmlns:w="http://schemas.openxmlformats.org/wordprocessingml/2006/main">
            <w:rPr>
              <w:b w:val="0"/>
              <w:bCs w:val="0"/>
              <w:bdr w:val="none" w:color="auto" w:sz="0" w:space="0"/>
            </w:rPr>
            <w:alias w:val="afertfest_verg"/>
            <w:tag w:val="afertfest_verg"/>
            <w:id w:val="-403995619"/>
            <w:lock w:val="contentLocked"/>
            <w15:appearance xmlns:w15="http://schemas.microsoft.com/office/word/2012/wordml" w15:val="hidden"/>
            <w14:checkbox xmlns:w14="http://schemas.microsoft.com/office/word/2010/wordml">
              <w14:checked w14:val="0"/>
              <w14:checkedState w14:font="MS Gothic" w14:val="2612"/>
              <w14:uncheckedState w14:font="MS Gothic" w14:val="2610"/>
            </w14:checkbox>
          </w:sdtPr>
          <w:sdtEndPr xmlns:w="http://schemas.openxmlformats.org/wordprocessingml/2006/main"/>
          <w:sdtContent xmlns:w="http://schemas.openxmlformats.org/wordprocessingml/2006/main">
            <w:tc>
              <w:tcPr>
                <w:tcW w:w="517" w:type="dxa"/>
              </w:tcPr>
              <w:p xmlns:w14="http://schemas.microsoft.com/office/word/2010/wordml" w:rsidR="001D4528" w:rsidRDefault="00147022" w14:paraId="23EDF2AC" w14:textId="29E632E7">
                <w:pPr>
                  <w:pStyle w:val="Kstchen"/>
                </w:pPr>
                <w:r w:rsidRPr="004B0FE9">
                  <w:rPr>
                    <w:rFonts w:hint="eastAsia" w:ascii="MS Gothic" w:hAnsi="MS Gothic" w:eastAsia="MS Gothic"/>
                    <w:b w:val="0"/>
                    <w:bCs w:val="0"/>
                    <w:bdr w:val="none" w:color="auto" w:sz="0" w:space="0"/>
                  </w:rPr>
                  <w:t>☐</w:t>
                </w:r>
              </w:p>
            </w:tc>
          </w:sdtContent>
        </w:sdt>
        <w:tc>
          <w:tcPr>
            <w:tcW w:w="735" w:type="dxa"/>
            <w:vAlign w:val="bottom"/>
          </w:tcPr>
          <w:p w:rsidR="001D4528" w:rsidRDefault="009B43F8" w14:paraId="7A8364C8" w14:textId="77777777">
            <w:r>
              <w:t>am</w:t>
            </w:r>
          </w:p>
        </w:tc>
        <w:tc>
          <w:tcPr>
            <w:tcW w:w="1843" w:type="dxa"/>
            <w:gridSpan w:val="5"/>
            <w:tcBorders>
              <w:bottom w:val="single" w:color="000000" w:sz="4" w:space="0"/>
            </w:tcBorders>
            <w:vAlign w:val="bottom"/>
          </w:tcPr>
          <w:p w:rsidR="001D4528" w:rsidRDefault="009B43F8" w14:paraId="1DBE449E" w14:textId="77777777">
            <w:r>
              <w:rPr>
                <w:rStyle w:val="Ausflldaten"/>
              </w:rPr>
              <w:t xml:space="preserve"> </w:t>
            </w:r>
            <w:proofErr w:type="gramStart"/>
            <w:proofErr w:type="gramEnd"/>
          </w:p>
        </w:tc>
        <w:tc>
          <w:tcPr>
            <w:tcW w:w="5856" w:type="dxa"/>
            <w:gridSpan w:val="3"/>
          </w:tcPr>
          <w:p w:rsidR="001D4528" w:rsidRDefault="001D4528" w14:paraId="275B33E5" w14:textId="77777777"/>
        </w:tc>
      </w:tr>
      <w:tr w:rsidR="001D4528" w14:paraId="69D48150" w14:textId="77777777">
        <w:trPr>
          <w:trHeight w:val="6"/>
        </w:trPr>
        <w:tc>
          <w:tcPr>
            <w:tcW w:w="743" w:type="dxa"/>
          </w:tcPr>
          <w:p w:rsidR="001D4528" w:rsidRDefault="009B43F8" w14:paraId="43C08F7C" w14:textId="77777777">
            <w:pPr>
              <w:pStyle w:val="Minimalzeile"/>
            </w:pPr>
            <w:r>
              <w:t> </w:t>
            </w:r>
          </w:p>
        </w:tc>
        <w:tc>
          <w:tcPr>
            <w:tcW w:w="517" w:type="dxa"/>
          </w:tcPr>
          <w:p w:rsidR="001D4528" w:rsidRDefault="001D4528" w14:paraId="4D4D57FF" w14:textId="77777777">
            <w:pPr>
              <w:pStyle w:val="Minimalzeile"/>
            </w:pPr>
          </w:p>
        </w:tc>
        <w:tc>
          <w:tcPr>
            <w:tcW w:w="735" w:type="dxa"/>
          </w:tcPr>
          <w:p w:rsidR="001D4528" w:rsidRDefault="001D4528" w14:paraId="2B35A436" w14:textId="77777777">
            <w:pPr>
              <w:pStyle w:val="Minimalzeile"/>
            </w:pPr>
          </w:p>
        </w:tc>
        <w:tc>
          <w:tcPr>
            <w:tcW w:w="1843" w:type="dxa"/>
            <w:gridSpan w:val="5"/>
            <w:tcBorders>
              <w:top w:val="single" w:color="808080" w:sz="4" w:space="0"/>
            </w:tcBorders>
          </w:tcPr>
          <w:p w:rsidR="001D4528" w:rsidRDefault="001D4528" w14:paraId="43E96589" w14:textId="77777777">
            <w:pPr>
              <w:pStyle w:val="Minimalzeile"/>
              <w:rPr>
                <w:rStyle w:val="Ausflldaten"/>
              </w:rPr>
            </w:pPr>
          </w:p>
        </w:tc>
        <w:tc>
          <w:tcPr>
            <w:tcW w:w="5856" w:type="dxa"/>
            <w:gridSpan w:val="3"/>
          </w:tcPr>
          <w:p w:rsidR="001D4528" w:rsidRDefault="001D4528" w14:paraId="6BE92244" w14:textId="77777777">
            <w:pPr>
              <w:pStyle w:val="Minimalzeile"/>
            </w:pPr>
          </w:p>
        </w:tc>
      </w:tr>
      <w:tr w:rsidR="001D4528" w14:paraId="7AFF4809" w14:textId="77777777">
        <w:trPr>
          <w:trHeight w:val="6"/>
        </w:trPr>
        <w:tc>
          <w:tcPr>
            <w:tcW w:w="743" w:type="dxa"/>
          </w:tcPr>
          <w:p w:rsidR="001D4528" w:rsidRDefault="001D4528" w14:paraId="1871C896" w14:textId="77777777"/>
        </w:tc>
        <w:sdt>
          <w:sdtPr xmlns:w="http://schemas.openxmlformats.org/wordprocessingml/2006/main">
            <w:rPr>
              <w:b w:val="0"/>
              <w:bCs w:val="0"/>
              <w:color w:val="00000A"/>
              <w:sz w:val="16"/>
              <w:szCs w:val="20"/>
              <w:bdr w:val="none" w:color="auto" w:sz="0" w:space="0"/>
            </w:rPr>
            <w:alias w:val="afuein_verg"/>
            <w:tag w:val="afuein_verg"/>
            <w:id w:val="-690987490"/>
            <w:lock w:val="contentLocked"/>
            <w15:appearance xmlns:w15="http://schemas.microsoft.com/office/word/2012/wordml" w15:val="hidden"/>
            <w14:checkbox xmlns:w14="http://schemas.microsoft.com/office/word/2010/wordml">
              <w14:checked w14:val="0"/>
              <w14:checkedState w14:font="MS Gothic" w14:val="2612"/>
              <w14:uncheckedState w14:font="MS Gothic" w14:val="2610"/>
            </w14:checkbox>
          </w:sdtPr>
          <w:sdtEndPr xmlns:w="http://schemas.openxmlformats.org/wordprocessingml/2006/main"/>
          <w:sdtContent xmlns:w="http://schemas.openxmlformats.org/wordprocessingml/2006/main">
            <w:tc>
              <w:tcPr>
                <w:tcW w:w="517" w:type="dxa"/>
              </w:tcPr>
              <w:p xmlns:w14="http://schemas.microsoft.com/office/word/2010/wordml" w:rsidR="001D4528" w:rsidRDefault="00147022" w14:paraId="6028D2E5" w14:textId="6A1A0EFB">
                <w:pPr>
                  <w:pStyle w:val="Kstchen"/>
                </w:pPr>
                <w:r w:rsidRPr="004B0FE9">
                  <w:rPr>
                    <w:rFonts w:hint="eastAsia" w:ascii="MS Gothic" w:hAnsi="MS Gothic" w:eastAsia="MS Gothic"/>
                    <w:b w:val="0"/>
                    <w:bCs w:val="0"/>
                    <w:bdr w:val="none" w:color="auto" w:sz="0" w:space="0"/>
                  </w:rPr>
                  <w:t>☐</w:t>
                </w:r>
              </w:p>
            </w:tc>
          </w:sdtContent>
        </w:sdt>
        <w:tc>
          <w:tcPr>
            <w:tcW w:w="1477" w:type="dxa"/>
            <w:gridSpan w:val="3"/>
            <w:vAlign w:val="bottom"/>
          </w:tcPr>
          <w:p w:rsidR="001D4528" w:rsidRDefault="009B43F8" w14:paraId="192F8212" w14:textId="77777777">
            <w:r>
              <w:t>innerhalb von</w:t>
            </w:r>
          </w:p>
        </w:tc>
        <w:tc>
          <w:tcPr>
            <w:tcW w:w="1431" w:type="dxa"/>
            <w:gridSpan w:val="4"/>
            <w:tcBorders>
              <w:bottom w:val="single" w:color="000000" w:sz="4" w:space="0"/>
            </w:tcBorders>
            <w:vAlign w:val="bottom"/>
          </w:tcPr>
          <w:p w:rsidR="001D4528" w:rsidRDefault="009B43F8" w14:paraId="4E9DAF13" w14:textId="77777777">
            <w:r>
              <w:rPr>
                <w:rStyle w:val="Ausflldaten"/>
              </w:rPr>
              <w:t xml:space="preserve"> </w:t>
            </w:r>
            <w:proofErr w:type="gramStart"/>
            <w:proofErr w:type="gramEnd"/>
          </w:p>
        </w:tc>
        <w:tc>
          <w:tcPr>
            <w:tcW w:w="5526" w:type="dxa"/>
            <w:gridSpan w:val="2"/>
            <w:vAlign w:val="bottom"/>
          </w:tcPr>
          <w:p w:rsidR="001D4528" w:rsidRDefault="009B43F8" w14:paraId="12525122" w14:textId="77777777">
            <w:r>
              <w:t xml:space="preserve">Werktagen nach vorstehend angekreuzter Frist für den </w:t>
            </w:r>
          </w:p>
        </w:tc>
      </w:tr>
      <w:tr w:rsidR="001D4528" w14:paraId="4EE03192" w14:textId="77777777">
        <w:trPr>
          <w:trHeight w:val="6"/>
        </w:trPr>
        <w:tc>
          <w:tcPr>
            <w:tcW w:w="743" w:type="dxa"/>
          </w:tcPr>
          <w:p w:rsidR="001D4528" w:rsidRDefault="001D4528" w14:paraId="2E7B7470" w14:textId="77777777"/>
        </w:tc>
        <w:tc>
          <w:tcPr>
            <w:tcW w:w="517" w:type="dxa"/>
          </w:tcPr>
          <w:p w:rsidR="001D4528" w:rsidRDefault="001D4528" w14:paraId="512EA735" w14:textId="77777777">
            <w:pPr>
              <w:pStyle w:val="Kstchen"/>
            </w:pPr>
          </w:p>
        </w:tc>
        <w:tc>
          <w:tcPr>
            <w:tcW w:w="8434" w:type="dxa"/>
            <w:gridSpan w:val="9"/>
            <w:vAlign w:val="bottom"/>
          </w:tcPr>
          <w:p w:rsidR="001D4528" w:rsidRDefault="009B43F8" w14:paraId="05D170C7" w14:textId="77777777">
            <w:r>
              <w:t>Ausführungsbeginn.</w:t>
            </w:r>
          </w:p>
        </w:tc>
      </w:tr>
      <w:tr w:rsidR="001D4528" w14:paraId="5AF35ADD" w14:textId="77777777">
        <w:trPr>
          <w:trHeight w:val="6"/>
        </w:trPr>
        <w:tc>
          <w:tcPr>
            <w:tcW w:w="743" w:type="dxa"/>
          </w:tcPr>
          <w:p w:rsidR="001D4528" w:rsidRDefault="009B43F8" w14:paraId="09DA9F7C" w14:textId="77777777">
            <w:pPr>
              <w:pStyle w:val="Minimalzeile"/>
            </w:pPr>
            <w:r>
              <w:t> </w:t>
            </w:r>
          </w:p>
        </w:tc>
        <w:tc>
          <w:tcPr>
            <w:tcW w:w="517" w:type="dxa"/>
          </w:tcPr>
          <w:p w:rsidR="001D4528" w:rsidRDefault="001D4528" w14:paraId="23250BAD" w14:textId="77777777">
            <w:pPr>
              <w:pStyle w:val="Minimalzeile"/>
            </w:pPr>
          </w:p>
        </w:tc>
        <w:tc>
          <w:tcPr>
            <w:tcW w:w="8434" w:type="dxa"/>
            <w:gridSpan w:val="9"/>
          </w:tcPr>
          <w:p w:rsidR="001D4528" w:rsidRDefault="001D4528" w14:paraId="5F3DA517" w14:textId="77777777">
            <w:pPr>
              <w:pStyle w:val="Minimalzeile"/>
            </w:pPr>
          </w:p>
        </w:tc>
      </w:tr>
      <w:tr w:rsidR="001D4528" w14:paraId="3D4B9C76" w14:textId="77777777">
        <w:trPr>
          <w:trHeight w:val="6"/>
        </w:trPr>
        <w:tc>
          <w:tcPr>
            <w:tcW w:w="743" w:type="dxa"/>
          </w:tcPr>
          <w:p w:rsidR="001D4528" w:rsidRDefault="001D4528" w14:paraId="44F1C59F" w14:textId="77777777"/>
        </w:tc>
        <w:sdt>
          <w:sdtPr xmlns:w="http://schemas.openxmlformats.org/wordprocessingml/2006/main">
            <w:rPr>
              <w:b w:val="0"/>
              <w:bCs w:val="0"/>
              <w:bdr w:val="none" w:color="auto" w:sz="0" w:space="0"/>
            </w:rPr>
            <w:alias w:val="afertkw_verg"/>
            <w:tag w:val="afertkw_verg"/>
            <w:id w:val="-853258864"/>
            <w:lock w:val="contentLocked"/>
            <w15:appearance xmlns:w15="http://schemas.microsoft.com/office/word/2012/wordml" w15:val="hidden"/>
            <w14:checkbox xmlns:w14="http://schemas.microsoft.com/office/word/2010/wordml">
              <w14:checked w14:val="0"/>
              <w14:checkedState w14:font="MS Gothic" w14:val="2612"/>
              <w14:uncheckedState w14:font="MS Gothic" w14:val="2610"/>
            </w14:checkbox>
          </w:sdtPr>
          <w:sdtEndPr xmlns:w="http://schemas.openxmlformats.org/wordprocessingml/2006/main"/>
          <w:sdtContent xmlns:w="http://schemas.openxmlformats.org/wordprocessingml/2006/main">
            <w:tc>
              <w:tcPr>
                <w:tcW w:w="517" w:type="dxa"/>
              </w:tcPr>
              <w:p xmlns:w14="http://schemas.microsoft.com/office/word/2010/wordml" w:rsidR="001D4528" w:rsidRDefault="00147022" w14:paraId="0A374FD6" w14:textId="5580F836">
                <w:pPr>
                  <w:pStyle w:val="Kstchen"/>
                </w:pPr>
                <w:r w:rsidRPr="004B0FE9">
                  <w:rPr>
                    <w:rFonts w:hint="eastAsia" w:ascii="MS Gothic" w:hAnsi="MS Gothic" w:eastAsia="MS Gothic"/>
                    <w:b w:val="0"/>
                    <w:bCs w:val="0"/>
                    <w:bdr w:val="none" w:color="auto" w:sz="0" w:space="0"/>
                  </w:rPr>
                  <w:t>☐</w:t>
                </w:r>
              </w:p>
            </w:tc>
          </w:sdtContent>
        </w:sdt>
        <w:tc>
          <w:tcPr>
            <w:tcW w:w="735" w:type="dxa"/>
            <w:vAlign w:val="bottom"/>
          </w:tcPr>
          <w:p w:rsidR="001D4528" w:rsidRDefault="009B43F8" w14:paraId="06FE8DE0" w14:textId="77777777">
            <w:r>
              <w:t>in der</w:t>
            </w:r>
          </w:p>
        </w:tc>
        <w:tc>
          <w:tcPr>
            <w:tcW w:w="1194" w:type="dxa"/>
            <w:gridSpan w:val="4"/>
            <w:tcBorders>
              <w:bottom w:val="single" w:color="000000" w:sz="4" w:space="0"/>
            </w:tcBorders>
            <w:vAlign w:val="bottom"/>
          </w:tcPr>
          <w:p w:rsidR="001D4528" w:rsidRDefault="009B43F8" w14:paraId="6E9588A3" w14:textId="77777777">
            <w:r>
              <w:rPr>
                <w:rStyle w:val="Ausflldaten"/>
              </w:rPr>
              <w:t xml:space="preserve"> </w:t>
            </w:r>
            <w:proofErr w:type="gramStart"/>
            <w:proofErr w:type="gramEnd"/>
          </w:p>
        </w:tc>
        <w:tc>
          <w:tcPr>
            <w:tcW w:w="649" w:type="dxa"/>
            <w:vAlign w:val="bottom"/>
          </w:tcPr>
          <w:p w:rsidR="001D4528" w:rsidRDefault="009B43F8" w14:paraId="79A7D33E" w14:textId="77777777">
            <w:r>
              <w:t>. KW</w:t>
            </w:r>
          </w:p>
        </w:tc>
        <w:tc>
          <w:tcPr>
            <w:tcW w:w="876" w:type="dxa"/>
            <w:gridSpan w:val="2"/>
            <w:tcBorders>
              <w:bottom w:val="single" w:color="000000" w:sz="4" w:space="0"/>
            </w:tcBorders>
            <w:vAlign w:val="bottom"/>
          </w:tcPr>
          <w:p w:rsidR="001D4528" w:rsidRDefault="009B43F8" w14:paraId="365FDF72" w14:textId="77777777">
            <w:r>
              <w:rPr>
                <w:rStyle w:val="Ausflldaten"/>
              </w:rPr>
              <w:t xml:space="preserve"> </w:t>
            </w:r>
            <w:proofErr w:type="gramStart"/>
            <w:proofErr w:type="gramEnd"/>
          </w:p>
        </w:tc>
        <w:tc>
          <w:tcPr>
            <w:tcW w:w="4980" w:type="dxa"/>
            <w:vAlign w:val="bottom"/>
          </w:tcPr>
          <w:p w:rsidR="001D4528" w:rsidRDefault="009B43F8" w14:paraId="170BDDE0" w14:textId="77777777">
            <w:r>
              <w:t>, spätestens am letzten Werktag dieser KW.</w:t>
            </w:r>
          </w:p>
        </w:tc>
      </w:tr>
      <w:tr w:rsidR="001D4528" w14:paraId="7FCC0C1A" w14:textId="77777777">
        <w:trPr>
          <w:trHeight w:val="6"/>
        </w:trPr>
        <w:tc>
          <w:tcPr>
            <w:tcW w:w="743" w:type="dxa"/>
          </w:tcPr>
          <w:p w:rsidR="001D4528" w:rsidRDefault="009B43F8" w14:paraId="18BE3CA7" w14:textId="77777777">
            <w:pPr>
              <w:pStyle w:val="Minimalzeile"/>
            </w:pPr>
            <w:r>
              <w:t>  </w:t>
            </w:r>
          </w:p>
        </w:tc>
        <w:tc>
          <w:tcPr>
            <w:tcW w:w="517" w:type="dxa"/>
          </w:tcPr>
          <w:p w:rsidR="001D4528" w:rsidRDefault="001D4528" w14:paraId="552987B7" w14:textId="77777777">
            <w:pPr>
              <w:pStyle w:val="Minimalzeile"/>
            </w:pPr>
          </w:p>
        </w:tc>
        <w:tc>
          <w:tcPr>
            <w:tcW w:w="735" w:type="dxa"/>
          </w:tcPr>
          <w:p w:rsidR="001D4528" w:rsidRDefault="001D4528" w14:paraId="35486866" w14:textId="77777777">
            <w:pPr>
              <w:pStyle w:val="Minimalzeile"/>
            </w:pPr>
          </w:p>
        </w:tc>
        <w:tc>
          <w:tcPr>
            <w:tcW w:w="1194" w:type="dxa"/>
            <w:gridSpan w:val="4"/>
            <w:tcBorders>
              <w:top w:val="single" w:color="808080" w:sz="4" w:space="0"/>
            </w:tcBorders>
          </w:tcPr>
          <w:p w:rsidR="001D4528" w:rsidRDefault="001D4528" w14:paraId="35D9E0A1" w14:textId="77777777">
            <w:pPr>
              <w:pStyle w:val="Minimalzeile"/>
              <w:rPr>
                <w:rStyle w:val="Ausflldaten"/>
              </w:rPr>
            </w:pPr>
          </w:p>
        </w:tc>
        <w:tc>
          <w:tcPr>
            <w:tcW w:w="649" w:type="dxa"/>
          </w:tcPr>
          <w:p w:rsidR="001D4528" w:rsidRDefault="001D4528" w14:paraId="028B5696" w14:textId="77777777">
            <w:pPr>
              <w:pStyle w:val="Minimalzeile"/>
            </w:pPr>
          </w:p>
        </w:tc>
        <w:tc>
          <w:tcPr>
            <w:tcW w:w="876" w:type="dxa"/>
            <w:gridSpan w:val="2"/>
            <w:tcBorders>
              <w:top w:val="single" w:color="808080" w:sz="4" w:space="0"/>
            </w:tcBorders>
          </w:tcPr>
          <w:p w:rsidR="001D4528" w:rsidRDefault="001D4528" w14:paraId="368560A8" w14:textId="77777777">
            <w:pPr>
              <w:pStyle w:val="Minimalzeile"/>
              <w:rPr>
                <w:rStyle w:val="Ausflldaten"/>
              </w:rPr>
            </w:pPr>
          </w:p>
        </w:tc>
        <w:tc>
          <w:tcPr>
            <w:tcW w:w="4980" w:type="dxa"/>
          </w:tcPr>
          <w:p w:rsidR="001D4528" w:rsidRDefault="001D4528" w14:paraId="35D9CE4C" w14:textId="77777777">
            <w:pPr>
              <w:pStyle w:val="Minimalzeile"/>
            </w:pPr>
          </w:p>
        </w:tc>
      </w:tr>
      <w:tr w:rsidR="001D4528" w14:paraId="7811026B" w14:textId="77777777">
        <w:trPr>
          <w:trHeight w:val="6"/>
        </w:trPr>
        <w:tc>
          <w:tcPr>
            <w:tcW w:w="743" w:type="dxa"/>
          </w:tcPr>
          <w:p w:rsidR="001D4528" w:rsidRDefault="001D4528" w14:paraId="51F9411F" w14:textId="77777777"/>
        </w:tc>
        <w:sdt>
          <w:sdtPr xmlns:w="http://schemas.openxmlformats.org/wordprocessingml/2006/main">
            <w:rPr>
              <w:b w:val="1"/>
              <w:bCs w:val="1"/>
              <w:color w:val="00000A"/>
              <w:sz w:val="16"/>
              <w:szCs w:val="20"/>
              <w:bdr w:val="none" w:color="auto" w:sz="0" w:space="0"/>
            </w:rPr>
            <w:alias w:val="afertbzp_verg"/>
            <w:tag w:val="afertbzp_verg"/>
            <w:id w:val="-73513240"/>
            <w:lock w:val="contentLocked"/>
            <w15:appearance xmlns:w15="http://schemas.microsoft.com/office/word/2012/wordml" w15:val="hidden"/>
            <w14:checkbox xmlns:w14="http://schemas.microsoft.com/office/word/2010/wordml">
              <w14:checked w14:val="1"/>
              <w14:checkedState w14:font="MS Gothic" w14:val="2612"/>
              <w14:uncheckedState w14:font="MS Gothic" w14:val="2610"/>
            </w14:checkbox>
          </w:sdtPr>
          <w:sdtEndPr xmlns:w="http://schemas.openxmlformats.org/wordprocessingml/2006/main"/>
          <w:sdtContent xmlns:w="http://schemas.openxmlformats.org/wordprocessingml/2006/main">
            <w:tc>
              <w:tcPr>
                <w:tcW w:w="517" w:type="dxa"/>
              </w:tcPr>
              <w:p xmlns:w14="http://schemas.microsoft.com/office/word/2010/wordml" w:rsidR="001D4528" w:rsidRDefault="00147022" w14:paraId="62442FE1" w14:textId="049A7E16">
                <w:pPr>
                  <w:pStyle w:val="Kstchen"/>
                </w:pPr>
                <w:r w:rsidRPr="004B0FE9">
                  <w:rPr>
                    <w:rFonts w:hint="eastAsia" w:ascii="MS Gothic" w:hAnsi="MS Gothic" w:eastAsia="MS Gothic"/>
                    <w:b w:val="1"/>
                    <w:bCs w:val="1"/>
                    <w:bdr w:val="none" w:color="auto" w:sz="0" w:space="0"/>
                  </w:rPr>
                  <w:t>☒</w:t>
                </w:r>
              </w:p>
            </w:tc>
          </w:sdtContent>
        </w:sdt>
        <w:tc>
          <w:tcPr>
            <w:tcW w:w="8434" w:type="dxa"/>
            <w:gridSpan w:val="9"/>
            <w:vAlign w:val="bottom"/>
          </w:tcPr>
          <w:p w:rsidR="001D4528" w:rsidRDefault="009B43F8" w14:paraId="6CEDC0F9" w14:textId="77777777">
            <w:r>
              <w:t>in der im beigefügten Bauzeitenplan ausgewiesenen Fertigstellungsfrist.</w:t>
            </w:r>
          </w:p>
        </w:tc>
      </w:tr>
      <w:tr w:rsidR="001D4528" w14:paraId="4BC9C9A8" w14:textId="77777777">
        <w:trPr>
          <w:trHeight w:val="6"/>
        </w:trPr>
        <w:tc>
          <w:tcPr>
            <w:tcW w:w="743" w:type="dxa"/>
          </w:tcPr>
          <w:p w:rsidR="001D4528" w:rsidRDefault="009B43F8" w14:paraId="3F96CDB7" w14:textId="77777777">
            <w:pPr>
              <w:pStyle w:val="Minimalzeile"/>
            </w:pPr>
            <w:r>
              <w:t> </w:t>
            </w:r>
          </w:p>
        </w:tc>
        <w:tc>
          <w:tcPr>
            <w:tcW w:w="517" w:type="dxa"/>
          </w:tcPr>
          <w:p w:rsidR="001D4528" w:rsidRDefault="001D4528" w14:paraId="175EAF4A" w14:textId="77777777">
            <w:pPr>
              <w:pStyle w:val="Minimalzeile"/>
            </w:pPr>
          </w:p>
        </w:tc>
        <w:tc>
          <w:tcPr>
            <w:tcW w:w="8434" w:type="dxa"/>
            <w:gridSpan w:val="9"/>
            <w:vAlign w:val="bottom"/>
          </w:tcPr>
          <w:p w:rsidR="001D4528" w:rsidRDefault="001D4528" w14:paraId="26775A23" w14:textId="77777777">
            <w:pPr>
              <w:pStyle w:val="Minimalzeile"/>
            </w:pPr>
          </w:p>
        </w:tc>
      </w:tr>
      <w:tr w:rsidR="001D4528" w14:paraId="6AD35DF0" w14:textId="77777777">
        <w:trPr>
          <w:trHeight w:val="6"/>
        </w:trPr>
        <w:tc>
          <w:tcPr>
            <w:tcW w:w="743" w:type="dxa"/>
          </w:tcPr>
          <w:p w:rsidR="001D4528" w:rsidRDefault="001D4528" w14:paraId="1749FCD0" w14:textId="77777777"/>
        </w:tc>
        <w:tc>
          <w:tcPr>
            <w:tcW w:w="8951" w:type="dxa"/>
            <w:gridSpan w:val="10"/>
          </w:tcPr>
          <w:p w:rsidR="001D4528" w:rsidRDefault="009B43F8" w14:paraId="0C7475AE" w14:textId="77777777">
            <w:r>
              <w:t>Weitere Angaben zu den Fristen:</w:t>
            </w:r>
          </w:p>
        </w:tc>
      </w:tr>
      <w:tr w:rsidR="001D4528" w14:paraId="25EB0E22" w14:textId="77777777">
        <w:trPr>
          <w:trHeight w:val="6"/>
        </w:trPr>
        <w:tc>
          <w:tcPr>
            <w:tcW w:w="743" w:type="dxa"/>
          </w:tcPr>
          <w:p w:rsidR="001D4528" w:rsidRDefault="009B43F8" w14:paraId="49C7B633" w14:textId="77777777">
            <w:r>
              <w:t> </w:t>
            </w:r>
          </w:p>
        </w:tc>
        <w:tc>
          <w:tcPr>
            <w:tcW w:w="8951" w:type="dxa"/>
            <w:gridSpan w:val="10"/>
            <w:tcBorders>
              <w:bottom w:val="single" w:color="000000" w:sz="2" w:space="0"/>
            </w:tcBorders>
          </w:tcPr>
          <w:p w:rsidR="001D4528" w:rsidRDefault="009B43F8" w14:paraId="0DA59FAB" w14:textId="77777777">
            <w:r>
              <w:rPr>
                <w:rStyle w:val="Ausflldaten"/>
              </w:rPr>
              <w:t xml:space="preserve">Ausführungsbeginn ist erst nach Einbau der Aussenfenster und –türen möglich.</w:t>
            </w:r>
            <w:proofErr w:type="gramStart"/>
            <w:proofErr w:type="gramEnd"/>
          </w:p>
        </w:tc>
      </w:tr>
    </w:tbl>
    <w:p w:rsidR="001D4528" w:rsidRDefault="009B43F8" w14:paraId="4589EBDE" w14:textId="77777777">
      <w:pPr>
        <w:pStyle w:val="Minimalzeile"/>
      </w:pPr>
      <w:r>
        <w:t> </w:t>
      </w:r>
    </w:p>
    <w:tbl>
      <w:tblPr>
        <w:tblW w:w="9694" w:type="dxa"/>
        <w:tblLayout w:type="fixed"/>
        <w:tblCellMar>
          <w:left w:w="57" w:type="dxa"/>
          <w:right w:w="57" w:type="dxa"/>
        </w:tblCellMar>
        <w:tblLook w:val="0000" w:firstRow="0" w:lastRow="0" w:firstColumn="0" w:lastColumn="0" w:noHBand="0" w:noVBand="0"/>
      </w:tblPr>
      <w:tblGrid>
        <w:gridCol w:w="832"/>
        <w:gridCol w:w="511"/>
        <w:gridCol w:w="725"/>
        <w:gridCol w:w="7626"/>
      </w:tblGrid>
      <w:tr w:rsidR="001D4528" w14:paraId="35FA3FEA" w14:textId="77777777">
        <w:trPr>
          <w:cantSplit/>
          <w:trHeight w:val="6"/>
        </w:trPr>
        <w:tc>
          <w:tcPr>
            <w:tcW w:w="832" w:type="dxa"/>
          </w:tcPr>
          <w:p w:rsidR="001D4528" w:rsidRDefault="009B43F8" w14:paraId="572A825B" w14:textId="77777777">
            <w:r>
              <w:t>1.2</w:t>
            </w:r>
          </w:p>
        </w:tc>
        <w:tc>
          <w:tcPr>
            <w:tcW w:w="8862" w:type="dxa"/>
            <w:gridSpan w:val="3"/>
          </w:tcPr>
          <w:p w:rsidR="001D4528" w:rsidRDefault="009B43F8" w14:paraId="14D7CDAE" w14:textId="77777777">
            <w:r>
              <w:t>Verbindliche Fristen (=Vertragsfristen) gemäß § 5 Absatz 1 VOB/B sind:</w:t>
            </w:r>
          </w:p>
        </w:tc>
      </w:tr>
      <w:tr w:rsidR="001D4528" w14:paraId="4324A37E" w14:textId="77777777">
        <w:trPr>
          <w:cantSplit/>
          <w:trHeight w:val="6"/>
        </w:trPr>
        <w:tc>
          <w:tcPr>
            <w:tcW w:w="832" w:type="dxa"/>
            <w:vAlign w:val="bottom"/>
          </w:tcPr>
          <w:p w:rsidR="001D4528" w:rsidRDefault="001D4528" w14:paraId="5C72B438" w14:textId="77777777"/>
        </w:tc>
        <w:sdt>
          <w:sdtPr xmlns:w="http://schemas.openxmlformats.org/wordprocessingml/2006/main">
            <w:rPr>
              <w:b w:val="1"/>
              <w:bCs w:val="1"/>
              <w:bdr w:val="none" w:color="auto" w:sz="0" w:space="0"/>
            </w:rPr>
            <w:alias w:val="verfri1_verg"/>
            <w:tag w:val="verfri1_verg"/>
            <w:id w:val="339663952"/>
            <w:lock w:val="contentLocked"/>
            <w15:appearance xmlns:w15="http://schemas.microsoft.com/office/word/2012/wordml" w15:val="hidden"/>
            <w14:checkbox xmlns:w14="http://schemas.microsoft.com/office/word/2010/wordml">
              <w14:checked w14:val="1"/>
              <w14:checkedState w14:font="MS Gothic" w14:val="2612"/>
              <w14:uncheckedState w14:font="MS Gothic" w14:val="2610"/>
            </w14:checkbox>
          </w:sdtPr>
          <w:sdtEndPr xmlns:w="http://schemas.openxmlformats.org/wordprocessingml/2006/main"/>
          <w:sdtContent xmlns:w="http://schemas.openxmlformats.org/wordprocessingml/2006/main">
            <w:tc>
              <w:tcPr>
                <w:tcW w:w="511" w:type="dxa"/>
              </w:tcPr>
              <w:p xmlns:w14="http://schemas.microsoft.com/office/word/2010/wordml" w:rsidR="001D4528" w:rsidRDefault="00147022" w14:paraId="3778BBBC" w14:textId="3BE6095A">
                <w:pPr>
                  <w:pStyle w:val="Kstchen"/>
                </w:pPr>
                <w:r w:rsidRPr="004B0FE9">
                  <w:rPr>
                    <w:rFonts w:hint="eastAsia" w:ascii="MS Gothic" w:hAnsi="MS Gothic" w:eastAsia="MS Gothic"/>
                    <w:b w:val="1"/>
                    <w:bCs w:val="1"/>
                    <w:bdr w:val="none" w:color="auto" w:sz="0" w:space="0"/>
                  </w:rPr>
                  <w:t>☒</w:t>
                </w:r>
              </w:p>
            </w:tc>
          </w:sdtContent>
        </w:sdt>
        <w:tc>
          <w:tcPr>
            <w:tcW w:w="8351" w:type="dxa"/>
            <w:gridSpan w:val="2"/>
            <w:vAlign w:val="bottom"/>
          </w:tcPr>
          <w:p w:rsidR="001D4528" w:rsidRDefault="009B43F8" w14:paraId="2DC6EAA6" w14:textId="77777777">
            <w:r>
              <w:t>vorstehende Frist für den Ausführungsbeginn</w:t>
            </w:r>
          </w:p>
        </w:tc>
      </w:tr>
      <w:tr w:rsidR="001D4528" w14:paraId="43700381" w14:textId="77777777">
        <w:trPr>
          <w:cantSplit/>
          <w:trHeight w:val="6"/>
        </w:trPr>
        <w:tc>
          <w:tcPr>
            <w:tcW w:w="832" w:type="dxa"/>
            <w:vAlign w:val="bottom"/>
          </w:tcPr>
          <w:p w:rsidR="001D4528" w:rsidRDefault="001D4528" w14:paraId="6FA0F3A9" w14:textId="77777777"/>
        </w:tc>
        <w:sdt>
          <w:sdtPr xmlns:w="http://schemas.openxmlformats.org/wordprocessingml/2006/main">
            <w:rPr>
              <w:b w:val="1"/>
              <w:bCs w:val="1"/>
              <w:bdr w:val="none" w:color="auto" w:sz="0" w:space="0"/>
            </w:rPr>
            <w:alias w:val="verfri2_verg"/>
            <w:tag w:val="verfri2_verg"/>
            <w:id w:val="1379825176"/>
            <w:lock w:val="contentLocked"/>
            <w15:appearance xmlns:w15="http://schemas.microsoft.com/office/word/2012/wordml" w15:val="hidden"/>
            <w14:checkbox xmlns:w14="http://schemas.microsoft.com/office/word/2010/wordml">
              <w14:checked w14:val="1"/>
              <w14:checkedState w14:font="MS Gothic" w14:val="2612"/>
              <w14:uncheckedState w14:font="MS Gothic" w14:val="2610"/>
            </w14:checkbox>
          </w:sdtPr>
          <w:sdtEndPr xmlns:w="http://schemas.openxmlformats.org/wordprocessingml/2006/main"/>
          <w:sdtContent xmlns:w="http://schemas.openxmlformats.org/wordprocessingml/2006/main">
            <w:tc>
              <w:tcPr>
                <w:tcW w:w="511" w:type="dxa"/>
              </w:tcPr>
              <w:p xmlns:w14="http://schemas.microsoft.com/office/word/2010/wordml" w:rsidR="001D4528" w:rsidRDefault="00147022" w14:paraId="0CB080E6" w14:textId="7A1EC63A">
                <w:pPr>
                  <w:pStyle w:val="Kstchen"/>
                </w:pPr>
                <w:r w:rsidRPr="004B0FE9">
                  <w:rPr>
                    <w:rFonts w:hint="eastAsia" w:ascii="MS Gothic" w:hAnsi="MS Gothic" w:eastAsia="MS Gothic"/>
                    <w:b w:val="1"/>
                    <w:bCs w:val="1"/>
                    <w:bdr w:val="none" w:color="auto" w:sz="0" w:space="0"/>
                  </w:rPr>
                  <w:t>☒</w:t>
                </w:r>
              </w:p>
            </w:tc>
          </w:sdtContent>
        </w:sdt>
        <w:tc>
          <w:tcPr>
            <w:tcW w:w="8351" w:type="dxa"/>
            <w:gridSpan w:val="2"/>
            <w:vAlign w:val="bottom"/>
          </w:tcPr>
          <w:p w:rsidR="001D4528" w:rsidRDefault="009B43F8" w14:paraId="6A4DBD9C" w14:textId="77777777">
            <w:r>
              <w:t>vorstehende Frist für die Vollendung (abnahmereife Fertigstellung) der Leistung</w:t>
            </w:r>
          </w:p>
        </w:tc>
      </w:tr>
      <w:tr w:rsidR="001D4528" w14:paraId="3B5DFC35" w14:textId="77777777">
        <w:trPr>
          <w:cantSplit/>
          <w:trHeight w:val="6"/>
        </w:trPr>
        <w:tc>
          <w:tcPr>
            <w:tcW w:w="832" w:type="dxa"/>
            <w:vAlign w:val="bottom"/>
          </w:tcPr>
          <w:p w:rsidR="001D4528" w:rsidRDefault="001D4528" w14:paraId="3B43530A" w14:textId="77777777"/>
        </w:tc>
        <w:sdt>
          <w:sdtPr xmlns:w="http://schemas.openxmlformats.org/wordprocessingml/2006/main">
            <w:rPr>
              <w:b w:val="0"/>
              <w:bCs w:val="0"/>
              <w:bdr w:val="none" w:color="auto" w:sz="0" w:space="0"/>
            </w:rPr>
            <w:alias w:val="verfri3_verg"/>
            <w:tag w:val="verfri3_verg"/>
            <w:id w:val="2126736019"/>
            <w:lock w:val="contentLocked"/>
            <w15:appearance xmlns:w15="http://schemas.microsoft.com/office/word/2012/wordml" w15:val="hidden"/>
            <w14:checkbox xmlns:w14="http://schemas.microsoft.com/office/word/2010/wordml">
              <w14:checked w14:val="0"/>
              <w14:checkedState w14:font="MS Gothic" w14:val="2612"/>
              <w14:uncheckedState w14:font="MS Gothic" w14:val="2610"/>
            </w14:checkbox>
          </w:sdtPr>
          <w:sdtEndPr xmlns:w="http://schemas.openxmlformats.org/wordprocessingml/2006/main"/>
          <w:sdtContent xmlns:w="http://schemas.openxmlformats.org/wordprocessingml/2006/main">
            <w:tc>
              <w:tcPr>
                <w:tcW w:w="511" w:type="dxa"/>
              </w:tcPr>
              <w:p xmlns:w14="http://schemas.microsoft.com/office/word/2010/wordml" w:rsidR="001D4528" w:rsidRDefault="00697DFC" w14:paraId="20D5850B" w14:textId="73E61FA6">
                <w:pPr>
                  <w:pStyle w:val="Kstchen"/>
                </w:pPr>
                <w:r w:rsidRPr="004B0FE9">
                  <w:rPr>
                    <w:rFonts w:hint="eastAsia" w:ascii="MS Gothic" w:hAnsi="MS Gothic" w:eastAsia="MS Gothic"/>
                    <w:b w:val="0"/>
                    <w:bCs w:val="0"/>
                    <w:bdr w:val="none" w:color="auto" w:sz="0" w:space="0"/>
                  </w:rPr>
                  <w:t>☐</w:t>
                </w:r>
              </w:p>
            </w:tc>
          </w:sdtContent>
        </w:sdt>
        <w:tc>
          <w:tcPr>
            <w:tcW w:w="8351" w:type="dxa"/>
            <w:gridSpan w:val="2"/>
            <w:vAlign w:val="bottom"/>
          </w:tcPr>
          <w:p w:rsidR="001D4528" w:rsidRDefault="009B43F8" w14:paraId="3A5DCBBE" w14:textId="77777777">
            <w:r>
              <w:t>folgende als Vertragsfrist vereinbarten Einzelfristen</w:t>
            </w:r>
          </w:p>
        </w:tc>
      </w:tr>
      <w:tr w:rsidR="001D4528" w14:paraId="6E5542A3" w14:textId="77777777">
        <w:trPr>
          <w:cantSplit/>
          <w:trHeight w:val="6"/>
        </w:trPr>
        <w:tc>
          <w:tcPr>
            <w:tcW w:w="832" w:type="dxa"/>
          </w:tcPr>
          <w:p w:rsidR="001D4528" w:rsidRDefault="001D4528" w14:paraId="1FA16256" w14:textId="77777777"/>
        </w:tc>
        <w:tc>
          <w:tcPr>
            <w:tcW w:w="511" w:type="dxa"/>
          </w:tcPr>
          <w:p w:rsidR="001D4528" w:rsidRDefault="001D4528" w14:paraId="0D4631FF" w14:textId="77777777"/>
        </w:tc>
        <w:sdt>
          <w:sdtPr xmlns:w="http://schemas.openxmlformats.org/wordprocessingml/2006/main">
            <w:rPr>
              <w:b w:val="0"/>
              <w:bCs w:val="0"/>
              <w:bdr w:val="none" w:color="auto" w:sz="0" w:space="0"/>
            </w:rPr>
            <w:alias w:val="bzpkz1_verg"/>
            <w:tag w:val="bzpkz1_verg"/>
            <w:id w:val="-1832971205"/>
            <w:lock w:val="contentLocked"/>
            <w15:appearance xmlns:w15="http://schemas.microsoft.com/office/word/2012/wordml" w15:val="hidden"/>
            <w14:checkbox xmlns:w14="http://schemas.microsoft.com/office/word/2010/wordml">
              <w14:checked w14:val="0"/>
              <w14:checkedState w14:font="MS Gothic" w14:val="2612"/>
              <w14:uncheckedState w14:font="MS Gothic" w14:val="2610"/>
            </w14:checkbox>
          </w:sdtPr>
          <w:sdtEndPr xmlns:w="http://schemas.openxmlformats.org/wordprocessingml/2006/main"/>
          <w:sdtContent xmlns:w="http://schemas.openxmlformats.org/wordprocessingml/2006/main">
            <w:tc>
              <w:tcPr>
                <w:tcW w:w="725" w:type="dxa"/>
              </w:tcPr>
              <w:p xmlns:w14="http://schemas.microsoft.com/office/word/2010/wordml" w:rsidR="001D4528" w:rsidRDefault="00697DFC" w14:paraId="58F8B251" w14:textId="2A9DF5D8">
                <w:pPr>
                  <w:pStyle w:val="Kstchen"/>
                </w:pPr>
                <w:r w:rsidRPr="004B0FE9">
                  <w:rPr>
                    <w:rFonts w:hint="eastAsia" w:ascii="MS Gothic" w:hAnsi="MS Gothic" w:eastAsia="MS Gothic"/>
                    <w:b w:val="0"/>
                    <w:bCs w:val="0"/>
                    <w:bdr w:val="none" w:color="auto" w:sz="0" w:space="0"/>
                  </w:rPr>
                  <w:t>☐</w:t>
                </w:r>
              </w:p>
            </w:tc>
          </w:sdtContent>
        </w:sdt>
        <w:tc>
          <w:tcPr>
            <w:tcW w:w="7626" w:type="dxa"/>
            <w:vAlign w:val="bottom"/>
          </w:tcPr>
          <w:p w:rsidR="001D4528" w:rsidRDefault="009B43F8" w14:paraId="57DDAD7C" w14:textId="77777777">
            <w:r>
              <w:t>aus dem beigefügten Bauzeitenplan</w:t>
            </w:r>
          </w:p>
        </w:tc>
      </w:tr>
      <w:tr w:rsidR="001D4528" w14:paraId="566DEAB5" w14:textId="77777777">
        <w:trPr>
          <w:cantSplit/>
          <w:trHeight w:val="6"/>
        </w:trPr>
        <w:tc>
          <w:tcPr>
            <w:tcW w:w="832" w:type="dxa"/>
          </w:tcPr>
          <w:p w:rsidR="001D4528" w:rsidRDefault="001D4528" w14:paraId="57EA6A30" w14:textId="77777777"/>
        </w:tc>
        <w:tc>
          <w:tcPr>
            <w:tcW w:w="511" w:type="dxa"/>
          </w:tcPr>
          <w:p w:rsidR="001D4528" w:rsidRDefault="001D4528" w14:paraId="56F8A0C2" w14:textId="77777777"/>
        </w:tc>
        <w:tc>
          <w:tcPr>
            <w:tcW w:w="725" w:type="dxa"/>
          </w:tcPr>
          <w:p w:rsidR="001D4528" w:rsidRDefault="009B43F8" w14:paraId="1B3C0CD8" w14:textId="77777777">
            <w:r>
              <w:t> </w:t>
            </w:r>
          </w:p>
        </w:tc>
        <w:tc>
          <w:tcPr>
            <w:tcW w:w="7626" w:type="dxa"/>
            <w:tcBorders>
              <w:bottom w:val="single" w:color="000000" w:sz="2" w:space="0"/>
            </w:tcBorders>
          </w:tcPr>
          <w:p w:rsidR="001D4528" w:rsidRDefault="009B43F8" w14:paraId="69C57031" w14:textId="77777777">
            <w:r>
              <w:rPr>
                <w:rStyle w:val="Ausflldaten"/>
              </w:rPr>
              <w:t xml:space="preserve">_</w:t>
            </w:r>
            <w:proofErr w:type="gramStart"/>
            <w:proofErr w:type="gramEnd"/>
          </w:p>
        </w:tc>
      </w:tr>
      <w:tr w:rsidR="001D4528" w14:paraId="4C9AC962" w14:textId="77777777">
        <w:trPr>
          <w:cantSplit/>
          <w:trHeight w:val="6"/>
        </w:trPr>
        <w:tc>
          <w:tcPr>
            <w:tcW w:w="832" w:type="dxa"/>
          </w:tcPr>
          <w:p w:rsidR="001D4528" w:rsidRDefault="001D4528" w14:paraId="51D1F29A" w14:textId="77777777"/>
        </w:tc>
        <w:tc>
          <w:tcPr>
            <w:tcW w:w="511" w:type="dxa"/>
          </w:tcPr>
          <w:p w:rsidR="001D4528" w:rsidRDefault="001D4528" w14:paraId="7E54D768" w14:textId="77777777"/>
        </w:tc>
        <w:sdt>
          <w:sdtPr xmlns:w="http://schemas.openxmlformats.org/wordprocessingml/2006/main">
            <w:rPr>
              <w:b w:val="0"/>
              <w:bCs w:val="0"/>
              <w:bdr w:val="none" w:color="auto" w:sz="0" w:space="0"/>
            </w:rPr>
            <w:alias w:val="bzpkz2_verg"/>
            <w:tag w:val="bzpkz2_verg"/>
            <w:id w:val="-1059941957"/>
            <w:lock w:val="contentLocked"/>
            <w15:appearance xmlns:w15="http://schemas.microsoft.com/office/word/2012/wordml" w15:val="hidden"/>
            <w14:checkbox xmlns:w14="http://schemas.microsoft.com/office/word/2010/wordml">
              <w14:checked w14:val="0"/>
              <w14:checkedState w14:font="MS Gothic" w14:val="2612"/>
              <w14:uncheckedState w14:font="MS Gothic" w14:val="2610"/>
            </w14:checkbox>
          </w:sdtPr>
          <w:sdtEndPr xmlns:w="http://schemas.openxmlformats.org/wordprocessingml/2006/main"/>
          <w:sdtContent xmlns:w="http://schemas.openxmlformats.org/wordprocessingml/2006/main">
            <w:tc>
              <w:tcPr>
                <w:tcW w:w="725" w:type="dxa"/>
              </w:tcPr>
              <w:p xmlns:w14="http://schemas.microsoft.com/office/word/2010/wordml" w:rsidR="001D4528" w:rsidRDefault="00697DFC" w14:paraId="17D8AC57" w14:textId="098C607E">
                <w:pPr>
                  <w:pStyle w:val="Kstchen"/>
                </w:pPr>
                <w:r w:rsidRPr="004B0FE9">
                  <w:rPr>
                    <w:rFonts w:hint="eastAsia" w:ascii="MS Gothic" w:hAnsi="MS Gothic" w:eastAsia="MS Gothic"/>
                    <w:b w:val="0"/>
                    <w:bCs w:val="0"/>
                    <w:bdr w:val="none" w:color="auto" w:sz="0" w:space="0"/>
                  </w:rPr>
                  <w:t>☐</w:t>
                </w:r>
              </w:p>
            </w:tc>
          </w:sdtContent>
        </w:sdt>
        <w:tc>
          <w:tcPr>
            <w:tcW w:w="7626" w:type="dxa"/>
            <w:vAlign w:val="bottom"/>
          </w:tcPr>
          <w:p w:rsidR="001D4528" w:rsidRDefault="001D4528" w14:paraId="6E584D4F" w14:textId="77777777"/>
        </w:tc>
      </w:tr>
      <w:tr w:rsidR="001D4528" w14:paraId="54A034DF" w14:textId="77777777">
        <w:trPr>
          <w:cantSplit/>
          <w:trHeight w:val="6"/>
        </w:trPr>
        <w:tc>
          <w:tcPr>
            <w:tcW w:w="832" w:type="dxa"/>
          </w:tcPr>
          <w:p w:rsidR="001D4528" w:rsidRDefault="001D4528" w14:paraId="692C8DD7" w14:textId="77777777"/>
        </w:tc>
        <w:tc>
          <w:tcPr>
            <w:tcW w:w="511" w:type="dxa"/>
          </w:tcPr>
          <w:p w:rsidR="001D4528" w:rsidRDefault="001D4528" w14:paraId="6D4A57C1" w14:textId="77777777"/>
        </w:tc>
        <w:tc>
          <w:tcPr>
            <w:tcW w:w="725" w:type="dxa"/>
          </w:tcPr>
          <w:p w:rsidR="001D4528" w:rsidRDefault="009B43F8" w14:paraId="58158178" w14:textId="77777777">
            <w:r>
              <w:t> </w:t>
            </w:r>
          </w:p>
        </w:tc>
        <w:tc>
          <w:tcPr>
            <w:tcW w:w="7626" w:type="dxa"/>
            <w:tcBorders>
              <w:bottom w:val="single" w:color="000000" w:sz="2" w:space="0"/>
            </w:tcBorders>
          </w:tcPr>
          <w:p w:rsidR="001D4528" w:rsidRDefault="009B43F8" w14:paraId="4C14CA42" w14:textId="77777777">
            <w:r>
              <w:rPr>
                <w:rStyle w:val="Ausflldaten"/>
              </w:rPr>
              <w:t xml:space="preserve">_</w:t>
            </w:r>
            <w:proofErr w:type="gramStart"/>
            <w:proofErr w:type="gramEnd"/>
          </w:p>
        </w:tc>
      </w:tr>
    </w:tbl>
    <w:p w:rsidR="001D4528" w:rsidRDefault="009B43F8" w14:paraId="21192242" w14:textId="77777777">
      <w:pPr>
        <w:pStyle w:val="Minimalzeile"/>
      </w:pPr>
      <w:r>
        <w:t> </w:t>
      </w:r>
    </w:p>
    <w:tbl>
      <w:tblPr>
        <w:tblW w:w="9694" w:type="dxa"/>
        <w:tblLayout w:type="fixed"/>
        <w:tblCellMar>
          <w:left w:w="57" w:type="dxa"/>
          <w:right w:w="57" w:type="dxa"/>
        </w:tblCellMar>
        <w:tblLook w:val="0000" w:firstRow="0" w:lastRow="0" w:firstColumn="0" w:lastColumn="0" w:noHBand="0" w:noVBand="0"/>
      </w:tblPr>
      <w:tblGrid>
        <w:gridCol w:w="832"/>
        <w:gridCol w:w="511"/>
        <w:gridCol w:w="725"/>
        <w:gridCol w:w="1348"/>
        <w:gridCol w:w="6278"/>
      </w:tblGrid>
      <w:tr w:rsidR="001D4528" w14:paraId="6507C603" w14:textId="77777777">
        <w:trPr>
          <w:trHeight w:val="285"/>
        </w:trPr>
        <w:tc>
          <w:tcPr>
            <w:tcW w:w="832" w:type="dxa"/>
          </w:tcPr>
          <w:p w:rsidR="001D4528" w:rsidRDefault="009B43F8" w14:paraId="5C44103F" w14:textId="77777777">
            <w:pPr>
              <w:pStyle w:val="berschrift"/>
            </w:pPr>
            <w:r>
              <w:t>2</w:t>
            </w:r>
          </w:p>
        </w:tc>
        <w:tc>
          <w:tcPr>
            <w:tcW w:w="8862" w:type="dxa"/>
            <w:gridSpan w:val="4"/>
          </w:tcPr>
          <w:p w:rsidR="001D4528" w:rsidRDefault="009B43F8" w14:paraId="3A302BA9" w14:textId="77777777">
            <w:pPr>
              <w:pStyle w:val="berschrift"/>
            </w:pPr>
            <w:r>
              <w:t>Vertragsstrafen (§ 11 VOB/B)</w:t>
            </w:r>
          </w:p>
        </w:tc>
      </w:tr>
      <w:tr w:rsidR="001D4528" w14:paraId="7A991817" w14:textId="77777777">
        <w:tc>
          <w:tcPr>
            <w:tcW w:w="832" w:type="dxa"/>
          </w:tcPr>
          <w:p w:rsidR="001D4528" w:rsidRDefault="009B43F8" w14:paraId="76445633" w14:textId="77777777">
            <w:pPr>
              <w:keepNext/>
            </w:pPr>
            <w:r>
              <w:t>2.1</w:t>
            </w:r>
          </w:p>
        </w:tc>
        <w:tc>
          <w:tcPr>
            <w:tcW w:w="8862" w:type="dxa"/>
            <w:gridSpan w:val="4"/>
          </w:tcPr>
          <w:p w:rsidR="001D4528" w:rsidRDefault="009B43F8" w14:paraId="36ABDF0F" w14:textId="77777777">
            <w:r>
              <w:t>Der Auftragnehmer hat bei Überschreitung der unter 1. als Vertragsfrist vereinbarten Einzelfristen oder der Frist für die Vollendung als Vertragsstrafe für jeden Werktag des Verzugs zu zahlen:</w:t>
            </w:r>
          </w:p>
        </w:tc>
      </w:tr>
      <w:tr w:rsidR="001D4528" w14:paraId="02677B29" w14:textId="77777777">
        <w:tc>
          <w:tcPr>
            <w:tcW w:w="832" w:type="dxa"/>
            <w:vAlign w:val="bottom"/>
          </w:tcPr>
          <w:p w:rsidR="001D4528" w:rsidRDefault="001D4528" w14:paraId="5E3E1BCC" w14:textId="77777777">
            <w:pPr>
              <w:keepNext/>
            </w:pPr>
          </w:p>
        </w:tc>
        <w:sdt>
          <w:sdtPr xmlns:w="http://schemas.openxmlformats.org/wordprocessingml/2006/main">
            <w:rPr>
              <w:b w:val="0"/>
              <w:bCs w:val="0"/>
              <w:bdr w:val="none" w:color="auto" w:sz="0" w:space="0"/>
            </w:rPr>
            <w:alias w:val="fs_vsberech_cb1"/>
            <w:tag w:val="fs_vsberech_cb1"/>
            <w:id w:val="1712075500"/>
            <w:lock w:val="contentLocked"/>
            <w15:appearance xmlns:w15="http://schemas.microsoft.com/office/word/2012/wordml" w15:val="hidden"/>
            <w14:checkbox xmlns:w14="http://schemas.microsoft.com/office/word/2010/wordml">
              <w14:checked w14:val="0"/>
              <w14:checkedState w14:font="MS Gothic" w14:val="2612"/>
              <w14:uncheckedState w14:font="MS Gothic" w14:val="2610"/>
            </w14:checkbox>
          </w:sdtPr>
          <w:sdtEndPr xmlns:w="http://schemas.openxmlformats.org/wordprocessingml/2006/main"/>
          <w:sdtContent xmlns:w="http://schemas.openxmlformats.org/wordprocessingml/2006/main">
            <w:tc>
              <w:tcPr>
                <w:tcW w:w="511" w:type="dxa"/>
              </w:tcPr>
              <w:p xmlns:w14="http://schemas.microsoft.com/office/word/2010/wordml" w:rsidR="001D4528" w:rsidRDefault="00697DFC" w14:paraId="0FBD3B40" w14:textId="70DB10C6">
                <w:pPr>
                  <w:pStyle w:val="Kstchen"/>
                </w:pPr>
                <w:r w:rsidRPr="004B0FE9">
                  <w:rPr>
                    <w:rFonts w:hint="eastAsia" w:ascii="MS Gothic" w:hAnsi="MS Gothic" w:eastAsia="MS Gothic"/>
                    <w:b w:val="0"/>
                    <w:bCs w:val="0"/>
                    <w:bdr w:val="none" w:color="auto" w:sz="0" w:space="0"/>
                  </w:rPr>
                  <w:t>☐</w:t>
                </w:r>
              </w:p>
            </w:tc>
          </w:sdtContent>
        </w:sdt>
        <w:tc>
          <w:tcPr>
            <w:tcW w:w="2073" w:type="dxa"/>
            <w:gridSpan w:val="2"/>
            <w:tcBorders>
              <w:bottom w:val="single" w:color="000000" w:sz="4" w:space="0"/>
            </w:tcBorders>
            <w:vAlign w:val="bottom"/>
          </w:tcPr>
          <w:p w:rsidR="001D4528" w:rsidRDefault="009B43F8" w14:paraId="6996CD6E" w14:textId="77777777">
            <w:r>
              <w:rPr>
                <w:rStyle w:val="Ausflldaten"/>
              </w:rPr>
              <w:t xml:space="preserve"> </w:t>
            </w:r>
            <w:proofErr w:type="gramStart"/>
            <w:proofErr w:type="gramEnd"/>
          </w:p>
        </w:tc>
        <w:tc>
          <w:tcPr>
            <w:tcW w:w="6278" w:type="dxa"/>
            <w:vAlign w:val="bottom"/>
          </w:tcPr>
          <w:p w:rsidR="001D4528" w:rsidRDefault="009B43F8" w14:paraId="5953E43A" w14:textId="77777777">
            <w:r>
              <w:t>€ (ohne Umsatzsteuer)</w:t>
            </w:r>
          </w:p>
        </w:tc>
      </w:tr>
      <w:tr w:rsidR="001D4528" w14:paraId="1628C57B" w14:textId="77777777">
        <w:tc>
          <w:tcPr>
            <w:tcW w:w="832" w:type="dxa"/>
            <w:vMerge w:val="restart"/>
            <w:vAlign w:val="bottom"/>
          </w:tcPr>
          <w:p w:rsidR="001D4528" w:rsidRDefault="001D4528" w14:paraId="56EC918F" w14:textId="77777777">
            <w:pPr>
              <w:keepNext/>
            </w:pPr>
          </w:p>
        </w:tc>
        <w:sdt>
          <w:sdtPr xmlns:w="http://schemas.openxmlformats.org/wordprocessingml/2006/main">
            <w:rPr>
              <w:b w:val="0"/>
              <w:bCs w:val="0"/>
              <w:bdr w:val="none" w:color="auto" w:sz="0" w:space="0"/>
            </w:rPr>
            <w:alias w:val="fs_vsberech_cb2"/>
            <w:tag w:val="fs_vsberech_cb2"/>
            <w:id w:val="2076319577"/>
            <w:lock w:val="contentLocked"/>
            <w15:appearance xmlns:w15="http://schemas.microsoft.com/office/word/2012/wordml" w15:val="hidden"/>
            <w14:checkbox xmlns:w14="http://schemas.microsoft.com/office/word/2010/wordml">
              <w14:checked w14:val="0"/>
              <w14:checkedState w14:font="MS Gothic" w14:val="2612"/>
              <w14:uncheckedState w14:font="MS Gothic" w14:val="2610"/>
            </w14:checkbox>
          </w:sdtPr>
          <w:sdtEndPr xmlns:w="http://schemas.openxmlformats.org/wordprocessingml/2006/main"/>
          <w:sdtContent xmlns:w="http://schemas.openxmlformats.org/wordprocessingml/2006/main">
            <w:tc>
              <w:tcPr>
                <w:tcW w:w="511" w:type="dxa"/>
                <w:vMerge w:val="restart"/>
              </w:tcPr>
              <w:p xmlns:w14="http://schemas.microsoft.com/office/word/2010/wordml" w:rsidR="001D4528" w:rsidRDefault="00697DFC" w14:paraId="4C990799" w14:textId="76CAC168">
                <w:pPr>
                  <w:pStyle w:val="Kstchen"/>
                </w:pPr>
                <w:r w:rsidRPr="004B0FE9">
                  <w:rPr>
                    <w:rFonts w:hint="eastAsia" w:ascii="MS Gothic" w:hAnsi="MS Gothic" w:eastAsia="MS Gothic"/>
                    <w:b w:val="0"/>
                    <w:bCs w:val="0"/>
                    <w:bdr w:val="none" w:color="auto" w:sz="0" w:space="0"/>
                  </w:rPr>
                  <w:t>☐</w:t>
                </w:r>
              </w:p>
            </w:tc>
          </w:sdtContent>
        </w:sdt>
        <w:tc>
          <w:tcPr>
            <w:tcW w:w="725" w:type="dxa"/>
            <w:tcBorders>
              <w:top w:val="single" w:color="000000" w:sz="4" w:space="0"/>
              <w:bottom w:val="single" w:color="000000" w:sz="4" w:space="0"/>
            </w:tcBorders>
            <w:tcMar>
              <w:left w:w="0" w:type="dxa"/>
              <w:right w:w="0" w:type="dxa"/>
            </w:tcMar>
          </w:tcPr>
          <w:p w:rsidR="001D4528" w:rsidRDefault="009B43F8" w14:paraId="25C55199" w14:textId="77777777">
            <w:r>
              <w:rPr>
                <w:rStyle w:val="Ausflldaten"/>
              </w:rPr>
              <w:t xml:space="preserve"> </w:t>
            </w:r>
            <w:proofErr w:type="gramStart"/>
            <w:proofErr w:type="gramEnd"/>
            <w:r>
              <w:rPr>
                <w:rStyle w:val="Ausflldaten"/>
              </w:rPr>
              <w:t> </w:t>
            </w:r>
          </w:p>
        </w:tc>
        <w:tc>
          <w:tcPr>
            <w:tcW w:w="7626" w:type="dxa"/>
            <w:gridSpan w:val="2"/>
            <w:vMerge w:val="restart"/>
          </w:tcPr>
          <w:p w:rsidR="001D4528" w:rsidRDefault="009B43F8" w14:paraId="1DD82C55" w14:textId="77777777">
            <w:r>
              <w:t>Prozent der im Auftragsschreiben genannten Auftragssumme ohne Umsatzsteuer; Beträge für angebotene Instandhaltungsleistungen bleiben unberücksichtigt.</w:t>
            </w:r>
          </w:p>
          <w:p w:rsidR="001D4528" w:rsidRDefault="009B43F8" w14:paraId="092972E1" w14:textId="77777777">
            <w:r>
              <w:t>Die Bezugsgröße zur Berechnung der Vertragsstrafe bei der Überschreitung von als Vertragsfrist vereinbarten Einzelfristen ist der Teil dieser Auftragssumme, der den bis zu diesem Zeitpunkt vertraglich zu erbringenden Leistungen entspricht.</w:t>
            </w:r>
          </w:p>
        </w:tc>
      </w:tr>
      <w:tr w:rsidR="001D4528" w14:paraId="5C3CDA92" w14:textId="77777777">
        <w:tc>
          <w:tcPr>
            <w:tcW w:w="832" w:type="dxa"/>
            <w:vMerge/>
            <w:vAlign w:val="bottom"/>
          </w:tcPr>
          <w:p w:rsidR="001D4528" w:rsidRDefault="001D4528" w14:paraId="352CCBD0" w14:textId="77777777"/>
        </w:tc>
        <w:tc>
          <w:tcPr>
            <w:tcW w:w="511" w:type="dxa"/>
            <w:vMerge/>
          </w:tcPr>
          <w:p w:rsidR="001D4528" w:rsidRDefault="001D4528" w14:paraId="1293B305" w14:textId="77777777"/>
        </w:tc>
        <w:tc>
          <w:tcPr>
            <w:tcW w:w="725" w:type="dxa"/>
            <w:tcMar>
              <w:left w:w="0" w:type="dxa"/>
              <w:right w:w="0" w:type="dxa"/>
            </w:tcMar>
            <w:vAlign w:val="bottom"/>
          </w:tcPr>
          <w:p w:rsidR="001D4528" w:rsidRDefault="001D4528" w14:paraId="47479318" w14:textId="77777777"/>
        </w:tc>
        <w:tc>
          <w:tcPr>
            <w:tcW w:w="7626" w:type="dxa"/>
            <w:gridSpan w:val="2"/>
            <w:vMerge/>
          </w:tcPr>
          <w:p w:rsidR="001D4528" w:rsidRDefault="001D4528" w14:paraId="1FE2D61D" w14:textId="77777777"/>
        </w:tc>
      </w:tr>
    </w:tbl>
    <w:p w:rsidR="001D4528" w:rsidRDefault="009B43F8" w14:paraId="2599EA2F" w14:textId="77777777">
      <w:pPr>
        <w:pStyle w:val="Minimalzeile"/>
      </w:pPr>
      <w:r>
        <w:t> </w:t>
      </w:r>
    </w:p>
    <w:tbl>
      <w:tblPr>
        <w:tblW w:w="9694" w:type="dxa"/>
        <w:tblLayout w:type="fixed"/>
        <w:tblCellMar>
          <w:left w:w="57" w:type="dxa"/>
          <w:right w:w="57" w:type="dxa"/>
        </w:tblCellMar>
        <w:tblLook w:val="0000" w:firstRow="0" w:lastRow="0" w:firstColumn="0" w:lastColumn="0" w:noHBand="0" w:noVBand="0"/>
      </w:tblPr>
      <w:tblGrid>
        <w:gridCol w:w="832"/>
        <w:gridCol w:w="3598"/>
        <w:gridCol w:w="1546"/>
        <w:gridCol w:w="3718"/>
      </w:tblGrid>
      <w:tr w:rsidR="001D4528" w14:paraId="2A5E14AD" w14:textId="77777777">
        <w:trPr>
          <w:cantSplit/>
        </w:trPr>
        <w:tc>
          <w:tcPr>
            <w:tcW w:w="832" w:type="dxa"/>
            <w:vAlign w:val="bottom"/>
          </w:tcPr>
          <w:p w:rsidR="001D4528" w:rsidRDefault="009B43F8" w14:paraId="1CB9CA11" w14:textId="77777777">
            <w:pPr>
              <w:keepNext/>
            </w:pPr>
            <w:r>
              <w:t>2.2</w:t>
            </w:r>
          </w:p>
        </w:tc>
        <w:tc>
          <w:tcPr>
            <w:tcW w:w="3598" w:type="dxa"/>
            <w:vAlign w:val="bottom"/>
          </w:tcPr>
          <w:p w:rsidR="001D4528" w:rsidRDefault="009B43F8" w14:paraId="1E89C279" w14:textId="77777777">
            <w:r>
              <w:t>Die Vertragsstrafe wird auf insgesamt</w:t>
            </w:r>
          </w:p>
        </w:tc>
        <w:tc>
          <w:tcPr>
            <w:tcW w:w="1546" w:type="dxa"/>
            <w:tcBorders>
              <w:bottom w:val="single" w:color="000000" w:sz="4" w:space="0"/>
            </w:tcBorders>
            <w:vAlign w:val="bottom"/>
          </w:tcPr>
          <w:p w:rsidR="001D4528" w:rsidRDefault="009B43F8" w14:paraId="25F65CB2" w14:textId="77777777">
            <w:r>
              <w:rPr>
                <w:rStyle w:val="Ausflldaten"/>
              </w:rPr>
              <w:t xml:space="preserve"> </w:t>
            </w:r>
            <w:proofErr w:type="gramStart"/>
            <w:proofErr w:type="gramEnd"/>
          </w:p>
        </w:tc>
        <w:tc>
          <w:tcPr>
            <w:tcW w:w="3718" w:type="dxa"/>
            <w:vAlign w:val="bottom"/>
          </w:tcPr>
          <w:p w:rsidR="001D4528" w:rsidRDefault="009B43F8" w14:paraId="774EF01A" w14:textId="77777777">
            <w:r>
              <w:t>Prozent der im Auftragsschreiben</w:t>
            </w:r>
          </w:p>
        </w:tc>
      </w:tr>
      <w:tr w:rsidR="001D4528" w14:paraId="7C6C1922" w14:textId="77777777">
        <w:trPr>
          <w:cantSplit/>
        </w:trPr>
        <w:tc>
          <w:tcPr>
            <w:tcW w:w="832" w:type="dxa"/>
            <w:vAlign w:val="bottom"/>
          </w:tcPr>
          <w:p w:rsidR="001D4528" w:rsidRDefault="001D4528" w14:paraId="764BF4CE" w14:textId="77777777">
            <w:pPr>
              <w:keepNext/>
            </w:pPr>
          </w:p>
        </w:tc>
        <w:tc>
          <w:tcPr>
            <w:tcW w:w="8862" w:type="dxa"/>
            <w:gridSpan w:val="3"/>
            <w:vAlign w:val="bottom"/>
          </w:tcPr>
          <w:p w:rsidR="001D4528" w:rsidRDefault="009B43F8" w14:paraId="5AFB795F" w14:textId="77777777">
            <w:r>
              <w:t>genannten Auftragssumme (ohne Umsatzsteuer) begrenzt. Bei der Überschreitung von als Vertragsfrist vereinbarten Einzelfristen ist die Vertragsstrafe auf den in Satz 1 genannten Prozentsatz des Teils der Auftragssumme (ohne Umsatzsteuer) begrenzt, der den bis zu diesem Zeitpunkt vertraglich zu erbringenden Leistungen entspricht.</w:t>
            </w:r>
          </w:p>
        </w:tc>
      </w:tr>
    </w:tbl>
    <w:p w:rsidR="001D4528" w:rsidRDefault="009B43F8" w14:paraId="5A0D3592" w14:textId="77777777">
      <w:pPr>
        <w:pStyle w:val="Minimalzeile"/>
      </w:pPr>
      <w:r>
        <w:t> </w:t>
      </w:r>
    </w:p>
    <w:tbl>
      <w:tblPr>
        <w:tblW w:w="9694" w:type="dxa"/>
        <w:tblLayout w:type="fixed"/>
        <w:tblCellMar>
          <w:left w:w="57" w:type="dxa"/>
          <w:right w:w="57" w:type="dxa"/>
        </w:tblCellMar>
        <w:tblLook w:val="0000" w:firstRow="0" w:lastRow="0" w:firstColumn="0" w:lastColumn="0" w:noHBand="0" w:noVBand="0"/>
      </w:tblPr>
      <w:tblGrid>
        <w:gridCol w:w="832"/>
        <w:gridCol w:w="8862"/>
      </w:tblGrid>
      <w:tr w:rsidR="001D4528" w14:paraId="06FD4685" w14:textId="77777777">
        <w:trPr>
          <w:cantSplit/>
        </w:trPr>
        <w:tc>
          <w:tcPr>
            <w:tcW w:w="832" w:type="dxa"/>
          </w:tcPr>
          <w:p w:rsidR="001D4528" w:rsidRDefault="009B43F8" w14:paraId="47CD0492" w14:textId="77777777">
            <w:pPr>
              <w:keepNext/>
            </w:pPr>
            <w:r>
              <w:t>2.3</w:t>
            </w:r>
          </w:p>
          <w:p w:rsidR="001D4528" w:rsidRDefault="001D4528" w14:paraId="1F352969" w14:textId="77777777"/>
        </w:tc>
        <w:tc>
          <w:tcPr>
            <w:tcW w:w="8862" w:type="dxa"/>
            <w:vAlign w:val="bottom"/>
          </w:tcPr>
          <w:p w:rsidR="001D4528" w:rsidRDefault="009B43F8" w14:paraId="558268DA" w14:textId="77777777">
            <w:r>
              <w:t>Verwirkte Vertragsstrafen für den Verzug wegen Nichteinhaltung als Vertragsfrist vereinbarter Einzelfristen werden auf eine durch den Verzug wegen Nichteinhaltung der Frist für die Vollendung der Leistung verwirkte Vertragsstrafe angerechnet.</w:t>
            </w:r>
          </w:p>
        </w:tc>
      </w:tr>
    </w:tbl>
    <w:p w:rsidR="001D4528" w:rsidRDefault="009B43F8" w14:paraId="3D870F31" w14:textId="77777777">
      <w:pPr>
        <w:pStyle w:val="Minimalzeile"/>
      </w:pPr>
      <w:r>
        <w:t> </w:t>
      </w:r>
    </w:p>
    <w:tbl>
      <w:tblPr>
        <w:tblW w:w="9694" w:type="dxa"/>
        <w:tblLayout w:type="fixed"/>
        <w:tblCellMar>
          <w:left w:w="57" w:type="dxa"/>
          <w:right w:w="57" w:type="dxa"/>
        </w:tblCellMar>
        <w:tblLook w:val="0000" w:firstRow="0" w:lastRow="0" w:firstColumn="0" w:lastColumn="0" w:noHBand="0" w:noVBand="0"/>
      </w:tblPr>
      <w:tblGrid>
        <w:gridCol w:w="832"/>
        <w:gridCol w:w="3972"/>
        <w:gridCol w:w="890"/>
        <w:gridCol w:w="4000"/>
      </w:tblGrid>
      <w:tr w:rsidR="001D4528" w:rsidTr="00697DFC" w14:paraId="7C15A0F1" w14:textId="77777777">
        <w:trPr>
          <w:cantSplit/>
        </w:trPr>
        <w:tc>
          <w:tcPr>
            <w:tcW w:w="832" w:type="dxa"/>
          </w:tcPr>
          <w:p w:rsidR="001D4528" w:rsidRDefault="009B43F8" w14:paraId="015EB175" w14:textId="77777777">
            <w:pPr>
              <w:pStyle w:val="berschrift"/>
            </w:pPr>
            <w:r>
              <w:t>3</w:t>
            </w:r>
          </w:p>
        </w:tc>
        <w:tc>
          <w:tcPr>
            <w:tcW w:w="8862" w:type="dxa"/>
            <w:gridSpan w:val="3"/>
          </w:tcPr>
          <w:p w:rsidR="001D4528" w:rsidRDefault="009B43F8" w14:paraId="28CA8323" w14:textId="77777777">
            <w:pPr>
              <w:pStyle w:val="berschrift"/>
            </w:pPr>
            <w:r>
              <w:t>Zahlung (§ 16 VOB/B)</w:t>
            </w:r>
          </w:p>
        </w:tc>
      </w:tr>
      <w:tr w:rsidR="001D4528" w14:paraId="29E64FDC" w14:textId="77777777">
        <w:trPr>
          <w:cantSplit/>
        </w:trPr>
        <w:sdt>
          <w:sdtPr xmlns:w="http://schemas.openxmlformats.org/wordprocessingml/2006/main">
            <w:rPr>
              <w:b w:val="0"/>
              <w:bCs w:val="0"/>
              <w:bdr w:val="none" w:color="auto" w:sz="0" w:space="0"/>
            </w:rPr>
            <w:alias w:val="verlszfrist_verg"/>
            <w:tag w:val="verlszfrist_verg"/>
            <w:id w:val="1881751821"/>
            <w:lock w:val="contentLocked"/>
            <w15:appearance xmlns:w15="http://schemas.microsoft.com/office/word/2012/wordml" w15:val="hidden"/>
            <w14:checkbox xmlns:w14="http://schemas.microsoft.com/office/word/2010/wordml">
              <w14:checked w14:val="0"/>
              <w14:checkedState w14:font="MS Gothic" w14:val="2612"/>
              <w14:uncheckedState w14:font="MS Gothic" w14:val="2610"/>
            </w14:checkbox>
          </w:sdtPr>
          <w:sdtEndPr xmlns:w="http://schemas.openxmlformats.org/wordprocessingml/2006/main"/>
          <w:sdtContent xmlns:w="http://schemas.openxmlformats.org/wordprocessingml/2006/main">
            <w:tc>
              <w:tcPr>
                <w:tcW w:w="832" w:type="dxa"/>
                <w:vMerge w:val="restart"/>
              </w:tcPr>
              <w:p xmlns:w14="http://schemas.microsoft.com/office/word/2010/wordml" w:rsidR="001D4528" w:rsidRDefault="00697DFC" w14:paraId="64CC30FA" w14:textId="693E4A9D">
                <w:pPr>
                  <w:pStyle w:val="Kstchen"/>
                  <w:keepNext/>
                </w:pPr>
                <w:r w:rsidRPr="004B0FE9">
                  <w:rPr>
                    <w:rFonts w:hint="eastAsia" w:ascii="MS Gothic" w:hAnsi="MS Gothic" w:eastAsia="MS Gothic"/>
                    <w:b w:val="0"/>
                    <w:bCs w:val="0"/>
                    <w:bdr w:val="none" w:color="auto" w:sz="0" w:space="0"/>
                  </w:rPr>
                  <w:t>☐</w:t>
                </w:r>
              </w:p>
            </w:tc>
          </w:sdtContent>
        </w:sdt>
        <w:tc>
          <w:tcPr>
            <w:tcW w:w="8862" w:type="dxa"/>
            <w:gridSpan w:val="3"/>
          </w:tcPr>
          <w:p w:rsidR="001D4528" w:rsidRDefault="009B43F8" w14:paraId="087FCCF4" w14:textId="77777777">
            <w:r>
              <w:t>Aufgrund der besonderen Natur oder Merkmale der Vereinbarung wird die Frist für die Schlusszahlung gem. § 16 Absatz 3 Nummer 1 VOB/B und den Eintritt des Verzuges gem. § 16</w:t>
            </w:r>
          </w:p>
        </w:tc>
      </w:tr>
      <w:tr w:rsidR="001D4528" w14:paraId="69EE423A" w14:textId="77777777">
        <w:trPr>
          <w:cantSplit/>
        </w:trPr>
        <w:tc>
          <w:tcPr>
            <w:tcW w:w="832" w:type="dxa"/>
            <w:vMerge/>
          </w:tcPr>
          <w:p w:rsidR="001D4528" w:rsidRDefault="001D4528" w14:paraId="03926CA3" w14:textId="77777777"/>
        </w:tc>
        <w:tc>
          <w:tcPr>
            <w:tcW w:w="3972" w:type="dxa"/>
          </w:tcPr>
          <w:p w:rsidR="001D4528" w:rsidRDefault="009B43F8" w14:paraId="235E6828" w14:textId="77777777">
            <w:r>
              <w:t>Absatz 5 Nummer 3 VOB/B verlängert auf</w:t>
            </w:r>
          </w:p>
        </w:tc>
        <w:tc>
          <w:tcPr>
            <w:tcW w:w="890" w:type="dxa"/>
            <w:tcBorders>
              <w:bottom w:val="single" w:color="000000" w:sz="2" w:space="0"/>
            </w:tcBorders>
          </w:tcPr>
          <w:p w:rsidR="001D4528" w:rsidRDefault="009B43F8" w14:paraId="77CE902F" w14:textId="77777777">
            <w:r>
              <w:rPr>
                <w:rStyle w:val="Ausflldaten"/>
              </w:rPr>
              <w:t xml:space="preserve"> </w:t>
            </w:r>
            <w:proofErr w:type="gramStart"/>
            <w:proofErr w:type="gramEnd"/>
          </w:p>
        </w:tc>
        <w:tc>
          <w:tcPr>
            <w:tcW w:w="4000" w:type="dxa"/>
          </w:tcPr>
          <w:p w:rsidR="001D4528" w:rsidRDefault="009B43F8" w14:paraId="4A7E4A1E" w14:textId="77777777">
            <w:r>
              <w:t>Tage.</w:t>
            </w:r>
          </w:p>
        </w:tc>
      </w:tr>
    </w:tbl>
    <w:p w:rsidR="001D4528" w:rsidRDefault="009B43F8" w14:paraId="746FA966" w14:textId="77777777">
      <w:pPr>
        <w:pStyle w:val="Minimalzeile"/>
      </w:pPr>
      <w:r>
        <w:t> </w:t>
      </w:r>
    </w:p>
    <w:tbl>
      <w:tblPr>
        <w:tblW w:w="9694" w:type="dxa"/>
        <w:tblLayout w:type="fixed"/>
        <w:tblCellMar>
          <w:left w:w="57" w:type="dxa"/>
          <w:right w:w="57" w:type="dxa"/>
        </w:tblCellMar>
        <w:tblLook w:val="0000" w:firstRow="0" w:lastRow="0" w:firstColumn="0" w:lastColumn="0" w:noHBand="0" w:noVBand="0"/>
      </w:tblPr>
      <w:tblGrid>
        <w:gridCol w:w="847"/>
        <w:gridCol w:w="8847"/>
      </w:tblGrid>
      <w:tr w:rsidR="001D4528" w:rsidTr="00697DFC" w14:paraId="7A6B4ED7" w14:textId="77777777">
        <w:trPr>
          <w:cantSplit/>
        </w:trPr>
        <w:tc>
          <w:tcPr>
            <w:tcW w:w="847" w:type="dxa"/>
          </w:tcPr>
          <w:p w:rsidR="001D4528" w:rsidRDefault="009B43F8" w14:paraId="7AC29155" w14:textId="77777777">
            <w:pPr>
              <w:pStyle w:val="berschrift"/>
            </w:pPr>
            <w:r>
              <w:t>4</w:t>
            </w:r>
          </w:p>
        </w:tc>
        <w:tc>
          <w:tcPr>
            <w:tcW w:w="8847" w:type="dxa"/>
          </w:tcPr>
          <w:p w:rsidR="001D4528" w:rsidRDefault="009B43F8" w14:paraId="154E5DA5" w14:textId="77777777">
            <w:pPr>
              <w:pStyle w:val="berschrift"/>
            </w:pPr>
            <w:r>
              <w:t>Sicherheitsleistung für die Vertragserfüllung (§ 17 VOB/B)</w:t>
            </w:r>
          </w:p>
        </w:tc>
      </w:tr>
      <w:tr w:rsidR="001D4528" w14:paraId="0E2805CC" w14:textId="77777777">
        <w:trPr>
          <w:cantSplit/>
        </w:trPr>
        <w:sdt>
          <w:sdtPr xmlns:w="http://schemas.openxmlformats.org/wordprocessingml/2006/main">
            <w:rPr>
              <w:b w:val="1"/>
              <w:bCs w:val="1"/>
              <w:bdr w:val="none" w:color="auto" w:sz="0" w:space="0"/>
            </w:rPr>
            <w:alias w:val="sich1verzicht_vr"/>
            <w:tag w:val="sich1verzicht_vr"/>
            <w:id w:val="912361343"/>
            <w:lock w:val="contentLocked"/>
            <w15:appearance xmlns:w15="http://schemas.microsoft.com/office/word/2012/wordml" w15:val="hidden"/>
            <w14:checkbox xmlns:w14="http://schemas.microsoft.com/office/word/2010/wordml">
              <w14:checked w14:val="1"/>
              <w14:checkedState w14:font="MS Gothic" w14:val="2612"/>
              <w14:uncheckedState w14:font="MS Gothic" w14:val="2610"/>
            </w14:checkbox>
          </w:sdtPr>
          <w:sdtEndPr xmlns:w="http://schemas.openxmlformats.org/wordprocessingml/2006/main"/>
          <w:sdtContent xmlns:w="http://schemas.openxmlformats.org/wordprocessingml/2006/main">
            <w:tc>
              <w:tcPr>
                <w:tcW w:w="847" w:type="dxa"/>
              </w:tcPr>
              <w:p xmlns:w14="http://schemas.microsoft.com/office/word/2010/wordml" w:rsidR="001D4528" w:rsidRDefault="00697DFC" w14:paraId="01BC8E63" w14:textId="3898BE4E">
                <w:pPr>
                  <w:pStyle w:val="Kstchen"/>
                  <w:keepNext/>
                </w:pPr>
                <w:r w:rsidRPr="004B0FE9">
                  <w:rPr>
                    <w:rFonts w:hint="eastAsia" w:ascii="MS Gothic" w:hAnsi="MS Gothic" w:eastAsia="MS Gothic"/>
                    <w:b w:val="1"/>
                    <w:bCs w:val="1"/>
                    <w:bdr w:val="none" w:color="auto" w:sz="0" w:space="0"/>
                  </w:rPr>
                  <w:t>☒</w:t>
                </w:r>
              </w:p>
            </w:tc>
          </w:sdtContent>
        </w:sdt>
        <w:tc>
          <w:tcPr>
            <w:tcW w:w="8847" w:type="dxa"/>
          </w:tcPr>
          <w:p w:rsidR="001D4528" w:rsidRDefault="009B43F8" w14:paraId="39AF1E3E" w14:textId="77777777">
            <w:r>
              <w:t>Auf Sicherheit für die Vertragserfüllung wird verzichtet.</w:t>
            </w:r>
          </w:p>
        </w:tc>
      </w:tr>
      <w:tr w:rsidR="001D4528" w14:paraId="40F6F77B" w14:textId="77777777">
        <w:trPr>
          <w:cantSplit/>
        </w:trPr>
        <w:sdt>
          <w:sdtPr xmlns:w="http://schemas.openxmlformats.org/wordprocessingml/2006/main">
            <w:rPr>
              <w:b w:val="0"/>
              <w:bCs w:val="0"/>
              <w:bdr w:val="none" w:color="auto" w:sz="0" w:space="0"/>
            </w:rPr>
            <w:alias w:val="cb_sich1verzicht"/>
            <w:tag w:val="cb_sich1verzicht"/>
            <w:id w:val="1189569113"/>
            <w:lock w:val="contentLocked"/>
            <w15:appearance xmlns:w15="http://schemas.microsoft.com/office/word/2012/wordml" w15:val="hidden"/>
            <w14:checkbox xmlns:w14="http://schemas.microsoft.com/office/word/2010/wordml">
              <w14:checked w14:val="0"/>
              <w14:checkedState w14:font="MS Gothic" w14:val="2612"/>
              <w14:uncheckedState w14:font="MS Gothic" w14:val="2610"/>
            </w14:checkbox>
          </w:sdtPr>
          <w:sdtEndPr xmlns:w="http://schemas.openxmlformats.org/wordprocessingml/2006/main"/>
          <w:sdtContent xmlns:w="http://schemas.openxmlformats.org/wordprocessingml/2006/main">
            <w:tc>
              <w:tcPr>
                <w:tcW w:w="847" w:type="dxa"/>
              </w:tcPr>
              <w:p xmlns:w14="http://schemas.microsoft.com/office/word/2010/wordml" w:rsidR="001D4528" w:rsidRDefault="00697DFC" w14:paraId="3073225A" w14:textId="4AB5E31A">
                <w:pPr>
                  <w:pStyle w:val="Kstchen"/>
                </w:pPr>
                <w:r w:rsidRPr="004B0FE9">
                  <w:rPr>
                    <w:rFonts w:hint="eastAsia" w:ascii="MS Gothic" w:hAnsi="MS Gothic" w:eastAsia="MS Gothic"/>
                    <w:b w:val="0"/>
                    <w:bCs w:val="0"/>
                    <w:bdr w:val="none" w:color="auto" w:sz="0" w:space="0"/>
                  </w:rPr>
                  <w:t>☐</w:t>
                </w:r>
              </w:p>
            </w:tc>
          </w:sdtContent>
        </w:sdt>
        <w:tc>
          <w:tcPr>
            <w:tcW w:w="8847" w:type="dxa"/>
          </w:tcPr>
          <w:p w:rsidR="001D4528" w:rsidRDefault="009B43F8" w14:paraId="4BF995DC" w14:textId="77777777">
            <w:r>
              <w:t>Soweit die Auftragssumme mindestens 250.000 Euro ohne Umsatzsteuer beträgt, ist Sicherheit für die Vertragserfüllung in Höhe von fünf Prozent der Auftragssumme (inkl. Umsatzsteuer, ohne Nachträge) zu leisten.</w:t>
            </w:r>
          </w:p>
        </w:tc>
      </w:tr>
    </w:tbl>
    <w:p w:rsidR="001D4528" w:rsidRDefault="009B43F8" w14:paraId="5D810C5D" w14:textId="77777777">
      <w:pPr>
        <w:pStyle w:val="Minimalzeile"/>
      </w:pPr>
      <w:r>
        <w:t> </w:t>
      </w:r>
    </w:p>
    <w:tbl>
      <w:tblPr>
        <w:tblW w:w="9694" w:type="dxa"/>
        <w:tblLayout w:type="fixed"/>
        <w:tblCellMar>
          <w:top w:w="57" w:type="dxa"/>
          <w:left w:w="57" w:type="dxa"/>
          <w:bottom w:w="57" w:type="dxa"/>
          <w:right w:w="57" w:type="dxa"/>
        </w:tblCellMar>
        <w:tblLook w:val="0000" w:firstRow="0" w:lastRow="0" w:firstColumn="0" w:lastColumn="0" w:noHBand="0" w:noVBand="0"/>
      </w:tblPr>
      <w:tblGrid>
        <w:gridCol w:w="847"/>
        <w:gridCol w:w="8847"/>
      </w:tblGrid>
      <w:tr w:rsidR="001D4528" w14:paraId="2911F525" w14:textId="77777777">
        <w:trPr>
          <w:cantSplit/>
          <w:trHeight w:val="165"/>
        </w:trPr>
        <w:tc>
          <w:tcPr>
            <w:tcW w:w="847" w:type="dxa"/>
          </w:tcPr>
          <w:p w:rsidR="001D4528" w:rsidRDefault="009B43F8" w14:paraId="3AC42E17" w14:textId="77777777">
            <w:pPr>
              <w:pStyle w:val="berschrift"/>
            </w:pPr>
            <w:r>
              <w:lastRenderedPageBreak/>
              <w:t>5</w:t>
            </w:r>
          </w:p>
        </w:tc>
        <w:tc>
          <w:tcPr>
            <w:tcW w:w="8847" w:type="dxa"/>
          </w:tcPr>
          <w:p w:rsidR="001D4528" w:rsidRDefault="009B43F8" w14:paraId="13290E30" w14:textId="77777777">
            <w:pPr>
              <w:pStyle w:val="berschrift"/>
            </w:pPr>
            <w:r>
              <w:t>Sicherheitsleistung für Mängelansprüche</w:t>
            </w:r>
          </w:p>
        </w:tc>
      </w:tr>
      <w:tr w:rsidR="001D4528" w14:paraId="7877D28E" w14:textId="77777777">
        <w:trPr>
          <w:cantSplit/>
          <w:trHeight w:val="790"/>
        </w:trPr>
        <w:sdt>
          <w:sdtPr xmlns:w="http://schemas.openxmlformats.org/wordprocessingml/2006/main">
            <w:rPr>
              <w:b w:val="1"/>
              <w:bCs w:val="1"/>
              <w:bdr w:val="none" w:color="auto" w:sz="0" w:space="0"/>
            </w:rPr>
            <w:alias w:val="sich1maengel_vr"/>
            <w:tag w:val="sich1maengel_vr"/>
            <w:id w:val="1482192009"/>
            <w:lock w:val="contentLocked"/>
            <w15:appearance xmlns:w15="http://schemas.microsoft.com/office/word/2012/wordml" w15:val="hidden"/>
            <w14:checkbox xmlns:w14="http://schemas.microsoft.com/office/word/2010/wordml">
              <w14:checked w14:val="1"/>
              <w14:checkedState w14:font="MS Gothic" w14:val="2612"/>
              <w14:uncheckedState w14:font="MS Gothic" w14:val="2610"/>
            </w14:checkbox>
          </w:sdtPr>
          <w:sdtEndPr xmlns:w="http://schemas.openxmlformats.org/wordprocessingml/2006/main"/>
          <w:sdtContent xmlns:w="http://schemas.openxmlformats.org/wordprocessingml/2006/main">
            <w:tc>
              <w:tcPr>
                <w:tcW w:w="847" w:type="dxa"/>
              </w:tcPr>
              <w:p xmlns:w14="http://schemas.microsoft.com/office/word/2010/wordml" w:rsidR="001D4528" w:rsidRDefault="00697DFC" w14:paraId="30F65EA4" w14:textId="012A2882">
                <w:pPr>
                  <w:pStyle w:val="Kstchen"/>
                  <w:keepNext/>
                </w:pPr>
                <w:r w:rsidRPr="004B0FE9">
                  <w:rPr>
                    <w:rFonts w:hint="eastAsia" w:ascii="MS Gothic" w:hAnsi="MS Gothic" w:eastAsia="MS Gothic"/>
                    <w:b w:val="1"/>
                    <w:bCs w:val="1"/>
                    <w:bdr w:val="none" w:color="auto" w:sz="0" w:space="0"/>
                  </w:rPr>
                  <w:t>☒</w:t>
                </w:r>
              </w:p>
            </w:tc>
          </w:sdtContent>
        </w:sdt>
        <w:tc>
          <w:tcPr>
            <w:tcW w:w="8847" w:type="dxa"/>
          </w:tcPr>
          <w:p w:rsidR="001D4528" w:rsidRDefault="009B43F8" w14:paraId="76997704" w14:textId="77777777">
            <w:r>
              <w:t>Auf Sicherheit für die Mängelansprüche wird verzichtet.</w:t>
            </w:r>
          </w:p>
        </w:tc>
      </w:tr>
      <w:tr w:rsidR="001D4528" w14:paraId="071026F8" w14:textId="77777777">
        <w:trPr>
          <w:cantSplit/>
          <w:trHeight w:val="790"/>
        </w:trPr>
        <w:sdt>
          <w:sdtPr xmlns:w="http://schemas.openxmlformats.org/wordprocessingml/2006/main">
            <w:rPr>
              <w:b w:val="0"/>
              <w:bCs w:val="0"/>
              <w:bdr w:val="none" w:color="auto" w:sz="0" w:space="0"/>
            </w:rPr>
            <w:alias w:val="cb_sich1maengel"/>
            <w:tag w:val="cb_sich1maengel"/>
            <w:id w:val="570004868"/>
            <w:lock w:val="contentLocked"/>
            <w15:appearance xmlns:w15="http://schemas.microsoft.com/office/word/2012/wordml" w15:val="hidden"/>
            <w14:checkbox xmlns:w14="http://schemas.microsoft.com/office/word/2010/wordml">
              <w14:checked w14:val="0"/>
              <w14:checkedState w14:font="MS Gothic" w14:val="2612"/>
              <w14:uncheckedState w14:font="MS Gothic" w14:val="2610"/>
            </w14:checkbox>
          </w:sdtPr>
          <w:sdtEndPr xmlns:w="http://schemas.openxmlformats.org/wordprocessingml/2006/main"/>
          <w:sdtContent xmlns:w="http://schemas.openxmlformats.org/wordprocessingml/2006/main">
            <w:tc>
              <w:tcPr>
                <w:tcW w:w="847" w:type="dxa"/>
              </w:tcPr>
              <w:p xmlns:w14="http://schemas.microsoft.com/office/word/2010/wordml" w:rsidR="001D4528" w:rsidRDefault="00697DFC" w14:paraId="27D58667" w14:textId="1BF45A84">
                <w:pPr>
                  <w:pStyle w:val="Kstchen"/>
                </w:pPr>
                <w:r w:rsidRPr="004B0FE9">
                  <w:rPr>
                    <w:rFonts w:hint="eastAsia" w:ascii="MS Gothic" w:hAnsi="MS Gothic" w:eastAsia="MS Gothic"/>
                    <w:b w:val="0"/>
                    <w:bCs w:val="0"/>
                    <w:bdr w:val="none" w:color="auto" w:sz="0" w:space="0"/>
                  </w:rPr>
                  <w:t>☐</w:t>
                </w:r>
              </w:p>
            </w:tc>
          </w:sdtContent>
        </w:sdt>
        <w:tc>
          <w:tcPr>
            <w:tcW w:w="8847" w:type="dxa"/>
          </w:tcPr>
          <w:p w:rsidR="001D4528" w:rsidRDefault="009B43F8" w14:paraId="4591D7C9" w14:textId="77777777">
            <w:r>
              <w:t>Die Sicherheit für Mängelansprüche beträgt drei Prozent der Summe der Abschlagszahlungen zum Zeitpunkt der Abnahme (vorläufige Abrechnungssumme).</w:t>
            </w:r>
          </w:p>
        </w:tc>
      </w:tr>
    </w:tbl>
    <w:p w:rsidR="001D4528" w:rsidRDefault="009B43F8" w14:paraId="11B3AF9E" w14:textId="77777777">
      <w:pPr>
        <w:pStyle w:val="Minimalzeile"/>
      </w:pPr>
      <w:r>
        <w:t> </w:t>
      </w:r>
    </w:p>
    <w:tbl>
      <w:tblPr>
        <w:tblW w:w="9694" w:type="dxa"/>
        <w:tblLayout w:type="fixed"/>
        <w:tblCellMar>
          <w:left w:w="57" w:type="dxa"/>
          <w:right w:w="57" w:type="dxa"/>
        </w:tblCellMar>
        <w:tblLook w:val="0000" w:firstRow="0" w:lastRow="0" w:firstColumn="0" w:lastColumn="0" w:noHBand="0" w:noVBand="0"/>
      </w:tblPr>
      <w:tblGrid>
        <w:gridCol w:w="847"/>
        <w:gridCol w:w="224"/>
        <w:gridCol w:w="5695"/>
        <w:gridCol w:w="2928"/>
      </w:tblGrid>
      <w:tr w:rsidR="001D4528" w14:paraId="00289068" w14:textId="77777777">
        <w:tc>
          <w:tcPr>
            <w:tcW w:w="847" w:type="dxa"/>
          </w:tcPr>
          <w:p w:rsidR="001D4528" w:rsidRDefault="009B43F8" w14:paraId="35650ABA" w14:textId="77777777">
            <w:pPr>
              <w:pStyle w:val="berschrift"/>
            </w:pPr>
            <w:r>
              <w:t>6</w:t>
            </w:r>
          </w:p>
        </w:tc>
        <w:tc>
          <w:tcPr>
            <w:tcW w:w="8847" w:type="dxa"/>
            <w:gridSpan w:val="3"/>
          </w:tcPr>
          <w:p w:rsidR="001D4528" w:rsidRDefault="009B43F8" w14:paraId="0059629B" w14:textId="77777777">
            <w:pPr>
              <w:pStyle w:val="berschrift"/>
            </w:pPr>
            <w:r>
              <w:t>Bürgschaften (§ 17 VOB/B)</w:t>
            </w:r>
          </w:p>
        </w:tc>
      </w:tr>
      <w:tr w:rsidR="001D4528" w14:paraId="55276044" w14:textId="77777777">
        <w:tc>
          <w:tcPr>
            <w:tcW w:w="847" w:type="dxa"/>
          </w:tcPr>
          <w:p w:rsidR="001D4528" w:rsidRDefault="001D4528" w14:paraId="2F388CD2" w14:textId="77777777">
            <w:pPr>
              <w:pStyle w:val="berschrift"/>
            </w:pPr>
          </w:p>
        </w:tc>
        <w:tc>
          <w:tcPr>
            <w:tcW w:w="8847" w:type="dxa"/>
            <w:gridSpan w:val="3"/>
          </w:tcPr>
          <w:p w:rsidR="001D4528" w:rsidRDefault="009B43F8" w14:paraId="277F2E7E" w14:textId="77777777">
            <w:r>
              <w:t>Wird Sicherheit durch Bürgschaft geleistet, ist dafür das jeweils einschlägige Formblatt des Auftraggebers zu verwenden, und zwar für</w:t>
            </w:r>
          </w:p>
        </w:tc>
      </w:tr>
      <w:tr w:rsidR="001D4528" w14:paraId="0934F67D" w14:textId="77777777">
        <w:tc>
          <w:tcPr>
            <w:tcW w:w="847" w:type="dxa"/>
          </w:tcPr>
          <w:p w:rsidR="001D4528" w:rsidRDefault="001D4528" w14:paraId="62A4F3A5" w14:textId="77777777">
            <w:pPr>
              <w:keepNext/>
            </w:pPr>
          </w:p>
        </w:tc>
        <w:tc>
          <w:tcPr>
            <w:tcW w:w="224" w:type="dxa"/>
          </w:tcPr>
          <w:p w:rsidR="001D4528" w:rsidRDefault="009B43F8" w14:paraId="6D23E87D" w14:textId="77777777">
            <w:r>
              <w:t>-</w:t>
            </w:r>
          </w:p>
        </w:tc>
        <w:tc>
          <w:tcPr>
            <w:tcW w:w="5695" w:type="dxa"/>
          </w:tcPr>
          <w:p w:rsidR="001D4528" w:rsidRDefault="009B43F8" w14:paraId="159B04AA" w14:textId="77777777">
            <w:r>
              <w:t>die Vertragserfüllung das Formblatt</w:t>
            </w:r>
          </w:p>
        </w:tc>
        <w:tc>
          <w:tcPr>
            <w:tcW w:w="2928" w:type="dxa"/>
          </w:tcPr>
          <w:p w:rsidR="001D4528" w:rsidRDefault="009B43F8" w14:paraId="770EADF8" w14:textId="77777777">
            <w:r>
              <w:t>„Vertragserfüllungsbürgschaft“</w:t>
            </w:r>
          </w:p>
        </w:tc>
      </w:tr>
      <w:tr w:rsidR="001D4528" w14:paraId="7F38013B" w14:textId="77777777">
        <w:tc>
          <w:tcPr>
            <w:tcW w:w="847" w:type="dxa"/>
          </w:tcPr>
          <w:p w:rsidR="001D4528" w:rsidRDefault="001D4528" w14:paraId="4FE0C265" w14:textId="77777777">
            <w:pPr>
              <w:keepNext/>
            </w:pPr>
          </w:p>
        </w:tc>
        <w:tc>
          <w:tcPr>
            <w:tcW w:w="224" w:type="dxa"/>
          </w:tcPr>
          <w:p w:rsidR="001D4528" w:rsidRDefault="009B43F8" w14:paraId="7C8E843D" w14:textId="77777777">
            <w:r>
              <w:t>-</w:t>
            </w:r>
          </w:p>
        </w:tc>
        <w:tc>
          <w:tcPr>
            <w:tcW w:w="5695" w:type="dxa"/>
          </w:tcPr>
          <w:p w:rsidR="001D4528" w:rsidRDefault="009B43F8" w14:paraId="0274196A" w14:textId="77777777">
            <w:r>
              <w:t>die Mängelansprüche das Formblatt</w:t>
            </w:r>
          </w:p>
        </w:tc>
        <w:tc>
          <w:tcPr>
            <w:tcW w:w="2928" w:type="dxa"/>
          </w:tcPr>
          <w:p w:rsidR="001D4528" w:rsidRDefault="009B43F8" w14:paraId="3AFFB7B9" w14:textId="77777777">
            <w:r>
              <w:t>„Mängelansprüchebürgschaft“</w:t>
            </w:r>
          </w:p>
        </w:tc>
      </w:tr>
      <w:tr w:rsidR="001D4528" w14:paraId="03E5FBCE" w14:textId="77777777">
        <w:tc>
          <w:tcPr>
            <w:tcW w:w="847" w:type="dxa"/>
          </w:tcPr>
          <w:p w:rsidR="001D4528" w:rsidRDefault="001D4528" w14:paraId="22944127" w14:textId="77777777"/>
        </w:tc>
        <w:tc>
          <w:tcPr>
            <w:tcW w:w="224" w:type="dxa"/>
          </w:tcPr>
          <w:p w:rsidR="001D4528" w:rsidRDefault="009B43F8" w14:paraId="2C942D71" w14:textId="77777777">
            <w:r>
              <w:t>-</w:t>
            </w:r>
          </w:p>
        </w:tc>
        <w:tc>
          <w:tcPr>
            <w:tcW w:w="5695" w:type="dxa"/>
          </w:tcPr>
          <w:p w:rsidR="001D4528" w:rsidRDefault="009B43F8" w14:paraId="4BA00B56" w14:textId="77777777">
            <w:r>
              <w:t>vereinbarte Vorauszahlungen und Abschlagszahlungen gem. § 16 Absatz 1 Nummer 1 Satz 3 VOB/B das Formblatt</w:t>
            </w:r>
          </w:p>
        </w:tc>
        <w:tc>
          <w:tcPr>
            <w:tcW w:w="2928" w:type="dxa"/>
          </w:tcPr>
          <w:p w:rsidR="001D4528" w:rsidRDefault="009B43F8" w14:paraId="55DFC06D" w14:textId="77777777">
            <w:r>
              <w:t>„Abschlagszahlungs-/ Vorauszahlungsbürgschaft“</w:t>
            </w:r>
          </w:p>
        </w:tc>
      </w:tr>
    </w:tbl>
    <w:p w:rsidR="001D4528" w:rsidRDefault="009B43F8" w14:paraId="28F9B806" w14:textId="77777777">
      <w:pPr>
        <w:pStyle w:val="Minimalzeile"/>
      </w:pPr>
      <w:r>
        <w:t> </w:t>
      </w:r>
    </w:p>
    <w:tbl>
      <w:tblPr>
        <w:tblW w:w="9694" w:type="dxa"/>
        <w:tblLayout w:type="fixed"/>
        <w:tblCellMar>
          <w:left w:w="57" w:type="dxa"/>
          <w:right w:w="57" w:type="dxa"/>
        </w:tblCellMar>
        <w:tblLook w:val="0000" w:firstRow="0" w:lastRow="0" w:firstColumn="0" w:lastColumn="0" w:noHBand="0" w:noVBand="0"/>
      </w:tblPr>
      <w:tblGrid>
        <w:gridCol w:w="847"/>
        <w:gridCol w:w="8847"/>
      </w:tblGrid>
      <w:tr w:rsidR="001D4528" w14:paraId="3E0DA905" w14:textId="77777777">
        <w:tc>
          <w:tcPr>
            <w:tcW w:w="847" w:type="dxa"/>
          </w:tcPr>
          <w:p w:rsidR="001D4528" w:rsidRDefault="009B43F8" w14:paraId="0F157BC6" w14:textId="77777777">
            <w:pPr>
              <w:pStyle w:val="berschrift"/>
            </w:pPr>
            <w:r>
              <w:t>7</w:t>
            </w:r>
          </w:p>
        </w:tc>
        <w:tc>
          <w:tcPr>
            <w:tcW w:w="8847" w:type="dxa"/>
          </w:tcPr>
          <w:p w:rsidR="001D4528" w:rsidRDefault="009B43F8" w14:paraId="463A1A3E" w14:textId="77777777">
            <w:pPr>
              <w:pStyle w:val="berschrift"/>
            </w:pPr>
            <w:r>
              <w:t>Technische Spezifikationen</w:t>
            </w:r>
          </w:p>
        </w:tc>
      </w:tr>
      <w:tr w:rsidR="001D4528" w14:paraId="29CAD5E8" w14:textId="77777777">
        <w:tc>
          <w:tcPr>
            <w:tcW w:w="847" w:type="dxa"/>
          </w:tcPr>
          <w:p w:rsidR="001D4528" w:rsidRDefault="001D4528" w14:paraId="2D19FF42" w14:textId="77777777"/>
        </w:tc>
        <w:tc>
          <w:tcPr>
            <w:tcW w:w="8847" w:type="dxa"/>
          </w:tcPr>
          <w:p w:rsidR="001D4528" w:rsidRDefault="009B43F8" w14:paraId="596243AB" w14:textId="77777777">
            <w:r>
              <w:t>Soweit im Leistungsverzeichnis auf Technische Spezifikationen (z. B. nationale Normen, mit denen europäische Normen umgesetzt werden, europäische technische Bewertungen, gemeinsame technische Spezifikationen, internationale Normen) Bezug genommen wird, werden auch ohne den ausdrücklichen Zusatz: "oder gleichwertig", immer gleichwertige Technische Spezifikationen in Bezug genommen.</w:t>
            </w:r>
          </w:p>
        </w:tc>
      </w:tr>
    </w:tbl>
    <w:p w:rsidR="001D4528" w:rsidRDefault="009B43F8" w14:paraId="657CF680" w14:textId="77777777">
      <w:pPr>
        <w:pStyle w:val="Minimalzeile"/>
      </w:pPr>
      <w:r>
        <w:t> </w:t>
      </w:r>
    </w:p>
    <w:tbl>
      <w:tblPr>
        <w:tblW w:w="9694" w:type="dxa"/>
        <w:tblLayout w:type="fixed"/>
        <w:tblCellMar>
          <w:left w:w="57" w:type="dxa"/>
          <w:right w:w="57" w:type="dxa"/>
        </w:tblCellMar>
        <w:tblLook w:val="0000" w:firstRow="0" w:lastRow="0" w:firstColumn="0" w:lastColumn="0" w:noHBand="0" w:noVBand="0"/>
      </w:tblPr>
      <w:tblGrid>
        <w:gridCol w:w="847"/>
        <w:gridCol w:w="8847"/>
      </w:tblGrid>
      <w:tr w:rsidR="001D4528" w14:paraId="383367E3" w14:textId="77777777">
        <w:tc>
          <w:tcPr>
            <w:tcW w:w="847" w:type="dxa"/>
          </w:tcPr>
          <w:p w:rsidR="001D4528" w:rsidRDefault="009B43F8" w14:paraId="060988CF" w14:textId="77777777">
            <w:pPr>
              <w:pStyle w:val="berschrift"/>
            </w:pPr>
            <w:r>
              <w:t>8</w:t>
            </w:r>
          </w:p>
        </w:tc>
        <w:tc>
          <w:tcPr>
            <w:tcW w:w="8847" w:type="dxa"/>
          </w:tcPr>
          <w:p w:rsidR="001D4528" w:rsidRDefault="009B43F8" w14:paraId="36D22DCA" w14:textId="77777777">
            <w:pPr>
              <w:pStyle w:val="berschrift"/>
            </w:pPr>
            <w:r>
              <w:t>Werbung</w:t>
            </w:r>
          </w:p>
        </w:tc>
      </w:tr>
      <w:tr w:rsidR="001D4528" w14:paraId="1919D083" w14:textId="77777777">
        <w:tc>
          <w:tcPr>
            <w:tcW w:w="847" w:type="dxa"/>
          </w:tcPr>
          <w:p w:rsidR="001D4528" w:rsidRDefault="001D4528" w14:paraId="27255093" w14:textId="77777777"/>
        </w:tc>
        <w:tc>
          <w:tcPr>
            <w:tcW w:w="8847" w:type="dxa"/>
          </w:tcPr>
          <w:p w:rsidR="001D4528" w:rsidRDefault="009B43F8" w14:paraId="5D90DA76" w14:textId="77777777">
            <w:r>
              <w:t>Werbung auf der Baustelle ist nur nach vorheriger Zustimmung des Auftraggebers zulässig.</w:t>
            </w:r>
          </w:p>
        </w:tc>
      </w:tr>
    </w:tbl>
    <w:p w:rsidR="001D4528" w:rsidRDefault="009B43F8" w14:paraId="0E60FDCC" w14:textId="77777777">
      <w:pPr>
        <w:pStyle w:val="Minimalzeile"/>
      </w:pPr>
      <w:r>
        <w:t> </w:t>
      </w:r>
    </w:p>
    <w:tbl>
      <w:tblPr>
        <w:tblW w:w="9694" w:type="dxa"/>
        <w:tblLayout w:type="fixed"/>
        <w:tblCellMar>
          <w:left w:w="57" w:type="dxa"/>
          <w:right w:w="57" w:type="dxa"/>
        </w:tblCellMar>
        <w:tblLook w:val="0000" w:firstRow="0" w:lastRow="0" w:firstColumn="0" w:lastColumn="0" w:noHBand="0" w:noVBand="0"/>
      </w:tblPr>
      <w:tblGrid>
        <w:gridCol w:w="847"/>
        <w:gridCol w:w="8847"/>
      </w:tblGrid>
      <w:tr w:rsidR="001D4528" w14:paraId="2A695FD9" w14:textId="77777777">
        <w:trPr>
          <w:cantSplit/>
        </w:trPr>
        <w:tc>
          <w:tcPr>
            <w:tcW w:w="847" w:type="dxa"/>
          </w:tcPr>
          <w:p w:rsidR="001D4528" w:rsidRDefault="009B43F8" w14:paraId="39F5242C" w14:textId="77777777">
            <w:pPr>
              <w:pStyle w:val="berschrift"/>
              <w:rPr>
                <w:b w:val="0"/>
                <w:sz w:val="24"/>
                <w:szCs w:val="24"/>
              </w:rPr>
            </w:pPr>
            <w:r>
              <w:rPr>
                <w:szCs w:val="24"/>
              </w:rPr>
              <w:t>9</w:t>
            </w:r>
          </w:p>
        </w:tc>
        <w:tc>
          <w:tcPr>
            <w:tcW w:w="8847" w:type="dxa"/>
          </w:tcPr>
          <w:p w:rsidR="001D4528" w:rsidRDefault="009B43F8" w14:paraId="0C797425" w14:textId="77777777">
            <w:pPr>
              <w:rPr>
                <w:sz w:val="24"/>
                <w:szCs w:val="24"/>
              </w:rPr>
            </w:pPr>
            <w:r>
              <w:rPr>
                <w:szCs w:val="24"/>
              </w:rPr>
              <w:t>- frei -</w:t>
            </w:r>
          </w:p>
        </w:tc>
      </w:tr>
    </w:tbl>
    <w:p w:rsidR="001D4528" w:rsidRDefault="009B43F8" w14:paraId="278EC859" w14:textId="77777777">
      <w:pPr>
        <w:pStyle w:val="Minimalzeile"/>
      </w:pPr>
      <w:r>
        <w:t> </w:t>
      </w:r>
    </w:p>
    <w:tbl>
      <w:tblPr>
        <w:tblW w:w="9694" w:type="dxa"/>
        <w:tblLayout w:type="fixed"/>
        <w:tblCellMar>
          <w:left w:w="57" w:type="dxa"/>
          <w:right w:w="57" w:type="dxa"/>
        </w:tblCellMar>
        <w:tblLook w:val="0000" w:firstRow="0" w:lastRow="0" w:firstColumn="0" w:lastColumn="0" w:noHBand="0" w:noVBand="0"/>
      </w:tblPr>
      <w:tblGrid>
        <w:gridCol w:w="846"/>
        <w:gridCol w:w="8848"/>
      </w:tblGrid>
      <w:tr w:rsidR="001D4528" w14:paraId="72481F6C" w14:textId="77777777">
        <w:tc>
          <w:tcPr>
            <w:tcW w:w="846" w:type="dxa"/>
          </w:tcPr>
          <w:p w:rsidR="001D4528" w:rsidRDefault="009B43F8" w14:paraId="2BA8C0DF" w14:textId="77777777">
            <w:pPr>
              <w:pStyle w:val="berschrift"/>
            </w:pPr>
            <w:r>
              <w:t>10</w:t>
            </w:r>
          </w:p>
        </w:tc>
        <w:tc>
          <w:tcPr>
            <w:tcW w:w="8848" w:type="dxa"/>
          </w:tcPr>
          <w:p w:rsidR="001D4528" w:rsidRDefault="009B43F8" w14:paraId="03FBE9E1" w14:textId="77777777">
            <w:pPr>
              <w:pStyle w:val="berschrift"/>
            </w:pPr>
            <w:r>
              <w:t>Weitere Besondere Vertragsbedingungen</w:t>
            </w:r>
          </w:p>
        </w:tc>
      </w:tr>
    </w:tbl>
    <w:p w:rsidR="001D4528" w:rsidRDefault="009B43F8" w14:paraId="53EA6566" w14:textId="77777777">
      <w:pPr>
        <w:pStyle w:val="Minimalzeile"/>
      </w:pPr>
      <w:r>
        <w:t> </w:t>
      </w:r>
    </w:p>
    <w:tbl>
      <w:tblPr>
        <w:tblW w:w="9694" w:type="dxa"/>
        <w:tblLayout w:type="fixed"/>
        <w:tblCellMar>
          <w:left w:w="57" w:type="dxa"/>
          <w:right w:w="57" w:type="dxa"/>
        </w:tblCellMar>
        <w:tblLook w:val="0000" w:firstRow="0" w:lastRow="0" w:firstColumn="0" w:lastColumn="0" w:noHBand="0" w:noVBand="0"/>
      </w:tblPr>
      <w:tblGrid>
        <w:gridCol w:w="847"/>
        <w:gridCol w:w="8847"/>
      </w:tblGrid>
      <w:tr w:rsidR="001D4528" w14:paraId="42B46436" w14:textId="77777777">
        <w:trPr>
          <w:cantSplit/>
        </w:trPr>
        <w:tc>
          <w:tcPr>
            <w:tcW w:w="847" w:type="dxa"/>
          </w:tcPr>
          <w:p w:rsidR="001D4528" w:rsidRDefault="009B43F8" w14:paraId="6240DAEF" w14:textId="77777777">
            <w:pPr>
              <w:pStyle w:val="berschrift2"/>
            </w:pPr>
            <w:r>
              <w:t xml:space="preserve">10.1</w:t>
            </w:r>
            <w:proofErr w:type="gramStart"/>
            <w:proofErr w:type="gramEnd"/>
          </w:p>
          <w:p w:rsidR="001D4528" w:rsidRDefault="009B43F8" w14:paraId="6D1BFDB4" w14:textId="329FD766">
            <w:r>
              <w:fldChar w:fldCharType="begin"/>
            </w:r>
            <w:r>
              <w:instrText>SET __row "Tabelle1"</w:instrText>
            </w:r>
            <w:r>
              <w:fldChar w:fldCharType="separate"/>
            </w:r>
            <w:r>
              <w:t>Tabelle1</w:t>
            </w:r>
            <w:r>
              <w:fldChar w:fldCharType="end"/>
            </w:r>
          </w:p>
        </w:tc>
        <w:tc>
          <w:tcPr>
            <w:tcW w:w="8847" w:type="dxa"/>
          </w:tcPr>
          <w:p w:rsidR="001D4528" w:rsidRDefault="009B43F8" w14:paraId="65E0DE65" w14:textId="77777777">
            <w:pPr>
              <w:pStyle w:val="berschrift2"/>
            </w:pPr>
            <w:r>
              <w:t xml:space="preserve">Verpflichtungserklärung zum Verhalten bei Sicherheitsvorfällen </w:t>
            </w:r>
            <w:proofErr w:type="gramStart"/>
            <w:proofErr w:type="gramEnd"/>
          </w:p>
          <w:p w:rsidR="001D4528" w:rsidRDefault="009B43F8" w14:paraId="7EC0BA34" w14:textId="77777777">
            <w:r>
              <w:rPr>
                <w:rStyle w:val="Ausflldaten"/>
              </w:rPr>
              <w:t xml:space="preserve">Der Auftragnehmer (AN) verpflichtet sich alle (IT-)Sicherheitsvorfälle oder dahingehende Verdachtsfälle gegenüber dem Auftraggeber (SBN) unverzüglich zu melden. Weiterhin gilt, dass der Auftragnehmer die Vorgaben des Geheimschutzes und der Sicherheitsstufen der Dokumente bei verteidigungs- oder sicherheitsspezifischen Aufträgen zwingend zu beachten hat (u.a. FB 247, VS-NfD-Merkblatt).</w:t>
            </w:r>
            <w:proofErr w:type="gramStart"/>
            <w:proofErr w:type="gramEnd"/>
          </w:p>
        </w:tc>
      </w:tr>
      <w:tr w:rsidR="001D4528" w14:paraId="42B46436" w14:textId="77777777">
        <w:trPr>
          <w:cantSplit/>
        </w:trPr>
        <w:tc>
          <w:tcPr>
            <w:tcW w:w="847" w:type="dxa"/>
          </w:tcPr>
          <w:p w:rsidR="001D4528" w:rsidRDefault="009B43F8" w14:paraId="6240DAEF" w14:textId="77777777">
            <w:pPr>
              <w:pStyle w:val="berschrift2"/>
            </w:pPr>
            <w:r>
              <w:t xml:space="preserve">10.2</w:t>
            </w:r>
            <w:proofErr w:type="gramStart"/>
            <w:proofErr w:type="gramEnd"/>
          </w:p>
          <w:p w:rsidR="001D4528" w:rsidRDefault="009B43F8" w14:paraId="6D1BFDB4" w14:textId="329FD766">
            <w:r>
              <w:fldChar w:fldCharType="begin"/>
            </w:r>
            <w:r>
              <w:instrText>SET __row "Tabelle1"</w:instrText>
            </w:r>
            <w:r>
              <w:fldChar w:fldCharType="separate"/>
            </w:r>
            <w:r>
              <w:t>Tabelle1</w:t>
            </w:r>
            <w:r>
              <w:fldChar w:fldCharType="end"/>
            </w:r>
          </w:p>
        </w:tc>
        <w:tc>
          <w:tcPr>
            <w:tcW w:w="8847" w:type="dxa"/>
          </w:tcPr>
          <w:p w:rsidR="001D4528" w:rsidRDefault="009B43F8" w14:paraId="65E0DE65" w14:textId="77777777">
            <w:pPr>
              <w:pStyle w:val="berschrift2"/>
            </w:pPr>
            <w:r>
              <w:t xml:space="preserve">Formblatt Prüfzeichenbestätigung</w:t>
            </w:r>
            <w:proofErr w:type="gramStart"/>
            <w:proofErr w:type="gramEnd"/>
          </w:p>
          <w:p w:rsidR="001D4528" w:rsidRDefault="009B43F8" w14:paraId="7EC0BA34" w14:textId="77777777">
            <w:r>
              <w:rPr>
                <w:rStyle w:val="Ausflldaten"/>
              </w:rPr>
              <w:t xml:space="preserve">Der Auftragnehmer hat, vor Abnahme seiner Leistung, mit dem Formblatt „Prüfzeichenbestätigung“ [s. Aufforderung zur Abgabe eines Angebots – Anlage A)] zu bestätigen, dass für die Montage der baulichen Anlage bzw. des Anlageteiles ausschließlich Bauprodukte verwendet wurden, die von ihrem jeweiligen Hersteller unter Beachtung der gültigen Vorschriften in Verkehr gebracht worden sind.</w:t>
            </w:r>
            <w:proofErr w:type="gramStart"/>
            <w:proofErr w:type="gramEnd"/>
          </w:p>
        </w:tc>
      </w:tr>
    </w:tbl>
    <w:p w:rsidR="001D4528" w:rsidRDefault="001D4528" w14:paraId="1D754742" w14:textId="77777777">
      <w:pPr>
        <w:pStyle w:val="Minimalzeile"/>
      </w:pPr>
    </w:p>
    <w:sectPr w:rsidR="001D4528">
      <w:headerReference w:type="default" r:id="rId6"/>
      <w:footerReference w:type="default" r:id="rId7"/>
      <w:pgSz w:w="11906" w:h="16838"/>
      <w:pgMar w:top="1020" w:right="850" w:bottom="850" w:left="1361" w:header="0" w:footer="0" w:gutter="0"/>
      <w:cols w:space="72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279F" w:rsidP="008D279F" w:rsidRDefault="008D279F" w14:paraId="09E4F654" w14:textId="77777777">
      <w:pPr>
        <w:spacing w:before="0"/>
      </w:pPr>
      <w:r>
        <w:separator/>
      </w:r>
    </w:p>
  </w:endnote>
  <w:endnote w:type="continuationSeparator" w:id="0">
    <w:p w:rsidR="008D279F" w:rsidP="008D279F" w:rsidRDefault="008D279F" w14:paraId="6C0A9261"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7"/>
      <w:gridCol w:w="3461"/>
      <w:gridCol w:w="4111"/>
      <w:gridCol w:w="1903"/>
    </w:tblGrid>
    <w:tr w:rsidR="004B0FE9" w:rsidTr="004B0FE9" w14:paraId="154569D8" w14:textId="77777777">
      <w:trPr>
        <w:trHeight w:val="553"/>
      </w:trPr>
      <w:tc>
        <w:tcPr>
          <w:tcW w:w="0" w:type="auto"/>
        </w:tcPr>
        <w:p w:rsidR="004B0FE9" w:rsidP="004B0FE9" w:rsidRDefault="004B0FE9" w14:paraId="2CC3A014" w14:textId="77777777">
          <w:r>
            <w:rPr>
              <w:noProof/>
            </w:rPr>
            <w:drawing>
              <wp:anchor distT="0" distB="0" distL="114300" distR="114300" simplePos="0" relativeHeight="251659264" behindDoc="0" locked="0" layoutInCell="1" allowOverlap="0" wp14:editId="76201C4E" wp14:anchorId="22FA446F">
                <wp:simplePos x="0" y="0"/>
                <wp:positionH relativeFrom="page">
                  <wp:posOffset>65458</wp:posOffset>
                </wp:positionH>
                <wp:positionV relativeFrom="page">
                  <wp:posOffset>22860</wp:posOffset>
                </wp:positionV>
                <wp:extent cx="362712" cy="25603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5993" name="Picture 5993"/>
                        <pic:cNvPicPr/>
                      </pic:nvPicPr>
                      <pic:blipFill>
                        <a:blip r:embed="rId1"/>
                        <a:stretch>
                          <a:fillRect/>
                        </a:stretch>
                      </pic:blipFill>
                      <pic:spPr>
                        <a:xfrm>
                          <a:off x="0" y="0"/>
                          <a:ext cx="362712" cy="256032"/>
                        </a:xfrm>
                        <a:prstGeom prst="rect">
                          <a:avLst/>
                        </a:prstGeom>
                      </pic:spPr>
                    </pic:pic>
                  </a:graphicData>
                </a:graphic>
              </wp:anchor>
            </w:drawing>
          </w:r>
        </w:p>
      </w:tc>
      <w:tc>
        <w:tcPr>
          <w:tcW w:w="3461" w:type="dxa"/>
        </w:tcPr>
        <w:p w:rsidR="004B0FE9" w:rsidP="004B0FE9" w:rsidRDefault="004B0FE9" w14:paraId="67E0F19C" w14:textId="77777777">
          <w:pPr>
            <w:ind w:left="-78" w:right="-105"/>
          </w:pPr>
          <w:proofErr w:type="gramStart"/>
          <w:r>
            <w:rPr>
              <w:b/>
              <w:sz w:val="16"/>
            </w:rPr>
            <w:t>©  VHB</w:t>
          </w:r>
          <w:proofErr w:type="gramEnd"/>
          <w:r>
            <w:rPr>
              <w:b/>
              <w:sz w:val="16"/>
            </w:rPr>
            <w:t xml:space="preserve"> - Bund - Ausgabe 2017 – Stand 2019</w:t>
          </w:r>
        </w:p>
      </w:tc>
      <w:tc>
        <w:tcPr>
          <w:tcW w:w="4111" w:type="dxa"/>
        </w:tcPr>
        <w:p w:rsidR="004B0FE9" w:rsidP="004B0FE9" w:rsidRDefault="004B0FE9" w14:paraId="20040019" w14:textId="77777777">
          <w:pPr>
            <w:ind w:right="-153"/>
            <w:rPr>
              <w:snapToGrid w:val="0"/>
              <w:sz w:val="16"/>
              <w:szCs w:val="16"/>
            </w:rPr>
          </w:pPr>
        </w:p>
        <w:p w:rsidR="004B0FE9" w:rsidP="004B0FE9" w:rsidRDefault="004B0FE9" w14:paraId="3BA1DF6A" w14:textId="0B10D690">
          <w:pPr>
            <w:ind w:right="-153"/>
          </w:pPr>
          <w:r w:rsidRPr="002222A5">
            <w:rPr>
              <w:snapToGrid w:val="0"/>
              <w:sz w:val="16"/>
              <w:szCs w:val="16"/>
            </w:rPr>
            <w:t xml:space="preserve">Dokumenten-Name: 214_102714442.docx</w:t>
          </w:r>
          <w:proofErr w:type="gramStart"/>
          <w:proofErr w:type="gramEnd"/>
        </w:p>
      </w:tc>
      <w:tc>
        <w:tcPr>
          <w:tcW w:w="1903" w:type="dxa"/>
        </w:tcPr>
        <w:p w:rsidRPr="005448DE" w:rsidR="004B0FE9" w:rsidP="004B0FE9" w:rsidRDefault="004B0FE9" w14:paraId="4C04B502" w14:textId="77777777">
          <w:pPr>
            <w:ind w:left="-114" w:right="-104"/>
            <w:jc w:val="right"/>
            <w:rPr>
              <w:b/>
              <w:noProof/>
              <w:sz w:val="16"/>
              <w:szCs w:val="16"/>
            </w:rPr>
          </w:pPr>
          <w:r w:rsidRPr="005448DE">
            <w:rPr>
              <w:b/>
              <w:sz w:val="16"/>
              <w:szCs w:val="16"/>
            </w:rPr>
            <w:t xml:space="preserve">Seite </w:t>
          </w:r>
          <w:r w:rsidRPr="005448DE">
            <w:rPr>
              <w:b/>
              <w:sz w:val="16"/>
              <w:szCs w:val="16"/>
            </w:rPr>
            <w:fldChar w:fldCharType="begin"/>
          </w:r>
          <w:r w:rsidRPr="005448DE">
            <w:rPr>
              <w:b/>
              <w:sz w:val="16"/>
              <w:szCs w:val="16"/>
            </w:rPr>
            <w:instrText xml:space="preserve"> PAGE   \* MERGEFORMAT </w:instrText>
          </w:r>
          <w:r w:rsidRPr="005448DE">
            <w:rPr>
              <w:b/>
              <w:sz w:val="16"/>
              <w:szCs w:val="16"/>
            </w:rPr>
            <w:fldChar w:fldCharType="separate"/>
          </w:r>
          <w:r w:rsidRPr="005448DE">
            <w:rPr>
              <w:b/>
              <w:sz w:val="16"/>
              <w:szCs w:val="16"/>
            </w:rPr>
            <w:t>1</w:t>
          </w:r>
          <w:r w:rsidRPr="005448DE">
            <w:rPr>
              <w:b/>
              <w:sz w:val="16"/>
              <w:szCs w:val="16"/>
            </w:rPr>
            <w:fldChar w:fldCharType="end"/>
          </w:r>
          <w:r w:rsidRPr="005448DE">
            <w:rPr>
              <w:b/>
              <w:sz w:val="16"/>
              <w:szCs w:val="16"/>
            </w:rPr>
            <w:t xml:space="preserve"> von </w:t>
          </w:r>
          <w:r w:rsidRPr="005448DE">
            <w:rPr>
              <w:b/>
              <w:sz w:val="16"/>
              <w:szCs w:val="16"/>
            </w:rPr>
            <w:fldChar w:fldCharType="begin"/>
          </w:r>
          <w:r w:rsidRPr="005448DE">
            <w:rPr>
              <w:b/>
              <w:sz w:val="16"/>
              <w:szCs w:val="16"/>
            </w:rPr>
            <w:instrText xml:space="preserve"> NUMPAGES   \* MERGEFORMAT </w:instrText>
          </w:r>
          <w:r w:rsidRPr="005448DE">
            <w:rPr>
              <w:b/>
              <w:sz w:val="16"/>
              <w:szCs w:val="16"/>
            </w:rPr>
            <w:fldChar w:fldCharType="separate"/>
          </w:r>
          <w:r w:rsidRPr="005448DE">
            <w:rPr>
              <w:b/>
              <w:sz w:val="16"/>
              <w:szCs w:val="16"/>
            </w:rPr>
            <w:t>3</w:t>
          </w:r>
          <w:r w:rsidRPr="005448DE">
            <w:rPr>
              <w:b/>
              <w:noProof/>
              <w:sz w:val="16"/>
              <w:szCs w:val="16"/>
            </w:rPr>
            <w:fldChar w:fldCharType="end"/>
          </w:r>
        </w:p>
        <w:p w:rsidRPr="005448DE" w:rsidR="004B0FE9" w:rsidP="004B0FE9" w:rsidRDefault="004B0FE9" w14:paraId="6BA0DCD9" w14:textId="77777777">
          <w:pPr>
            <w:spacing w:before="80" w:after="113" w:line="250" w:lineRule="auto"/>
            <w:ind w:left="-114" w:right="-104" w:hanging="10"/>
            <w:jc w:val="right"/>
            <w:rPr>
              <w:b/>
              <w:noProof/>
              <w:sz w:val="16"/>
              <w:szCs w:val="16"/>
            </w:rPr>
          </w:pPr>
          <w:r w:rsidRPr="009F765C">
            <w:rPr>
              <w:sz w:val="16"/>
              <w:szCs w:val="16"/>
            </w:rPr>
            <w:t xml:space="preserve">10.00.01 (20.08.2025 15:45)</w:t>
          </w:r>
          <w:proofErr w:type="gramStart"/>
          <w:proofErr w:type="gramEnd"/>
        </w:p>
      </w:tc>
    </w:tr>
  </w:tbl>
  <w:p w:rsidR="008D279F" w:rsidRDefault="008D279F" w14:paraId="7E26032B" w14:textId="2D2E60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279F" w:rsidP="008D279F" w:rsidRDefault="008D279F" w14:paraId="03FCB2DD" w14:textId="77777777">
      <w:pPr>
        <w:spacing w:before="0"/>
      </w:pPr>
      <w:r>
        <w:separator/>
      </w:r>
    </w:p>
  </w:footnote>
  <w:footnote w:type="continuationSeparator" w:id="0">
    <w:p w:rsidR="008D279F" w:rsidP="008D279F" w:rsidRDefault="008D279F" w14:paraId="0CC36140" w14:textId="777777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79F" w:rsidRDefault="008D279F" w14:paraId="7BFF4D50" w14:textId="0ED90AFE">
    <w:pPr>
      <w:pStyle w:val="Kopfzeile"/>
    </w:pPr>
  </w:p>
  <w:p w:rsidR="00697DFC" w:rsidRDefault="00697DFC" w14:paraId="37876A05" w14:textId="06EF523E">
    <w:pPr>
      <w:pStyle w:val="Kopfzeile"/>
    </w:pPr>
    <w:r>
      <w:t>214</w:t>
    </w:r>
  </w:p>
  <w:p w:rsidRPr="00697DFC" w:rsidR="00697DFC" w:rsidP="00697DFC" w:rsidRDefault="00697DFC" w14:paraId="02622879" w14:textId="77777777">
    <w:pPr>
      <w:jc w:val="right"/>
      <w:rPr>
        <w:sz w:val="16"/>
        <w:szCs w:val="16"/>
      </w:rPr>
    </w:pPr>
    <w:r w:rsidRPr="00697DFC">
      <w:rPr>
        <w:sz w:val="16"/>
        <w:szCs w:val="16"/>
      </w:rPr>
      <w:t>(Besondere Vertragsbedingungen)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42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28"/>
    <w:rsid w:val="00032F8E"/>
    <w:rsid w:val="00147022"/>
    <w:rsid w:val="00183C50"/>
    <w:rsid w:val="001D4528"/>
    <w:rsid w:val="002106FF"/>
    <w:rsid w:val="002618D8"/>
    <w:rsid w:val="004B0FE9"/>
    <w:rsid w:val="00697DFC"/>
    <w:rsid w:val="006D54B3"/>
    <w:rsid w:val="008D279F"/>
    <w:rsid w:val="009B43F8"/>
    <w:rsid w:val="00FB6543"/>
    <w:rsid w:val="00FC4EE5"/>
    <w:rsid w:val="00FC766F"/>
    <w:rsid w:val="00FD2B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7D14641C"/>
  <w:documentProtection w:edit="forms" w:enforcement="true" w:cryptProviderType="rsaFull" w:cryptAlgorithmClass="hash" w:cryptAlgorithmType="typeAny" w:cryptAlgorithmSid="4" w:cryptSpinCount="50000" w:hash="PfxwMHsM2QBkKOgYYv6qMoZ5pv0=" w:salt="5zbaumwYh5CAZALit04Fs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57"/>
    </w:pPr>
    <w:rPr>
      <w:rFonts w:ascii="Arial" w:hAnsi="Arial"/>
    </w:rPr>
  </w:style>
  <w:style w:type="paragraph" w:styleId="berschrift1">
    <w:name w:val="heading 1"/>
    <w:basedOn w:val="Standard"/>
    <w:next w:val="Standard"/>
    <w:uiPriority w:val="9"/>
    <w:qFormat/>
    <w:pPr>
      <w:keepNext/>
      <w:spacing w:before="120"/>
      <w:ind w:left="567" w:hanging="567"/>
      <w:outlineLvl w:val="0"/>
    </w:pPr>
    <w:rPr>
      <w:b/>
    </w:rPr>
  </w:style>
  <w:style w:type="paragraph" w:styleId="berschrift2">
    <w:name w:val="heading 2"/>
    <w:basedOn w:val="Standard"/>
    <w:next w:val="Standard"/>
    <w:uiPriority w:val="9"/>
    <w:unhideWhenUsed/>
    <w:qFormat/>
    <w:pPr>
      <w:keepNext/>
      <w:outlineLvl w:val="1"/>
    </w:pPr>
    <w:rPr>
      <w:b/>
    </w:rPr>
  </w:style>
  <w:style w:type="paragraph" w:styleId="berschrift3">
    <w:name w:val="heading 3"/>
    <w:basedOn w:val="Standard"/>
    <w:next w:val="Standard"/>
    <w:uiPriority w:val="9"/>
    <w:semiHidden/>
    <w:unhideWhenUsed/>
    <w:qFormat/>
    <w:pPr>
      <w:keepNext/>
      <w:spacing w:before="240" w:after="60"/>
      <w:outlineLvl w:val="2"/>
    </w:pPr>
    <w:rPr>
      <w:rFonts w:ascii="Times New Roman" w:hAnsi="Times New Roman"/>
      <w:b/>
      <w:sz w:val="24"/>
    </w:rPr>
  </w:style>
  <w:style w:type="paragraph" w:styleId="berschrift4">
    <w:name w:val="heading 4"/>
    <w:basedOn w:val="Standard"/>
    <w:next w:val="Standard"/>
    <w:uiPriority w:val="9"/>
    <w:semiHidden/>
    <w:unhideWhenUsed/>
    <w:qFormat/>
    <w:pPr>
      <w:keepNext/>
      <w:spacing w:before="240" w:after="60"/>
      <w:outlineLvl w:val="3"/>
    </w:pPr>
    <w:rPr>
      <w:rFonts w:ascii="Times New Roman" w:hAnsi="Times New Roman"/>
      <w:b/>
      <w:i/>
      <w:sz w:val="24"/>
    </w:rPr>
  </w:style>
  <w:style w:type="paragraph" w:styleId="berschrift5">
    <w:name w:val="heading 5"/>
    <w:basedOn w:val="Standard"/>
    <w:next w:val="Standard"/>
    <w:uiPriority w:val="9"/>
    <w:semiHidden/>
    <w:unhideWhenUsed/>
    <w:qFormat/>
    <w:pPr>
      <w:spacing w:before="240" w:after="60"/>
      <w:outlineLvl w:val="4"/>
    </w:pPr>
    <w:rPr>
      <w:sz w:val="22"/>
    </w:rPr>
  </w:style>
  <w:style w:type="paragraph" w:styleId="berschrift6">
    <w:name w:val="heading 6"/>
    <w:basedOn w:val="Standard"/>
    <w:next w:val="Standard"/>
    <w:uiPriority w:val="9"/>
    <w:semiHidden/>
    <w:unhideWhenUsed/>
    <w:qFormat/>
    <w:pPr>
      <w:spacing w:before="240" w:after="60"/>
      <w:outlineLvl w:val="5"/>
    </w:pPr>
    <w:rPr>
      <w:i/>
      <w:sz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Pr>
      <w:rFonts w:ascii="Arial" w:hAnsi="Arial"/>
      <w:color w:val="0000FF"/>
      <w:u w:val="single"/>
    </w:rPr>
  </w:style>
  <w:style w:type="character" w:customStyle="1" w:styleId="Ausflldaten">
    <w:name w:val="Ausfülldaten"/>
    <w:qFormat/>
    <w:rPr>
      <w:rFonts w:ascii="Arial" w:hAnsi="Arial"/>
      <w:b/>
      <w:bCs/>
      <w:color w:val="00000A"/>
      <w:sz w:val="16"/>
      <w:szCs w:val="20"/>
      <w:shd w:val="clear" w:color="auto" w:fill="auto"/>
    </w:rPr>
  </w:style>
  <w:style w:type="character" w:customStyle="1" w:styleId="Ausflltext">
    <w:name w:val="Ausfülltext"/>
    <w:qFormat/>
    <w:rPr>
      <w:rFonts w:ascii="Lucida Sans" w:hAnsi="Lucida Sans"/>
      <w:b/>
      <w:bCs/>
      <w:sz w:val="16"/>
    </w:rPr>
  </w:style>
  <w:style w:type="character" w:styleId="Funotenzeichen">
    <w:name w:val="footnote reference"/>
    <w:qFormat/>
  </w:style>
  <w:style w:type="character" w:customStyle="1" w:styleId="Character20style">
    <w:name w:val="Character_20_style"/>
    <w:qFormat/>
  </w:style>
  <w:style w:type="character" w:customStyle="1" w:styleId="Aufzhlungszeichen1">
    <w:name w:val="Aufzählungszeichen1"/>
    <w:qFormat/>
    <w:rPr>
      <w:rFonts w:ascii="OpenSymbol" w:eastAsia="OpenSymbol" w:hAnsi="OpenSymbol" w:cs="OpenSymbol"/>
    </w:rPr>
  </w:style>
  <w:style w:type="character" w:customStyle="1" w:styleId="Funotenanker">
    <w:name w:val="Fußnotenanker"/>
    <w:rPr>
      <w:vertAlign w:val="superscript"/>
    </w:rPr>
  </w:style>
  <w:style w:type="paragraph" w:customStyle="1" w:styleId="berschrift">
    <w:name w:val="Überschrift"/>
    <w:basedOn w:val="Standard"/>
    <w:next w:val="Textkrper"/>
    <w:qFormat/>
    <w:pPr>
      <w:keepNext/>
    </w:pPr>
    <w:rPr>
      <w:rFonts w:eastAsia="Droid Sans Fallback" w:cs="FreeSans"/>
      <w:b/>
      <w:szCs w:val="28"/>
    </w:rPr>
  </w:style>
  <w:style w:type="paragraph" w:styleId="Textkrper">
    <w:name w:val="Body Text"/>
    <w:basedOn w:val="Standard"/>
    <w:pPr>
      <w:spacing w:before="0"/>
    </w:pPr>
    <w:rPr>
      <w:szCs w:val="18"/>
    </w:r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 w:val="24"/>
      <w:szCs w:val="24"/>
    </w:rPr>
  </w:style>
  <w:style w:type="paragraph" w:customStyle="1" w:styleId="Verzeichnis">
    <w:name w:val="Verzeichnis"/>
    <w:basedOn w:val="Standard"/>
    <w:qFormat/>
    <w:pPr>
      <w:suppressLineNumbers/>
    </w:pPr>
    <w:rPr>
      <w:rFonts w:cs="FreeSans"/>
    </w:rPr>
  </w:style>
  <w:style w:type="paragraph" w:customStyle="1" w:styleId="Kopf-undFuzeile">
    <w:name w:val="Kopf- und Fußzeile"/>
    <w:basedOn w:val="Standard"/>
    <w:qFormat/>
  </w:style>
  <w:style w:type="paragraph" w:styleId="Fuzeile">
    <w:name w:val="footer"/>
    <w:basedOn w:val="Standard"/>
    <w:link w:val="FuzeileZchn"/>
    <w:uiPriority w:val="99"/>
    <w:pPr>
      <w:spacing w:before="0"/>
    </w:pPr>
    <w:rPr>
      <w:sz w:val="16"/>
    </w:rPr>
  </w:style>
  <w:style w:type="paragraph" w:styleId="Kopfzeile">
    <w:name w:val="header"/>
    <w:basedOn w:val="Standard"/>
    <w:pPr>
      <w:tabs>
        <w:tab w:val="right" w:pos="9923"/>
      </w:tabs>
      <w:spacing w:before="0"/>
      <w:jc w:val="right"/>
    </w:pPr>
    <w:rPr>
      <w:b/>
      <w:sz w:val="24"/>
    </w:rPr>
  </w:style>
  <w:style w:type="paragraph" w:styleId="Textkrper-Zeileneinzug">
    <w:name w:val="Body Text Indent"/>
    <w:basedOn w:val="Standard"/>
    <w:pPr>
      <w:ind w:left="142"/>
    </w:pPr>
  </w:style>
  <w:style w:type="paragraph" w:customStyle="1" w:styleId="Hinweis">
    <w:name w:val="Hinweis"/>
    <w:basedOn w:val="Standard"/>
    <w:qFormat/>
    <w:rPr>
      <w:sz w:val="16"/>
      <w:szCs w:val="18"/>
    </w:rPr>
  </w:style>
  <w:style w:type="paragraph" w:customStyle="1" w:styleId="Minimalzeile">
    <w:name w:val="Minimalzeile"/>
    <w:basedOn w:val="Standard"/>
    <w:qFormat/>
    <w:pPr>
      <w:tabs>
        <w:tab w:val="left" w:pos="624"/>
      </w:tabs>
      <w:snapToGrid w:val="0"/>
      <w:spacing w:before="0"/>
    </w:pPr>
    <w:rPr>
      <w:sz w:val="8"/>
      <w:szCs w:val="19"/>
    </w:rPr>
  </w:style>
  <w:style w:type="paragraph" w:customStyle="1" w:styleId="Kstchen">
    <w:name w:val="Kästchen"/>
    <w:basedOn w:val="Standard"/>
    <w:qFormat/>
    <w:pPr>
      <w:spacing w:before="0"/>
    </w:pPr>
    <w:rPr>
      <w:b/>
      <w:bCs/>
      <w:sz w:val="17"/>
      <w:szCs w:val="18"/>
      <w:bdr w:val="single" w:sz="4" w:space="0" w:color="00000A"/>
    </w:rPr>
  </w:style>
  <w:style w:type="paragraph" w:styleId="Funotentext">
    <w:name w:val="footnote text"/>
    <w:basedOn w:val="Standard"/>
    <w:rPr>
      <w:sz w:val="16"/>
    </w:rPr>
  </w:style>
  <w:style w:type="paragraph" w:customStyle="1" w:styleId="Text">
    <w:name w:val="Text"/>
    <w:basedOn w:val="Standard"/>
    <w:autoRedefine/>
    <w:qFormat/>
    <w:pPr>
      <w:widowControl w:val="0"/>
      <w:tabs>
        <w:tab w:val="left" w:pos="567"/>
      </w:tabs>
      <w:spacing w:before="40" w:after="40"/>
      <w:ind w:left="567"/>
      <w:jc w:val="both"/>
    </w:pPr>
    <w:rPr>
      <w:szCs w:val="24"/>
    </w:rPr>
  </w:style>
  <w:style w:type="paragraph" w:customStyle="1" w:styleId="Standardfett">
    <w:name w:val="Standard fett"/>
    <w:basedOn w:val="Standard"/>
    <w:qFormat/>
    <w:rPr>
      <w:b/>
      <w:szCs w:val="24"/>
    </w:rPr>
  </w:style>
  <w:style w:type="paragraph" w:styleId="Titel">
    <w:name w:val="Title"/>
    <w:basedOn w:val="Standard"/>
    <w:next w:val="Standard"/>
    <w:uiPriority w:val="10"/>
    <w:qFormat/>
    <w:rPr>
      <w:b/>
      <w:spacing w:val="5"/>
      <w:szCs w:val="52"/>
    </w:rPr>
  </w:style>
  <w:style w:type="paragraph" w:customStyle="1" w:styleId="Tabelleninhalt">
    <w:name w:val="Tabelleninhalt"/>
    <w:basedOn w:val="Standard"/>
    <w:qFormat/>
  </w:style>
  <w:style w:type="paragraph" w:customStyle="1" w:styleId="Tabellenberschrift">
    <w:name w:val="Tabellenüberschrift"/>
    <w:basedOn w:val="Tabelleninhalt"/>
    <w:qFormat/>
  </w:style>
  <w:style w:type="paragraph" w:customStyle="1" w:styleId="Standard8pt">
    <w:name w:val="Standard 8pt"/>
    <w:basedOn w:val="Standard"/>
    <w:qFormat/>
    <w:rPr>
      <w:sz w:val="16"/>
    </w:rPr>
  </w:style>
  <w:style w:type="paragraph" w:styleId="Zitat">
    <w:name w:val="Quote"/>
    <w:basedOn w:val="Standard"/>
    <w:qFormat/>
    <w:rPr>
      <w:i/>
    </w:rPr>
  </w:style>
  <w:style w:type="paragraph" w:styleId="Untertitel">
    <w:name w:val="Subtitle"/>
    <w:basedOn w:val="berschrift"/>
    <w:uiPriority w:val="11"/>
    <w:qFormat/>
  </w:style>
  <w:style w:type="paragraph" w:customStyle="1" w:styleId="Tabelle">
    <w:name w:val="Tabelle"/>
    <w:basedOn w:val="Standard"/>
    <w:qFormat/>
  </w:style>
  <w:style w:type="paragraph" w:customStyle="1" w:styleId="Tabellenverzeichnis1">
    <w:name w:val="Tabellenverzeichnis 1"/>
    <w:basedOn w:val="Verzeichnis"/>
    <w:qFormat/>
  </w:style>
  <w:style w:type="character" w:customStyle="1" w:styleId="FuzeileZchn">
    <w:name w:val="Fußzeile Zchn"/>
    <w:basedOn w:val="Absatz-Standardschriftart"/>
    <w:link w:val="Fuzeile"/>
    <w:uiPriority w:val="99"/>
    <w:rsid w:val="008D279F"/>
    <w:rPr>
      <w:rFonts w:ascii="Arial" w:hAnsi="Arial"/>
      <w:sz w:val="16"/>
    </w:rPr>
  </w:style>
  <w:style w:type="paragraph" w:customStyle="1" w:styleId="Durchschuss">
    <w:name w:val="Durchschuss"/>
    <w:basedOn w:val="Standard"/>
    <w:qFormat/>
    <w:rsid w:val="008D279F"/>
    <w:pPr>
      <w:suppressAutoHyphens w:val="0"/>
      <w:spacing w:before="60"/>
      <w:ind w:left="567" w:hanging="567"/>
    </w:pPr>
    <w:rPr>
      <w:kern w:val="0"/>
      <w:sz w:val="8"/>
      <w:szCs w:val="24"/>
    </w:rPr>
  </w:style>
  <w:style w:type="table" w:styleId="Tabellenraster">
    <w:name w:val="Table Grid"/>
    <w:basedOn w:val="NormaleTabelle"/>
    <w:rsid w:val="00697DFC"/>
    <w:pPr>
      <w:suppressAutoHyphens w:val="0"/>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webSettings" Target="/word/webSettings.xml" Id="rId3" /><Relationship Type="http://schemas.openxmlformats.org/officeDocument/2006/relationships/footer" Target="/word/footer1.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&#65279;<?xml version="1.0" encoding="utf-8"?><Relationships xmlns="http://schemas.openxmlformats.org/package/2006/relationships"><Relationship Type="http://schemas.openxmlformats.org/officeDocument/2006/relationships/attachedTemplate" Target="\\SBN-21017-0131\Vorlagen$\vhb-214.dotx" TargetMode="External" Id="R7f56976a3e0e4abd"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vhb-214.dotx</ap:Template>
  <ap:DocSecurity>0</ap:DocSecurity>
  <ap:TotalTime>0</ap:TotalTime>
  <ap:Pages>2</ap:Pages>
  <ap:Words>703</ap:Words>
  <ap:Characters>4431</ap:Characters>
  <ap:Application>Microsoft Office Word</ap:Application>
  <ap:Lines>36</ap:Lines>
  <ap:Paragraphs>10</ap:Paragraphs>
  <ap:ScaleCrop>false</ap:ScaleCrop>
  <ap:HeadingPairs>
    <vt:vector baseType="variant" size="2">
      <vt:variant>
        <vt:lpstr>Titel</vt:lpstr>
      </vt:variant>
      <vt:variant>
        <vt:i4>1</vt:i4>
      </vt:variant>
    </vt:vector>
  </ap:HeadingPairs>
  <ap:TitlesOfParts>
    <vt:vector baseType="lpstr" size="1">
      <vt:lpstr>VHB 214 Besondere Vertragsbedingungen</vt:lpstr>
    </vt:vector>
  </ap:TitlesOfParts>
  <ap:Manager>OFD Niedersachsen, Abt. BL, BLG 12 - HHV-Bau</ap:Manager>
  <ap:Company>Staatliches Baumanagement Niedersachsen</ap:Company>
  <ap:LinksUpToDate>false</ap:LinksUpToDate>
  <ap:CharactersWithSpaces>5124</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VHB 214 Besondere Vertragsbedingungen</dc:title>
  <dc:subject>Vergabehandbuch VOB</dc:subject>
  <dc:creator>Harald Weyhing</dc:creator>
  <cp:keywords>VOB VOB Paket Bund VHB EVM</cp:keywords>
  <dc:description/>
  <cp:lastModifiedBy>Jennifer Steinebach</cp:lastModifiedBy>
  <cp:revision>120</cp:revision>
  <cp:lastPrinted>2019-12-09T10:51:00Z</cp:lastPrinted>
  <dcterms:created xsi:type="dcterms:W3CDTF">2014-07-30T17:10:00Z</dcterms:created>
  <dcterms:modified xsi:type="dcterms:W3CDTF">2022-09-09T08:25:00Z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Version">
    <vt:lpwstr>DS 1.2.0.01</vt:lpwstr>
  </property>
  <property fmtid="{D5CDD505-2E9C-101B-9397-08002B2CF9AE}" pid="7" name="category">
    <vt:lpwstr>VHB - Bund - Ausgabe 2008 - Stand Mai 2014</vt:lpwstr>
  </property>
</Properties>
</file>