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060-25-00625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MRV-Klinik Schloß Haldem-Videoüberwachung BA 1 / 060-25-00625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 Nachrichtentechnik
Videoüberwachung am Sicherheitszaun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