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080-26-00244 - Normandy Barracks Paderborn-Sennelager, Sanierung Block 216: Elektrotechnik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Elektrotechnik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