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63/2026/407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lsa-Brändström-Gymnasium, Erweiterung G9 - Aufzuganlagen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Aufzugsanlage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