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638C7D82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3C6E691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60882F53" w14:textId="77777777" w:rsidR="00682D2C" w:rsidRPr="00F45CAD" w:rsidRDefault="00682D2C" w:rsidP="002D4CA7"/>
        </w:tc>
      </w:tr>
      <w:tr w:rsidR="00682D2C" w:rsidRPr="00F45CAD" w14:paraId="0AC38A36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FB7D5D2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929AD9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4B7491" w14:textId="77777777" w:rsidR="00682D2C" w:rsidRPr="00F45CAD" w:rsidRDefault="00682D2C" w:rsidP="002D4CA7">
            <w:r w:rsidRPr="00F45CAD">
              <w:t>Datum</w:t>
            </w:r>
          </w:p>
        </w:tc>
      </w:tr>
      <w:tr w:rsidR="003B2E6F" w:rsidRPr="00F45CAD" w14:paraId="5B93246C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9A018D" w14:textId="77777777" w:rsidR="003B2E6F" w:rsidRDefault="003B2E6F" w:rsidP="003B2E6F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13A4015" w14:textId="32272AD0" w:rsidR="003B2E6F" w:rsidRDefault="00ED7219" w:rsidP="00C11AED">
            <w:r>
              <w:rPr>
                <w:rFonts w:cs="Arial"/>
                <w:color w:val="0000FF"/>
                <w:szCs w:val="20"/>
              </w:rPr>
              <w:t>63</w:t>
            </w:r>
            <w:r w:rsidR="00690E43">
              <w:rPr>
                <w:rFonts w:cs="Arial"/>
                <w:color w:val="0000FF"/>
                <w:szCs w:val="20"/>
              </w:rPr>
              <w:t>/2026/4076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B958DE" w14:textId="77777777" w:rsidR="003B2E6F" w:rsidRPr="00F45CAD" w:rsidRDefault="003B2E6F" w:rsidP="003B2E6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682D2C" w:rsidRPr="00F45CAD" w14:paraId="541799C1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E93307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B576DAF" w14:textId="77777777" w:rsidR="00682D2C" w:rsidRPr="00F45CAD" w:rsidRDefault="00682D2C" w:rsidP="002D4CA7"/>
        </w:tc>
      </w:tr>
      <w:tr w:rsidR="00682D2C" w:rsidRPr="00F45CAD" w14:paraId="494E2F53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8727062" w14:textId="77777777" w:rsidR="00682D2C" w:rsidRPr="00AF1BB6" w:rsidRDefault="00690E43" w:rsidP="00AF1BB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Elsa-Brändström-Gymnasium, Erweiterung G9</w:t>
            </w:r>
          </w:p>
        </w:tc>
      </w:tr>
      <w:tr w:rsidR="00682D2C" w:rsidRPr="00F45CAD" w14:paraId="4879576F" w14:textId="77777777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77A672E" w14:textId="77777777"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D53C5C" w14:textId="77777777" w:rsidR="00682D2C" w:rsidRPr="00F45CAD" w:rsidRDefault="00682D2C" w:rsidP="002D4CA7"/>
        </w:tc>
      </w:tr>
      <w:tr w:rsidR="00682D2C" w:rsidRPr="00F45CAD" w14:paraId="3AD6D640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21C1822" w14:textId="7BCAFD30" w:rsidR="00682D2C" w:rsidRPr="003B2E6F" w:rsidRDefault="00ED7219" w:rsidP="003B2E6F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FF"/>
                <w:szCs w:val="20"/>
              </w:rPr>
            </w:pPr>
            <w:r>
              <w:rPr>
                <w:rFonts w:cs="Arial"/>
                <w:color w:val="0000FF"/>
                <w:szCs w:val="20"/>
              </w:rPr>
              <w:t>Aufzuganlagen</w:t>
            </w:r>
          </w:p>
        </w:tc>
      </w:tr>
    </w:tbl>
    <w:p w14:paraId="5EE61F81" w14:textId="77777777" w:rsidR="00682D2C" w:rsidRPr="00F45CAD" w:rsidRDefault="00682D2C" w:rsidP="00682D2C"/>
    <w:p w14:paraId="3D5371ED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454677AD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3B69F4E0" w14:textId="77777777" w:rsidR="00682D2C" w:rsidRPr="00F45CAD" w:rsidRDefault="00682D2C" w:rsidP="00682D2C"/>
    <w:p w14:paraId="6AE404B9" w14:textId="77777777" w:rsidR="00682D2C" w:rsidRPr="00F45CAD" w:rsidRDefault="00D05238" w:rsidP="00AF2BE2">
      <w:r>
        <w:rPr>
          <w:sz w:val="28"/>
          <w:szCs w:val="28"/>
        </w:rPr>
        <w:t>☒</w:t>
      </w:r>
      <w:r w:rsidR="00682D2C" w:rsidRPr="00AF2BE2">
        <w:tab/>
        <w:t>Die Namen der Nachunternehmer sind bereits bei Angebotsabgabe anzugeben.</w:t>
      </w:r>
    </w:p>
    <w:p w14:paraId="489614C2" w14:textId="77777777" w:rsidR="00682D2C" w:rsidRPr="00F45CAD" w:rsidRDefault="00682D2C" w:rsidP="00682D2C"/>
    <w:p w14:paraId="40A73184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2AC992A1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9236307" w14:textId="77777777" w:rsidR="007A7D5E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  <w:p w14:paraId="0D9AE7BA" w14:textId="77777777" w:rsidR="00576CED" w:rsidRPr="00F45CAD" w:rsidRDefault="00576CED" w:rsidP="003D4CB8">
            <w:pPr>
              <w:jc w:val="center"/>
            </w:pPr>
            <w:r>
              <w:t>zzgl. als Prozentangabe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AB8786E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F0CDBB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115A7E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0001AE8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0AF1E6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8EEBC0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AF35BA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ACDF5D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6595A8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B905BC9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C1E0E74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1D571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8A2530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214E4AC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CF23B4B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43D96EB5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78F40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360443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968975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3972588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887B48F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26D034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0E3734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6284D7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C82A91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B9DB1F2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BC05B9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8799E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F1275A9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331D06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9152CB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C61BAA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C4285C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7599601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238BCEC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5B46C1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5A4B88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48EA8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8494075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DC8C49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1FECA4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6A1CB4B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00F87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248DD2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D3A7DB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57F53AE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5E0B76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E9F42A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178881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059F318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25CFC13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33A76E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AB020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2F9AEBE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092516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31E06AD9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6FE6F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FC6D4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808697D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FB14FFE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0569A1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634F62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DE93E5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2071833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C3C5DD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28A86E0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65262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766E47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B222DE4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DC3C4B3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1A5DDA3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88A1D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DB530E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ED7219">
              <w:fldChar w:fldCharType="separate"/>
            </w:r>
            <w:r w:rsidRPr="00AF2BE2">
              <w:fldChar w:fldCharType="end"/>
            </w:r>
          </w:p>
        </w:tc>
      </w:tr>
    </w:tbl>
    <w:p w14:paraId="79475619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EDF2" w14:textId="77777777" w:rsidR="00107E87" w:rsidRDefault="00107E87">
      <w:r>
        <w:separator/>
      </w:r>
    </w:p>
    <w:p w14:paraId="4FA85639" w14:textId="77777777" w:rsidR="00107E87" w:rsidRDefault="00107E87"/>
    <w:p w14:paraId="0800A58C" w14:textId="77777777" w:rsidR="00107E87" w:rsidRDefault="00107E87"/>
  </w:endnote>
  <w:endnote w:type="continuationSeparator" w:id="0">
    <w:p w14:paraId="53CA146C" w14:textId="77777777" w:rsidR="00107E87" w:rsidRDefault="00107E87">
      <w:r>
        <w:continuationSeparator/>
      </w:r>
    </w:p>
    <w:p w14:paraId="0A7E5073" w14:textId="77777777" w:rsidR="00107E87" w:rsidRDefault="00107E87"/>
    <w:p w14:paraId="2AE0FDC2" w14:textId="77777777"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3058" w14:textId="77777777"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161AAD9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ACE9B51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3296A29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A06365" wp14:editId="0C11C561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6DA8AEC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49106C61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4017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4017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18833ADA" w14:textId="77777777"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5E1C" w14:textId="77777777"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9AB1B" w14:textId="77777777" w:rsidR="00107E87" w:rsidRDefault="00107E87">
      <w:r>
        <w:separator/>
      </w:r>
    </w:p>
    <w:p w14:paraId="0ED60B8B" w14:textId="77777777" w:rsidR="00107E87" w:rsidRDefault="00107E87"/>
    <w:p w14:paraId="44859A14" w14:textId="77777777" w:rsidR="00107E87" w:rsidRDefault="00107E87"/>
  </w:footnote>
  <w:footnote w:type="continuationSeparator" w:id="0">
    <w:p w14:paraId="203BD580" w14:textId="77777777" w:rsidR="00107E87" w:rsidRDefault="00107E87">
      <w:r>
        <w:continuationSeparator/>
      </w:r>
    </w:p>
    <w:p w14:paraId="327A4A2C" w14:textId="77777777" w:rsidR="00107E87" w:rsidRDefault="00107E87"/>
    <w:p w14:paraId="187C3614" w14:textId="77777777"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AE19" w14:textId="77777777" w:rsidR="007A7D5E" w:rsidRDefault="007A7D5E"/>
  <w:p w14:paraId="2099BBD1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CC60E" w14:textId="77777777" w:rsidR="007A7D5E" w:rsidRDefault="007A7D5E" w:rsidP="00701419">
    <w:pPr>
      <w:pStyle w:val="Kopfzeile"/>
    </w:pPr>
    <w:r>
      <w:t>233</w:t>
    </w:r>
  </w:p>
  <w:p w14:paraId="7656C280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ABE54" w14:textId="77777777"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96272811">
    <w:abstractNumId w:val="1"/>
  </w:num>
  <w:num w:numId="2" w16cid:durableId="596526737">
    <w:abstractNumId w:val="5"/>
  </w:num>
  <w:num w:numId="3" w16cid:durableId="1791900882">
    <w:abstractNumId w:val="7"/>
  </w:num>
  <w:num w:numId="4" w16cid:durableId="2040353568">
    <w:abstractNumId w:val="16"/>
  </w:num>
  <w:num w:numId="5" w16cid:durableId="349643594">
    <w:abstractNumId w:val="9"/>
  </w:num>
  <w:num w:numId="6" w16cid:durableId="1699427259">
    <w:abstractNumId w:val="3"/>
  </w:num>
  <w:num w:numId="7" w16cid:durableId="379597323">
    <w:abstractNumId w:val="12"/>
  </w:num>
  <w:num w:numId="8" w16cid:durableId="827091719">
    <w:abstractNumId w:val="8"/>
  </w:num>
  <w:num w:numId="9" w16cid:durableId="199057116">
    <w:abstractNumId w:val="15"/>
  </w:num>
  <w:num w:numId="10" w16cid:durableId="2010138206">
    <w:abstractNumId w:val="4"/>
  </w:num>
  <w:num w:numId="11" w16cid:durableId="1308903460">
    <w:abstractNumId w:val="11"/>
  </w:num>
  <w:num w:numId="12" w16cid:durableId="1856922315">
    <w:abstractNumId w:val="11"/>
  </w:num>
  <w:num w:numId="13" w16cid:durableId="745881955">
    <w:abstractNumId w:val="11"/>
  </w:num>
  <w:num w:numId="14" w16cid:durableId="1550726608">
    <w:abstractNumId w:val="11"/>
  </w:num>
  <w:num w:numId="15" w16cid:durableId="1330400978">
    <w:abstractNumId w:val="11"/>
  </w:num>
  <w:num w:numId="16" w16cid:durableId="1547909747">
    <w:abstractNumId w:val="2"/>
  </w:num>
  <w:num w:numId="17" w16cid:durableId="2043675248">
    <w:abstractNumId w:val="2"/>
  </w:num>
  <w:num w:numId="18" w16cid:durableId="1099980869">
    <w:abstractNumId w:val="14"/>
  </w:num>
  <w:num w:numId="19" w16cid:durableId="1459496544">
    <w:abstractNumId w:val="13"/>
  </w:num>
  <w:num w:numId="20" w16cid:durableId="970869574">
    <w:abstractNumId w:val="10"/>
  </w:num>
  <w:num w:numId="21" w16cid:durableId="2014333181">
    <w:abstractNumId w:val="6"/>
  </w:num>
  <w:num w:numId="22" w16cid:durableId="161775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A4FED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D3D49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E789D"/>
    <w:rsid w:val="002F4952"/>
    <w:rsid w:val="00327698"/>
    <w:rsid w:val="003552CC"/>
    <w:rsid w:val="00355C7F"/>
    <w:rsid w:val="00364C7B"/>
    <w:rsid w:val="003A36E9"/>
    <w:rsid w:val="003B2E6F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76CED"/>
    <w:rsid w:val="005A4489"/>
    <w:rsid w:val="005B485C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90E43"/>
    <w:rsid w:val="006A13FA"/>
    <w:rsid w:val="006A2331"/>
    <w:rsid w:val="006A5AED"/>
    <w:rsid w:val="006A66F3"/>
    <w:rsid w:val="006B7CF1"/>
    <w:rsid w:val="006D5FAC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7F493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1BB6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11AED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56A91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137EA"/>
    <w:rsid w:val="00E318F4"/>
    <w:rsid w:val="00E322E9"/>
    <w:rsid w:val="00E40176"/>
    <w:rsid w:val="00E578EB"/>
    <w:rsid w:val="00E6087B"/>
    <w:rsid w:val="00E85EBB"/>
    <w:rsid w:val="00EA10EB"/>
    <w:rsid w:val="00EB6C60"/>
    <w:rsid w:val="00EC7AED"/>
    <w:rsid w:val="00ED7219"/>
    <w:rsid w:val="00F03B07"/>
    <w:rsid w:val="00F133C2"/>
    <w:rsid w:val="00F21669"/>
    <w:rsid w:val="00F226FA"/>
    <w:rsid w:val="00F32C49"/>
    <w:rsid w:val="00F92CF7"/>
    <w:rsid w:val="00FA0151"/>
    <w:rsid w:val="00FB2A63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240405A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133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Pilepp, Fabienne</cp:lastModifiedBy>
  <cp:revision>11</cp:revision>
  <cp:lastPrinted>2010-02-09T14:25:00Z</cp:lastPrinted>
  <dcterms:created xsi:type="dcterms:W3CDTF">2021-06-16T10:17:00Z</dcterms:created>
  <dcterms:modified xsi:type="dcterms:W3CDTF">2026-05-20T11:50:00Z</dcterms:modified>
</cp:coreProperties>
</file>