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3/2026/40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sa-Brändström-Gymnasium, Erweiterung G9 - Aufzuganla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zugs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