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055-26-00027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055-26-00027 - TH OWL Lemgo - Abbruch altes Laborgebäude, Herstellung Fassade: Metallbauarbeiten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Metallbauarbeiten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