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75B43458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4F1A59B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56B053A" w14:textId="77777777" w:rsidR="00682D2C" w:rsidRPr="00F45CAD" w:rsidRDefault="00682D2C" w:rsidP="002D4CA7"/>
        </w:tc>
      </w:tr>
      <w:tr w:rsidR="00682D2C" w:rsidRPr="00F45CAD" w14:paraId="43FEB7D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490F9A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E855B3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2C63D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0395B505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E0C985" w14:textId="77777777" w:rsidR="00682D2C" w:rsidRPr="00662009" w:rsidRDefault="00682D2C" w:rsidP="00662009">
            <w:pPr>
              <w:jc w:val="center"/>
              <w:rPr>
                <w:highlight w:val="yellow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9FAF2F" w14:textId="396AABDA" w:rsidR="00682D2C" w:rsidRPr="00662009" w:rsidRDefault="004D5A50" w:rsidP="007A712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25-</w:t>
            </w:r>
            <w:r w:rsidR="00126538">
              <w:rPr>
                <w:b/>
                <w:highlight w:val="yellow"/>
              </w:rPr>
              <w:t>2</w:t>
            </w:r>
            <w:r w:rsidR="0072168C">
              <w:rPr>
                <w:b/>
                <w:highlight w:val="yellow"/>
              </w:rPr>
              <w:t>84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07CEF" w14:textId="77777777" w:rsidR="00682D2C" w:rsidRPr="00F45CAD" w:rsidRDefault="00682D2C" w:rsidP="002D4CA7"/>
        </w:tc>
      </w:tr>
      <w:tr w:rsidR="00054BD9" w:rsidRPr="00F45CAD" w14:paraId="1C5DB876" w14:textId="77777777" w:rsidTr="00850EB3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214E2C47" w14:textId="77777777" w:rsidR="00054BD9" w:rsidRPr="00812F39" w:rsidRDefault="00812F39" w:rsidP="00054BD9">
            <w:pPr>
              <w:rPr>
                <w:bCs/>
                <w:highlight w:val="yellow"/>
              </w:rPr>
            </w:pPr>
            <w:r w:rsidRPr="00812F39">
              <w:rPr>
                <w:bCs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0560C1" w14:textId="77777777" w:rsidR="00054BD9" w:rsidRPr="00F45CAD" w:rsidRDefault="00054BD9" w:rsidP="00054BD9"/>
        </w:tc>
      </w:tr>
      <w:tr w:rsidR="00071079" w:rsidRPr="00F45CAD" w14:paraId="39DD2872" w14:textId="77777777" w:rsidTr="00E4599E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EC7A36" w:rsidRPr="00B77ED7" w14:paraId="5300579F" w14:textId="77777777" w:rsidTr="00EC7A36">
              <w:tc>
                <w:tcPr>
                  <w:tcW w:w="9923" w:type="dxa"/>
                  <w:tcBorders>
                    <w:top w:val="single" w:sz="4" w:space="0" w:color="999999"/>
                    <w:left w:val="nil"/>
                    <w:bottom w:val="single" w:sz="4" w:space="0" w:color="999999"/>
                    <w:right w:val="nil"/>
                  </w:tcBorders>
                </w:tcPr>
                <w:p w14:paraId="1B9F8D67" w14:textId="634CBA4C" w:rsidR="00EC7A36" w:rsidRPr="00B77ED7" w:rsidRDefault="00CE3905" w:rsidP="00EC7A36">
                  <w:pPr>
                    <w:keepNext/>
                    <w:rPr>
                      <w:rFonts w:cs="Arial"/>
                      <w:b/>
                      <w:szCs w:val="20"/>
                      <w:highlight w:val="yellow"/>
                    </w:rPr>
                  </w:pPr>
                  <w:r w:rsidRPr="00D00540">
                    <w:rPr>
                      <w:b/>
                      <w:highlight w:val="yellow"/>
                    </w:rPr>
                    <w:t>Gebäudemanagement</w:t>
                  </w:r>
                  <w:r w:rsidR="00D00540" w:rsidRPr="00D00540">
                    <w:rPr>
                      <w:b/>
                      <w:highlight w:val="yellow"/>
                    </w:rPr>
                    <w:t xml:space="preserve">, </w:t>
                  </w:r>
                  <w:r w:rsidR="00EC7A36" w:rsidRPr="00F018AD">
                    <w:rPr>
                      <w:rFonts w:cs="Arial"/>
                      <w:b/>
                      <w:szCs w:val="20"/>
                      <w:highlight w:val="yellow"/>
                    </w:rPr>
                    <w:t>Oberschule Weener, Neubau Dreifeldsporthalle</w:t>
                  </w:r>
                </w:p>
              </w:tc>
            </w:tr>
          </w:tbl>
          <w:p w14:paraId="527A535E" w14:textId="039C3B67" w:rsidR="00071079" w:rsidRPr="00D00540" w:rsidRDefault="00071079" w:rsidP="00D00540">
            <w:pPr>
              <w:jc w:val="left"/>
              <w:rPr>
                <w:b/>
                <w:highlight w:val="yellow"/>
              </w:rPr>
            </w:pPr>
          </w:p>
        </w:tc>
      </w:tr>
      <w:tr w:rsidR="00DD3060" w:rsidRPr="00F45CAD" w14:paraId="743DC30A" w14:textId="77777777" w:rsidTr="00236E1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74657B72" w14:textId="5CBE271A" w:rsidR="00DD3060" w:rsidRPr="00D00540" w:rsidRDefault="0072168C" w:rsidP="007B4D0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Tischlerarbeiten</w:t>
            </w:r>
          </w:p>
        </w:tc>
      </w:tr>
    </w:tbl>
    <w:p w14:paraId="007055F1" w14:textId="77777777" w:rsidR="00682D2C" w:rsidRPr="00F45CAD" w:rsidRDefault="00682D2C" w:rsidP="00682D2C"/>
    <w:p w14:paraId="709DA30A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A84A214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D4AD0C6" w14:textId="77777777" w:rsidR="00682D2C" w:rsidRPr="00F45CAD" w:rsidRDefault="00682D2C" w:rsidP="00682D2C"/>
    <w:p w14:paraId="3A383145" w14:textId="77777777" w:rsidR="00682D2C" w:rsidRPr="00F45CAD" w:rsidRDefault="00A502F4" w:rsidP="00AF2BE2">
      <w:r w:rsidRPr="00FB68A9">
        <w:rPr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Pr="00FB68A9">
        <w:rPr>
          <w:highlight w:val="yellow"/>
        </w:rPr>
        <w:instrText xml:space="preserve"> FORMCHECKBOX </w:instrText>
      </w:r>
      <w:r w:rsidR="0072168C">
        <w:rPr>
          <w:highlight w:val="yellow"/>
        </w:rPr>
      </w:r>
      <w:r w:rsidR="0072168C">
        <w:rPr>
          <w:highlight w:val="yellow"/>
        </w:rPr>
        <w:fldChar w:fldCharType="separate"/>
      </w:r>
      <w:r w:rsidRPr="00FB68A9">
        <w:rPr>
          <w:highlight w:val="yellow"/>
        </w:rPr>
        <w:fldChar w:fldCharType="end"/>
      </w:r>
      <w:bookmarkEnd w:id="0"/>
      <w:r w:rsidR="00682D2C" w:rsidRPr="00FB68A9">
        <w:rPr>
          <w:highlight w:val="yellow"/>
        </w:rPr>
        <w:tab/>
        <w:t>Die Namen der Nachunternehmer sind bereits bei Angebotsabgabe anzugeben.</w:t>
      </w:r>
    </w:p>
    <w:p w14:paraId="18C6E8EE" w14:textId="77777777" w:rsidR="00682D2C" w:rsidRPr="00F45CAD" w:rsidRDefault="00682D2C" w:rsidP="00682D2C"/>
    <w:p w14:paraId="21E2A32B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06428A7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9A5EA6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32DB85B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0661CA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E236FC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52304D0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7876F8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178DBF1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9A69D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DB4D4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9C1B3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089E4D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ADBAC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E23C3C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02D6D2A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3442CC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1FA85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48A026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89DE9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2D05C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0CD398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7623F6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4E562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4C027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066E9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D94F06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258D8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7B3031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8AE9E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3C9E6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9A3B60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D7F20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86D5A2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29439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12F09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EEC423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88C069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EE5779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2ABB0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567C5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47D19D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B4E51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EC5642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A0A40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C19BA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2508F2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55A56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6B8094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49025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EAE49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2044B5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8FE51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557A9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4D437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21AD5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275892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9CADC7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67879E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E86C8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975A7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13BD24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1A75E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C2AF51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0A489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08F36F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DF52D8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FFE5D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A21F58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D3FB6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60785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0EBC74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E01C9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DB5753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5FA1B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CAD8C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2168C">
              <w:fldChar w:fldCharType="separate"/>
            </w:r>
            <w:r w:rsidRPr="00AF2BE2">
              <w:fldChar w:fldCharType="end"/>
            </w:r>
          </w:p>
        </w:tc>
      </w:tr>
    </w:tbl>
    <w:p w14:paraId="7047C47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9601" w14:textId="77777777" w:rsidR="007D1796" w:rsidRDefault="007D1796">
      <w:r>
        <w:separator/>
      </w:r>
    </w:p>
    <w:p w14:paraId="30979043" w14:textId="77777777" w:rsidR="007D1796" w:rsidRDefault="007D1796"/>
    <w:p w14:paraId="41862365" w14:textId="77777777" w:rsidR="007D1796" w:rsidRDefault="007D1796"/>
  </w:endnote>
  <w:endnote w:type="continuationSeparator" w:id="0">
    <w:p w14:paraId="336ED37C" w14:textId="77777777" w:rsidR="007D1796" w:rsidRDefault="007D1796">
      <w:r>
        <w:continuationSeparator/>
      </w:r>
    </w:p>
    <w:p w14:paraId="3DB40314" w14:textId="77777777" w:rsidR="007D1796" w:rsidRDefault="007D1796"/>
    <w:p w14:paraId="3DE6F799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163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7ECBC6B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BC26E81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D163C15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3A7CF5" wp14:editId="13D89115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90BB6C9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1702FF5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D5A5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D5A5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0053CB9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D4A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AEF1" w14:textId="77777777" w:rsidR="007D1796" w:rsidRDefault="007D1796">
      <w:r>
        <w:separator/>
      </w:r>
    </w:p>
    <w:p w14:paraId="3AA84C7C" w14:textId="77777777" w:rsidR="007D1796" w:rsidRDefault="007D1796"/>
    <w:p w14:paraId="658B117A" w14:textId="77777777" w:rsidR="007D1796" w:rsidRDefault="007D1796"/>
  </w:footnote>
  <w:footnote w:type="continuationSeparator" w:id="0">
    <w:p w14:paraId="2D9B167C" w14:textId="77777777" w:rsidR="007D1796" w:rsidRDefault="007D1796">
      <w:r>
        <w:continuationSeparator/>
      </w:r>
    </w:p>
    <w:p w14:paraId="31BA5BE1" w14:textId="77777777" w:rsidR="007D1796" w:rsidRDefault="007D1796"/>
    <w:p w14:paraId="55638F7E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5E24" w14:textId="77777777" w:rsidR="007A7D5E" w:rsidRDefault="007A7D5E"/>
  <w:p w14:paraId="6B555867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34B9" w14:textId="77777777" w:rsidR="007A7D5E" w:rsidRDefault="007A7D5E" w:rsidP="00701419">
    <w:pPr>
      <w:pStyle w:val="Kopfzeile"/>
    </w:pPr>
    <w:r>
      <w:t>233</w:t>
    </w:r>
  </w:p>
  <w:p w14:paraId="309B5A33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F153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9792152">
    <w:abstractNumId w:val="1"/>
  </w:num>
  <w:num w:numId="2" w16cid:durableId="1091006425">
    <w:abstractNumId w:val="5"/>
  </w:num>
  <w:num w:numId="3" w16cid:durableId="1218932778">
    <w:abstractNumId w:val="7"/>
  </w:num>
  <w:num w:numId="4" w16cid:durableId="769738369">
    <w:abstractNumId w:val="16"/>
  </w:num>
  <w:num w:numId="5" w16cid:durableId="326056708">
    <w:abstractNumId w:val="9"/>
  </w:num>
  <w:num w:numId="6" w16cid:durableId="1766267859">
    <w:abstractNumId w:val="3"/>
  </w:num>
  <w:num w:numId="7" w16cid:durableId="329214611">
    <w:abstractNumId w:val="12"/>
  </w:num>
  <w:num w:numId="8" w16cid:durableId="1432891046">
    <w:abstractNumId w:val="8"/>
  </w:num>
  <w:num w:numId="9" w16cid:durableId="1161582173">
    <w:abstractNumId w:val="15"/>
  </w:num>
  <w:num w:numId="10" w16cid:durableId="1253011239">
    <w:abstractNumId w:val="4"/>
  </w:num>
  <w:num w:numId="11" w16cid:durableId="355618197">
    <w:abstractNumId w:val="11"/>
  </w:num>
  <w:num w:numId="12" w16cid:durableId="1599018322">
    <w:abstractNumId w:val="11"/>
  </w:num>
  <w:num w:numId="13" w16cid:durableId="1452283703">
    <w:abstractNumId w:val="11"/>
  </w:num>
  <w:num w:numId="14" w16cid:durableId="1545100328">
    <w:abstractNumId w:val="11"/>
  </w:num>
  <w:num w:numId="15" w16cid:durableId="887648512">
    <w:abstractNumId w:val="11"/>
  </w:num>
  <w:num w:numId="16" w16cid:durableId="235602078">
    <w:abstractNumId w:val="2"/>
  </w:num>
  <w:num w:numId="17" w16cid:durableId="452142373">
    <w:abstractNumId w:val="2"/>
  </w:num>
  <w:num w:numId="18" w16cid:durableId="244607264">
    <w:abstractNumId w:val="14"/>
  </w:num>
  <w:num w:numId="19" w16cid:durableId="2052881669">
    <w:abstractNumId w:val="13"/>
  </w:num>
  <w:num w:numId="20" w16cid:durableId="1198394388">
    <w:abstractNumId w:val="10"/>
  </w:num>
  <w:num w:numId="21" w16cid:durableId="838084209">
    <w:abstractNumId w:val="6"/>
  </w:num>
  <w:num w:numId="22" w16cid:durableId="13016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54BD9"/>
    <w:rsid w:val="00064032"/>
    <w:rsid w:val="0006675C"/>
    <w:rsid w:val="00071079"/>
    <w:rsid w:val="00074825"/>
    <w:rsid w:val="00081305"/>
    <w:rsid w:val="000848E7"/>
    <w:rsid w:val="0009481D"/>
    <w:rsid w:val="000A0D9C"/>
    <w:rsid w:val="000A42AA"/>
    <w:rsid w:val="000B158E"/>
    <w:rsid w:val="000E7F83"/>
    <w:rsid w:val="001028D9"/>
    <w:rsid w:val="00106076"/>
    <w:rsid w:val="001176FC"/>
    <w:rsid w:val="00126538"/>
    <w:rsid w:val="00127C79"/>
    <w:rsid w:val="001426F7"/>
    <w:rsid w:val="00182F9B"/>
    <w:rsid w:val="001A6205"/>
    <w:rsid w:val="001B705C"/>
    <w:rsid w:val="001C37E2"/>
    <w:rsid w:val="001C3E5C"/>
    <w:rsid w:val="001C509D"/>
    <w:rsid w:val="001D2314"/>
    <w:rsid w:val="001E0C92"/>
    <w:rsid w:val="001F47CC"/>
    <w:rsid w:val="00223A2D"/>
    <w:rsid w:val="00250D0E"/>
    <w:rsid w:val="002517FD"/>
    <w:rsid w:val="00263542"/>
    <w:rsid w:val="002748DF"/>
    <w:rsid w:val="002B5E82"/>
    <w:rsid w:val="002B7E12"/>
    <w:rsid w:val="002C0F7B"/>
    <w:rsid w:val="002C403D"/>
    <w:rsid w:val="002C791A"/>
    <w:rsid w:val="002D4CA7"/>
    <w:rsid w:val="002E0D37"/>
    <w:rsid w:val="002E4302"/>
    <w:rsid w:val="002F4952"/>
    <w:rsid w:val="00327698"/>
    <w:rsid w:val="003552CC"/>
    <w:rsid w:val="00355C7F"/>
    <w:rsid w:val="00364C7B"/>
    <w:rsid w:val="00394F97"/>
    <w:rsid w:val="003A0865"/>
    <w:rsid w:val="003A36E9"/>
    <w:rsid w:val="003A64E2"/>
    <w:rsid w:val="003C4AFC"/>
    <w:rsid w:val="003C72C1"/>
    <w:rsid w:val="003D378E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D5A50"/>
    <w:rsid w:val="004E07A5"/>
    <w:rsid w:val="004E3711"/>
    <w:rsid w:val="00500C2B"/>
    <w:rsid w:val="005120EE"/>
    <w:rsid w:val="00520D3B"/>
    <w:rsid w:val="005333C9"/>
    <w:rsid w:val="005558E5"/>
    <w:rsid w:val="005575B0"/>
    <w:rsid w:val="0057261D"/>
    <w:rsid w:val="00573601"/>
    <w:rsid w:val="00574488"/>
    <w:rsid w:val="00576C66"/>
    <w:rsid w:val="00582F57"/>
    <w:rsid w:val="00593909"/>
    <w:rsid w:val="00597579"/>
    <w:rsid w:val="005A37AD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6FEC"/>
    <w:rsid w:val="00607EE7"/>
    <w:rsid w:val="00614636"/>
    <w:rsid w:val="00640260"/>
    <w:rsid w:val="00643351"/>
    <w:rsid w:val="00654138"/>
    <w:rsid w:val="0066119D"/>
    <w:rsid w:val="00662009"/>
    <w:rsid w:val="00667DCD"/>
    <w:rsid w:val="0068138F"/>
    <w:rsid w:val="00682D2C"/>
    <w:rsid w:val="006A13FA"/>
    <w:rsid w:val="006A5AED"/>
    <w:rsid w:val="006A66F3"/>
    <w:rsid w:val="006B7CF1"/>
    <w:rsid w:val="006D70A3"/>
    <w:rsid w:val="00701419"/>
    <w:rsid w:val="0070204B"/>
    <w:rsid w:val="007161DD"/>
    <w:rsid w:val="0072168C"/>
    <w:rsid w:val="00724CA7"/>
    <w:rsid w:val="00726FAE"/>
    <w:rsid w:val="00734EDE"/>
    <w:rsid w:val="00745199"/>
    <w:rsid w:val="007633C2"/>
    <w:rsid w:val="0078194F"/>
    <w:rsid w:val="00782E76"/>
    <w:rsid w:val="0078695C"/>
    <w:rsid w:val="007A712E"/>
    <w:rsid w:val="007A7D5E"/>
    <w:rsid w:val="007B4D01"/>
    <w:rsid w:val="007C09EA"/>
    <w:rsid w:val="007D1796"/>
    <w:rsid w:val="007E61DB"/>
    <w:rsid w:val="00812F39"/>
    <w:rsid w:val="0081723D"/>
    <w:rsid w:val="00835CDB"/>
    <w:rsid w:val="008A7070"/>
    <w:rsid w:val="008B1F06"/>
    <w:rsid w:val="008C3DCC"/>
    <w:rsid w:val="008D764D"/>
    <w:rsid w:val="008F399D"/>
    <w:rsid w:val="008F52AA"/>
    <w:rsid w:val="008F6547"/>
    <w:rsid w:val="00903064"/>
    <w:rsid w:val="00910F0B"/>
    <w:rsid w:val="009141BC"/>
    <w:rsid w:val="00962412"/>
    <w:rsid w:val="0097166A"/>
    <w:rsid w:val="009769C9"/>
    <w:rsid w:val="009A3215"/>
    <w:rsid w:val="009A33B4"/>
    <w:rsid w:val="009C14BE"/>
    <w:rsid w:val="009F3747"/>
    <w:rsid w:val="00A00872"/>
    <w:rsid w:val="00A023E3"/>
    <w:rsid w:val="00A07B33"/>
    <w:rsid w:val="00A11C0D"/>
    <w:rsid w:val="00A502F4"/>
    <w:rsid w:val="00A5084B"/>
    <w:rsid w:val="00A60D7E"/>
    <w:rsid w:val="00A61C9A"/>
    <w:rsid w:val="00A75824"/>
    <w:rsid w:val="00A90C84"/>
    <w:rsid w:val="00A956F8"/>
    <w:rsid w:val="00AB4B05"/>
    <w:rsid w:val="00AC56D5"/>
    <w:rsid w:val="00AC7F2D"/>
    <w:rsid w:val="00AD0B0B"/>
    <w:rsid w:val="00AD584D"/>
    <w:rsid w:val="00AE4AF0"/>
    <w:rsid w:val="00AF2BE2"/>
    <w:rsid w:val="00B003C3"/>
    <w:rsid w:val="00B13B12"/>
    <w:rsid w:val="00B14EF0"/>
    <w:rsid w:val="00B23C01"/>
    <w:rsid w:val="00B40909"/>
    <w:rsid w:val="00B42C39"/>
    <w:rsid w:val="00B434E5"/>
    <w:rsid w:val="00B53247"/>
    <w:rsid w:val="00B55DE3"/>
    <w:rsid w:val="00B61D2B"/>
    <w:rsid w:val="00B65E5B"/>
    <w:rsid w:val="00B8068C"/>
    <w:rsid w:val="00B96ADB"/>
    <w:rsid w:val="00BA5E42"/>
    <w:rsid w:val="00BC0B45"/>
    <w:rsid w:val="00BC6EAA"/>
    <w:rsid w:val="00C009F0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D6E54"/>
    <w:rsid w:val="00CE3905"/>
    <w:rsid w:val="00CF20A3"/>
    <w:rsid w:val="00CF64C4"/>
    <w:rsid w:val="00D00540"/>
    <w:rsid w:val="00D05C74"/>
    <w:rsid w:val="00D278D4"/>
    <w:rsid w:val="00D3446C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3060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33971"/>
    <w:rsid w:val="00E578EB"/>
    <w:rsid w:val="00E6087B"/>
    <w:rsid w:val="00E846BF"/>
    <w:rsid w:val="00E85EBB"/>
    <w:rsid w:val="00E864DE"/>
    <w:rsid w:val="00EA10EB"/>
    <w:rsid w:val="00EC7A36"/>
    <w:rsid w:val="00EC7AED"/>
    <w:rsid w:val="00ED54A7"/>
    <w:rsid w:val="00ED662B"/>
    <w:rsid w:val="00F0015F"/>
    <w:rsid w:val="00F133C2"/>
    <w:rsid w:val="00F21669"/>
    <w:rsid w:val="00F226FA"/>
    <w:rsid w:val="00F23B1F"/>
    <w:rsid w:val="00F32C49"/>
    <w:rsid w:val="00F70FC1"/>
    <w:rsid w:val="00F90AC3"/>
    <w:rsid w:val="00F92CF7"/>
    <w:rsid w:val="00FA0151"/>
    <w:rsid w:val="00FB37F2"/>
    <w:rsid w:val="00FB68A9"/>
    <w:rsid w:val="00FC0982"/>
    <w:rsid w:val="00FC1057"/>
    <w:rsid w:val="00FC42CB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72AC39A1"/>
  <w15:docId w15:val="{E820EE8B-AB42-4578-ACCE-56C55D1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Ruchel, Immo</cp:lastModifiedBy>
  <cp:revision>58</cp:revision>
  <cp:lastPrinted>2010-02-09T14:25:00Z</cp:lastPrinted>
  <dcterms:created xsi:type="dcterms:W3CDTF">2012-07-19T04:58:00Z</dcterms:created>
  <dcterms:modified xsi:type="dcterms:W3CDTF">2025-10-30T11:31:00Z</dcterms:modified>
</cp:coreProperties>
</file>