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667" w:type="dxa"/>
        <w:tblLayout w:type="fixed"/>
        <w:tblLook w:val="01E0" w:firstRow="1" w:lastRow="1" w:firstColumn="1" w:lastColumn="1" w:noHBand="0" w:noVBand="0"/>
      </w:tblPr>
      <w:tblGrid>
        <w:gridCol w:w="2007"/>
        <w:gridCol w:w="2982"/>
        <w:gridCol w:w="1702"/>
        <w:gridCol w:w="2976"/>
      </w:tblGrid>
      <w:tr w:rsidR="009E0802" w:rsidRPr="008F6547" w14:paraId="7783340A" w14:textId="77777777" w:rsidTr="00D20BD3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D20BD3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5747351D" w14:textId="369DE13C" w:rsidR="003B6F8A" w:rsidRPr="008F6547" w:rsidRDefault="003B6F8A" w:rsidP="00D20BD3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D20BD3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77777777" w:rsidR="009E0802" w:rsidRPr="008F6547" w:rsidRDefault="009E0802" w:rsidP="00D20BD3"/>
        </w:tc>
      </w:tr>
      <w:tr w:rsidR="009E0802" w:rsidRPr="008F6547" w14:paraId="442AB202" w14:textId="77777777" w:rsidTr="00D20BD3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D20BD3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D20BD3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77777777" w:rsidR="009E0802" w:rsidRPr="008F6547" w:rsidRDefault="009E0802" w:rsidP="00D20BD3"/>
        </w:tc>
      </w:tr>
      <w:tr w:rsidR="009E0802" w:rsidRPr="008F6547" w14:paraId="2C917468" w14:textId="77777777" w:rsidTr="00D20BD3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D20BD3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D20BD3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77777777" w:rsidR="009E0802" w:rsidRPr="008F6547" w:rsidRDefault="009E0802" w:rsidP="00D20BD3"/>
        </w:tc>
      </w:tr>
      <w:tr w:rsidR="009E0802" w:rsidRPr="008F6547" w14:paraId="0170E77B" w14:textId="77777777" w:rsidTr="00D20BD3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D20BD3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D20BD3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77777777" w:rsidR="009E0802" w:rsidRPr="008F6547" w:rsidRDefault="009E0802" w:rsidP="00D20BD3"/>
        </w:tc>
      </w:tr>
      <w:tr w:rsidR="009E0802" w:rsidRPr="008F6547" w14:paraId="5D532431" w14:textId="77777777" w:rsidTr="00D20BD3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D20BD3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D20BD3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7777777" w:rsidR="009E0802" w:rsidRPr="008F6547" w:rsidRDefault="009E0802" w:rsidP="00D20BD3"/>
        </w:tc>
      </w:tr>
      <w:tr w:rsidR="009E0802" w:rsidRPr="008F6547" w14:paraId="65D896D4" w14:textId="77777777" w:rsidTr="00D20BD3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D20BD3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D20BD3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77777777" w:rsidR="009E0802" w:rsidRPr="008F6547" w:rsidRDefault="009E0802" w:rsidP="00D20BD3"/>
        </w:tc>
      </w:tr>
      <w:tr w:rsidR="009E0802" w:rsidRPr="008F6547" w14:paraId="5BA6F1AF" w14:textId="77777777" w:rsidTr="00D20BD3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D20BD3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D20BD3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77777777" w:rsidR="009E0802" w:rsidRPr="008F6547" w:rsidRDefault="009E0802" w:rsidP="00D20BD3"/>
        </w:tc>
      </w:tr>
      <w:tr w:rsidR="003B6F8A" w:rsidRPr="006E2374" w14:paraId="4AECEAFF" w14:textId="77777777" w:rsidTr="00D20BD3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4D3B214F" w14:textId="358C482E" w:rsidR="003B6F8A" w:rsidRDefault="003B6F8A" w:rsidP="00D20BD3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7079C464" w14:textId="77777777" w:rsidR="00C6480B" w:rsidRDefault="00C6480B" w:rsidP="00D20B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Landkreis Leer</w:t>
            </w:r>
          </w:p>
          <w:p w14:paraId="0856D8F5" w14:textId="77777777" w:rsidR="00C6480B" w:rsidRDefault="00C6480B" w:rsidP="00D20B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Hauptamt, Zentrale Vergabestelle (I/10.5)</w:t>
            </w:r>
          </w:p>
          <w:p w14:paraId="69603621" w14:textId="6A82BA13" w:rsidR="00D96F66" w:rsidRDefault="00D96F66" w:rsidP="00D20BD3">
            <w:pPr>
              <w:rPr>
                <w:b/>
                <w:sz w:val="16"/>
                <w:szCs w:val="16"/>
              </w:rPr>
            </w:pPr>
            <w:r w:rsidRPr="00D96F66">
              <w:rPr>
                <w:b/>
                <w:sz w:val="16"/>
                <w:szCs w:val="16"/>
              </w:rPr>
              <w:t>Bergmannstraße 37</w:t>
            </w:r>
          </w:p>
          <w:p w14:paraId="4D09CD89" w14:textId="61B9E0B4" w:rsidR="00C6480B" w:rsidRPr="00C6480B" w:rsidRDefault="00C6480B" w:rsidP="00D20B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26789 Leer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D20BD3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72EA4452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3B6F8A" w:rsidRPr="006E2374" w14:paraId="189F3DB8" w14:textId="77777777" w:rsidTr="00D20BD3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D20BD3">
            <w:r w:rsidRPr="003B6F8A">
              <w:t>BImA-N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3B259BA2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3B6F8A" w:rsidRPr="006E2374" w14:paraId="3EB7A822" w14:textId="77777777" w:rsidTr="00D20BD3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3B6F8A" w:rsidRPr="006E2374" w14:paraId="0380DEAF" w14:textId="77777777" w:rsidTr="00D20BD3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6BA038F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9274B4F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D20BD3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3B6F8A" w:rsidRPr="006E2374" w14:paraId="41F0A667" w14:textId="77777777" w:rsidTr="00D20BD3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FDB3158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700BA1D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3B6F8A" w:rsidRPr="006E2374" w14:paraId="6D2EC05E" w14:textId="77777777" w:rsidTr="00D20BD3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482C9C47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7427FB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D20BD3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EFB760" w14:textId="77777777" w:rsidR="003B6F8A" w:rsidRPr="006E2374" w:rsidRDefault="003B6F8A" w:rsidP="00D20BD3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D20BD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D20BD3"/>
        </w:tc>
      </w:tr>
      <w:tr w:rsidR="00597968" w:rsidRPr="008F6547" w14:paraId="2F53BD5E" w14:textId="77777777" w:rsidTr="00D20BD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D6FA683" w14:textId="77777777" w:rsidR="00597968" w:rsidRPr="000A77E4" w:rsidRDefault="00597968" w:rsidP="00D20BD3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6F1D51D7" w14:textId="77777777" w:rsidTr="00D20BD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A948774" w14:textId="77777777" w:rsidR="0013068A" w:rsidRPr="008F6547" w:rsidRDefault="0013068A" w:rsidP="00D20BD3"/>
        </w:tc>
      </w:tr>
      <w:tr w:rsidR="00597968" w:rsidRPr="008F6547" w14:paraId="035F912C" w14:textId="77777777" w:rsidTr="00D20BD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2D9AA1A" w14:textId="77777777" w:rsidR="00597968" w:rsidRPr="008F6547" w:rsidRDefault="00597968" w:rsidP="00D20BD3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330AA503" w14:textId="77777777" w:rsidTr="00D20BD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045103C7" w14:textId="77777777" w:rsidR="0013068A" w:rsidRPr="008F6547" w:rsidRDefault="0013068A" w:rsidP="00D20BD3"/>
        </w:tc>
      </w:tr>
      <w:tr w:rsidR="00140608" w:rsidRPr="00597968" w14:paraId="7D05A9C0" w14:textId="77777777" w:rsidTr="00D20BD3">
        <w:trPr>
          <w:trHeight w:val="284"/>
        </w:trPr>
        <w:tc>
          <w:tcPr>
            <w:tcW w:w="2007" w:type="dxa"/>
            <w:noWrap/>
            <w:tcMar>
              <w:left w:w="28" w:type="dxa"/>
            </w:tcMar>
            <w:vAlign w:val="center"/>
          </w:tcPr>
          <w:p w14:paraId="3A693503" w14:textId="77777777" w:rsidR="00140608" w:rsidRPr="00597968" w:rsidRDefault="004E122C" w:rsidP="00D20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71239485" w14:textId="77777777" w:rsidR="00140608" w:rsidRPr="00597968" w:rsidRDefault="004E122C" w:rsidP="00D20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D20BD3" w:rsidRPr="008F6547" w14:paraId="750FAC20" w14:textId="77777777" w:rsidTr="00D20BD3">
        <w:trPr>
          <w:trHeight w:val="284"/>
        </w:trPr>
        <w:tc>
          <w:tcPr>
            <w:tcW w:w="2007" w:type="dxa"/>
            <w:noWrap/>
            <w:tcMar>
              <w:left w:w="28" w:type="dxa"/>
            </w:tcMar>
            <w:vAlign w:val="center"/>
          </w:tcPr>
          <w:p w14:paraId="5D4E1945" w14:textId="609DE5E1" w:rsidR="00D20BD3" w:rsidRPr="00C57810" w:rsidRDefault="00D20BD3" w:rsidP="00D20BD3">
            <w:pPr>
              <w:rPr>
                <w:b/>
              </w:rPr>
            </w:pPr>
          </w:p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tbl>
            <w:tblPr>
              <w:tblW w:w="8061" w:type="dxa"/>
              <w:tblLayout w:type="fixed"/>
              <w:tblLook w:val="01E0" w:firstRow="1" w:lastRow="1" w:firstColumn="1" w:lastColumn="1" w:noHBand="0" w:noVBand="0"/>
            </w:tblPr>
            <w:tblGrid>
              <w:gridCol w:w="8061"/>
            </w:tblGrid>
            <w:tr w:rsidR="00B52B5C" w:rsidRPr="00642D8B" w14:paraId="4E8D9F13" w14:textId="77777777" w:rsidTr="006B385B">
              <w:trPr>
                <w:trHeight w:val="400"/>
              </w:trPr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7D5C0736" w14:textId="4752ADFA" w:rsidR="00B52B5C" w:rsidRPr="00642D8B" w:rsidRDefault="00E77CA5" w:rsidP="00C14F84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Gebäudemanagement,</w:t>
                  </w:r>
                </w:p>
              </w:tc>
            </w:tr>
            <w:tr w:rsidR="00B52B5C" w:rsidRPr="00086333" w14:paraId="1F2E9F19" w14:textId="77777777" w:rsidTr="006B385B">
              <w:trPr>
                <w:trHeight w:val="284"/>
              </w:trPr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2A1C6A81" w14:textId="15AAFDD7" w:rsidR="00B52B5C" w:rsidRPr="00086333" w:rsidRDefault="008F302C" w:rsidP="00C14F84">
                  <w:pPr>
                    <w:framePr w:hSpace="141" w:wrap="around" w:vAnchor="text" w:hAnchor="text" w:y="1"/>
                    <w:suppressOverlap/>
                    <w:rPr>
                      <w:rFonts w:cs="Arial"/>
                      <w:b/>
                      <w:highlight w:val="yellow"/>
                    </w:rPr>
                  </w:pPr>
                  <w:r>
                    <w:rPr>
                      <w:b/>
                      <w:highlight w:val="yellow"/>
                    </w:rPr>
                    <w:t>Oberschule Weener, Neubau Dreifeldsporthalle</w:t>
                  </w:r>
                </w:p>
              </w:tc>
            </w:tr>
          </w:tbl>
          <w:p w14:paraId="182C42E9" w14:textId="6093BB75" w:rsidR="00D20BD3" w:rsidRPr="00253620" w:rsidRDefault="00D20BD3" w:rsidP="00D20BD3">
            <w:pPr>
              <w:rPr>
                <w:b/>
                <w:bCs/>
                <w:highlight w:val="yellow"/>
              </w:rPr>
            </w:pPr>
          </w:p>
        </w:tc>
      </w:tr>
      <w:tr w:rsidR="00CB7C9E" w:rsidRPr="00597968" w14:paraId="6A9EA415" w14:textId="77777777" w:rsidTr="00D20BD3">
        <w:trPr>
          <w:trHeight w:val="340"/>
        </w:trPr>
        <w:tc>
          <w:tcPr>
            <w:tcW w:w="2007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ADE24A" w14:textId="77777777" w:rsidR="00CB7C9E" w:rsidRPr="00597968" w:rsidRDefault="00CB7C9E" w:rsidP="00D20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660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68CF0FD1" w14:textId="77777777" w:rsidR="00CB7C9E" w:rsidRPr="00597968" w:rsidRDefault="00CB7C9E" w:rsidP="00D20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CB7C9E" w:rsidRPr="008F6547" w14:paraId="4D05B3D3" w14:textId="77777777" w:rsidTr="00D20BD3">
        <w:trPr>
          <w:trHeight w:val="284"/>
        </w:trPr>
        <w:tc>
          <w:tcPr>
            <w:tcW w:w="200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09ADB1" w14:textId="6633621E" w:rsidR="00CB7C9E" w:rsidRPr="00C542CD" w:rsidRDefault="003C2BD4" w:rsidP="00CE382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25-</w:t>
            </w:r>
            <w:r w:rsidR="003F1DCB">
              <w:rPr>
                <w:b/>
                <w:highlight w:val="yellow"/>
              </w:rPr>
              <w:t>2</w:t>
            </w:r>
            <w:r w:rsidR="00C14F84">
              <w:rPr>
                <w:b/>
                <w:highlight w:val="yellow"/>
              </w:rPr>
              <w:t>84</w:t>
            </w:r>
          </w:p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05594701" w14:textId="43980F7D" w:rsidR="00CB7C9E" w:rsidRPr="00567862" w:rsidRDefault="00C14F84" w:rsidP="00C14F84">
            <w:pPr>
              <w:ind w:left="36"/>
              <w:rPr>
                <w:b/>
                <w:highlight w:val="yellow"/>
              </w:rPr>
            </w:pPr>
            <w:r w:rsidRPr="00C14F84">
              <w:rPr>
                <w:b/>
                <w:highlight w:val="yellow"/>
              </w:rPr>
              <w:t>Tischlerarbeiten</w:t>
            </w:r>
          </w:p>
        </w:tc>
      </w:tr>
    </w:tbl>
    <w:p w14:paraId="6ED083E9" w14:textId="35870075" w:rsidR="001C60F2" w:rsidRPr="00D1009B" w:rsidRDefault="00D20BD3" w:rsidP="00046C8E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454"/>
        <w:gridCol w:w="141"/>
        <w:gridCol w:w="334"/>
        <w:gridCol w:w="92"/>
        <w:gridCol w:w="321"/>
        <w:gridCol w:w="529"/>
        <w:gridCol w:w="284"/>
        <w:gridCol w:w="3402"/>
        <w:gridCol w:w="567"/>
        <w:gridCol w:w="1048"/>
        <w:gridCol w:w="1295"/>
        <w:gridCol w:w="1200"/>
      </w:tblGrid>
      <w:tr w:rsidR="005C638C" w:rsidRPr="001C60F2" w14:paraId="44E5146D" w14:textId="77777777" w:rsidTr="005C638C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50616ED0" w14:textId="77777777" w:rsidR="005C638C" w:rsidRPr="00597968" w:rsidRDefault="005C638C" w:rsidP="000D2F1B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>, die Vertragsbestandteil werden</w:t>
            </w:r>
          </w:p>
        </w:tc>
      </w:tr>
      <w:tr w:rsidR="00126ACC" w:rsidRPr="001C60F2" w14:paraId="10B68D3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761E464" w14:textId="77777777" w:rsidR="00126ACC" w:rsidRPr="00126ACC" w:rsidRDefault="00126ACC" w:rsidP="000A77E4">
            <w:pPr>
              <w:jc w:val="left"/>
              <w:rPr>
                <w:b/>
              </w:rPr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>
              <w:instrText xml:space="preserve"> FORMCHECKBOX </w:instrText>
            </w:r>
            <w:r w:rsidR="00C14F8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7" w:type="dxa"/>
            <w:gridSpan w:val="5"/>
            <w:noWrap/>
            <w:vAlign w:val="center"/>
          </w:tcPr>
          <w:p w14:paraId="0183D4E1" w14:textId="77777777" w:rsidR="00126ACC" w:rsidRPr="00597968" w:rsidRDefault="00126ACC" w:rsidP="004E122C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398A7BA7" w14:textId="77777777" w:rsidR="00126ACC" w:rsidRPr="00597968" w:rsidRDefault="00126ACC" w:rsidP="000D2F1B">
            <w:pPr>
              <w:jc w:val="left"/>
            </w:pPr>
            <w:r w:rsidRPr="00C6480B">
              <w:rPr>
                <w:highlight w:val="yellow"/>
              </w:rPr>
              <w:t>Leistungsverzeichnis/</w:t>
            </w:r>
            <w:r w:rsidRPr="0087086B">
              <w:t>Leistungsprogramm (Kurz- oder Langfassung) mit den Preisen sowie den geforderten Angaben und Erklärungen</w:t>
            </w:r>
          </w:p>
        </w:tc>
      </w:tr>
      <w:tr w:rsidR="00126ACC" w:rsidRPr="001C60F2" w14:paraId="7D877F53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4BAD7F5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EFBCB76" w14:textId="77777777" w:rsidR="00126ACC" w:rsidRPr="00D425A1" w:rsidRDefault="00126ACC" w:rsidP="00F44312">
            <w:pPr>
              <w:jc w:val="left"/>
            </w:pPr>
            <w:r w:rsidRPr="00D425A1">
              <w:t>224</w:t>
            </w:r>
          </w:p>
        </w:tc>
        <w:tc>
          <w:tcPr>
            <w:tcW w:w="7796" w:type="dxa"/>
            <w:gridSpan w:val="6"/>
            <w:vAlign w:val="center"/>
          </w:tcPr>
          <w:p w14:paraId="4CB95891" w14:textId="77777777" w:rsidR="00126ACC" w:rsidRPr="00597968" w:rsidRDefault="00126ACC" w:rsidP="00F44312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126ACC" w:rsidRPr="001C60F2" w14:paraId="1EA8B0CB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3164ACE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94086BF" w14:textId="77777777" w:rsidR="00126ACC" w:rsidRPr="00D425A1" w:rsidRDefault="00126ACC" w:rsidP="00F44312">
            <w:pPr>
              <w:jc w:val="left"/>
            </w:pPr>
            <w:r w:rsidRPr="00D425A1">
              <w:t>233</w:t>
            </w:r>
          </w:p>
        </w:tc>
        <w:tc>
          <w:tcPr>
            <w:tcW w:w="7796" w:type="dxa"/>
            <w:gridSpan w:val="6"/>
            <w:vAlign w:val="center"/>
          </w:tcPr>
          <w:p w14:paraId="2B7E12EC" w14:textId="77777777" w:rsidR="00126ACC" w:rsidRPr="00597968" w:rsidRDefault="00126ACC" w:rsidP="00F44312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126ACC" w:rsidRPr="001C60F2" w14:paraId="4A50F487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56F357C1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07A5F87" w14:textId="77777777" w:rsidR="00126ACC" w:rsidRPr="00D425A1" w:rsidRDefault="00126ACC" w:rsidP="00F44312">
            <w:pPr>
              <w:jc w:val="left"/>
            </w:pPr>
            <w:r w:rsidRPr="00D425A1">
              <w:t>234</w:t>
            </w:r>
          </w:p>
        </w:tc>
        <w:tc>
          <w:tcPr>
            <w:tcW w:w="7796" w:type="dxa"/>
            <w:gridSpan w:val="6"/>
            <w:vAlign w:val="center"/>
          </w:tcPr>
          <w:p w14:paraId="01AFA4C6" w14:textId="77777777" w:rsidR="00126ACC" w:rsidRPr="00597968" w:rsidRDefault="00126ACC" w:rsidP="00F44312">
            <w:pPr>
              <w:jc w:val="left"/>
            </w:pPr>
            <w:r w:rsidRPr="00597968">
              <w:t>Bieter-/Arbeitsgemeinschaft</w:t>
            </w:r>
          </w:p>
        </w:tc>
      </w:tr>
      <w:tr w:rsidR="00126ACC" w:rsidRPr="001C60F2" w14:paraId="17020123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100CBA86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35C6B63" w14:textId="77777777" w:rsidR="00126ACC" w:rsidRPr="00D425A1" w:rsidRDefault="00126ACC" w:rsidP="00F44312">
            <w:pPr>
              <w:jc w:val="left"/>
            </w:pPr>
            <w:r w:rsidRPr="00D425A1">
              <w:t>235</w:t>
            </w:r>
          </w:p>
        </w:tc>
        <w:tc>
          <w:tcPr>
            <w:tcW w:w="7796" w:type="dxa"/>
            <w:gridSpan w:val="6"/>
            <w:vAlign w:val="center"/>
          </w:tcPr>
          <w:p w14:paraId="1B90A476" w14:textId="77777777" w:rsidR="00126ACC" w:rsidRPr="00597968" w:rsidRDefault="00126ACC" w:rsidP="00F44312">
            <w:pPr>
              <w:jc w:val="left"/>
            </w:pPr>
            <w:r>
              <w:t xml:space="preserve">Verzeichnis der </w:t>
            </w:r>
            <w:r w:rsidRPr="00597968">
              <w:t>Leistungen</w:t>
            </w:r>
            <w:r>
              <w:t>/Kapazitäten</w:t>
            </w:r>
            <w:r w:rsidRPr="00597968">
              <w:t xml:space="preserve"> anderer Unternehmen</w:t>
            </w:r>
          </w:p>
        </w:tc>
      </w:tr>
      <w:tr w:rsidR="000C28C8" w:rsidRPr="001C60F2" w14:paraId="3ACF4A0E" w14:textId="77777777" w:rsidTr="00EA463D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107588B" w14:textId="77777777" w:rsidR="000C28C8" w:rsidRPr="00126ACC" w:rsidRDefault="000C28C8" w:rsidP="00EA463D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41DCB013" w14:textId="77777777" w:rsidR="000C28C8" w:rsidRPr="00D425A1" w:rsidRDefault="000C28C8" w:rsidP="00EA463D">
            <w:pPr>
              <w:jc w:val="left"/>
            </w:pPr>
            <w:r>
              <w:t>248</w:t>
            </w:r>
          </w:p>
        </w:tc>
        <w:tc>
          <w:tcPr>
            <w:tcW w:w="7796" w:type="dxa"/>
            <w:gridSpan w:val="6"/>
            <w:vAlign w:val="center"/>
          </w:tcPr>
          <w:p w14:paraId="4A5BB22D" w14:textId="77777777" w:rsidR="000C28C8" w:rsidRPr="00597968" w:rsidRDefault="000C28C8" w:rsidP="00EA463D">
            <w:pPr>
              <w:jc w:val="left"/>
            </w:pPr>
            <w:r>
              <w:t>Erklärung zur Verwendung von Holzprodukten</w:t>
            </w:r>
          </w:p>
        </w:tc>
      </w:tr>
      <w:tr w:rsidR="00126ACC" w:rsidRPr="001C60F2" w14:paraId="36D359A9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268EDD0" w14:textId="48260C51" w:rsidR="00126ACC" w:rsidRPr="00126ACC" w:rsidRDefault="00126ACC" w:rsidP="00126ACC">
            <w:pPr>
              <w:rPr>
                <w:b/>
              </w:rPr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DF0D66">
              <w:instrText xml:space="preserve"> FORMCHECKBOX </w:instrText>
            </w:r>
            <w:r w:rsidR="00C14F84">
              <w:fldChar w:fldCharType="separate"/>
            </w:r>
            <w:r w:rsidRPr="00DF0D66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E7833C1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1466623C" w14:textId="77777777" w:rsidR="00126ACC" w:rsidRPr="00D425A1" w:rsidRDefault="00126ACC" w:rsidP="00F44312">
            <w:pPr>
              <w:jc w:val="left"/>
            </w:pPr>
            <w:r w:rsidRPr="005C27BD">
              <w:t>Nebenangebot(e)</w:t>
            </w:r>
          </w:p>
        </w:tc>
      </w:tr>
      <w:tr w:rsidR="00126ACC" w:rsidRPr="001C60F2" w14:paraId="7EADA108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6D9FACC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3772C90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6DF582F3" w14:textId="264505DC" w:rsidR="00126ACC" w:rsidRPr="00597968" w:rsidRDefault="00C6480B" w:rsidP="00616927">
            <w:pPr>
              <w:jc w:val="left"/>
            </w:pPr>
            <w:r w:rsidRPr="00C6480B">
              <w:rPr>
                <w:highlight w:val="yellow"/>
              </w:rPr>
              <w:t>Tariftreueerklärung</w:t>
            </w:r>
            <w:r>
              <w:rPr>
                <w:highlight w:val="yellow"/>
              </w:rPr>
              <w:t xml:space="preserve"> nach </w:t>
            </w:r>
            <w:proofErr w:type="spellStart"/>
            <w:r>
              <w:rPr>
                <w:highlight w:val="yellow"/>
              </w:rPr>
              <w:t>NTVergG</w:t>
            </w:r>
            <w:proofErr w:type="spellEnd"/>
            <w:r w:rsidRPr="00C6480B">
              <w:rPr>
                <w:highlight w:val="yellow"/>
              </w:rPr>
              <w:t xml:space="preserve"> (Stand: 20</w:t>
            </w:r>
            <w:r w:rsidR="001416AD">
              <w:rPr>
                <w:highlight w:val="yellow"/>
              </w:rPr>
              <w:t>2</w:t>
            </w:r>
            <w:r w:rsidR="00E77CA5">
              <w:rPr>
                <w:highlight w:val="yellow"/>
              </w:rPr>
              <w:t>4</w:t>
            </w:r>
            <w:r w:rsidRPr="00C6480B">
              <w:rPr>
                <w:highlight w:val="yellow"/>
              </w:rPr>
              <w:t>)</w:t>
            </w:r>
          </w:p>
        </w:tc>
      </w:tr>
      <w:tr w:rsidR="00F44312" w:rsidRPr="000C28C8" w14:paraId="5A4E334C" w14:textId="77777777" w:rsidTr="005C638C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3EE46046" w14:textId="3B3DC626" w:rsidR="00F44312" w:rsidRPr="000C28C8" w:rsidRDefault="00F44312" w:rsidP="00F44312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Pr="000C28C8">
              <w:rPr>
                <w:b/>
                <w:vertAlign w:val="superscript"/>
              </w:rPr>
              <w:fldChar w:fldCharType="begin"/>
            </w:r>
            <w:r w:rsidRPr="000C28C8">
              <w:rPr>
                <w:b/>
                <w:vertAlign w:val="superscript"/>
              </w:rPr>
              <w:instrText xml:space="preserve"> NOTEREF _Ref491332816 \h </w:instrText>
            </w:r>
            <w:r w:rsidR="000C28C8">
              <w:rPr>
                <w:b/>
                <w:vertAlign w:val="superscript"/>
              </w:rPr>
              <w:instrText xml:space="preserve"> \* MERGEFORMAT </w:instrText>
            </w:r>
            <w:r w:rsidRPr="000C28C8">
              <w:rPr>
                <w:b/>
                <w:vertAlign w:val="superscript"/>
              </w:rPr>
            </w:r>
            <w:r w:rsidRPr="000C28C8">
              <w:rPr>
                <w:b/>
                <w:vertAlign w:val="superscript"/>
              </w:rPr>
              <w:fldChar w:fldCharType="separate"/>
            </w:r>
            <w:r w:rsidR="003B6F8A" w:rsidRPr="000C28C8">
              <w:rPr>
                <w:b/>
                <w:vertAlign w:val="superscript"/>
              </w:rPr>
              <w:t>1</w:t>
            </w:r>
            <w:r w:rsidRPr="000C28C8">
              <w:rPr>
                <w:b/>
                <w:vertAlign w:val="superscript"/>
              </w:rPr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126ACC" w:rsidRPr="001C60F2" w14:paraId="461DBA09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C3A55E3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4FDBBEE" w14:textId="77777777" w:rsidR="00126ACC" w:rsidRPr="00D425A1" w:rsidRDefault="00126ACC" w:rsidP="00F44312">
            <w:pPr>
              <w:jc w:val="left"/>
            </w:pPr>
            <w:r w:rsidRPr="00D425A1">
              <w:t>124</w:t>
            </w:r>
          </w:p>
        </w:tc>
        <w:tc>
          <w:tcPr>
            <w:tcW w:w="7796" w:type="dxa"/>
            <w:gridSpan w:val="6"/>
            <w:vAlign w:val="center"/>
          </w:tcPr>
          <w:p w14:paraId="251F8AD4" w14:textId="5793FC89" w:rsidR="00126ACC" w:rsidRPr="00597968" w:rsidRDefault="00126ACC" w:rsidP="00F44312">
            <w:pPr>
              <w:jc w:val="left"/>
            </w:pPr>
            <w:r w:rsidRPr="00B32BFD">
              <w:rPr>
                <w:highlight w:val="yellow"/>
              </w:rPr>
              <w:t>Eigenerklärung zur Eignung</w:t>
            </w:r>
            <w:r w:rsidR="00E77CA5">
              <w:t>/ Einheitliche Europäische Eigenerklärung</w:t>
            </w:r>
          </w:p>
        </w:tc>
      </w:tr>
      <w:tr w:rsidR="00126ACC" w:rsidRPr="001C60F2" w14:paraId="5A1A63E8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CAEA219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28D9C21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1DAB925B" w14:textId="46DA6D1F" w:rsidR="00126ACC" w:rsidRPr="00D425A1" w:rsidRDefault="00E77CA5" w:rsidP="00F44312">
            <w:pPr>
              <w:jc w:val="left"/>
            </w:pPr>
            <w:r w:rsidRPr="00E77CA5">
              <w:rPr>
                <w:highlight w:val="yellow"/>
              </w:rPr>
              <w:t xml:space="preserve">Eigenerklärung </w:t>
            </w:r>
            <w:r w:rsidRPr="002647EE">
              <w:rPr>
                <w:highlight w:val="yellow"/>
              </w:rPr>
              <w:t>Versicherungsschutz</w:t>
            </w:r>
            <w:r w:rsidR="002647EE" w:rsidRPr="002647EE">
              <w:rPr>
                <w:highlight w:val="yellow"/>
              </w:rPr>
              <w:t xml:space="preserve"> und Eignung</w:t>
            </w:r>
            <w:r w:rsidR="002647EE">
              <w:t xml:space="preserve"> </w:t>
            </w:r>
          </w:p>
        </w:tc>
      </w:tr>
      <w:tr w:rsidR="00126ACC" w:rsidRPr="001C60F2" w14:paraId="2A15538C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F75934D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C14F84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CA0ED6D" w14:textId="5965277E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24C16390" w14:textId="099B4F55" w:rsidR="00126ACC" w:rsidRPr="00D425A1" w:rsidRDefault="00C12F5E" w:rsidP="00F44312">
            <w:pPr>
              <w:jc w:val="left"/>
            </w:pPr>
            <w:r w:rsidRPr="00C12F5E">
              <w:rPr>
                <w:highlight w:val="yellow"/>
              </w:rPr>
              <w:t>Russland-Erklärung</w:t>
            </w:r>
          </w:p>
        </w:tc>
      </w:tr>
      <w:tr w:rsidR="00F44312" w:rsidRPr="00D1009B" w14:paraId="5F589C09" w14:textId="77777777" w:rsidTr="00126ACC">
        <w:trPr>
          <w:trHeight w:val="170"/>
        </w:trPr>
        <w:tc>
          <w:tcPr>
            <w:tcW w:w="1342" w:type="dxa"/>
            <w:gridSpan w:val="5"/>
            <w:noWrap/>
            <w:tcMar>
              <w:left w:w="28" w:type="dxa"/>
            </w:tcMar>
            <w:vAlign w:val="center"/>
          </w:tcPr>
          <w:p w14:paraId="1C9C5816" w14:textId="77777777" w:rsidR="00F44312" w:rsidRPr="00D1009B" w:rsidRDefault="00F44312" w:rsidP="00F44312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7"/>
            <w:noWrap/>
            <w:vAlign w:val="center"/>
          </w:tcPr>
          <w:p w14:paraId="34EC1118" w14:textId="77777777" w:rsidR="00F44312" w:rsidRPr="00D1009B" w:rsidRDefault="00F44312" w:rsidP="00F44312">
            <w:pPr>
              <w:rPr>
                <w:b/>
                <w:sz w:val="16"/>
                <w:szCs w:val="16"/>
              </w:rPr>
            </w:pPr>
          </w:p>
        </w:tc>
      </w:tr>
      <w:tr w:rsidR="00F44312" w:rsidRPr="001C60F2" w14:paraId="37F9F64A" w14:textId="77777777" w:rsidTr="0089492C">
        <w:trPr>
          <w:trHeight w:val="397"/>
        </w:trPr>
        <w:tc>
          <w:tcPr>
            <w:tcW w:w="9667" w:type="dxa"/>
            <w:gridSpan w:val="12"/>
            <w:noWrap/>
            <w:tcMar>
              <w:left w:w="28" w:type="dxa"/>
            </w:tcMar>
          </w:tcPr>
          <w:p w14:paraId="6566E8B3" w14:textId="77777777" w:rsidR="00F44312" w:rsidRPr="00410951" w:rsidRDefault="00F44312" w:rsidP="005B3A5F">
            <w:pPr>
              <w:pStyle w:val="berschrift1"/>
            </w:pPr>
            <w:r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F44312" w:rsidRPr="00D1009B" w14:paraId="09B9911B" w14:textId="77777777" w:rsidTr="0089492C">
        <w:trPr>
          <w:trHeight w:val="113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0B6A57DE" w14:textId="77777777" w:rsidR="00F44312" w:rsidRPr="00D1009B" w:rsidRDefault="00F44312" w:rsidP="00F44312">
            <w:pPr>
              <w:rPr>
                <w:sz w:val="8"/>
                <w:szCs w:val="8"/>
              </w:rPr>
            </w:pPr>
          </w:p>
        </w:tc>
      </w:tr>
      <w:tr w:rsidR="00F44312" w:rsidRPr="001C60F2" w14:paraId="7C1094DB" w14:textId="77777777" w:rsidTr="00C6480B">
        <w:trPr>
          <w:trHeight w:val="284"/>
        </w:trPr>
        <w:tc>
          <w:tcPr>
            <w:tcW w:w="6124" w:type="dxa"/>
            <w:gridSpan w:val="9"/>
            <w:shd w:val="clear" w:color="auto" w:fill="FFFF00"/>
            <w:noWrap/>
            <w:tcMar>
              <w:left w:w="28" w:type="dxa"/>
            </w:tcMar>
          </w:tcPr>
          <w:p w14:paraId="2F0067CA" w14:textId="2442F433" w:rsidR="00F44312" w:rsidRPr="00410951" w:rsidRDefault="00F44312" w:rsidP="005B3A5F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1500DC" w:rsidRPr="00597968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</w:p>
        </w:tc>
        <w:tc>
          <w:tcPr>
            <w:tcW w:w="2343" w:type="dxa"/>
            <w:gridSpan w:val="2"/>
            <w:tcBorders>
              <w:bottom w:val="single" w:sz="4" w:space="0" w:color="808080"/>
            </w:tcBorders>
            <w:shd w:val="clear" w:color="auto" w:fill="FFFF00"/>
            <w:vAlign w:val="bottom"/>
          </w:tcPr>
          <w:p w14:paraId="3D9A85F4" w14:textId="77777777" w:rsidR="00F44312" w:rsidRPr="00410951" w:rsidRDefault="00F44312" w:rsidP="00F44312">
            <w:pPr>
              <w:jc w:val="left"/>
              <w:rPr>
                <w:b/>
              </w:rPr>
            </w:pPr>
          </w:p>
        </w:tc>
        <w:tc>
          <w:tcPr>
            <w:tcW w:w="1200" w:type="dxa"/>
            <w:shd w:val="clear" w:color="auto" w:fill="FFFF00"/>
            <w:vAlign w:val="bottom"/>
          </w:tcPr>
          <w:p w14:paraId="6C11A5C0" w14:textId="379F158E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F44312" w:rsidRPr="00D1009B" w14:paraId="5AEC2246" w14:textId="77777777" w:rsidTr="0089492C">
        <w:trPr>
          <w:trHeight w:val="113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232B9B28" w14:textId="77777777" w:rsidR="00F44312" w:rsidRPr="00D1009B" w:rsidRDefault="00F44312" w:rsidP="00F4431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F44312" w:rsidRPr="00D425A1" w14:paraId="1F9E772B" w14:textId="77777777" w:rsidTr="002A2064">
        <w:trPr>
          <w:trHeight w:val="284"/>
        </w:trPr>
        <w:tc>
          <w:tcPr>
            <w:tcW w:w="6124" w:type="dxa"/>
            <w:gridSpan w:val="9"/>
            <w:shd w:val="clear" w:color="auto" w:fill="auto"/>
            <w:noWrap/>
            <w:tcMar>
              <w:left w:w="28" w:type="dxa"/>
            </w:tcMar>
          </w:tcPr>
          <w:p w14:paraId="2FEBC1FB" w14:textId="7B722FC4" w:rsidR="00F44312" w:rsidRPr="00D425A1" w:rsidRDefault="00F44312" w:rsidP="001500DC">
            <w:pPr>
              <w:pStyle w:val="berschrift2"/>
            </w:pPr>
            <w:r w:rsidRPr="00D425A1">
              <w:lastRenderedPageBreak/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</w:t>
            </w:r>
            <w:r w:rsidR="001500DC" w:rsidRPr="00D425A1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  <w:r w:rsidR="001500DC">
              <w:t xml:space="preserve"> 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7D78E7" w14:textId="77777777" w:rsidR="00F44312" w:rsidRPr="00D425A1" w:rsidRDefault="00F44312" w:rsidP="00F44312">
            <w:pPr>
              <w:jc w:val="left"/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2293EAAB" w14:textId="669F7A45" w:rsidR="00F44312" w:rsidRPr="0089492C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F44312" w:rsidRPr="008B0B82" w14:paraId="672A7E51" w14:textId="77777777" w:rsidTr="0089492C">
        <w:trPr>
          <w:trHeight w:val="284"/>
        </w:trPr>
        <w:tc>
          <w:tcPr>
            <w:tcW w:w="9667" w:type="dxa"/>
            <w:gridSpan w:val="12"/>
            <w:shd w:val="clear" w:color="auto" w:fill="auto"/>
            <w:noWrap/>
            <w:tcMar>
              <w:left w:w="28" w:type="dxa"/>
            </w:tcMar>
          </w:tcPr>
          <w:p w14:paraId="1D4E7D52" w14:textId="77777777" w:rsidR="00F44312" w:rsidRPr="008B0B82" w:rsidRDefault="00F44312" w:rsidP="00F44312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F44312" w:rsidRPr="00DF0D66" w14:paraId="0AA5D32C" w14:textId="77777777" w:rsidTr="00DC7388">
        <w:trPr>
          <w:trHeight w:hRule="exact" w:val="170"/>
        </w:trPr>
        <w:tc>
          <w:tcPr>
            <w:tcW w:w="9667" w:type="dxa"/>
            <w:gridSpan w:val="12"/>
            <w:shd w:val="clear" w:color="auto" w:fill="auto"/>
            <w:noWrap/>
            <w:tcMar>
              <w:left w:w="28" w:type="dxa"/>
            </w:tcMar>
          </w:tcPr>
          <w:p w14:paraId="643CC6DC" w14:textId="77777777" w:rsidR="00F44312" w:rsidRPr="00DC7388" w:rsidRDefault="00F44312" w:rsidP="00F44312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F44312" w:rsidRPr="00C6480B" w14:paraId="58673678" w14:textId="77777777" w:rsidTr="00CE382D">
        <w:trPr>
          <w:trHeight w:val="397"/>
        </w:trPr>
        <w:tc>
          <w:tcPr>
            <w:tcW w:w="7172" w:type="dxa"/>
            <w:gridSpan w:val="10"/>
            <w:shd w:val="clear" w:color="auto" w:fill="auto"/>
            <w:noWrap/>
            <w:tcMar>
              <w:left w:w="28" w:type="dxa"/>
            </w:tcMar>
            <w:vAlign w:val="center"/>
          </w:tcPr>
          <w:p w14:paraId="16A2EC05" w14:textId="77777777" w:rsidR="00F44312" w:rsidRPr="00CE382D" w:rsidRDefault="00F44312" w:rsidP="005B3A5F">
            <w:pPr>
              <w:pStyle w:val="berschrift1"/>
              <w:rPr>
                <w:strike/>
              </w:rPr>
            </w:pPr>
            <w:r w:rsidRPr="00CE382D">
              <w:rPr>
                <w:strike/>
              </w:rPr>
              <w:t>Anzahl der Nebenangebote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34535AA" w14:textId="77777777" w:rsidR="00F44312" w:rsidRPr="00CE382D" w:rsidRDefault="00F44312" w:rsidP="00F44312">
            <w:pPr>
              <w:jc w:val="right"/>
              <w:rPr>
                <w:b/>
                <w:strike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12876EE" w14:textId="77777777" w:rsidR="00F44312" w:rsidRPr="00CE382D" w:rsidRDefault="00F44312" w:rsidP="00F44312">
            <w:pPr>
              <w:jc w:val="center"/>
              <w:rPr>
                <w:b/>
                <w:strike/>
              </w:rPr>
            </w:pPr>
            <w:r w:rsidRPr="00CE382D">
              <w:rPr>
                <w:b/>
                <w:strike/>
              </w:rPr>
              <w:t>St.</w:t>
            </w:r>
          </w:p>
        </w:tc>
      </w:tr>
      <w:tr w:rsidR="00F44312" w:rsidRPr="00DF0D66" w14:paraId="6F911296" w14:textId="77777777" w:rsidTr="00E2142E">
        <w:trPr>
          <w:trHeight w:hRule="exact" w:val="170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0AA1784F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288F2778" w14:textId="77777777" w:rsidTr="00C6480B">
        <w:trPr>
          <w:trHeight w:val="291"/>
        </w:trPr>
        <w:tc>
          <w:tcPr>
            <w:tcW w:w="7172" w:type="dxa"/>
            <w:gridSpan w:val="10"/>
            <w:shd w:val="clear" w:color="auto" w:fill="FFFF00"/>
            <w:noWrap/>
            <w:tcMar>
              <w:left w:w="28" w:type="dxa"/>
            </w:tcMar>
          </w:tcPr>
          <w:p w14:paraId="2B8304EC" w14:textId="77777777" w:rsidR="00F44312" w:rsidRPr="00FF10F9" w:rsidRDefault="00F44312" w:rsidP="005B3A5F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shd w:val="clear" w:color="auto" w:fill="FFFF00"/>
            <w:vAlign w:val="bottom"/>
          </w:tcPr>
          <w:p w14:paraId="5C609219" w14:textId="77777777" w:rsidR="00F44312" w:rsidRPr="00410951" w:rsidRDefault="00F44312" w:rsidP="00F44312">
            <w:pPr>
              <w:rPr>
                <w:b/>
              </w:rPr>
            </w:pPr>
          </w:p>
        </w:tc>
        <w:tc>
          <w:tcPr>
            <w:tcW w:w="1200" w:type="dxa"/>
            <w:shd w:val="clear" w:color="auto" w:fill="FFFF00"/>
            <w:vAlign w:val="center"/>
          </w:tcPr>
          <w:p w14:paraId="7FD1A40B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44312" w:rsidRPr="001C60F2" w14:paraId="183A4DCC" w14:textId="77777777" w:rsidTr="00126ACC">
        <w:trPr>
          <w:trHeight w:hRule="exact" w:val="170"/>
        </w:trPr>
        <w:tc>
          <w:tcPr>
            <w:tcW w:w="929" w:type="dxa"/>
            <w:gridSpan w:val="3"/>
            <w:noWrap/>
            <w:tcMar>
              <w:left w:w="28" w:type="dxa"/>
            </w:tcMar>
            <w:vAlign w:val="center"/>
          </w:tcPr>
          <w:p w14:paraId="16E9E89C" w14:textId="77777777" w:rsidR="00F44312" w:rsidRPr="00410951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9"/>
            <w:noWrap/>
            <w:vAlign w:val="center"/>
          </w:tcPr>
          <w:p w14:paraId="268D5D20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6D1FCAFA" w14:textId="77777777" w:rsidTr="0089492C">
        <w:trPr>
          <w:trHeight w:val="397"/>
        </w:trPr>
        <w:tc>
          <w:tcPr>
            <w:tcW w:w="9667" w:type="dxa"/>
            <w:gridSpan w:val="12"/>
            <w:noWrap/>
            <w:tcMar>
              <w:left w:w="28" w:type="dxa"/>
            </w:tcMar>
          </w:tcPr>
          <w:p w14:paraId="0FC7554B" w14:textId="77777777" w:rsidR="00F44312" w:rsidRPr="00410951" w:rsidRDefault="00F44312" w:rsidP="005B3A5F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F44312" w:rsidRPr="001C60F2" w14:paraId="324BAA0A" w14:textId="77777777" w:rsidTr="00C06D23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shd w:val="clear" w:color="auto" w:fill="auto"/>
            <w:noWrap/>
            <w:vAlign w:val="center"/>
          </w:tcPr>
          <w:p w14:paraId="52EB91F8" w14:textId="5CD7E8E3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F44312" w:rsidRPr="001C60F2" w14:paraId="4D72959D" w14:textId="77777777" w:rsidTr="00C06D23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shd w:val="clear" w:color="auto" w:fill="auto"/>
            <w:noWrap/>
            <w:vAlign w:val="center"/>
          </w:tcPr>
          <w:p w14:paraId="40E5DD96" w14:textId="06621AA7" w:rsidR="00253620" w:rsidRPr="00253620" w:rsidRDefault="00F44312" w:rsidP="00253620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="00253620">
              <w:t>.</w:t>
            </w:r>
          </w:p>
        </w:tc>
      </w:tr>
      <w:tr w:rsidR="00F44312" w:rsidRPr="001C60F2" w14:paraId="39AF7160" w14:textId="77777777" w:rsidTr="00253620">
        <w:trPr>
          <w:trHeight w:hRule="exact" w:val="21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FE284DF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noWrap/>
            <w:vAlign w:val="center"/>
          </w:tcPr>
          <w:p w14:paraId="70103ADF" w14:textId="77777777" w:rsidR="00F44312" w:rsidRPr="001C60F2" w:rsidRDefault="00F44312" w:rsidP="00F44312">
            <w:pPr>
              <w:pStyle w:val="AnstrichTabelle"/>
            </w:pPr>
          </w:p>
        </w:tc>
      </w:tr>
      <w:tr w:rsidR="00253620" w:rsidRPr="001C60F2" w14:paraId="42399245" w14:textId="77777777" w:rsidTr="00253620">
        <w:trPr>
          <w:trHeight w:hRule="exact" w:val="285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86B7C88" w14:textId="77777777" w:rsidR="00253620" w:rsidRPr="001C60F2" w:rsidRDefault="00253620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noWrap/>
            <w:vAlign w:val="center"/>
          </w:tcPr>
          <w:p w14:paraId="7E95570D" w14:textId="67A35CEE" w:rsidR="00253620" w:rsidRPr="001C60F2" w:rsidRDefault="00253620" w:rsidP="00F44312">
            <w:pPr>
              <w:pStyle w:val="AnstrichTabelle"/>
            </w:pPr>
            <w:r>
              <w:t>Etwaige beigefügte Bedingungen (z. B. AGB) sind nicht Vertragsbestandteil.</w:t>
            </w:r>
          </w:p>
        </w:tc>
      </w:tr>
      <w:tr w:rsidR="00C06D23" w:rsidRPr="00410951" w14:paraId="3DEF8F87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633BA701" w14:textId="77777777" w:rsidR="00C06D23" w:rsidRPr="001C60F2" w:rsidRDefault="00C06D23" w:rsidP="005B3A5F">
            <w:pPr>
              <w:pStyle w:val="berschrift1"/>
            </w:pPr>
          </w:p>
        </w:tc>
        <w:tc>
          <w:tcPr>
            <w:tcW w:w="426" w:type="dxa"/>
            <w:gridSpan w:val="2"/>
          </w:tcPr>
          <w:p w14:paraId="1A9D4D2A" w14:textId="1B921E38" w:rsidR="00C06D23" w:rsidRPr="00C06D23" w:rsidRDefault="00C06D23" w:rsidP="00A57845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C14F84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noWrap/>
            <w:vAlign w:val="center"/>
          </w:tcPr>
          <w:p w14:paraId="1FA5FD35" w14:textId="77777777" w:rsidR="00C06D23" w:rsidRPr="00C06D23" w:rsidRDefault="00C06D23" w:rsidP="00A57845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F44312" w:rsidRPr="0051062D" w14:paraId="354BB8E7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2A620D81" w14:textId="77777777" w:rsidR="00F44312" w:rsidRPr="0051062D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3"/>
            <w:vAlign w:val="center"/>
          </w:tcPr>
          <w:p w14:paraId="16DD9D1F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4EE17239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2"/>
            <w:vAlign w:val="center"/>
          </w:tcPr>
          <w:p w14:paraId="39E7C4E2" w14:textId="77777777" w:rsidR="00F44312" w:rsidRPr="001C60F2" w:rsidRDefault="00F44312" w:rsidP="00F44312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808080"/>
            </w:tcBorders>
            <w:vAlign w:val="center"/>
          </w:tcPr>
          <w:p w14:paraId="0B78D338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</w:tr>
      <w:tr w:rsidR="00F44312" w:rsidRPr="009E0802" w14:paraId="7A3345B5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5013A2E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F44312" w:rsidRPr="001C60F2" w:rsidRDefault="00F44312" w:rsidP="00F44312"/>
        </w:tc>
        <w:tc>
          <w:tcPr>
            <w:tcW w:w="1134" w:type="dxa"/>
            <w:gridSpan w:val="3"/>
            <w:vAlign w:val="center"/>
          </w:tcPr>
          <w:p w14:paraId="284545AF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8F1FFF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01CB2FD0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F5FE8D" w14:textId="77777777" w:rsidR="00F44312" w:rsidRPr="009E0802" w:rsidRDefault="00F44312" w:rsidP="00F44312"/>
        </w:tc>
      </w:tr>
      <w:tr w:rsidR="00F44312" w:rsidRPr="009E0802" w14:paraId="594D0746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C062379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F44312" w:rsidRPr="009E0802" w:rsidRDefault="00F44312" w:rsidP="00F44312"/>
        </w:tc>
        <w:tc>
          <w:tcPr>
            <w:tcW w:w="1134" w:type="dxa"/>
            <w:gridSpan w:val="3"/>
            <w:vAlign w:val="center"/>
          </w:tcPr>
          <w:p w14:paraId="2F2149CA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B189DC8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6A69BB80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4B0007" w14:textId="77777777" w:rsidR="00F44312" w:rsidRPr="009E0802" w:rsidRDefault="00F44312" w:rsidP="00F44312"/>
        </w:tc>
      </w:tr>
      <w:tr w:rsidR="00F44312" w:rsidRPr="009E0802" w14:paraId="06A409BD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7B1CF6A5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F44312" w:rsidRPr="009E0802" w:rsidRDefault="00F44312" w:rsidP="00F44312"/>
        </w:tc>
        <w:tc>
          <w:tcPr>
            <w:tcW w:w="1134" w:type="dxa"/>
            <w:gridSpan w:val="3"/>
            <w:vAlign w:val="center"/>
          </w:tcPr>
          <w:p w14:paraId="27DAA876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7D85D8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0C84742E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69D1D7" w14:textId="77777777" w:rsidR="00F44312" w:rsidRPr="009E0802" w:rsidRDefault="00F44312" w:rsidP="00F44312"/>
        </w:tc>
      </w:tr>
      <w:tr w:rsidR="00F44312" w:rsidRPr="00410951" w14:paraId="6AF16386" w14:textId="77777777" w:rsidTr="00C06D23">
        <w:trPr>
          <w:trHeight w:hRule="exact"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5E1648F6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0"/>
            <w:noWrap/>
            <w:vAlign w:val="bottom"/>
          </w:tcPr>
          <w:p w14:paraId="17F9F324" w14:textId="77777777" w:rsidR="00F44312" w:rsidRPr="001C60F2" w:rsidRDefault="00F44312" w:rsidP="00F44312">
            <w:pPr>
              <w:jc w:val="left"/>
            </w:pPr>
          </w:p>
        </w:tc>
      </w:tr>
      <w:tr w:rsidR="00CE6B64" w:rsidRPr="00410951" w14:paraId="186483FE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4983F567" w14:textId="7CF267A3" w:rsidR="00CE6B64" w:rsidRPr="00FF10F9" w:rsidDel="00594545" w:rsidRDefault="00CE6B64" w:rsidP="00C000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580311F9" w14:textId="7A7EE1C8" w:rsidR="00CE6B64" w:rsidRPr="001C60F2" w:rsidRDefault="00CE6B64" w:rsidP="0052264C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C14F84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</w:tcPr>
          <w:p w14:paraId="666A55A5" w14:textId="4850B70E" w:rsidR="00CE6B64" w:rsidRPr="001C60F2" w:rsidRDefault="00CE6B64" w:rsidP="00C0002D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 xml:space="preserve">43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44312" w:rsidRPr="00410951" w14:paraId="0EE3853C" w14:textId="77777777" w:rsidTr="00C06D23">
        <w:trPr>
          <w:trHeight w:hRule="exact"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61C48E3E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0"/>
            <w:noWrap/>
            <w:vAlign w:val="bottom"/>
          </w:tcPr>
          <w:p w14:paraId="4C91C29B" w14:textId="77777777" w:rsidR="00F44312" w:rsidRPr="001C60F2" w:rsidRDefault="00F44312" w:rsidP="00F44312">
            <w:pPr>
              <w:jc w:val="left"/>
            </w:pPr>
          </w:p>
        </w:tc>
      </w:tr>
      <w:tr w:rsidR="00F44312" w:rsidRPr="00410951" w14:paraId="100FFDB9" w14:textId="77777777" w:rsidTr="00660458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bottom"/>
          </w:tcPr>
          <w:p w14:paraId="497B08DE" w14:textId="77777777" w:rsidR="00F44312" w:rsidRPr="001C60F2" w:rsidRDefault="00F44312" w:rsidP="005B3A5F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F44312" w:rsidRPr="0027784E" w14:paraId="6EA37793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50856A36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94888D0" w14:textId="77777777" w:rsidR="00F44312" w:rsidRPr="0027784E" w:rsidRDefault="00F44312" w:rsidP="00F44312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C14F84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5EB55C51" w14:textId="77777777" w:rsidR="00F44312" w:rsidRDefault="00F44312" w:rsidP="00F44312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F44312" w:rsidRPr="0027784E" w14:paraId="3DDEB495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02F2EAD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7D1E6874" w14:textId="77777777" w:rsidR="00F44312" w:rsidRPr="00E92DDD" w:rsidRDefault="00F44312" w:rsidP="00A57845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C14F84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129A2088" w14:textId="77777777" w:rsidR="00F44312" w:rsidRDefault="00F44312" w:rsidP="00F44312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F44312" w:rsidRPr="00DF0D66" w14:paraId="7ABFC4C1" w14:textId="77777777" w:rsidTr="00AB7E0A">
        <w:trPr>
          <w:trHeight w:hRule="exact" w:val="170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23C2944B" w14:textId="77777777" w:rsidR="00F44312" w:rsidRPr="00410951" w:rsidRDefault="00F44312" w:rsidP="00F44312">
            <w:pPr>
              <w:rPr>
                <w:b/>
              </w:rPr>
            </w:pPr>
          </w:p>
        </w:tc>
      </w:tr>
    </w:tbl>
    <w:p w14:paraId="29EC1334" w14:textId="77777777" w:rsidR="000F3508" w:rsidRDefault="000F3508">
      <w:r>
        <w:rPr>
          <w:b/>
          <w:bCs/>
        </w:rP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6362569B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60A98BBA" w14:textId="77777777" w:rsidR="00E92DDD" w:rsidRPr="001C60F2" w:rsidRDefault="00E92DDD" w:rsidP="005B3A5F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5109A52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EA151B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DC80E41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ED79F5E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7C2796F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</w:t>
            </w:r>
            <w:proofErr w:type="spellStart"/>
            <w:r w:rsidR="006A45D8">
              <w:t>BaustellV</w:t>
            </w:r>
            <w:proofErr w:type="spellEnd"/>
            <w:r w:rsidR="006A45D8">
              <w:t>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37566883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DE6E518" w14:textId="79121E6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vAlign w:val="center"/>
          </w:tcPr>
          <w:p w14:paraId="7D758BE9" w14:textId="77777777" w:rsidR="00C6480B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  <w:p w14:paraId="686AAC1A" w14:textId="77777777" w:rsidR="00C6480B" w:rsidRDefault="00C6480B" w:rsidP="0037597C"/>
          <w:p w14:paraId="3DEF87F2" w14:textId="06911E41" w:rsidR="00927CA7" w:rsidRDefault="00927CA7" w:rsidP="0037597C"/>
        </w:tc>
      </w:tr>
      <w:tr w:rsidR="00E92DDD" w:rsidRPr="00410951" w14:paraId="1F6AE8C3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2033AA" w14:textId="4DE795D3" w:rsidR="00E92DDD" w:rsidRPr="00FA6D6C" w:rsidRDefault="00E92DDD" w:rsidP="00347E05">
            <w:pPr>
              <w:jc w:val="left"/>
            </w:pPr>
          </w:p>
        </w:tc>
      </w:tr>
      <w:tr w:rsidR="00E92DDD" w:rsidRPr="00410951" w14:paraId="6AAD8E61" w14:textId="77777777" w:rsidTr="00093AC6">
        <w:trPr>
          <w:cantSplit/>
          <w:trHeight w:val="1701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4C4E15F7" w14:textId="5771C1B3" w:rsidR="00E92DDD" w:rsidRPr="00FA6D6C" w:rsidRDefault="00E92DDD" w:rsidP="00093AC6">
            <w:pPr>
              <w:jc w:val="left"/>
            </w:pPr>
            <w:r>
              <w:t>Unterschrift</w:t>
            </w:r>
            <w:r w:rsidR="00FC1D18">
              <w:t xml:space="preserve"> (</w:t>
            </w:r>
            <w:r w:rsidR="00FC1D18" w:rsidRPr="00C6480B">
              <w:rPr>
                <w:highlight w:val="yellow"/>
              </w:rPr>
              <w:t>bei schriftlichem Angebot</w:t>
            </w:r>
            <w:r w:rsidR="00FC1D18">
              <w:t>)</w:t>
            </w:r>
          </w:p>
        </w:tc>
      </w:tr>
      <w:tr w:rsidR="00E92DDD" w:rsidRPr="00410951" w14:paraId="198F6519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F3BFD6D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5B75FE6F" w14:textId="09E484A0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58AEDF3C" w14:textId="21D1FE53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schriftliche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 nicht an di</w:t>
            </w:r>
            <w:r w:rsidR="00A57845">
              <w:rPr>
                <w:b/>
                <w:bCs/>
              </w:rPr>
              <w:t>eser Stelle unterschrieben oder</w:t>
            </w:r>
          </w:p>
          <w:p w14:paraId="47B6E4C0" w14:textId="2E0FB516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</w:t>
            </w:r>
            <w:r w:rsidRPr="003A2656">
              <w:rPr>
                <w:b/>
                <w:bCs/>
              </w:rPr>
              <w:t>signiert</w:t>
            </w:r>
            <w:r w:rsidR="003A2656" w:rsidRPr="003A2656">
              <w:rPr>
                <w:b/>
                <w:bCs/>
              </w:rPr>
              <w:t>/</w:t>
            </w:r>
            <w:r w:rsidR="003A2656">
              <w:rPr>
                <w:b/>
                <w:bCs/>
              </w:rPr>
              <w:t>mit elektronischem Siegel versehen</w:t>
            </w:r>
            <w:r>
              <w:rPr>
                <w:b/>
                <w:bCs/>
              </w:rPr>
              <w:t xml:space="preserve"> werden muss, </w:t>
            </w:r>
            <w:r w:rsidRPr="006D4883">
              <w:rPr>
                <w:b/>
                <w:bCs/>
              </w:rPr>
              <w:t>nicht wie vorgegeben signiert</w:t>
            </w:r>
            <w:r w:rsidR="003A2656">
              <w:rPr>
                <w:b/>
                <w:bCs/>
              </w:rPr>
              <w:t>/mit elektronischem Siegel versehen</w:t>
            </w:r>
            <w:r w:rsidR="00A57845">
              <w:rPr>
                <w:b/>
                <w:bCs/>
              </w:rPr>
              <w:t>,</w:t>
            </w:r>
          </w:p>
          <w:p w14:paraId="4E727F6D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7207F2F8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3C2BD4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3C2BD4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77777777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362D1331" w14:textId="1B3E1511" w:rsidR="00F44312" w:rsidRPr="00997FC2" w:rsidRDefault="00F44312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</w:t>
      </w:r>
      <w:r w:rsidR="002A2064" w:rsidRPr="00997FC2">
        <w:rPr>
          <w:sz w:val="16"/>
          <w:szCs w:val="16"/>
        </w:rPr>
        <w:t>Bei mehreren Instandhaltungsverträgen ist die Summe der jährlichen Vergütungen einzutragen</w:t>
      </w:r>
      <w:r w:rsidRPr="002A2064">
        <w:rPr>
          <w:sz w:val="16"/>
          <w:szCs w:val="16"/>
        </w:rPr>
        <w:t>.</w:t>
      </w:r>
    </w:p>
  </w:footnote>
  <w:footnote w:id="4">
    <w:p w14:paraId="7A4618F0" w14:textId="77777777" w:rsidR="00F44312" w:rsidRPr="006F2B9B" w:rsidRDefault="00F44312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5B8B778D" w14:textId="3A1F04B5" w:rsidR="00CE6B64" w:rsidRPr="00C0002D" w:rsidRDefault="00CE6B64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="007B7AB9" w:rsidRPr="007B7AB9">
        <w:rPr>
          <w:sz w:val="16"/>
          <w:szCs w:val="16"/>
        </w:rPr>
        <w:t>wenn der überwiegende Teil des Auftrags von (einem) Partner(n) der Bi</w:t>
      </w:r>
      <w:r w:rsidR="007B7AB9">
        <w:rPr>
          <w:sz w:val="16"/>
          <w:szCs w:val="16"/>
        </w:rPr>
        <w:t>eterg</w:t>
      </w:r>
      <w:r w:rsidR="007B7AB9" w:rsidRPr="007B7AB9">
        <w:rPr>
          <w:sz w:val="16"/>
          <w:szCs w:val="16"/>
        </w:rPr>
        <w:t>e</w:t>
      </w:r>
      <w:r w:rsidR="007B7AB9">
        <w:rPr>
          <w:sz w:val="16"/>
          <w:szCs w:val="16"/>
        </w:rPr>
        <w:t>meinschaft</w:t>
      </w:r>
      <w:r w:rsidR="007B7AB9" w:rsidRPr="007B7AB9">
        <w:rPr>
          <w:sz w:val="16"/>
          <w:szCs w:val="16"/>
        </w:rPr>
        <w:t xml:space="preserve"> erbracht wird, der/die als KMU einzustufen </w:t>
      </w:r>
      <w:r w:rsidR="007B7AB9">
        <w:rPr>
          <w:sz w:val="16"/>
          <w:szCs w:val="16"/>
        </w:rPr>
        <w:t>ist/</w:t>
      </w:r>
      <w:r w:rsidR="007B7AB9"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48F0773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01007372">
    <w:abstractNumId w:val="1"/>
  </w:num>
  <w:num w:numId="2" w16cid:durableId="2143113752">
    <w:abstractNumId w:val="7"/>
  </w:num>
  <w:num w:numId="3" w16cid:durableId="1844276147">
    <w:abstractNumId w:val="9"/>
  </w:num>
  <w:num w:numId="4" w16cid:durableId="415831783">
    <w:abstractNumId w:val="23"/>
  </w:num>
  <w:num w:numId="5" w16cid:durableId="458690041">
    <w:abstractNumId w:val="11"/>
  </w:num>
  <w:num w:numId="6" w16cid:durableId="1329939359">
    <w:abstractNumId w:val="3"/>
  </w:num>
  <w:num w:numId="7" w16cid:durableId="242764974">
    <w:abstractNumId w:val="14"/>
  </w:num>
  <w:num w:numId="8" w16cid:durableId="1844399074">
    <w:abstractNumId w:val="10"/>
  </w:num>
  <w:num w:numId="9" w16cid:durableId="1330600575">
    <w:abstractNumId w:val="22"/>
  </w:num>
  <w:num w:numId="10" w16cid:durableId="1416395739">
    <w:abstractNumId w:val="6"/>
  </w:num>
  <w:num w:numId="11" w16cid:durableId="1807121307">
    <w:abstractNumId w:val="13"/>
  </w:num>
  <w:num w:numId="12" w16cid:durableId="532034385">
    <w:abstractNumId w:val="13"/>
  </w:num>
  <w:num w:numId="13" w16cid:durableId="710155645">
    <w:abstractNumId w:val="13"/>
  </w:num>
  <w:num w:numId="14" w16cid:durableId="175777312">
    <w:abstractNumId w:val="13"/>
  </w:num>
  <w:num w:numId="15" w16cid:durableId="710110793">
    <w:abstractNumId w:val="13"/>
  </w:num>
  <w:num w:numId="16" w16cid:durableId="364869037">
    <w:abstractNumId w:val="2"/>
  </w:num>
  <w:num w:numId="17" w16cid:durableId="1014309810">
    <w:abstractNumId w:val="2"/>
  </w:num>
  <w:num w:numId="18" w16cid:durableId="707295592">
    <w:abstractNumId w:val="18"/>
  </w:num>
  <w:num w:numId="19" w16cid:durableId="742534475">
    <w:abstractNumId w:val="15"/>
  </w:num>
  <w:num w:numId="20" w16cid:durableId="689335456">
    <w:abstractNumId w:val="12"/>
  </w:num>
  <w:num w:numId="21" w16cid:durableId="115225928">
    <w:abstractNumId w:val="8"/>
  </w:num>
  <w:num w:numId="22" w16cid:durableId="409274777">
    <w:abstractNumId w:val="0"/>
  </w:num>
  <w:num w:numId="23" w16cid:durableId="1159463924">
    <w:abstractNumId w:val="17"/>
  </w:num>
  <w:num w:numId="24" w16cid:durableId="955909433">
    <w:abstractNumId w:val="20"/>
  </w:num>
  <w:num w:numId="25" w16cid:durableId="1303197837">
    <w:abstractNumId w:val="21"/>
  </w:num>
  <w:num w:numId="26" w16cid:durableId="182286999">
    <w:abstractNumId w:val="4"/>
  </w:num>
  <w:num w:numId="27" w16cid:durableId="1961373764">
    <w:abstractNumId w:val="16"/>
  </w:num>
  <w:num w:numId="28" w16cid:durableId="784929107">
    <w:abstractNumId w:val="19"/>
  </w:num>
  <w:num w:numId="29" w16cid:durableId="1250847563">
    <w:abstractNumId w:val="2"/>
  </w:num>
  <w:num w:numId="30" w16cid:durableId="1140028336">
    <w:abstractNumId w:val="2"/>
  </w:num>
  <w:num w:numId="31" w16cid:durableId="1282689622">
    <w:abstractNumId w:val="2"/>
  </w:num>
  <w:num w:numId="32" w16cid:durableId="1297838653">
    <w:abstractNumId w:val="2"/>
  </w:num>
  <w:num w:numId="33" w16cid:durableId="250745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67B2"/>
    <w:rsid w:val="00026D23"/>
    <w:rsid w:val="00027DCE"/>
    <w:rsid w:val="00032963"/>
    <w:rsid w:val="00035DA8"/>
    <w:rsid w:val="00036233"/>
    <w:rsid w:val="000364B9"/>
    <w:rsid w:val="00044164"/>
    <w:rsid w:val="00046C8E"/>
    <w:rsid w:val="00047B44"/>
    <w:rsid w:val="00060B25"/>
    <w:rsid w:val="0006675C"/>
    <w:rsid w:val="00067E94"/>
    <w:rsid w:val="000733CD"/>
    <w:rsid w:val="00073526"/>
    <w:rsid w:val="000746FE"/>
    <w:rsid w:val="00081305"/>
    <w:rsid w:val="000823FE"/>
    <w:rsid w:val="000848E7"/>
    <w:rsid w:val="0009046A"/>
    <w:rsid w:val="00093AC6"/>
    <w:rsid w:val="000A42AA"/>
    <w:rsid w:val="000A77E4"/>
    <w:rsid w:val="000B5590"/>
    <w:rsid w:val="000C070F"/>
    <w:rsid w:val="000C28C8"/>
    <w:rsid w:val="000D2327"/>
    <w:rsid w:val="000D2F1B"/>
    <w:rsid w:val="000E2EA0"/>
    <w:rsid w:val="000E4AA2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6ACC"/>
    <w:rsid w:val="00127C79"/>
    <w:rsid w:val="0013068A"/>
    <w:rsid w:val="00140608"/>
    <w:rsid w:val="001416AD"/>
    <w:rsid w:val="001426F7"/>
    <w:rsid w:val="00145C03"/>
    <w:rsid w:val="00147998"/>
    <w:rsid w:val="00147B13"/>
    <w:rsid w:val="001500DC"/>
    <w:rsid w:val="001518F2"/>
    <w:rsid w:val="001539CE"/>
    <w:rsid w:val="00154EED"/>
    <w:rsid w:val="001954E4"/>
    <w:rsid w:val="001A0E3A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1455A"/>
    <w:rsid w:val="00231273"/>
    <w:rsid w:val="00232128"/>
    <w:rsid w:val="00233A2F"/>
    <w:rsid w:val="00243788"/>
    <w:rsid w:val="002476B6"/>
    <w:rsid w:val="002517FD"/>
    <w:rsid w:val="00251A0A"/>
    <w:rsid w:val="002528F2"/>
    <w:rsid w:val="00253620"/>
    <w:rsid w:val="002616D0"/>
    <w:rsid w:val="00263542"/>
    <w:rsid w:val="002647EE"/>
    <w:rsid w:val="002748DF"/>
    <w:rsid w:val="00274D50"/>
    <w:rsid w:val="0027784E"/>
    <w:rsid w:val="00280E29"/>
    <w:rsid w:val="00285F4A"/>
    <w:rsid w:val="00286C4B"/>
    <w:rsid w:val="002918D8"/>
    <w:rsid w:val="00297EB4"/>
    <w:rsid w:val="002A2064"/>
    <w:rsid w:val="002B6FDC"/>
    <w:rsid w:val="002C0F7B"/>
    <w:rsid w:val="002C3E91"/>
    <w:rsid w:val="002C403D"/>
    <w:rsid w:val="002C444F"/>
    <w:rsid w:val="002C791A"/>
    <w:rsid w:val="002D2E9E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3AA"/>
    <w:rsid w:val="002F3C65"/>
    <w:rsid w:val="002F4952"/>
    <w:rsid w:val="002F6302"/>
    <w:rsid w:val="00307B26"/>
    <w:rsid w:val="00310390"/>
    <w:rsid w:val="00315E2A"/>
    <w:rsid w:val="003220B5"/>
    <w:rsid w:val="00325F74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57C8E"/>
    <w:rsid w:val="00365B7D"/>
    <w:rsid w:val="00371E50"/>
    <w:rsid w:val="0037597C"/>
    <w:rsid w:val="00384471"/>
    <w:rsid w:val="0039428B"/>
    <w:rsid w:val="00394B45"/>
    <w:rsid w:val="0039799D"/>
    <w:rsid w:val="003A04A8"/>
    <w:rsid w:val="003A0DC8"/>
    <w:rsid w:val="003A2656"/>
    <w:rsid w:val="003A3200"/>
    <w:rsid w:val="003A36E9"/>
    <w:rsid w:val="003A38A4"/>
    <w:rsid w:val="003A48A3"/>
    <w:rsid w:val="003A6496"/>
    <w:rsid w:val="003A70D7"/>
    <w:rsid w:val="003B6F65"/>
    <w:rsid w:val="003B6F8A"/>
    <w:rsid w:val="003B7BE2"/>
    <w:rsid w:val="003C2BD4"/>
    <w:rsid w:val="003C30CD"/>
    <w:rsid w:val="003C63C8"/>
    <w:rsid w:val="003D3E99"/>
    <w:rsid w:val="003D4EC1"/>
    <w:rsid w:val="003D5059"/>
    <w:rsid w:val="003E2CD4"/>
    <w:rsid w:val="003E3628"/>
    <w:rsid w:val="003E4B7B"/>
    <w:rsid w:val="003E604E"/>
    <w:rsid w:val="003E79F7"/>
    <w:rsid w:val="003F1DCB"/>
    <w:rsid w:val="00402A1B"/>
    <w:rsid w:val="00410951"/>
    <w:rsid w:val="004212BA"/>
    <w:rsid w:val="00421EA5"/>
    <w:rsid w:val="00424038"/>
    <w:rsid w:val="00435DB1"/>
    <w:rsid w:val="0044202E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5570"/>
    <w:rsid w:val="004B024C"/>
    <w:rsid w:val="004B64B6"/>
    <w:rsid w:val="004C19E2"/>
    <w:rsid w:val="004C30C8"/>
    <w:rsid w:val="004C3362"/>
    <w:rsid w:val="004C4880"/>
    <w:rsid w:val="004C5609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51B7B"/>
    <w:rsid w:val="005575B0"/>
    <w:rsid w:val="005576BB"/>
    <w:rsid w:val="00563566"/>
    <w:rsid w:val="005636F7"/>
    <w:rsid w:val="00567862"/>
    <w:rsid w:val="00572F21"/>
    <w:rsid w:val="00573601"/>
    <w:rsid w:val="00574488"/>
    <w:rsid w:val="00576C66"/>
    <w:rsid w:val="00581A99"/>
    <w:rsid w:val="00585EDA"/>
    <w:rsid w:val="005904F2"/>
    <w:rsid w:val="00590842"/>
    <w:rsid w:val="005912BD"/>
    <w:rsid w:val="00594545"/>
    <w:rsid w:val="00597968"/>
    <w:rsid w:val="005A4489"/>
    <w:rsid w:val="005B0AFE"/>
    <w:rsid w:val="005B3A5F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927"/>
    <w:rsid w:val="00616C8F"/>
    <w:rsid w:val="00622C9A"/>
    <w:rsid w:val="00624A3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92462"/>
    <w:rsid w:val="00695488"/>
    <w:rsid w:val="0069669F"/>
    <w:rsid w:val="006A45D8"/>
    <w:rsid w:val="006A5AED"/>
    <w:rsid w:val="006A5CF2"/>
    <w:rsid w:val="006A66F3"/>
    <w:rsid w:val="006B385B"/>
    <w:rsid w:val="006B7CF1"/>
    <w:rsid w:val="006C2E23"/>
    <w:rsid w:val="006C5A31"/>
    <w:rsid w:val="006C76A1"/>
    <w:rsid w:val="006D43FE"/>
    <w:rsid w:val="006D70A3"/>
    <w:rsid w:val="006E01C9"/>
    <w:rsid w:val="006E2374"/>
    <w:rsid w:val="006F0570"/>
    <w:rsid w:val="006F2B9B"/>
    <w:rsid w:val="006F369F"/>
    <w:rsid w:val="00706FDC"/>
    <w:rsid w:val="00723D55"/>
    <w:rsid w:val="00724A78"/>
    <w:rsid w:val="00724CA7"/>
    <w:rsid w:val="00725763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0513"/>
    <w:rsid w:val="007B122B"/>
    <w:rsid w:val="007B7AB9"/>
    <w:rsid w:val="007C0B33"/>
    <w:rsid w:val="007C50A4"/>
    <w:rsid w:val="007C545B"/>
    <w:rsid w:val="007D614C"/>
    <w:rsid w:val="007D632A"/>
    <w:rsid w:val="007E2F05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086B"/>
    <w:rsid w:val="00876BB1"/>
    <w:rsid w:val="00886BF2"/>
    <w:rsid w:val="00893505"/>
    <w:rsid w:val="0089492C"/>
    <w:rsid w:val="00894C0C"/>
    <w:rsid w:val="008A6864"/>
    <w:rsid w:val="008B0B82"/>
    <w:rsid w:val="008B1F06"/>
    <w:rsid w:val="008B4C5D"/>
    <w:rsid w:val="008D58AB"/>
    <w:rsid w:val="008D764D"/>
    <w:rsid w:val="008D7FD0"/>
    <w:rsid w:val="008E4ACA"/>
    <w:rsid w:val="008E6FF4"/>
    <w:rsid w:val="008F302C"/>
    <w:rsid w:val="008F52AA"/>
    <w:rsid w:val="008F6547"/>
    <w:rsid w:val="00903D72"/>
    <w:rsid w:val="0090780F"/>
    <w:rsid w:val="00910F0B"/>
    <w:rsid w:val="0091717A"/>
    <w:rsid w:val="0091799E"/>
    <w:rsid w:val="00927CA7"/>
    <w:rsid w:val="009333A0"/>
    <w:rsid w:val="00940F19"/>
    <w:rsid w:val="00941C7A"/>
    <w:rsid w:val="009423AD"/>
    <w:rsid w:val="00942AB9"/>
    <w:rsid w:val="00943501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215"/>
    <w:rsid w:val="009A75F3"/>
    <w:rsid w:val="009B37A2"/>
    <w:rsid w:val="009B5456"/>
    <w:rsid w:val="009C14BE"/>
    <w:rsid w:val="009C346C"/>
    <w:rsid w:val="009D3CC0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3777B"/>
    <w:rsid w:val="00A5084B"/>
    <w:rsid w:val="00A51A80"/>
    <w:rsid w:val="00A53396"/>
    <w:rsid w:val="00A5448A"/>
    <w:rsid w:val="00A56A1F"/>
    <w:rsid w:val="00A57845"/>
    <w:rsid w:val="00A604E0"/>
    <w:rsid w:val="00A61338"/>
    <w:rsid w:val="00A630FF"/>
    <w:rsid w:val="00A655E8"/>
    <w:rsid w:val="00A675E5"/>
    <w:rsid w:val="00A74014"/>
    <w:rsid w:val="00A75824"/>
    <w:rsid w:val="00A76EE0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B003C3"/>
    <w:rsid w:val="00B11D25"/>
    <w:rsid w:val="00B13A46"/>
    <w:rsid w:val="00B14EF0"/>
    <w:rsid w:val="00B23C01"/>
    <w:rsid w:val="00B32BFD"/>
    <w:rsid w:val="00B355F4"/>
    <w:rsid w:val="00B378C2"/>
    <w:rsid w:val="00B40371"/>
    <w:rsid w:val="00B40909"/>
    <w:rsid w:val="00B4154F"/>
    <w:rsid w:val="00B429E8"/>
    <w:rsid w:val="00B434E5"/>
    <w:rsid w:val="00B44D51"/>
    <w:rsid w:val="00B52B5C"/>
    <w:rsid w:val="00B52D7E"/>
    <w:rsid w:val="00B576FE"/>
    <w:rsid w:val="00B579CF"/>
    <w:rsid w:val="00B61D2B"/>
    <w:rsid w:val="00B64DD7"/>
    <w:rsid w:val="00B65BB1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B782E"/>
    <w:rsid w:val="00BC1C9D"/>
    <w:rsid w:val="00BC2DD5"/>
    <w:rsid w:val="00BD01D4"/>
    <w:rsid w:val="00BD1AB8"/>
    <w:rsid w:val="00BF5AA7"/>
    <w:rsid w:val="00C0002D"/>
    <w:rsid w:val="00C03D38"/>
    <w:rsid w:val="00C04FCD"/>
    <w:rsid w:val="00C06D23"/>
    <w:rsid w:val="00C101BF"/>
    <w:rsid w:val="00C10DA7"/>
    <w:rsid w:val="00C12F5E"/>
    <w:rsid w:val="00C14A93"/>
    <w:rsid w:val="00C14F84"/>
    <w:rsid w:val="00C170C0"/>
    <w:rsid w:val="00C17C46"/>
    <w:rsid w:val="00C246AC"/>
    <w:rsid w:val="00C24C04"/>
    <w:rsid w:val="00C26124"/>
    <w:rsid w:val="00C2678D"/>
    <w:rsid w:val="00C27171"/>
    <w:rsid w:val="00C30192"/>
    <w:rsid w:val="00C44AC4"/>
    <w:rsid w:val="00C45CD7"/>
    <w:rsid w:val="00C50224"/>
    <w:rsid w:val="00C542CD"/>
    <w:rsid w:val="00C57810"/>
    <w:rsid w:val="00C647C8"/>
    <w:rsid w:val="00C6480B"/>
    <w:rsid w:val="00C70A20"/>
    <w:rsid w:val="00C764C5"/>
    <w:rsid w:val="00C81A77"/>
    <w:rsid w:val="00CA1D82"/>
    <w:rsid w:val="00CB1036"/>
    <w:rsid w:val="00CB2EEB"/>
    <w:rsid w:val="00CB7C9E"/>
    <w:rsid w:val="00CC192B"/>
    <w:rsid w:val="00CC2945"/>
    <w:rsid w:val="00CC61D1"/>
    <w:rsid w:val="00CD254F"/>
    <w:rsid w:val="00CD499E"/>
    <w:rsid w:val="00CD54C7"/>
    <w:rsid w:val="00CD6BE8"/>
    <w:rsid w:val="00CE382D"/>
    <w:rsid w:val="00CE6B64"/>
    <w:rsid w:val="00CF64C4"/>
    <w:rsid w:val="00CF68D2"/>
    <w:rsid w:val="00CF73FA"/>
    <w:rsid w:val="00D00C76"/>
    <w:rsid w:val="00D05C74"/>
    <w:rsid w:val="00D1009B"/>
    <w:rsid w:val="00D16F15"/>
    <w:rsid w:val="00D20BD3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151"/>
    <w:rsid w:val="00D8356B"/>
    <w:rsid w:val="00D93428"/>
    <w:rsid w:val="00D942F8"/>
    <w:rsid w:val="00D96F66"/>
    <w:rsid w:val="00DA0A69"/>
    <w:rsid w:val="00DA276D"/>
    <w:rsid w:val="00DA448E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DF2818"/>
    <w:rsid w:val="00E02FAA"/>
    <w:rsid w:val="00E05D8D"/>
    <w:rsid w:val="00E1197E"/>
    <w:rsid w:val="00E2142E"/>
    <w:rsid w:val="00E26892"/>
    <w:rsid w:val="00E322E9"/>
    <w:rsid w:val="00E3730E"/>
    <w:rsid w:val="00E4388C"/>
    <w:rsid w:val="00E53E10"/>
    <w:rsid w:val="00E57794"/>
    <w:rsid w:val="00E578EB"/>
    <w:rsid w:val="00E6087B"/>
    <w:rsid w:val="00E65E03"/>
    <w:rsid w:val="00E72718"/>
    <w:rsid w:val="00E74FFB"/>
    <w:rsid w:val="00E76F2B"/>
    <w:rsid w:val="00E77CA5"/>
    <w:rsid w:val="00E8206C"/>
    <w:rsid w:val="00E85EBB"/>
    <w:rsid w:val="00E90743"/>
    <w:rsid w:val="00E92DDD"/>
    <w:rsid w:val="00E961F2"/>
    <w:rsid w:val="00EA0C40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70438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583A"/>
    <w:rsid w:val="00FF6CE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092ED76F"/>
  <w15:docId w15:val="{751F8AF8-C4F5-4427-98DE-6CB912B7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5B3A5F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989D-4338-4EAE-8166-DF714960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728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Ruchel, Immo</cp:lastModifiedBy>
  <cp:revision>68</cp:revision>
  <cp:lastPrinted>2019-04-10T06:42:00Z</cp:lastPrinted>
  <dcterms:created xsi:type="dcterms:W3CDTF">2019-04-30T08:20:00Z</dcterms:created>
  <dcterms:modified xsi:type="dcterms:W3CDTF">2025-10-30T11:25:00Z</dcterms:modified>
</cp:coreProperties>
</file>