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B3734" w:rsidRPr="001C55D1" w14:paraId="30478CDD" w14:textId="77777777" w:rsidTr="00116FF0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50EDA5D3" w14:textId="77777777" w:rsidR="000B3734" w:rsidRPr="00116FF0" w:rsidRDefault="000B3734" w:rsidP="00037387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47FF82BE" w14:textId="77777777" w:rsidR="000B3734" w:rsidRPr="001C55D1" w:rsidRDefault="000B3734" w:rsidP="00037387"/>
        </w:tc>
      </w:tr>
      <w:tr w:rsidR="000B3734" w:rsidRPr="001C55D1" w14:paraId="168B3A20" w14:textId="77777777" w:rsidTr="00116FF0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3CBF5" w14:textId="77777777" w:rsidR="000B3734" w:rsidRPr="001C55D1" w:rsidRDefault="000B3734" w:rsidP="00037387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E44F64" w14:textId="77777777" w:rsidR="000B3734" w:rsidRPr="001C55D1" w:rsidRDefault="000B3734" w:rsidP="00037387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3C6A3EB" w14:textId="77777777" w:rsidR="000B3734" w:rsidRPr="001C55D1" w:rsidRDefault="000B3734" w:rsidP="00037387">
            <w:r>
              <w:t>Datum</w:t>
            </w:r>
          </w:p>
        </w:tc>
      </w:tr>
      <w:tr w:rsidR="000B3734" w:rsidRPr="001C55D1" w14:paraId="65BCB348" w14:textId="77777777" w:rsidTr="00116FF0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1A999" w14:textId="77777777" w:rsidR="000B3734" w:rsidRPr="001C55D1" w:rsidRDefault="000B3734" w:rsidP="0003738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1459D4" w14:textId="27DE9880" w:rsidR="000B3734" w:rsidRPr="001C55D1" w:rsidRDefault="00AA27A2" w:rsidP="00037387">
            <w:r>
              <w:t>30-01.59.06-18-077-Ö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C6EE9C" w14:textId="77777777" w:rsidR="000B3734" w:rsidRPr="001C55D1" w:rsidRDefault="000B3734" w:rsidP="00037387"/>
        </w:tc>
      </w:tr>
      <w:tr w:rsidR="000B3734" w:rsidRPr="001C55D1" w14:paraId="56C39DA9" w14:textId="77777777" w:rsidTr="00116FF0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6BE7B" w14:textId="77777777" w:rsidR="000B3734" w:rsidRPr="001C55D1" w:rsidRDefault="000B3734" w:rsidP="00037387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363628AF" w14:textId="77777777" w:rsidR="000B3734" w:rsidRPr="001C55D1" w:rsidRDefault="000B3734" w:rsidP="00037387"/>
        </w:tc>
      </w:tr>
      <w:tr w:rsidR="000B3734" w:rsidRPr="001C55D1" w14:paraId="517D3DD2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43F4D" w14:textId="77777777" w:rsidR="000B3734" w:rsidRPr="0061043C" w:rsidRDefault="0047217F" w:rsidP="0047217F">
            <w:r w:rsidRPr="0061043C">
              <w:t>Umbau und Erweiterung der Raphaelschule Recke</w:t>
            </w:r>
          </w:p>
        </w:tc>
      </w:tr>
      <w:tr w:rsidR="000B3734" w:rsidRPr="001C55D1" w14:paraId="02A71350" w14:textId="77777777" w:rsidTr="000E2237">
        <w:trPr>
          <w:trHeight w:val="60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97AC1" w14:textId="77777777" w:rsidR="000B3734" w:rsidRPr="001C55D1" w:rsidRDefault="000B3734" w:rsidP="00037387"/>
        </w:tc>
      </w:tr>
      <w:tr w:rsidR="000B3734" w:rsidRPr="001C55D1" w14:paraId="4FC7FDCC" w14:textId="77777777" w:rsidTr="00116FF0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C8554" w14:textId="77777777" w:rsidR="000B3734" w:rsidRPr="001C55D1" w:rsidRDefault="00DF7A13" w:rsidP="0003738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35B3DA3C" w14:textId="77777777" w:rsidR="000B3734" w:rsidRPr="001C55D1" w:rsidRDefault="000B3734" w:rsidP="00037387"/>
        </w:tc>
      </w:tr>
      <w:tr w:rsidR="000B3734" w:rsidRPr="001C55D1" w14:paraId="79291A20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05852" w14:textId="07271AC3" w:rsidR="000B3734" w:rsidRPr="001C55D1" w:rsidRDefault="008F0A66" w:rsidP="00037387">
            <w:r>
              <w:t>Lüftungstechnik</w:t>
            </w:r>
          </w:p>
        </w:tc>
      </w:tr>
    </w:tbl>
    <w:p w14:paraId="38DC43BF" w14:textId="77777777" w:rsidR="000B3734" w:rsidRPr="00D25B27" w:rsidRDefault="000B3734" w:rsidP="00B5249E">
      <w:pPr>
        <w:rPr>
          <w:sz w:val="16"/>
          <w:szCs w:val="16"/>
        </w:rPr>
      </w:pPr>
    </w:p>
    <w:p w14:paraId="0D1E9389" w14:textId="53D80EE0" w:rsidR="007C2038" w:rsidRDefault="007C2038" w:rsidP="000B3734">
      <w:pPr>
        <w:rPr>
          <w:b/>
          <w:bCs/>
        </w:rPr>
      </w:pPr>
      <w:r>
        <w:rPr>
          <w:b/>
          <w:bCs/>
        </w:rPr>
        <w:t>Bieterangabenverzeichnis</w:t>
      </w:r>
    </w:p>
    <w:p w14:paraId="723C5381" w14:textId="77777777" w:rsidR="007C2038" w:rsidRDefault="007C2038" w:rsidP="000B3734">
      <w:pPr>
        <w:rPr>
          <w:b/>
          <w:bCs/>
        </w:rPr>
      </w:pPr>
    </w:p>
    <w:p w14:paraId="751FD59E" w14:textId="4E4C8C63" w:rsidR="00B5249E" w:rsidRDefault="007C2038" w:rsidP="000B3734">
      <w:pPr>
        <w:rPr>
          <w:b/>
          <w:bCs/>
        </w:rPr>
      </w:pPr>
      <w:r>
        <w:rPr>
          <w:b/>
          <w:bCs/>
        </w:rPr>
        <w:t xml:space="preserve">Das Formblatt ist </w:t>
      </w:r>
      <w:r w:rsidRPr="007C2038">
        <w:rPr>
          <w:b/>
          <w:bCs/>
          <w:u w:val="single"/>
        </w:rPr>
        <w:t>vollständig</w:t>
      </w:r>
      <w:r>
        <w:rPr>
          <w:b/>
          <w:bCs/>
        </w:rPr>
        <w:t xml:space="preserve"> ausgefüllt mit dem Angebot abzugeben.</w:t>
      </w:r>
    </w:p>
    <w:p w14:paraId="609AD6A9" w14:textId="6C09C80D" w:rsidR="007C2038" w:rsidRPr="00B5249E" w:rsidRDefault="007C2038" w:rsidP="000B3734">
      <w:pPr>
        <w:rPr>
          <w:b/>
          <w:bCs/>
        </w:rPr>
      </w:pPr>
    </w:p>
    <w:p w14:paraId="6153096E" w14:textId="77777777" w:rsidR="00D25B27" w:rsidRPr="00D25B27" w:rsidRDefault="00D25B27">
      <w:pPr>
        <w:rPr>
          <w:sz w:val="16"/>
          <w:szCs w:val="16"/>
        </w:rPr>
      </w:pPr>
    </w:p>
    <w:tbl>
      <w:tblPr>
        <w:tblW w:w="99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2150"/>
        <w:gridCol w:w="1649"/>
        <w:gridCol w:w="1842"/>
        <w:gridCol w:w="1560"/>
        <w:gridCol w:w="1559"/>
      </w:tblGrid>
      <w:tr w:rsidR="007C2038" w:rsidRPr="00B5249E" w14:paraId="536D2499" w14:textId="41EE26BD" w:rsidTr="007C2038">
        <w:trPr>
          <w:trHeight w:val="423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FC3EB13" w14:textId="3A26A17C" w:rsidR="007C2038" w:rsidRPr="00116FF0" w:rsidRDefault="007C2038" w:rsidP="00C45247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OZ</w:t>
            </w:r>
            <w:r w:rsidR="00C45247">
              <w:rPr>
                <w:sz w:val="12"/>
                <w:szCs w:val="12"/>
              </w:rPr>
              <w:t xml:space="preserve"> </w:t>
            </w:r>
            <w:r w:rsidRPr="00116FF0">
              <w:rPr>
                <w:sz w:val="12"/>
                <w:szCs w:val="12"/>
              </w:rPr>
              <w:t>des</w:t>
            </w:r>
          </w:p>
          <w:p w14:paraId="5A1E0A66" w14:textId="77777777" w:rsidR="007C2038" w:rsidRPr="00116FF0" w:rsidRDefault="007C2038" w:rsidP="007C2038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LV </w:t>
            </w:r>
            <w:r w:rsidRPr="00116FF0">
              <w:rPr>
                <w:rStyle w:val="Funotenzeichen"/>
                <w:sz w:val="12"/>
                <w:szCs w:val="12"/>
              </w:rPr>
              <w:footnoteReference w:id="1"/>
            </w:r>
          </w:p>
        </w:tc>
        <w:tc>
          <w:tcPr>
            <w:tcW w:w="2150" w:type="dxa"/>
            <w:noWrap/>
            <w:vAlign w:val="center"/>
          </w:tcPr>
          <w:p w14:paraId="4D81C45E" w14:textId="77777777" w:rsidR="007C2038" w:rsidRPr="00116FF0" w:rsidRDefault="007C2038" w:rsidP="007C2038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Kurzbezeichnung d. Teilleistung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649" w:type="dxa"/>
            <w:noWrap/>
            <w:vAlign w:val="center"/>
          </w:tcPr>
          <w:p w14:paraId="065737C6" w14:textId="61553C61" w:rsidR="007C2038" w:rsidRPr="00116FF0" w:rsidRDefault="007C2038" w:rsidP="007C20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Fabrikat/Hersteller</w:t>
            </w:r>
            <w:r w:rsidR="00C4524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842" w:type="dxa"/>
            <w:noWrap/>
            <w:vAlign w:val="center"/>
          </w:tcPr>
          <w:p w14:paraId="5B035070" w14:textId="03F93398" w:rsidR="007C2038" w:rsidRPr="00116FF0" w:rsidRDefault="007C2038" w:rsidP="007C20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Typ</w:t>
            </w:r>
            <w:r w:rsidRPr="00116FF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76384D12" w14:textId="118DA055" w:rsidR="007C2038" w:rsidRPr="00116FF0" w:rsidRDefault="007C2038" w:rsidP="007C20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sonstiges</w:t>
            </w:r>
            <w:r w:rsidRPr="00116FF0">
              <w:rPr>
                <w:sz w:val="12"/>
                <w:szCs w:val="12"/>
              </w:rPr>
              <w:t xml:space="preserve"> </w:t>
            </w:r>
            <w:r w:rsidRPr="007C2038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14:paraId="6850FACC" w14:textId="48AA15DD" w:rsidR="007C2038" w:rsidRDefault="007C2038" w:rsidP="007C20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sonstiges</w:t>
            </w:r>
            <w:r w:rsidRPr="00116FF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vertAlign w:val="superscript"/>
              </w:rPr>
              <w:t>2</w:t>
            </w:r>
          </w:p>
        </w:tc>
      </w:tr>
      <w:tr w:rsidR="007C2038" w:rsidRPr="00B5249E" w14:paraId="3AD1D05B" w14:textId="282760EA" w:rsidTr="007C2038">
        <w:trPr>
          <w:trHeight w:val="17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0C0846C" w14:textId="77777777" w:rsidR="007C2038" w:rsidRPr="00116FF0" w:rsidRDefault="007C2038" w:rsidP="007C2038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</w:t>
            </w:r>
          </w:p>
        </w:tc>
        <w:tc>
          <w:tcPr>
            <w:tcW w:w="2150" w:type="dxa"/>
            <w:noWrap/>
            <w:vAlign w:val="center"/>
          </w:tcPr>
          <w:p w14:paraId="04A5155B" w14:textId="77777777" w:rsidR="007C2038" w:rsidRPr="00116FF0" w:rsidRDefault="007C2038" w:rsidP="007C2038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2</w:t>
            </w:r>
          </w:p>
        </w:tc>
        <w:tc>
          <w:tcPr>
            <w:tcW w:w="1649" w:type="dxa"/>
            <w:noWrap/>
            <w:vAlign w:val="center"/>
          </w:tcPr>
          <w:p w14:paraId="4C30E9AC" w14:textId="77777777" w:rsidR="007C2038" w:rsidRPr="00116FF0" w:rsidRDefault="007C2038" w:rsidP="007C2038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3</w:t>
            </w:r>
          </w:p>
        </w:tc>
        <w:tc>
          <w:tcPr>
            <w:tcW w:w="1842" w:type="dxa"/>
            <w:noWrap/>
            <w:vAlign w:val="center"/>
          </w:tcPr>
          <w:p w14:paraId="0B814C5F" w14:textId="77777777" w:rsidR="007C2038" w:rsidRPr="00116FF0" w:rsidRDefault="007C2038" w:rsidP="007C2038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14:paraId="7A5B86AA" w14:textId="77777777" w:rsidR="007C2038" w:rsidRPr="00116FF0" w:rsidRDefault="007C2038" w:rsidP="007C2038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5</w:t>
            </w:r>
          </w:p>
        </w:tc>
        <w:tc>
          <w:tcPr>
            <w:tcW w:w="1559" w:type="dxa"/>
          </w:tcPr>
          <w:p w14:paraId="09BDAEAD" w14:textId="2330E027" w:rsidR="007C2038" w:rsidRPr="00116FF0" w:rsidRDefault="007C2038" w:rsidP="007C20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  <w:tr w:rsidR="007C2038" w:rsidRPr="00B5249E" w14:paraId="5E70020D" w14:textId="4CE2E921" w:rsidTr="007C2038">
        <w:trPr>
          <w:trHeight w:val="468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E330987" w14:textId="2DA418C8" w:rsidR="007C2038" w:rsidRPr="00B5249E" w:rsidRDefault="008F0A66" w:rsidP="007C2038">
            <w:r>
              <w:t>01.01.1</w:t>
            </w:r>
          </w:p>
        </w:tc>
        <w:tc>
          <w:tcPr>
            <w:tcW w:w="2150" w:type="dxa"/>
            <w:noWrap/>
            <w:vAlign w:val="center"/>
          </w:tcPr>
          <w:p w14:paraId="27014B0C" w14:textId="5DD52B9A" w:rsidR="007C2038" w:rsidRPr="00773692" w:rsidRDefault="008F0A66" w:rsidP="007C2038">
            <w:r w:rsidRPr="008F0A66">
              <w:t>Zentrales Lüftungsgerät, 540 m³/h</w:t>
            </w:r>
          </w:p>
        </w:tc>
        <w:tc>
          <w:tcPr>
            <w:tcW w:w="1649" w:type="dxa"/>
            <w:noWrap/>
            <w:vAlign w:val="center"/>
          </w:tcPr>
          <w:p w14:paraId="77A8DE60" w14:textId="705319DB" w:rsidR="007C2038" w:rsidRPr="00B5249E" w:rsidRDefault="007C2038" w:rsidP="007C2038"/>
        </w:tc>
        <w:tc>
          <w:tcPr>
            <w:tcW w:w="1842" w:type="dxa"/>
            <w:noWrap/>
            <w:vAlign w:val="center"/>
          </w:tcPr>
          <w:p w14:paraId="246812F8" w14:textId="7A0CB137" w:rsidR="007C2038" w:rsidRPr="00B5249E" w:rsidRDefault="007C2038" w:rsidP="007C2038"/>
        </w:tc>
        <w:tc>
          <w:tcPr>
            <w:tcW w:w="1560" w:type="dxa"/>
            <w:noWrap/>
            <w:vAlign w:val="center"/>
          </w:tcPr>
          <w:p w14:paraId="47AC84F1" w14:textId="77777777" w:rsidR="007C2038" w:rsidRPr="00B5249E" w:rsidRDefault="007C2038" w:rsidP="007C2038"/>
        </w:tc>
        <w:tc>
          <w:tcPr>
            <w:tcW w:w="1559" w:type="dxa"/>
          </w:tcPr>
          <w:p w14:paraId="38167F5D" w14:textId="77777777" w:rsidR="007C2038" w:rsidRPr="00B5249E" w:rsidRDefault="007C2038" w:rsidP="007C2038"/>
        </w:tc>
      </w:tr>
      <w:tr w:rsidR="007C2038" w:rsidRPr="00B5249E" w14:paraId="187FBE8F" w14:textId="5220ED99" w:rsidTr="007C2038">
        <w:trPr>
          <w:trHeight w:val="56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A0B843E" w14:textId="622783CC" w:rsidR="007C2038" w:rsidRPr="00B5249E" w:rsidRDefault="008F0A66" w:rsidP="007C2038">
            <w:r>
              <w:t>01.01.2</w:t>
            </w:r>
          </w:p>
        </w:tc>
        <w:tc>
          <w:tcPr>
            <w:tcW w:w="2150" w:type="dxa"/>
            <w:noWrap/>
            <w:vAlign w:val="center"/>
          </w:tcPr>
          <w:p w14:paraId="76DCF7FE" w14:textId="36E5B0A8" w:rsidR="007C2038" w:rsidRPr="00B5249E" w:rsidRDefault="008F0A66" w:rsidP="007C2038">
            <w:r w:rsidRPr="008F0A66">
              <w:t>Zentrales Lüftungsgerät, 1350 m³/h</w:t>
            </w:r>
          </w:p>
        </w:tc>
        <w:tc>
          <w:tcPr>
            <w:tcW w:w="1649" w:type="dxa"/>
            <w:noWrap/>
            <w:vAlign w:val="center"/>
          </w:tcPr>
          <w:p w14:paraId="1622B154" w14:textId="791B7256" w:rsidR="007C2038" w:rsidRPr="00B5249E" w:rsidRDefault="007C2038" w:rsidP="007C2038"/>
        </w:tc>
        <w:tc>
          <w:tcPr>
            <w:tcW w:w="1842" w:type="dxa"/>
            <w:noWrap/>
            <w:vAlign w:val="center"/>
          </w:tcPr>
          <w:p w14:paraId="4BF9A647" w14:textId="53F776F4" w:rsidR="007C2038" w:rsidRPr="00B5249E" w:rsidRDefault="007C2038" w:rsidP="007C2038"/>
        </w:tc>
        <w:tc>
          <w:tcPr>
            <w:tcW w:w="1560" w:type="dxa"/>
            <w:noWrap/>
            <w:vAlign w:val="center"/>
          </w:tcPr>
          <w:p w14:paraId="436CC590" w14:textId="77777777" w:rsidR="007C2038" w:rsidRPr="00B5249E" w:rsidRDefault="007C2038" w:rsidP="007C2038"/>
        </w:tc>
        <w:tc>
          <w:tcPr>
            <w:tcW w:w="1559" w:type="dxa"/>
          </w:tcPr>
          <w:p w14:paraId="5447E61D" w14:textId="77777777" w:rsidR="007C2038" w:rsidRPr="00B5249E" w:rsidRDefault="007C2038" w:rsidP="007C2038"/>
        </w:tc>
      </w:tr>
      <w:tr w:rsidR="007C2038" w:rsidRPr="00B5249E" w14:paraId="0D858D36" w14:textId="6553D713" w:rsidTr="007C2038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7BE28EC" w14:textId="530B7E62" w:rsidR="007C2038" w:rsidRPr="00B5249E" w:rsidRDefault="00636C12" w:rsidP="007C2038">
            <w:r w:rsidRPr="00636C12">
              <w:t>01.02.15</w:t>
            </w:r>
          </w:p>
        </w:tc>
        <w:tc>
          <w:tcPr>
            <w:tcW w:w="2150" w:type="dxa"/>
            <w:noWrap/>
            <w:vAlign w:val="center"/>
          </w:tcPr>
          <w:p w14:paraId="5534CFAF" w14:textId="598A86A9" w:rsidR="007C2038" w:rsidRPr="00DD41AE" w:rsidRDefault="00636C12" w:rsidP="007C2038">
            <w:r w:rsidRPr="00636C12">
              <w:t>Brandschutzklappe, DN 100</w:t>
            </w:r>
          </w:p>
        </w:tc>
        <w:tc>
          <w:tcPr>
            <w:tcW w:w="1649" w:type="dxa"/>
            <w:noWrap/>
            <w:vAlign w:val="center"/>
          </w:tcPr>
          <w:p w14:paraId="6610406B" w14:textId="2BEF1180" w:rsidR="007C2038" w:rsidRPr="00B5249E" w:rsidRDefault="007C2038" w:rsidP="007C2038"/>
        </w:tc>
        <w:tc>
          <w:tcPr>
            <w:tcW w:w="1842" w:type="dxa"/>
            <w:noWrap/>
            <w:vAlign w:val="center"/>
          </w:tcPr>
          <w:p w14:paraId="18842C87" w14:textId="579B3EBD" w:rsidR="007C2038" w:rsidRPr="00B5249E" w:rsidRDefault="007C2038" w:rsidP="007C2038"/>
        </w:tc>
        <w:tc>
          <w:tcPr>
            <w:tcW w:w="1560" w:type="dxa"/>
            <w:noWrap/>
            <w:vAlign w:val="center"/>
          </w:tcPr>
          <w:p w14:paraId="21AD00D9" w14:textId="77777777" w:rsidR="007C2038" w:rsidRPr="00B5249E" w:rsidRDefault="007C2038" w:rsidP="007C2038"/>
        </w:tc>
        <w:tc>
          <w:tcPr>
            <w:tcW w:w="1559" w:type="dxa"/>
          </w:tcPr>
          <w:p w14:paraId="5C6EED5C" w14:textId="77777777" w:rsidR="007C2038" w:rsidRPr="00B5249E" w:rsidRDefault="007C2038" w:rsidP="007C2038"/>
        </w:tc>
      </w:tr>
      <w:tr w:rsidR="009C2E53" w:rsidRPr="00B5249E" w14:paraId="5BA8F01B" w14:textId="2694CD1F" w:rsidTr="007C2038">
        <w:trPr>
          <w:trHeight w:val="55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7870A3C" w14:textId="63DAF7B7" w:rsidR="009C2E53" w:rsidRPr="00B5249E" w:rsidRDefault="009C2E53" w:rsidP="009C2E53">
            <w:r w:rsidRPr="00636C12">
              <w:t>01.02.21</w:t>
            </w:r>
          </w:p>
        </w:tc>
        <w:tc>
          <w:tcPr>
            <w:tcW w:w="2150" w:type="dxa"/>
            <w:noWrap/>
            <w:vAlign w:val="center"/>
          </w:tcPr>
          <w:p w14:paraId="72A093C8" w14:textId="625E200A" w:rsidR="009C2E53" w:rsidRPr="00D10355" w:rsidRDefault="009C2E53" w:rsidP="009C2E53">
            <w:proofErr w:type="spellStart"/>
            <w:r w:rsidRPr="00636C12">
              <w:t>Dralldurchlass</w:t>
            </w:r>
            <w:proofErr w:type="spellEnd"/>
            <w:r w:rsidRPr="00636C12">
              <w:t>,</w:t>
            </w:r>
            <w:r>
              <w:t xml:space="preserve"> </w:t>
            </w:r>
            <w:r w:rsidRPr="00636C12">
              <w:t>500mm</w:t>
            </w:r>
          </w:p>
        </w:tc>
        <w:tc>
          <w:tcPr>
            <w:tcW w:w="1649" w:type="dxa"/>
            <w:noWrap/>
            <w:vAlign w:val="center"/>
          </w:tcPr>
          <w:p w14:paraId="155266C1" w14:textId="3508F164" w:rsidR="009C2E53" w:rsidRPr="00B5249E" w:rsidRDefault="009C2E53" w:rsidP="009C2E53"/>
        </w:tc>
        <w:tc>
          <w:tcPr>
            <w:tcW w:w="1842" w:type="dxa"/>
            <w:noWrap/>
            <w:vAlign w:val="center"/>
          </w:tcPr>
          <w:p w14:paraId="153CC0C6" w14:textId="79C2B92A" w:rsidR="009C2E53" w:rsidRPr="00B5249E" w:rsidRDefault="009C2E53" w:rsidP="009C2E53"/>
        </w:tc>
        <w:tc>
          <w:tcPr>
            <w:tcW w:w="1560" w:type="dxa"/>
            <w:noWrap/>
            <w:vAlign w:val="center"/>
          </w:tcPr>
          <w:p w14:paraId="56BC2A6B" w14:textId="77777777" w:rsidR="009C2E53" w:rsidRPr="00B5249E" w:rsidRDefault="009C2E53" w:rsidP="009C2E53"/>
        </w:tc>
        <w:tc>
          <w:tcPr>
            <w:tcW w:w="1559" w:type="dxa"/>
          </w:tcPr>
          <w:p w14:paraId="358DEAEA" w14:textId="77777777" w:rsidR="009C2E53" w:rsidRPr="00B5249E" w:rsidRDefault="009C2E53" w:rsidP="009C2E53"/>
        </w:tc>
      </w:tr>
      <w:tr w:rsidR="009C2E53" w:rsidRPr="00B5249E" w14:paraId="5158C2EB" w14:textId="2079E5E1" w:rsidTr="007C2038">
        <w:trPr>
          <w:trHeight w:val="393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B1024A1" w14:textId="2B90B76E" w:rsidR="009C2E53" w:rsidRPr="00B5249E" w:rsidRDefault="009C2E53" w:rsidP="009C2E53">
            <w:r w:rsidRPr="00636C12">
              <w:t>01.02.22</w:t>
            </w:r>
          </w:p>
        </w:tc>
        <w:tc>
          <w:tcPr>
            <w:tcW w:w="2150" w:type="dxa"/>
            <w:noWrap/>
            <w:vAlign w:val="center"/>
          </w:tcPr>
          <w:p w14:paraId="355A391D" w14:textId="62744DEE" w:rsidR="009C2E53" w:rsidRPr="006F6A36" w:rsidRDefault="009C2E53" w:rsidP="009C2E53">
            <w:proofErr w:type="spellStart"/>
            <w:r w:rsidRPr="00636C12">
              <w:t>Dralldurchlass</w:t>
            </w:r>
            <w:proofErr w:type="spellEnd"/>
            <w:r w:rsidRPr="00636C12">
              <w:t>, 600mm</w:t>
            </w:r>
          </w:p>
        </w:tc>
        <w:tc>
          <w:tcPr>
            <w:tcW w:w="1649" w:type="dxa"/>
            <w:noWrap/>
            <w:vAlign w:val="center"/>
          </w:tcPr>
          <w:p w14:paraId="614DD47E" w14:textId="285ECCB0" w:rsidR="009C2E53" w:rsidRPr="00B5249E" w:rsidRDefault="009C2E53" w:rsidP="009C2E53"/>
        </w:tc>
        <w:tc>
          <w:tcPr>
            <w:tcW w:w="1842" w:type="dxa"/>
            <w:noWrap/>
            <w:vAlign w:val="center"/>
          </w:tcPr>
          <w:p w14:paraId="01DDC024" w14:textId="3E467EAA" w:rsidR="009C2E53" w:rsidRPr="00B5249E" w:rsidRDefault="009C2E53" w:rsidP="009C2E53"/>
        </w:tc>
        <w:tc>
          <w:tcPr>
            <w:tcW w:w="1560" w:type="dxa"/>
            <w:noWrap/>
            <w:vAlign w:val="center"/>
          </w:tcPr>
          <w:p w14:paraId="3320DACE" w14:textId="77777777" w:rsidR="009C2E53" w:rsidRPr="00B5249E" w:rsidRDefault="009C2E53" w:rsidP="009C2E53"/>
        </w:tc>
        <w:tc>
          <w:tcPr>
            <w:tcW w:w="1559" w:type="dxa"/>
          </w:tcPr>
          <w:p w14:paraId="7F74BE87" w14:textId="77777777" w:rsidR="009C2E53" w:rsidRPr="00B5249E" w:rsidRDefault="009C2E53" w:rsidP="009C2E53"/>
        </w:tc>
      </w:tr>
      <w:tr w:rsidR="009C2E53" w:rsidRPr="00B5249E" w14:paraId="5CF17BB4" w14:textId="3CBE406C" w:rsidTr="007C2038">
        <w:trPr>
          <w:trHeight w:val="393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C90527F" w14:textId="185D6E28" w:rsidR="009C2E53" w:rsidRDefault="009C2E53" w:rsidP="009C2E53">
            <w:r w:rsidRPr="008F0A66">
              <w:t>02.01.</w:t>
            </w:r>
            <w:r>
              <w:t>1</w:t>
            </w:r>
          </w:p>
        </w:tc>
        <w:tc>
          <w:tcPr>
            <w:tcW w:w="2150" w:type="dxa"/>
            <w:noWrap/>
            <w:vAlign w:val="center"/>
          </w:tcPr>
          <w:p w14:paraId="77B9CA8B" w14:textId="66A6E873" w:rsidR="009C2E53" w:rsidRPr="00157A82" w:rsidRDefault="009C2E53" w:rsidP="009C2E53">
            <w:r w:rsidRPr="00636C12">
              <w:t>Innenwand-Luftdurchlass</w:t>
            </w:r>
          </w:p>
        </w:tc>
        <w:tc>
          <w:tcPr>
            <w:tcW w:w="1649" w:type="dxa"/>
            <w:noWrap/>
            <w:vAlign w:val="center"/>
          </w:tcPr>
          <w:p w14:paraId="2D9C32CE" w14:textId="46AC204D" w:rsidR="009C2E53" w:rsidRDefault="009C2E53" w:rsidP="009C2E53"/>
        </w:tc>
        <w:tc>
          <w:tcPr>
            <w:tcW w:w="1842" w:type="dxa"/>
            <w:noWrap/>
            <w:vAlign w:val="center"/>
          </w:tcPr>
          <w:p w14:paraId="5C55C97F" w14:textId="317603B8" w:rsidR="009C2E53" w:rsidRDefault="009C2E53" w:rsidP="009C2E53"/>
        </w:tc>
        <w:tc>
          <w:tcPr>
            <w:tcW w:w="1560" w:type="dxa"/>
            <w:noWrap/>
            <w:vAlign w:val="center"/>
          </w:tcPr>
          <w:p w14:paraId="622003F9" w14:textId="77777777" w:rsidR="009C2E53" w:rsidRPr="00B5249E" w:rsidRDefault="009C2E53" w:rsidP="009C2E53"/>
        </w:tc>
        <w:tc>
          <w:tcPr>
            <w:tcW w:w="1559" w:type="dxa"/>
          </w:tcPr>
          <w:p w14:paraId="69BA40FB" w14:textId="77777777" w:rsidR="009C2E53" w:rsidRPr="00B5249E" w:rsidRDefault="009C2E53" w:rsidP="009C2E53"/>
        </w:tc>
      </w:tr>
    </w:tbl>
    <w:p w14:paraId="2229BB2F" w14:textId="0A907B24" w:rsidR="000E2237" w:rsidRPr="000E2237" w:rsidRDefault="000E2237" w:rsidP="000E2237">
      <w:pPr>
        <w:tabs>
          <w:tab w:val="left" w:pos="945"/>
        </w:tabs>
      </w:pPr>
    </w:p>
    <w:sectPr w:rsidR="000E2237" w:rsidRPr="000E2237" w:rsidSect="00500C2B">
      <w:headerReference w:type="even" r:id="rId10"/>
      <w:headerReference w:type="default" r:id="rId11"/>
      <w:footerReference w:type="defaul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C0F2" w14:textId="77777777" w:rsidR="000967F2" w:rsidRDefault="000967F2">
      <w:r>
        <w:separator/>
      </w:r>
    </w:p>
    <w:p w14:paraId="4389F0C9" w14:textId="77777777" w:rsidR="000967F2" w:rsidRDefault="000967F2"/>
    <w:p w14:paraId="1DE72604" w14:textId="77777777" w:rsidR="000967F2" w:rsidRDefault="000967F2"/>
  </w:endnote>
  <w:endnote w:type="continuationSeparator" w:id="0">
    <w:p w14:paraId="632E55C3" w14:textId="77777777" w:rsidR="000967F2" w:rsidRDefault="000967F2">
      <w:r>
        <w:continuationSeparator/>
      </w:r>
    </w:p>
    <w:p w14:paraId="039D0032" w14:textId="77777777" w:rsidR="000967F2" w:rsidRDefault="000967F2"/>
    <w:p w14:paraId="391D3649" w14:textId="77777777" w:rsidR="000967F2" w:rsidRDefault="00096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452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B2D73C" w14:textId="4641C447" w:rsidR="007C2038" w:rsidRDefault="007C2038">
            <w:pPr>
              <w:pStyle w:val="Fuzeile"/>
              <w:jc w:val="right"/>
            </w:pPr>
            <w:r w:rsidRPr="00C45247">
              <w:rPr>
                <w:sz w:val="16"/>
                <w:szCs w:val="16"/>
              </w:rPr>
              <w:t xml:space="preserve">Seite </w:t>
            </w:r>
            <w:r w:rsidRPr="00C45247">
              <w:rPr>
                <w:b/>
                <w:bCs/>
                <w:sz w:val="16"/>
                <w:szCs w:val="16"/>
              </w:rPr>
              <w:fldChar w:fldCharType="begin"/>
            </w:r>
            <w:r w:rsidRPr="00C45247">
              <w:rPr>
                <w:b/>
                <w:bCs/>
                <w:sz w:val="16"/>
                <w:szCs w:val="16"/>
              </w:rPr>
              <w:instrText>PAGE</w:instrText>
            </w:r>
            <w:r w:rsidRPr="00C45247">
              <w:rPr>
                <w:b/>
                <w:bCs/>
                <w:sz w:val="16"/>
                <w:szCs w:val="16"/>
              </w:rPr>
              <w:fldChar w:fldCharType="separate"/>
            </w:r>
            <w:r w:rsidRPr="00C45247">
              <w:rPr>
                <w:b/>
                <w:bCs/>
                <w:sz w:val="16"/>
                <w:szCs w:val="16"/>
              </w:rPr>
              <w:t>2</w:t>
            </w:r>
            <w:r w:rsidRPr="00C45247">
              <w:rPr>
                <w:b/>
                <w:bCs/>
                <w:sz w:val="16"/>
                <w:szCs w:val="16"/>
              </w:rPr>
              <w:fldChar w:fldCharType="end"/>
            </w:r>
            <w:r w:rsidRPr="00C45247">
              <w:rPr>
                <w:sz w:val="16"/>
                <w:szCs w:val="16"/>
              </w:rPr>
              <w:t xml:space="preserve"> von </w:t>
            </w:r>
            <w:r w:rsidRPr="00C45247">
              <w:rPr>
                <w:b/>
                <w:bCs/>
                <w:sz w:val="16"/>
                <w:szCs w:val="16"/>
              </w:rPr>
              <w:fldChar w:fldCharType="begin"/>
            </w:r>
            <w:r w:rsidRPr="00C45247">
              <w:rPr>
                <w:b/>
                <w:bCs/>
                <w:sz w:val="16"/>
                <w:szCs w:val="16"/>
              </w:rPr>
              <w:instrText>NUMPAGES</w:instrText>
            </w:r>
            <w:r w:rsidRPr="00C45247">
              <w:rPr>
                <w:b/>
                <w:bCs/>
                <w:sz w:val="16"/>
                <w:szCs w:val="16"/>
              </w:rPr>
              <w:fldChar w:fldCharType="separate"/>
            </w:r>
            <w:r w:rsidRPr="00C45247">
              <w:rPr>
                <w:b/>
                <w:bCs/>
                <w:sz w:val="16"/>
                <w:szCs w:val="16"/>
              </w:rPr>
              <w:t>2</w:t>
            </w:r>
            <w:r w:rsidRPr="00C4524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1B815F" w14:textId="77777777" w:rsidR="00FF1D90" w:rsidRPr="00046C8E" w:rsidRDefault="00FF1D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4D3D" w14:textId="77777777" w:rsidR="000967F2" w:rsidRDefault="000967F2">
      <w:r>
        <w:separator/>
      </w:r>
    </w:p>
  </w:footnote>
  <w:footnote w:type="continuationSeparator" w:id="0">
    <w:p w14:paraId="60C2252C" w14:textId="77777777" w:rsidR="000967F2" w:rsidRDefault="000967F2">
      <w:r>
        <w:continuationSeparator/>
      </w:r>
    </w:p>
    <w:p w14:paraId="1318EE5E" w14:textId="77777777" w:rsidR="000967F2" w:rsidRDefault="000967F2"/>
    <w:p w14:paraId="3E7D3669" w14:textId="77777777" w:rsidR="000967F2" w:rsidRDefault="000967F2"/>
  </w:footnote>
  <w:footnote w:id="1">
    <w:p w14:paraId="2279BD9A" w14:textId="77777777" w:rsidR="00C45247" w:rsidRDefault="007C2038" w:rsidP="00C45247">
      <w:pPr>
        <w:pStyle w:val="Funote"/>
        <w:rPr>
          <w:rStyle w:val="FunoteZchn"/>
        </w:rPr>
      </w:pPr>
      <w:r w:rsidRPr="00DC72CC">
        <w:rPr>
          <w:rStyle w:val="Funotenzeichen"/>
        </w:rPr>
        <w:footnoteRef/>
      </w:r>
      <w:r w:rsidRPr="00DC72CC">
        <w:rPr>
          <w:rStyle w:val="Funotenzeichen"/>
        </w:rPr>
        <w:t xml:space="preserve"> </w:t>
      </w:r>
      <w:r>
        <w:tab/>
      </w:r>
      <w:r w:rsidRPr="00C45247">
        <w:rPr>
          <w:b w:val="0"/>
          <w:bCs/>
        </w:rPr>
        <w:t>W</w:t>
      </w:r>
      <w:r w:rsidRPr="00DC72CC">
        <w:rPr>
          <w:rStyle w:val="FunoteZchn"/>
        </w:rPr>
        <w:t>ird vom Auftraggeber vorgegeben</w:t>
      </w:r>
      <w:r>
        <w:rPr>
          <w:rStyle w:val="FunoteZchn"/>
        </w:rPr>
        <w:t>.</w:t>
      </w:r>
    </w:p>
    <w:p w14:paraId="4B9B852B" w14:textId="770DE24B" w:rsidR="007C2038" w:rsidRPr="00C45247" w:rsidRDefault="00C45247" w:rsidP="00C45247">
      <w:pPr>
        <w:pStyle w:val="Funote"/>
      </w:pPr>
      <w:r w:rsidRPr="00C45247">
        <w:rPr>
          <w:rStyle w:val="FunoteZchn"/>
          <w:b/>
          <w:bCs/>
          <w:vertAlign w:val="superscript"/>
        </w:rPr>
        <w:t>2</w:t>
      </w:r>
      <w:r>
        <w:rPr>
          <w:rStyle w:val="FunoteZchn"/>
        </w:rPr>
        <w:tab/>
        <w:t>ist bei allen geforderten Teilleistungen vom Bieter anzugeben, unabhängig davon, ob sie der Auftragnehmer oder ein Nachunternehmer erbringen wird.</w:t>
      </w:r>
      <w:r w:rsidR="007C2038"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C85A" w14:textId="77777777" w:rsidR="00FF1D90" w:rsidRDefault="00FF1D90"/>
  <w:p w14:paraId="691CF28B" w14:textId="77777777" w:rsidR="00FF1D90" w:rsidRDefault="00FF1D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1BD6" w14:textId="5A52C4F5" w:rsidR="00FF1D90" w:rsidRPr="00AB4B05" w:rsidRDefault="007C2038" w:rsidP="007C2038">
    <w:pPr>
      <w:pStyle w:val="Kopfzeile"/>
    </w:pPr>
    <w:r>
      <w:t>Bieterangabenverzeichnis</w:t>
    </w:r>
  </w:p>
  <w:p w14:paraId="51F377C3" w14:textId="77777777" w:rsidR="007C2038" w:rsidRDefault="007C20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440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3CE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F4B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01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3E8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A6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1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06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8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C0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99286115">
    <w:abstractNumId w:val="11"/>
  </w:num>
  <w:num w:numId="2" w16cid:durableId="1144932934">
    <w:abstractNumId w:val="15"/>
  </w:num>
  <w:num w:numId="3" w16cid:durableId="1596552170">
    <w:abstractNumId w:val="17"/>
  </w:num>
  <w:num w:numId="4" w16cid:durableId="1310019041">
    <w:abstractNumId w:val="26"/>
  </w:num>
  <w:num w:numId="5" w16cid:durableId="306788321">
    <w:abstractNumId w:val="19"/>
  </w:num>
  <w:num w:numId="6" w16cid:durableId="2030176717">
    <w:abstractNumId w:val="13"/>
  </w:num>
  <w:num w:numId="7" w16cid:durableId="1808933612">
    <w:abstractNumId w:val="22"/>
  </w:num>
  <w:num w:numId="8" w16cid:durableId="1261064248">
    <w:abstractNumId w:val="18"/>
  </w:num>
  <w:num w:numId="9" w16cid:durableId="1043597496">
    <w:abstractNumId w:val="25"/>
  </w:num>
  <w:num w:numId="10" w16cid:durableId="1235703563">
    <w:abstractNumId w:val="14"/>
  </w:num>
  <w:num w:numId="11" w16cid:durableId="1829714077">
    <w:abstractNumId w:val="21"/>
  </w:num>
  <w:num w:numId="12" w16cid:durableId="1404914454">
    <w:abstractNumId w:val="21"/>
  </w:num>
  <w:num w:numId="13" w16cid:durableId="296106207">
    <w:abstractNumId w:val="21"/>
  </w:num>
  <w:num w:numId="14" w16cid:durableId="636109900">
    <w:abstractNumId w:val="21"/>
  </w:num>
  <w:num w:numId="15" w16cid:durableId="1808401943">
    <w:abstractNumId w:val="21"/>
  </w:num>
  <w:num w:numId="16" w16cid:durableId="767965413">
    <w:abstractNumId w:val="12"/>
  </w:num>
  <w:num w:numId="17" w16cid:durableId="195311166">
    <w:abstractNumId w:val="12"/>
  </w:num>
  <w:num w:numId="18" w16cid:durableId="1220753045">
    <w:abstractNumId w:val="24"/>
  </w:num>
  <w:num w:numId="19" w16cid:durableId="2129204143">
    <w:abstractNumId w:val="23"/>
  </w:num>
  <w:num w:numId="20" w16cid:durableId="2077313661">
    <w:abstractNumId w:val="20"/>
  </w:num>
  <w:num w:numId="21" w16cid:durableId="285429695">
    <w:abstractNumId w:val="16"/>
  </w:num>
  <w:num w:numId="22" w16cid:durableId="1183284057">
    <w:abstractNumId w:val="10"/>
  </w:num>
  <w:num w:numId="23" w16cid:durableId="1467967386">
    <w:abstractNumId w:val="9"/>
  </w:num>
  <w:num w:numId="24" w16cid:durableId="1835604364">
    <w:abstractNumId w:val="7"/>
  </w:num>
  <w:num w:numId="25" w16cid:durableId="1159272505">
    <w:abstractNumId w:val="6"/>
  </w:num>
  <w:num w:numId="26" w16cid:durableId="1901556208">
    <w:abstractNumId w:val="5"/>
  </w:num>
  <w:num w:numId="27" w16cid:durableId="233509122">
    <w:abstractNumId w:val="4"/>
  </w:num>
  <w:num w:numId="28" w16cid:durableId="2006080841">
    <w:abstractNumId w:val="8"/>
  </w:num>
  <w:num w:numId="29" w16cid:durableId="878661971">
    <w:abstractNumId w:val="3"/>
  </w:num>
  <w:num w:numId="30" w16cid:durableId="1343119881">
    <w:abstractNumId w:val="2"/>
  </w:num>
  <w:num w:numId="31" w16cid:durableId="917250201">
    <w:abstractNumId w:val="1"/>
  </w:num>
  <w:num w:numId="32" w16cid:durableId="125045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60"/>
    <w:rsid w:val="000021DC"/>
    <w:rsid w:val="0000737B"/>
    <w:rsid w:val="000114D3"/>
    <w:rsid w:val="00024105"/>
    <w:rsid w:val="0003566D"/>
    <w:rsid w:val="00037387"/>
    <w:rsid w:val="00046686"/>
    <w:rsid w:val="00046C8E"/>
    <w:rsid w:val="00053E4F"/>
    <w:rsid w:val="00053FF6"/>
    <w:rsid w:val="0006675C"/>
    <w:rsid w:val="00081305"/>
    <w:rsid w:val="000848E7"/>
    <w:rsid w:val="000967F2"/>
    <w:rsid w:val="000A42AA"/>
    <w:rsid w:val="000B3734"/>
    <w:rsid w:val="000E2237"/>
    <w:rsid w:val="000F6BA8"/>
    <w:rsid w:val="001028D9"/>
    <w:rsid w:val="00104C5A"/>
    <w:rsid w:val="00106076"/>
    <w:rsid w:val="00116FF0"/>
    <w:rsid w:val="00127C79"/>
    <w:rsid w:val="001301CB"/>
    <w:rsid w:val="001426F7"/>
    <w:rsid w:val="00144A5A"/>
    <w:rsid w:val="00157A82"/>
    <w:rsid w:val="00173542"/>
    <w:rsid w:val="001A6205"/>
    <w:rsid w:val="001B705C"/>
    <w:rsid w:val="001C13F0"/>
    <w:rsid w:val="001C3E5C"/>
    <w:rsid w:val="001C509D"/>
    <w:rsid w:val="001C6FD7"/>
    <w:rsid w:val="001E0C92"/>
    <w:rsid w:val="001F47CC"/>
    <w:rsid w:val="002517FD"/>
    <w:rsid w:val="00261BBF"/>
    <w:rsid w:val="00263542"/>
    <w:rsid w:val="002748DF"/>
    <w:rsid w:val="002A4621"/>
    <w:rsid w:val="002C0F7B"/>
    <w:rsid w:val="002C403D"/>
    <w:rsid w:val="002E4302"/>
    <w:rsid w:val="002F4952"/>
    <w:rsid w:val="002F4A40"/>
    <w:rsid w:val="00327698"/>
    <w:rsid w:val="0033573E"/>
    <w:rsid w:val="00351000"/>
    <w:rsid w:val="003552CC"/>
    <w:rsid w:val="00355C7F"/>
    <w:rsid w:val="00371C0A"/>
    <w:rsid w:val="003A36E9"/>
    <w:rsid w:val="003D3E99"/>
    <w:rsid w:val="003E2CD4"/>
    <w:rsid w:val="00402A1B"/>
    <w:rsid w:val="00424038"/>
    <w:rsid w:val="0043569F"/>
    <w:rsid w:val="0045228F"/>
    <w:rsid w:val="00454471"/>
    <w:rsid w:val="0045726B"/>
    <w:rsid w:val="0046211F"/>
    <w:rsid w:val="004630D8"/>
    <w:rsid w:val="0047055A"/>
    <w:rsid w:val="0047217F"/>
    <w:rsid w:val="00480825"/>
    <w:rsid w:val="00480ABD"/>
    <w:rsid w:val="004818FE"/>
    <w:rsid w:val="004848D6"/>
    <w:rsid w:val="00492429"/>
    <w:rsid w:val="004C5609"/>
    <w:rsid w:val="004C5E9C"/>
    <w:rsid w:val="004E07A5"/>
    <w:rsid w:val="004E3711"/>
    <w:rsid w:val="004F7B80"/>
    <w:rsid w:val="00500C2B"/>
    <w:rsid w:val="00520D3B"/>
    <w:rsid w:val="005333C9"/>
    <w:rsid w:val="005575B0"/>
    <w:rsid w:val="00573601"/>
    <w:rsid w:val="00574488"/>
    <w:rsid w:val="00576C66"/>
    <w:rsid w:val="00596846"/>
    <w:rsid w:val="005A4489"/>
    <w:rsid w:val="005C301C"/>
    <w:rsid w:val="005C41DA"/>
    <w:rsid w:val="005C5035"/>
    <w:rsid w:val="005F32A5"/>
    <w:rsid w:val="005F41CD"/>
    <w:rsid w:val="005F7BA3"/>
    <w:rsid w:val="00605DD3"/>
    <w:rsid w:val="00606550"/>
    <w:rsid w:val="00607EE7"/>
    <w:rsid w:val="0061043C"/>
    <w:rsid w:val="00614636"/>
    <w:rsid w:val="00635C49"/>
    <w:rsid w:val="00636614"/>
    <w:rsid w:val="00636C12"/>
    <w:rsid w:val="00640260"/>
    <w:rsid w:val="00643351"/>
    <w:rsid w:val="0066119D"/>
    <w:rsid w:val="00667DCD"/>
    <w:rsid w:val="006A5AED"/>
    <w:rsid w:val="006A66F3"/>
    <w:rsid w:val="006B31BB"/>
    <w:rsid w:val="006B7CF1"/>
    <w:rsid w:val="006D70A3"/>
    <w:rsid w:val="006F6A36"/>
    <w:rsid w:val="007050CA"/>
    <w:rsid w:val="00724CA7"/>
    <w:rsid w:val="00734EDE"/>
    <w:rsid w:val="007633C2"/>
    <w:rsid w:val="00773692"/>
    <w:rsid w:val="0078194F"/>
    <w:rsid w:val="00782E76"/>
    <w:rsid w:val="0078695C"/>
    <w:rsid w:val="007C2038"/>
    <w:rsid w:val="007C562D"/>
    <w:rsid w:val="007D012C"/>
    <w:rsid w:val="007D61CA"/>
    <w:rsid w:val="007E61DB"/>
    <w:rsid w:val="007E6E86"/>
    <w:rsid w:val="0081723D"/>
    <w:rsid w:val="008313AD"/>
    <w:rsid w:val="0084303F"/>
    <w:rsid w:val="008B1F06"/>
    <w:rsid w:val="008D764D"/>
    <w:rsid w:val="008E4F29"/>
    <w:rsid w:val="008F0A66"/>
    <w:rsid w:val="008F37F7"/>
    <w:rsid w:val="008F52AA"/>
    <w:rsid w:val="008F6547"/>
    <w:rsid w:val="00910F0B"/>
    <w:rsid w:val="009130AA"/>
    <w:rsid w:val="00962412"/>
    <w:rsid w:val="0097166A"/>
    <w:rsid w:val="009769C9"/>
    <w:rsid w:val="009A3215"/>
    <w:rsid w:val="009A33B4"/>
    <w:rsid w:val="009C0B80"/>
    <w:rsid w:val="009C14BE"/>
    <w:rsid w:val="009C2E53"/>
    <w:rsid w:val="009E1139"/>
    <w:rsid w:val="009E2C93"/>
    <w:rsid w:val="00A00872"/>
    <w:rsid w:val="00A333CD"/>
    <w:rsid w:val="00A3757E"/>
    <w:rsid w:val="00A5084B"/>
    <w:rsid w:val="00A75824"/>
    <w:rsid w:val="00A90C84"/>
    <w:rsid w:val="00AA27A2"/>
    <w:rsid w:val="00AB48C3"/>
    <w:rsid w:val="00AB4B05"/>
    <w:rsid w:val="00AC56D5"/>
    <w:rsid w:val="00AC7F2D"/>
    <w:rsid w:val="00AD584D"/>
    <w:rsid w:val="00AE4AF0"/>
    <w:rsid w:val="00AF2908"/>
    <w:rsid w:val="00B003C3"/>
    <w:rsid w:val="00B1127B"/>
    <w:rsid w:val="00B14EF0"/>
    <w:rsid w:val="00B23C01"/>
    <w:rsid w:val="00B40909"/>
    <w:rsid w:val="00B434E5"/>
    <w:rsid w:val="00B5249E"/>
    <w:rsid w:val="00B61D2B"/>
    <w:rsid w:val="00B96ADB"/>
    <w:rsid w:val="00BA5E42"/>
    <w:rsid w:val="00BC7BAA"/>
    <w:rsid w:val="00C101BF"/>
    <w:rsid w:val="00C246AC"/>
    <w:rsid w:val="00C26124"/>
    <w:rsid w:val="00C2678D"/>
    <w:rsid w:val="00C30192"/>
    <w:rsid w:val="00C45247"/>
    <w:rsid w:val="00C72185"/>
    <w:rsid w:val="00C764C5"/>
    <w:rsid w:val="00C96E57"/>
    <w:rsid w:val="00CA07A6"/>
    <w:rsid w:val="00CC1DF7"/>
    <w:rsid w:val="00CD0A0C"/>
    <w:rsid w:val="00CD54C7"/>
    <w:rsid w:val="00CE7134"/>
    <w:rsid w:val="00CF64C4"/>
    <w:rsid w:val="00D05C74"/>
    <w:rsid w:val="00D10355"/>
    <w:rsid w:val="00D25B27"/>
    <w:rsid w:val="00D6072E"/>
    <w:rsid w:val="00D91F2B"/>
    <w:rsid w:val="00DA276D"/>
    <w:rsid w:val="00DB5B7E"/>
    <w:rsid w:val="00DB6C0D"/>
    <w:rsid w:val="00DC2EA6"/>
    <w:rsid w:val="00DC72CC"/>
    <w:rsid w:val="00DC7E08"/>
    <w:rsid w:val="00DD41AE"/>
    <w:rsid w:val="00DD5025"/>
    <w:rsid w:val="00DE2F64"/>
    <w:rsid w:val="00DE420C"/>
    <w:rsid w:val="00DF7A13"/>
    <w:rsid w:val="00E02FAA"/>
    <w:rsid w:val="00E1197E"/>
    <w:rsid w:val="00E24EDB"/>
    <w:rsid w:val="00E322E9"/>
    <w:rsid w:val="00E4543C"/>
    <w:rsid w:val="00E578EB"/>
    <w:rsid w:val="00E6087B"/>
    <w:rsid w:val="00E85EBB"/>
    <w:rsid w:val="00EA10EB"/>
    <w:rsid w:val="00EB6560"/>
    <w:rsid w:val="00EB7EC3"/>
    <w:rsid w:val="00EC7AED"/>
    <w:rsid w:val="00EE1F4D"/>
    <w:rsid w:val="00EE2ADF"/>
    <w:rsid w:val="00EF45FC"/>
    <w:rsid w:val="00F133C2"/>
    <w:rsid w:val="00F21669"/>
    <w:rsid w:val="00F3051F"/>
    <w:rsid w:val="00F32C49"/>
    <w:rsid w:val="00F33230"/>
    <w:rsid w:val="00F410FF"/>
    <w:rsid w:val="00F6109A"/>
    <w:rsid w:val="00F92CF7"/>
    <w:rsid w:val="00FA0151"/>
    <w:rsid w:val="00FB37F2"/>
    <w:rsid w:val="00FC0982"/>
    <w:rsid w:val="00FC1057"/>
    <w:rsid w:val="00FC7FFE"/>
    <w:rsid w:val="00FD49AF"/>
    <w:rsid w:val="00FE5FC4"/>
    <w:rsid w:val="00FF0CAA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E907B"/>
  <w15:docId w15:val="{5EFA9AC1-EA5A-4900-BE59-C9F887CD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Zchn">
    <w:name w:val="Fußnote Zchn"/>
    <w:basedOn w:val="Absatz-Standardschriftart"/>
    <w:link w:val="Funote"/>
    <w:rsid w:val="00C45247"/>
    <w:rPr>
      <w:rFonts w:ascii="Arial" w:hAnsi="Arial"/>
      <w:b/>
      <w:sz w:val="16"/>
      <w:szCs w:val="16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35C49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C4524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basedOn w:val="Absatz-Standardschriftart"/>
    <w:rsid w:val="00DC72CC"/>
    <w:rPr>
      <w:rFonts w:ascii="Arial" w:hAnsi="Arial"/>
      <w:sz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C2038"/>
    <w:rPr>
      <w:rFonts w:ascii="Arial" w:hAnsi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61821-aa57-469c-aa3e-8576805b79e2">
      <Terms xmlns="http://schemas.microsoft.com/office/infopath/2007/PartnerControls"/>
    </lcf76f155ced4ddcb4097134ff3c332f>
    <TaxCatchAll xmlns="868568d3-52d3-4944-a9d2-82b915b7cc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1DD50D893A49946BB81BA7A5F474" ma:contentTypeVersion="19" ma:contentTypeDescription="Create a new document." ma:contentTypeScope="" ma:versionID="f00272c6322ea13d5c2a1efeb42ed155">
  <xsd:schema xmlns:xsd="http://www.w3.org/2001/XMLSchema" xmlns:xs="http://www.w3.org/2001/XMLSchema" xmlns:p="http://schemas.microsoft.com/office/2006/metadata/properties" xmlns:ns2="0e561821-aa57-469c-aa3e-8576805b79e2" xmlns:ns3="868568d3-52d3-4944-a9d2-82b915b7ccb9" targetNamespace="http://schemas.microsoft.com/office/2006/metadata/properties" ma:root="true" ma:fieldsID="9f57bccc16b55b3eee38b9999d9ab304" ns2:_="" ns3:_="">
    <xsd:import namespace="0e561821-aa57-469c-aa3e-8576805b79e2"/>
    <xsd:import namespace="868568d3-52d3-4944-a9d2-82b915b7c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61821-aa57-469c-aa3e-8576805b7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ec78b0-d2ba-4bd6-85f4-33d10de8a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568d3-52d3-4944-a9d2-82b915b7c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57b556-4f74-456f-ac24-1fb77f2ea65e}" ma:internalName="TaxCatchAll" ma:showField="CatchAllData" ma:web="868568d3-52d3-4944-a9d2-82b915b7c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A2075-8620-4A60-91BE-4BC74AECBD90}">
  <ds:schemaRefs>
    <ds:schemaRef ds:uri="http://schemas.microsoft.com/office/2006/metadata/properties"/>
    <ds:schemaRef ds:uri="http://schemas.microsoft.com/office/infopath/2007/PartnerControls"/>
    <ds:schemaRef ds:uri="0e561821-aa57-469c-aa3e-8576805b79e2"/>
    <ds:schemaRef ds:uri="868568d3-52d3-4944-a9d2-82b915b7ccb9"/>
  </ds:schemaRefs>
</ds:datastoreItem>
</file>

<file path=customXml/itemProps2.xml><?xml version="1.0" encoding="utf-8"?>
<ds:datastoreItem xmlns:ds="http://schemas.openxmlformats.org/officeDocument/2006/customXml" ds:itemID="{E2D24280-4EAD-4E74-9D0B-458BC9A91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B5C2A-C725-4FD1-9D80-E95E413B4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61821-aa57-469c-aa3e-8576805b79e2"/>
    <ds:schemaRef ds:uri="868568d3-52d3-4944-a9d2-82b915b7c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66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Aufgliederung der Einheitspreise</vt:lpstr>
    </vt:vector>
  </TitlesOfParts>
  <Company>BBR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Aufgliederung der Einheitspreise</dc:title>
  <dc:subject>Aufgliederung der Einheitspreise</dc:subject>
  <dc:creator>Dorothea Fenner</dc:creator>
  <cp:keywords>Aufgliederung der Einheitspreise</cp:keywords>
  <cp:lastModifiedBy>Cornelia Maag</cp:lastModifiedBy>
  <cp:revision>28</cp:revision>
  <cp:lastPrinted>2010-03-03T16:06:00Z</cp:lastPrinted>
  <dcterms:created xsi:type="dcterms:W3CDTF">2025-10-07T08:36:00Z</dcterms:created>
  <dcterms:modified xsi:type="dcterms:W3CDTF">2026-03-18T09:30:00Z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0x010100F4C71DD50D893A49946BB81BA7A5F474</vt:lpwstr>
  </property>
</Properties>
</file>