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7AE49E52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C5C87C9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4D217B7" w14:textId="77777777" w:rsidR="00682D2C" w:rsidRPr="00F45CAD" w:rsidRDefault="00682D2C" w:rsidP="002D4CA7"/>
        </w:tc>
      </w:tr>
      <w:tr w:rsidR="00682D2C" w:rsidRPr="00F45CAD" w14:paraId="488F2DA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A9DA3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99E34C7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5BA9D6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4B190164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D7B211" w14:textId="77777777" w:rsidR="00682D2C" w:rsidRPr="00F45CAD" w:rsidRDefault="00DC3F42" w:rsidP="002D4CA7"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8D711D0" w14:textId="200F0864" w:rsidR="00682D2C" w:rsidRPr="00394293" w:rsidRDefault="00641EE4" w:rsidP="00EF2544">
            <w:pPr>
              <w:rPr>
                <w:rFonts w:ascii="Symbol" w:hAnsi="Symbol"/>
              </w:rPr>
            </w:pPr>
            <w:r>
              <w:rPr>
                <w:rFonts w:cs="Arial"/>
              </w:rPr>
              <w:t>30-01.59.</w:t>
            </w:r>
            <w:r w:rsidR="00EF2544">
              <w:rPr>
                <w:rFonts w:cs="Arial"/>
              </w:rPr>
              <w:t>06-18-0</w:t>
            </w:r>
            <w:r w:rsidR="002D2B3F">
              <w:rPr>
                <w:rFonts w:cs="Arial"/>
              </w:rPr>
              <w:t>7</w:t>
            </w:r>
            <w:r w:rsidR="001F0F1B">
              <w:rPr>
                <w:rFonts w:cs="Arial"/>
              </w:rPr>
              <w:t>7</w:t>
            </w:r>
            <w:r>
              <w:rPr>
                <w:rFonts w:cs="Arial"/>
              </w:rPr>
              <w:t>-Ö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D33806" w14:textId="77777777" w:rsidR="00682D2C" w:rsidRPr="00F45CAD" w:rsidRDefault="00682D2C" w:rsidP="002D4CA7"/>
        </w:tc>
      </w:tr>
      <w:tr w:rsidR="00682D2C" w:rsidRPr="00F45CAD" w14:paraId="0C86FE7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57308C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EE2ED2" w14:textId="77777777" w:rsidR="00682D2C" w:rsidRPr="00F45CAD" w:rsidRDefault="00682D2C" w:rsidP="002D4CA7"/>
        </w:tc>
      </w:tr>
      <w:tr w:rsidR="00682D2C" w:rsidRPr="00F45CAD" w14:paraId="00FDEFE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1DCDC58" w14:textId="77777777" w:rsidR="00682D2C" w:rsidRPr="00F45CAD" w:rsidRDefault="00682D2C" w:rsidP="002D4CA7"/>
        </w:tc>
      </w:tr>
      <w:tr w:rsidR="00682D2C" w:rsidRPr="00F45CAD" w14:paraId="046AB20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8E8C217" w14:textId="77777777" w:rsidR="00682D2C" w:rsidRPr="00F45CAD" w:rsidRDefault="00EF2544" w:rsidP="00EF2544">
            <w:r w:rsidRPr="00EF2544">
              <w:t>Umbau und Erwei</w:t>
            </w:r>
            <w:r>
              <w:t>terung der Raphaelschule Recke</w:t>
            </w:r>
          </w:p>
        </w:tc>
      </w:tr>
      <w:tr w:rsidR="00682D2C" w:rsidRPr="00F45CAD" w14:paraId="32586240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C3D0C21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070BB2" w14:textId="77777777" w:rsidR="00682D2C" w:rsidRPr="00F45CAD" w:rsidRDefault="00682D2C" w:rsidP="002D4CA7"/>
        </w:tc>
      </w:tr>
      <w:tr w:rsidR="00682D2C" w:rsidRPr="00F45CAD" w14:paraId="2BBAFE9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3"/>
            </w:tblGrid>
            <w:tr w:rsidR="001F0F1B" w:rsidRPr="008E4AF6" w14:paraId="48BFF9A4" w14:textId="77777777" w:rsidTr="001F0F1B"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A3B42" w14:textId="77777777" w:rsidR="001F0F1B" w:rsidRPr="002D2915" w:rsidRDefault="001F0F1B" w:rsidP="001F0F1B">
                  <w:pPr>
                    <w:keepNext/>
                    <w:rPr>
                      <w:rFonts w:cs="Arial"/>
                      <w:szCs w:val="20"/>
                    </w:rPr>
                  </w:pPr>
                  <w:r w:rsidRPr="008E4AF6">
                    <w:rPr>
                      <w:rFonts w:cs="Arial"/>
                      <w:szCs w:val="20"/>
                    </w:rPr>
                    <w:t>Lüftungstechnik</w:t>
                  </w:r>
                </w:p>
              </w:tc>
            </w:tr>
          </w:tbl>
          <w:p w14:paraId="03BE0463" w14:textId="6A5E2B83" w:rsidR="00682D2C" w:rsidRPr="00F45CAD" w:rsidRDefault="00682D2C" w:rsidP="00F875F3"/>
        </w:tc>
      </w:tr>
    </w:tbl>
    <w:p w14:paraId="3FC637B8" w14:textId="77777777" w:rsidR="00682D2C" w:rsidRPr="00F45CAD" w:rsidRDefault="00682D2C" w:rsidP="00682D2C"/>
    <w:p w14:paraId="325460E7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6A1651FC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7554291B" w14:textId="77777777" w:rsidR="00682D2C" w:rsidRPr="00F45CAD" w:rsidRDefault="00682D2C" w:rsidP="00682D2C"/>
    <w:p w14:paraId="38B9D49D" w14:textId="77777777"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2BE2">
        <w:instrText xml:space="preserve"> FORMCHECKBOX </w:instrText>
      </w:r>
      <w:r w:rsidR="001F0F1B">
        <w:fldChar w:fldCharType="separate"/>
      </w:r>
      <w:r w:rsidRPr="00AF2BE2">
        <w:fldChar w:fldCharType="end"/>
      </w:r>
      <w:bookmarkEnd w:id="0"/>
      <w:r w:rsidRPr="00AF2BE2">
        <w:tab/>
        <w:t>Die Namen der Nachunternehmer sind bereits bei Angebotsabgabe anzugeben.</w:t>
      </w:r>
    </w:p>
    <w:p w14:paraId="4C1E62C7" w14:textId="77777777" w:rsidR="00682D2C" w:rsidRPr="00F45CAD" w:rsidRDefault="00682D2C" w:rsidP="00682D2C"/>
    <w:p w14:paraId="44C03AAB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3EDBDDCC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D978BD0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9DB6E4C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233B3D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A48700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697E29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D8A9F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9FC12F5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7038BD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A3D8EB1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01030DC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DC5681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EEF6DA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24F6562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AF12AC8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0E43CA0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336972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8612D6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18B37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A8F821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233A88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B3A2D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8E3A7F1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AE88FD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CA33D7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BA578F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D532C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809360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469DC6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38D73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93ED9D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1DFAE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72FA76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36877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8F8BB8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10FE6B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382F5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7C66A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07B1D4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E1E723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376339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A12F2B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3F72AF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37BAD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108A38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E656E9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A698A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A3C023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B2D918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E34E5E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AD5C92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4F96C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C59267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26787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E7DB5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2578B1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693D53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0682B7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57ADA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AD8F1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D2CEE8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800FD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2EC186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6FE4F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DB03D50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547DF9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FC7309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7A00D9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237041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3A3FDA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69FDC2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15891F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DE4BE3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615B9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04222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F0F1B">
              <w:fldChar w:fldCharType="separate"/>
            </w:r>
            <w:r w:rsidRPr="00AF2BE2">
              <w:fldChar w:fldCharType="end"/>
            </w:r>
          </w:p>
        </w:tc>
      </w:tr>
    </w:tbl>
    <w:p w14:paraId="4DCDD321" w14:textId="77777777" w:rsidR="00682D2C" w:rsidRPr="00F45CAD" w:rsidRDefault="00682D2C" w:rsidP="00114B80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CA8F" w14:textId="77777777" w:rsidR="007D1796" w:rsidRDefault="007D1796">
      <w:r>
        <w:separator/>
      </w:r>
    </w:p>
    <w:p w14:paraId="2C43C1B1" w14:textId="77777777" w:rsidR="007D1796" w:rsidRDefault="007D1796"/>
    <w:p w14:paraId="3E6A72CD" w14:textId="77777777" w:rsidR="007D1796" w:rsidRDefault="007D1796"/>
  </w:endnote>
  <w:endnote w:type="continuationSeparator" w:id="0">
    <w:p w14:paraId="15BB4D3B" w14:textId="77777777" w:rsidR="007D1796" w:rsidRDefault="007D1796">
      <w:r>
        <w:continuationSeparator/>
      </w:r>
    </w:p>
    <w:p w14:paraId="4D8E9152" w14:textId="77777777" w:rsidR="007D1796" w:rsidRDefault="007D1796"/>
    <w:p w14:paraId="7169DC2A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52F2161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87A0EB2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D928C3E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E793EAC" wp14:editId="3C663F6D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A1B0E99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  <w:r w:rsidR="0076645F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B0BE8E3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F2544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F2544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C476BF2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5AED" w14:textId="77777777" w:rsidR="007D1796" w:rsidRDefault="007D1796">
      <w:r>
        <w:separator/>
      </w:r>
    </w:p>
    <w:p w14:paraId="74A3018C" w14:textId="77777777" w:rsidR="007D1796" w:rsidRDefault="007D1796"/>
    <w:p w14:paraId="2C7F54B1" w14:textId="77777777" w:rsidR="007D1796" w:rsidRDefault="007D1796"/>
  </w:footnote>
  <w:footnote w:type="continuationSeparator" w:id="0">
    <w:p w14:paraId="6B69A418" w14:textId="77777777" w:rsidR="007D1796" w:rsidRDefault="007D1796">
      <w:r>
        <w:continuationSeparator/>
      </w:r>
    </w:p>
    <w:p w14:paraId="4EC92E92" w14:textId="77777777" w:rsidR="007D1796" w:rsidRDefault="007D1796"/>
    <w:p w14:paraId="170C68A4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EB73" w14:textId="77777777" w:rsidR="007A7D5E" w:rsidRDefault="007A7D5E"/>
  <w:p w14:paraId="34D755F9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95A6" w14:textId="77777777" w:rsidR="007A7D5E" w:rsidRDefault="007A7D5E" w:rsidP="00701419">
    <w:pPr>
      <w:pStyle w:val="Kopfzeile"/>
    </w:pPr>
    <w:r>
      <w:t>233</w:t>
    </w:r>
  </w:p>
  <w:p w14:paraId="72CBCFC0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29890746">
    <w:abstractNumId w:val="1"/>
  </w:num>
  <w:num w:numId="2" w16cid:durableId="762454395">
    <w:abstractNumId w:val="5"/>
  </w:num>
  <w:num w:numId="3" w16cid:durableId="1664509936">
    <w:abstractNumId w:val="7"/>
  </w:num>
  <w:num w:numId="4" w16cid:durableId="897712579">
    <w:abstractNumId w:val="16"/>
  </w:num>
  <w:num w:numId="5" w16cid:durableId="867572359">
    <w:abstractNumId w:val="9"/>
  </w:num>
  <w:num w:numId="6" w16cid:durableId="1592741002">
    <w:abstractNumId w:val="3"/>
  </w:num>
  <w:num w:numId="7" w16cid:durableId="1025987386">
    <w:abstractNumId w:val="12"/>
  </w:num>
  <w:num w:numId="8" w16cid:durableId="781337934">
    <w:abstractNumId w:val="8"/>
  </w:num>
  <w:num w:numId="9" w16cid:durableId="115568496">
    <w:abstractNumId w:val="15"/>
  </w:num>
  <w:num w:numId="10" w16cid:durableId="1324428586">
    <w:abstractNumId w:val="4"/>
  </w:num>
  <w:num w:numId="11" w16cid:durableId="201140170">
    <w:abstractNumId w:val="11"/>
  </w:num>
  <w:num w:numId="12" w16cid:durableId="74128399">
    <w:abstractNumId w:val="11"/>
  </w:num>
  <w:num w:numId="13" w16cid:durableId="1988388632">
    <w:abstractNumId w:val="11"/>
  </w:num>
  <w:num w:numId="14" w16cid:durableId="1235747561">
    <w:abstractNumId w:val="11"/>
  </w:num>
  <w:num w:numId="15" w16cid:durableId="732696956">
    <w:abstractNumId w:val="11"/>
  </w:num>
  <w:num w:numId="16" w16cid:durableId="1644233820">
    <w:abstractNumId w:val="2"/>
  </w:num>
  <w:num w:numId="17" w16cid:durableId="728267864">
    <w:abstractNumId w:val="2"/>
  </w:num>
  <w:num w:numId="18" w16cid:durableId="552080616">
    <w:abstractNumId w:val="14"/>
  </w:num>
  <w:num w:numId="19" w16cid:durableId="1652782565">
    <w:abstractNumId w:val="13"/>
  </w:num>
  <w:num w:numId="20" w16cid:durableId="845945266">
    <w:abstractNumId w:val="10"/>
  </w:num>
  <w:num w:numId="21" w16cid:durableId="905915988">
    <w:abstractNumId w:val="6"/>
  </w:num>
  <w:num w:numId="22" w16cid:durableId="85931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06E4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87D79"/>
    <w:rsid w:val="0009481D"/>
    <w:rsid w:val="000A42AA"/>
    <w:rsid w:val="000B158E"/>
    <w:rsid w:val="000E7F83"/>
    <w:rsid w:val="001028D9"/>
    <w:rsid w:val="00106076"/>
    <w:rsid w:val="00114B80"/>
    <w:rsid w:val="001176FC"/>
    <w:rsid w:val="00127C79"/>
    <w:rsid w:val="001340AD"/>
    <w:rsid w:val="001426F7"/>
    <w:rsid w:val="00142BD4"/>
    <w:rsid w:val="001A6205"/>
    <w:rsid w:val="001B705C"/>
    <w:rsid w:val="001C3E5C"/>
    <w:rsid w:val="001C509D"/>
    <w:rsid w:val="001D2314"/>
    <w:rsid w:val="001E0C92"/>
    <w:rsid w:val="001F0F1B"/>
    <w:rsid w:val="001F47CC"/>
    <w:rsid w:val="00250D0E"/>
    <w:rsid w:val="002517FD"/>
    <w:rsid w:val="00263542"/>
    <w:rsid w:val="002748DF"/>
    <w:rsid w:val="002C0F7B"/>
    <w:rsid w:val="002C403D"/>
    <w:rsid w:val="002D2B3F"/>
    <w:rsid w:val="002D4CA7"/>
    <w:rsid w:val="002E0D37"/>
    <w:rsid w:val="002E4302"/>
    <w:rsid w:val="002F4952"/>
    <w:rsid w:val="00307A88"/>
    <w:rsid w:val="00316004"/>
    <w:rsid w:val="00327698"/>
    <w:rsid w:val="003552CC"/>
    <w:rsid w:val="00355C7F"/>
    <w:rsid w:val="00364C7B"/>
    <w:rsid w:val="00394293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5989"/>
    <w:rsid w:val="0045726B"/>
    <w:rsid w:val="0047055A"/>
    <w:rsid w:val="00480ABD"/>
    <w:rsid w:val="004814A8"/>
    <w:rsid w:val="004818FE"/>
    <w:rsid w:val="00483510"/>
    <w:rsid w:val="00492429"/>
    <w:rsid w:val="004C5609"/>
    <w:rsid w:val="004E07A5"/>
    <w:rsid w:val="004E3711"/>
    <w:rsid w:val="00500C2B"/>
    <w:rsid w:val="00510576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1EE4"/>
    <w:rsid w:val="006426D4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6F66EF"/>
    <w:rsid w:val="00701419"/>
    <w:rsid w:val="007161DD"/>
    <w:rsid w:val="00724CA7"/>
    <w:rsid w:val="00734EDE"/>
    <w:rsid w:val="007633C2"/>
    <w:rsid w:val="0076645F"/>
    <w:rsid w:val="0078194F"/>
    <w:rsid w:val="00782E76"/>
    <w:rsid w:val="0078695C"/>
    <w:rsid w:val="00791B2A"/>
    <w:rsid w:val="007A7D5E"/>
    <w:rsid w:val="007D1796"/>
    <w:rsid w:val="007E61DB"/>
    <w:rsid w:val="0081723D"/>
    <w:rsid w:val="00845259"/>
    <w:rsid w:val="00895E16"/>
    <w:rsid w:val="008B1F06"/>
    <w:rsid w:val="008D764D"/>
    <w:rsid w:val="008F52AA"/>
    <w:rsid w:val="008F6547"/>
    <w:rsid w:val="0090401D"/>
    <w:rsid w:val="00910F0B"/>
    <w:rsid w:val="00962412"/>
    <w:rsid w:val="00970BE4"/>
    <w:rsid w:val="0097166A"/>
    <w:rsid w:val="009769C9"/>
    <w:rsid w:val="009A3215"/>
    <w:rsid w:val="009A33B4"/>
    <w:rsid w:val="009C14BE"/>
    <w:rsid w:val="009D3F5E"/>
    <w:rsid w:val="009F3747"/>
    <w:rsid w:val="00A00872"/>
    <w:rsid w:val="00A20AA9"/>
    <w:rsid w:val="00A33D77"/>
    <w:rsid w:val="00A5084B"/>
    <w:rsid w:val="00A75824"/>
    <w:rsid w:val="00A90C84"/>
    <w:rsid w:val="00A956F8"/>
    <w:rsid w:val="00AA22A3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BF7BA0"/>
    <w:rsid w:val="00C101BF"/>
    <w:rsid w:val="00C246AC"/>
    <w:rsid w:val="00C26124"/>
    <w:rsid w:val="00C2678D"/>
    <w:rsid w:val="00C30192"/>
    <w:rsid w:val="00C32110"/>
    <w:rsid w:val="00C764C5"/>
    <w:rsid w:val="00C96E57"/>
    <w:rsid w:val="00CA5C9B"/>
    <w:rsid w:val="00CB56B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3F42"/>
    <w:rsid w:val="00DC7E08"/>
    <w:rsid w:val="00DD3548"/>
    <w:rsid w:val="00DD5025"/>
    <w:rsid w:val="00DD5E4B"/>
    <w:rsid w:val="00DE2F64"/>
    <w:rsid w:val="00DE420C"/>
    <w:rsid w:val="00DF1F0F"/>
    <w:rsid w:val="00DF4D8C"/>
    <w:rsid w:val="00E02FAA"/>
    <w:rsid w:val="00E05D2A"/>
    <w:rsid w:val="00E1197E"/>
    <w:rsid w:val="00E12595"/>
    <w:rsid w:val="00E318F4"/>
    <w:rsid w:val="00E322E9"/>
    <w:rsid w:val="00E34E9B"/>
    <w:rsid w:val="00E52A15"/>
    <w:rsid w:val="00E578EB"/>
    <w:rsid w:val="00E6087B"/>
    <w:rsid w:val="00E8499C"/>
    <w:rsid w:val="00E85EBB"/>
    <w:rsid w:val="00EA10EB"/>
    <w:rsid w:val="00EC7AED"/>
    <w:rsid w:val="00EF2544"/>
    <w:rsid w:val="00EF7717"/>
    <w:rsid w:val="00F01F34"/>
    <w:rsid w:val="00F133C2"/>
    <w:rsid w:val="00F21669"/>
    <w:rsid w:val="00F226FA"/>
    <w:rsid w:val="00F32C49"/>
    <w:rsid w:val="00F875F3"/>
    <w:rsid w:val="00F92CF7"/>
    <w:rsid w:val="00FA0151"/>
    <w:rsid w:val="00FB37F2"/>
    <w:rsid w:val="00FC0982"/>
    <w:rsid w:val="00FC1057"/>
    <w:rsid w:val="00FD432C"/>
    <w:rsid w:val="00FD49AF"/>
    <w:rsid w:val="00FE5FC4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316B3C28"/>
  <w15:docId w15:val="{611B31EA-3E79-49B8-991C-712754A4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82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Cornelia Maag</cp:lastModifiedBy>
  <cp:revision>12</cp:revision>
  <cp:lastPrinted>2010-02-09T14:25:00Z</cp:lastPrinted>
  <dcterms:created xsi:type="dcterms:W3CDTF">2019-11-20T09:18:00Z</dcterms:created>
  <dcterms:modified xsi:type="dcterms:W3CDTF">2026-03-18T14:18:00Z</dcterms:modified>
</cp:coreProperties>
</file>