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5494" w14:textId="77777777" w:rsidR="00567E7A" w:rsidRPr="00763E95" w:rsidRDefault="00567E7A" w:rsidP="00567E7A">
      <w:pPr>
        <w:rPr>
          <w:rFonts w:asciiTheme="minorHAnsi" w:hAnsiTheme="minorHAnsi" w:cstheme="minorHAnsi"/>
        </w:rPr>
      </w:pPr>
    </w:p>
    <w:p w14:paraId="5DFA5D5F" w14:textId="77777777" w:rsidR="00567E7A" w:rsidRPr="00763E95" w:rsidRDefault="00567E7A" w:rsidP="00A95C13">
      <w:pPr>
        <w:pStyle w:val="Oben"/>
        <w:rPr>
          <w:rFonts w:asciiTheme="minorHAnsi" w:hAnsiTheme="minorHAnsi" w:cstheme="minorHAnsi"/>
        </w:rPr>
      </w:pPr>
      <w:r w:rsidRPr="00763E95">
        <w:rPr>
          <w:rFonts w:asciiTheme="minorHAnsi" w:hAnsiTheme="minorHAnsi" w:cstheme="minorHAnsi"/>
        </w:rPr>
        <w:t>Angaben zur Kalkulation mit vorbestimmten Zuschlägen</w:t>
      </w:r>
    </w:p>
    <w:p w14:paraId="68DCFAC6" w14:textId="77777777" w:rsidR="00567E7A" w:rsidRPr="00763E95" w:rsidRDefault="00567E7A" w:rsidP="00567E7A">
      <w:pPr>
        <w:rPr>
          <w:rFonts w:asciiTheme="minorHAnsi" w:hAnsiTheme="minorHAnsi" w:cstheme="minorHAnsi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763E95" w14:paraId="0065B99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D620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F6C085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449292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Zuschlag</w:t>
            </w:r>
          </w:p>
          <w:p w14:paraId="1CB7D1B1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2F44772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€/h</w:t>
            </w:r>
          </w:p>
        </w:tc>
      </w:tr>
      <w:tr w:rsidR="00567E7A" w:rsidRPr="00763E95" w14:paraId="125D6E23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D4273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1.1</w:t>
            </w:r>
          </w:p>
          <w:p w14:paraId="1B3B0DE6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390E36E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Mittellohn ML</w:t>
            </w:r>
          </w:p>
          <w:p w14:paraId="2871D99D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2B63008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7EA9A211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6F647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1.2</w:t>
            </w:r>
          </w:p>
          <w:p w14:paraId="1432D92A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C1CBCA" w14:textId="77777777" w:rsidR="00567E7A" w:rsidRPr="00763E95" w:rsidRDefault="000E370C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Lohngebundene Kosten</w:t>
            </w:r>
          </w:p>
          <w:p w14:paraId="0EB3F2AE" w14:textId="77777777" w:rsidR="00567E7A" w:rsidRPr="00763E95" w:rsidRDefault="00567E7A" w:rsidP="00B156D8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Sozialkosten</w:t>
            </w:r>
            <w:r w:rsidR="00B156D8" w:rsidRPr="00763E95">
              <w:rPr>
                <w:rFonts w:asciiTheme="minorHAnsi" w:hAnsiTheme="minorHAnsi" w:cstheme="minorHAnsi"/>
              </w:rPr>
              <w:t xml:space="preserve"> und</w:t>
            </w:r>
            <w:r w:rsidRPr="00763E95">
              <w:rPr>
                <w:rFonts w:asciiTheme="minorHAnsi" w:hAnsiTheme="minorHAnsi" w:cstheme="minorHAnsi"/>
              </w:rPr>
              <w:t xml:space="preserve"> Soziallöhne</w:t>
            </w:r>
            <w:r w:rsidR="009713AD" w:rsidRPr="00763E95">
              <w:rPr>
                <w:rFonts w:asciiTheme="minorHAnsi" w:hAnsiTheme="minorHAnsi" w:cstheme="minorHAnsi"/>
              </w:rPr>
              <w:t xml:space="preserve">, als Zuschlag auf </w:t>
            </w:r>
            <w:r w:rsidRPr="00763E95">
              <w:rPr>
                <w:rFonts w:asciiTheme="minorHAnsi" w:hAnsiTheme="minorHAnsi" w:cstheme="minorHAnsi"/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71BF13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EBC08C8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1EF375E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B55F8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1.3</w:t>
            </w:r>
          </w:p>
          <w:p w14:paraId="49DDE53B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AFF5F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Lohnnebenkosten</w:t>
            </w:r>
          </w:p>
          <w:p w14:paraId="597C6716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Auslösungen</w:t>
            </w:r>
            <w:r w:rsidR="009713AD" w:rsidRPr="00763E95">
              <w:rPr>
                <w:rFonts w:asciiTheme="minorHAnsi" w:hAnsiTheme="minorHAnsi" w:cstheme="minorHAnsi"/>
              </w:rPr>
              <w:t xml:space="preserve">, Fahrgelder, als Zuschlag auf </w:t>
            </w:r>
            <w:r w:rsidRPr="00763E95">
              <w:rPr>
                <w:rFonts w:asciiTheme="minorHAnsi" w:hAnsiTheme="minorHAnsi" w:cstheme="minorHAnsi"/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48BAD15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4D7BBC4B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21DFFC2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E9433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1.4</w:t>
            </w:r>
          </w:p>
          <w:p w14:paraId="4D8869B4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054BFDEE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Kalkulationslohn KL</w:t>
            </w:r>
          </w:p>
          <w:p w14:paraId="4F593747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2CAA71E4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58B28880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9A3E9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1.5</w:t>
            </w:r>
          </w:p>
          <w:p w14:paraId="4071F484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BE41BE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Zuschlag auf Kalkulationslohn</w:t>
            </w:r>
          </w:p>
          <w:p w14:paraId="13ED1568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5AE22B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7EA3459D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760718AC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B8910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1.6</w:t>
            </w:r>
          </w:p>
          <w:p w14:paraId="2536209A" w14:textId="77777777" w:rsidR="005F5416" w:rsidRPr="00763E95" w:rsidRDefault="005F5416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288D7C1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Verrechnungslohn VL</w:t>
            </w:r>
          </w:p>
          <w:p w14:paraId="56DEC836" w14:textId="7E2D87D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(Summe 1.4 und 1.5)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BB3A67F" w14:textId="77777777" w:rsidR="00567E7A" w:rsidRPr="00763E95" w:rsidRDefault="007648B9" w:rsidP="00E47BF6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94A63B7" w14:textId="77777777" w:rsidR="00567E7A" w:rsidRPr="00763E95" w:rsidRDefault="00567E7A" w:rsidP="00567E7A">
      <w:pPr>
        <w:rPr>
          <w:rFonts w:asciiTheme="minorHAnsi" w:hAnsiTheme="minorHAnsi" w:cstheme="minorHAnsi"/>
        </w:rPr>
      </w:pPr>
    </w:p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763E95" w14:paraId="2DA0D5E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0263F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0327EC4C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Zuschläge auf die Einzelkosten der Teilleistungen = unmittelbare Herstellungskosten</w:t>
            </w:r>
          </w:p>
        </w:tc>
      </w:tr>
      <w:tr w:rsidR="00567E7A" w:rsidRPr="00763E95" w14:paraId="4D9F721D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BFFC1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20" w:type="dxa"/>
            <w:noWrap/>
            <w:vAlign w:val="center"/>
          </w:tcPr>
          <w:p w14:paraId="2ECF55FF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6322EB08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Zuschläge in % auf</w:t>
            </w:r>
          </w:p>
        </w:tc>
      </w:tr>
      <w:tr w:rsidR="00567E7A" w:rsidRPr="00763E95" w14:paraId="0042822E" w14:textId="77777777" w:rsidTr="00791360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9A510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820" w:type="dxa"/>
            <w:noWrap/>
            <w:vAlign w:val="center"/>
          </w:tcPr>
          <w:p w14:paraId="366E518C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95" w:type="dxa"/>
            <w:noWrap/>
            <w:vAlign w:val="center"/>
          </w:tcPr>
          <w:p w14:paraId="413B2FB7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Lohn</w:t>
            </w:r>
          </w:p>
        </w:tc>
        <w:tc>
          <w:tcPr>
            <w:tcW w:w="1286" w:type="dxa"/>
            <w:noWrap/>
            <w:vAlign w:val="center"/>
          </w:tcPr>
          <w:p w14:paraId="16A260BE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Stoffkosten</w:t>
            </w:r>
          </w:p>
        </w:tc>
        <w:tc>
          <w:tcPr>
            <w:tcW w:w="1286" w:type="dxa"/>
            <w:noWrap/>
            <w:vAlign w:val="center"/>
          </w:tcPr>
          <w:p w14:paraId="6E6603A8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Geräte</w:t>
            </w:r>
            <w:r w:rsidR="00754C19" w:rsidRPr="00763E95">
              <w:rPr>
                <w:rFonts w:asciiTheme="minorHAnsi" w:hAnsiTheme="minorHAnsi" w:cstheme="minorHAnsi"/>
              </w:rPr>
              <w:t>-</w:t>
            </w:r>
            <w:r w:rsidR="00791360" w:rsidRPr="00763E95">
              <w:rPr>
                <w:rFonts w:asciiTheme="minorHAnsi" w:hAnsiTheme="minorHAnsi" w:cstheme="minorHAnsi"/>
              </w:rPr>
              <w:br/>
            </w:r>
            <w:r w:rsidRPr="00763E95">
              <w:rPr>
                <w:rFonts w:asciiTheme="minorHAnsi" w:hAnsiTheme="minorHAnsi" w:cstheme="minorHAnsi"/>
              </w:rPr>
              <w:t>kosten</w:t>
            </w:r>
          </w:p>
        </w:tc>
        <w:tc>
          <w:tcPr>
            <w:tcW w:w="1470" w:type="dxa"/>
            <w:noWrap/>
            <w:vAlign w:val="center"/>
          </w:tcPr>
          <w:p w14:paraId="5AA72B6E" w14:textId="77777777" w:rsidR="00567E7A" w:rsidRPr="00763E95" w:rsidRDefault="00791360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Sonstige</w:t>
            </w:r>
            <w:r w:rsidRPr="00763E95">
              <w:rPr>
                <w:rFonts w:asciiTheme="minorHAnsi" w:hAnsiTheme="minorHAnsi" w:cstheme="minorHAnsi"/>
              </w:rPr>
              <w:br/>
            </w:r>
            <w:r w:rsidR="00567E7A" w:rsidRPr="00763E95">
              <w:rPr>
                <w:rFonts w:asciiTheme="minorHAnsi" w:hAnsiTheme="minorHAnsi" w:cstheme="minorHAnsi"/>
              </w:rPr>
              <w:t>Kosten</w:t>
            </w:r>
          </w:p>
        </w:tc>
        <w:tc>
          <w:tcPr>
            <w:tcW w:w="1286" w:type="dxa"/>
            <w:noWrap/>
          </w:tcPr>
          <w:p w14:paraId="5A3A0E46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Nachunter-nehmer-</w:t>
            </w:r>
            <w:r w:rsidR="00791360" w:rsidRPr="00763E95">
              <w:rPr>
                <w:rFonts w:asciiTheme="minorHAnsi" w:hAnsiTheme="minorHAnsi" w:cstheme="minorHAnsi"/>
              </w:rPr>
              <w:br/>
            </w:r>
            <w:r w:rsidRPr="00763E95">
              <w:rPr>
                <w:rFonts w:asciiTheme="minorHAnsi" w:hAnsiTheme="minorHAnsi" w:cstheme="minorHAnsi"/>
              </w:rPr>
              <w:t>leistungen</w:t>
            </w:r>
          </w:p>
        </w:tc>
      </w:tr>
      <w:tr w:rsidR="00567E7A" w:rsidRPr="00763E95" w14:paraId="457FF991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8BDA9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2E0B08C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0E1BCE4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noWrap/>
            <w:vAlign w:val="center"/>
          </w:tcPr>
          <w:p w14:paraId="0F182E34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noWrap/>
            <w:vAlign w:val="center"/>
          </w:tcPr>
          <w:p w14:paraId="2DB13D49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noWrap/>
            <w:vAlign w:val="center"/>
          </w:tcPr>
          <w:p w14:paraId="0388DC6F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noWrap/>
            <w:vAlign w:val="center"/>
          </w:tcPr>
          <w:p w14:paraId="347D49AB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395B5BE5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5FE59" w14:textId="77777777" w:rsidR="005F5416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6A4B91E4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7028D7CE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69EBDCF7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888D590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5475A305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FFBC903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79BC35AB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137F0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5B2B9A33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2C77038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828E38B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3AE251C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AD2864E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9771DB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561937" w:rsidRPr="00763E95" w14:paraId="754986F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3DDCD" w14:textId="77777777" w:rsidR="00561937" w:rsidRPr="00763E95" w:rsidRDefault="00561937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640E4E7" w14:textId="77777777" w:rsidR="00561937" w:rsidRPr="00763E95" w:rsidRDefault="00561937" w:rsidP="0056193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29A4D2E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48FC0B1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9E01E1F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5F03A3D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BF73218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1937" w:rsidRPr="00763E95" w14:paraId="19CCDCE5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C10DF" w14:textId="77777777" w:rsidR="00561937" w:rsidRPr="00763E95" w:rsidRDefault="00561937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FAFEBCA" w14:textId="77777777" w:rsidR="00561937" w:rsidRPr="00763E95" w:rsidRDefault="00561937" w:rsidP="00561937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betriebsbezogenes Wagnis</w:t>
            </w:r>
            <w:r w:rsidRPr="00763E95">
              <w:rPr>
                <w:rStyle w:val="Funotenzeichen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AF587BD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86531F5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D3A44BE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4F6C0477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DF42218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1937" w:rsidRPr="00763E95" w14:paraId="6F0BAB64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2FF80" w14:textId="77777777" w:rsidR="00561937" w:rsidRPr="00763E95" w:rsidRDefault="00561937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C50C830" w14:textId="77777777" w:rsidR="00561937" w:rsidRPr="00763E95" w:rsidRDefault="00B43F40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leistungs</w:t>
            </w:r>
            <w:r w:rsidR="00561937" w:rsidRPr="00763E95">
              <w:rPr>
                <w:rFonts w:asciiTheme="minorHAnsi" w:hAnsiTheme="minorHAnsi" w:cstheme="minorHAnsi"/>
                <w:b/>
              </w:rPr>
              <w:t>bezogenes Wagnis</w:t>
            </w:r>
            <w:r w:rsidR="00A36AB9" w:rsidRPr="00763E95">
              <w:rPr>
                <w:rStyle w:val="Funotenzeichen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21CA87C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0788F18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2C162A5E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696416CA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3FCB2307" w14:textId="77777777" w:rsidR="00561937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6D28EB46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B1217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CB1D272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CE3544D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825F599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734BD070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E883B12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B4EE80D" w14:textId="77777777" w:rsidR="00567E7A" w:rsidRPr="00763E95" w:rsidRDefault="007648B9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5D6D13E" w14:textId="77777777" w:rsidR="009713AD" w:rsidRPr="00763E95" w:rsidRDefault="009713AD" w:rsidP="00567E7A">
      <w:pPr>
        <w:rPr>
          <w:rFonts w:asciiTheme="minorHAnsi" w:hAnsiTheme="minorHAnsi" w:cstheme="minorHAnsi"/>
        </w:rPr>
      </w:pPr>
    </w:p>
    <w:p w14:paraId="2D261842" w14:textId="77777777" w:rsidR="009713AD" w:rsidRPr="00763E95" w:rsidRDefault="009713AD" w:rsidP="00567E7A">
      <w:pPr>
        <w:rPr>
          <w:rFonts w:asciiTheme="minorHAnsi" w:hAnsiTheme="minorHAnsi" w:cstheme="minorHAnsi"/>
        </w:rPr>
        <w:sectPr w:rsidR="009713AD" w:rsidRPr="00763E95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763E95" w14:paraId="50900D12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7D6290" w14:textId="77777777" w:rsidR="00567E7A" w:rsidRPr="00763E95" w:rsidRDefault="00567E7A" w:rsidP="001A3A8B">
            <w:pPr>
              <w:pStyle w:val="Oben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A3AE5D6" w14:textId="77777777" w:rsidR="00567E7A" w:rsidRPr="00763E95" w:rsidRDefault="00567E7A" w:rsidP="001A3A8B">
            <w:pPr>
              <w:pStyle w:val="Oben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Ermittlung der Angebotssumme</w:t>
            </w:r>
          </w:p>
        </w:tc>
      </w:tr>
      <w:tr w:rsidR="00567E7A" w:rsidRPr="00763E95" w14:paraId="49AE6C5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4C92" w14:textId="77777777" w:rsidR="00567E7A" w:rsidRPr="00763E95" w:rsidRDefault="00567E7A" w:rsidP="00754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shd w:val="clear" w:color="auto" w:fill="auto"/>
            <w:noWrap/>
            <w:vAlign w:val="center"/>
          </w:tcPr>
          <w:p w14:paraId="0D505F80" w14:textId="77777777" w:rsidR="00567E7A" w:rsidRPr="00763E95" w:rsidRDefault="00567E7A" w:rsidP="00754C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6C5889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Einzelkosten der Teilleistungen = unmittelbare Herstellungskosten</w:t>
            </w:r>
          </w:p>
          <w:p w14:paraId="5A8D71F5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59BD4F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Gesamt-zuschläge</w:t>
            </w:r>
          </w:p>
          <w:p w14:paraId="30C082D3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gem. 2.4</w:t>
            </w:r>
          </w:p>
          <w:p w14:paraId="6467ADB2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</w:p>
          <w:p w14:paraId="787F65B8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A6E3ECD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Angebotssumme</w:t>
            </w:r>
          </w:p>
          <w:p w14:paraId="026C1B2A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</w:p>
          <w:p w14:paraId="085AC1D3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</w:p>
          <w:p w14:paraId="1CCA6B89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</w:rPr>
            </w:pPr>
          </w:p>
          <w:p w14:paraId="1C8C33DD" w14:textId="77777777" w:rsidR="00567E7A" w:rsidRPr="00763E95" w:rsidRDefault="00567E7A" w:rsidP="00706C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€</w:t>
            </w:r>
          </w:p>
        </w:tc>
      </w:tr>
      <w:tr w:rsidR="00567E7A" w:rsidRPr="00763E95" w14:paraId="274C857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FB0B1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14AA5F5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Eigene Lohnkosten</w:t>
            </w:r>
          </w:p>
          <w:p w14:paraId="6718CC7F" w14:textId="77777777" w:rsidR="00567E7A" w:rsidRPr="00763E95" w:rsidRDefault="001A3A8B" w:rsidP="00706C35">
            <w:pPr>
              <w:tabs>
                <w:tab w:val="left" w:pos="2302"/>
                <w:tab w:val="left" w:pos="2703"/>
              </w:tabs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Verrechnungslohn (1.6)</w:t>
            </w:r>
            <w:r w:rsidRPr="00763E95">
              <w:rPr>
                <w:rFonts w:asciiTheme="minorHAnsi" w:hAnsiTheme="minorHAnsi" w:cstheme="minorHAnsi"/>
              </w:rPr>
              <w:tab/>
              <w:t>x</w:t>
            </w:r>
            <w:r w:rsidRPr="00763E95">
              <w:rPr>
                <w:rFonts w:asciiTheme="minorHAnsi" w:hAnsiTheme="minorHAnsi" w:cstheme="minorHAnsi"/>
              </w:rPr>
              <w:tab/>
            </w:r>
            <w:r w:rsidR="00567E7A" w:rsidRPr="00763E95">
              <w:rPr>
                <w:rFonts w:asciiTheme="minorHAnsi" w:hAnsiTheme="minorHAnsi" w:cstheme="minorHAnsi"/>
              </w:rPr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3D6A04F2" w14:textId="77777777" w:rsidR="00567E7A" w:rsidRPr="00763E95" w:rsidRDefault="00567E7A" w:rsidP="00754C19">
            <w:pPr>
              <w:rPr>
                <w:rFonts w:asciiTheme="minorHAnsi" w:hAnsiTheme="minorHAnsi" w:cstheme="minorHAnsi"/>
              </w:rPr>
            </w:pPr>
          </w:p>
        </w:tc>
      </w:tr>
      <w:tr w:rsidR="00567E7A" w:rsidRPr="00763E95" w14:paraId="7611FBBF" w14:textId="77777777" w:rsidTr="002E1503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8FFFF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353" w:type="dxa"/>
            <w:gridSpan w:val="3"/>
            <w:shd w:val="clear" w:color="auto" w:fill="auto"/>
            <w:noWrap/>
            <w:vAlign w:val="center"/>
          </w:tcPr>
          <w:p w14:paraId="1771A458" w14:textId="77777777" w:rsidR="00567E7A" w:rsidRPr="00763E95" w:rsidRDefault="002E1503" w:rsidP="002E1503">
            <w:pPr>
              <w:tabs>
                <w:tab w:val="left" w:pos="2302"/>
              </w:tabs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  <w:r w:rsidR="001A3A8B" w:rsidRPr="00763E95">
              <w:rPr>
                <w:rFonts w:asciiTheme="minorHAnsi" w:hAnsiTheme="minorHAnsi" w:cstheme="minorHAnsi"/>
              </w:rPr>
              <w:tab/>
            </w:r>
            <w:r w:rsidR="00567E7A" w:rsidRPr="00763E95">
              <w:rPr>
                <w:rFonts w:asciiTheme="minorHAnsi" w:hAnsiTheme="minorHAnsi" w:cstheme="minorHAnsi"/>
              </w:rPr>
              <w:t>x</w:t>
            </w:r>
            <w:r w:rsidRPr="00763E95">
              <w:rPr>
                <w:rFonts w:asciiTheme="minorHAnsi" w:hAnsiTheme="minorHAnsi" w:cstheme="minorHAnsi"/>
              </w:rPr>
              <w:tab/>
            </w: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DBA7B1D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16FD125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C41A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64B6DAB5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Stoffkosten</w:t>
            </w:r>
          </w:p>
          <w:p w14:paraId="55F1339C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55CA0E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354184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D1F5B43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3A345231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5C796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68482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Gerätekosten</w:t>
            </w:r>
          </w:p>
          <w:p w14:paraId="5A063FD9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CCC52C1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58F97AC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BA67FD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0DE813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1F041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0AAA7E8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Sonstige Kosten</w:t>
            </w:r>
          </w:p>
          <w:p w14:paraId="5DF85542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AEBA70F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D74BB5F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450BF1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08EA3EE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98EB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711E3833" w14:textId="77777777" w:rsidR="00567E7A" w:rsidRPr="00763E95" w:rsidRDefault="00567E7A" w:rsidP="00706C35">
            <w:pPr>
              <w:jc w:val="left"/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  <w:b/>
              </w:rPr>
              <w:t>Nachunternehmerleistungen</w:t>
            </w:r>
            <w:r w:rsidRPr="00763E95">
              <w:rPr>
                <w:rFonts w:asciiTheme="minorHAnsi" w:hAnsiTheme="minorHAnsi" w:cstheme="minorHAnsi"/>
              </w:rPr>
              <w:t xml:space="preserve"> </w:t>
            </w:r>
            <w:r w:rsidRPr="00763E95">
              <w:rPr>
                <w:rStyle w:val="FunoteZchn"/>
                <w:rFonts w:asciiTheme="minorHAnsi" w:hAnsiTheme="minorHAnsi" w:cstheme="minorHAnsi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F5EEBA6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83012A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D09B80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7483C632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C6071" w14:textId="77777777" w:rsidR="00567E7A" w:rsidRPr="00763E95" w:rsidRDefault="00567E7A" w:rsidP="00754C19">
            <w:pPr>
              <w:rPr>
                <w:rFonts w:asciiTheme="minorHAnsi" w:hAnsiTheme="minorHAnsi" w:cstheme="minorHAnsi"/>
                <w:b/>
              </w:rPr>
            </w:pPr>
            <w:r w:rsidRPr="00763E95">
              <w:rPr>
                <w:rFonts w:asciiTheme="minorHAnsi" w:hAnsiTheme="minorHAnsi" w:cstheme="minorHAnsi"/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478C82D3" w14:textId="77777777" w:rsidR="00567E7A" w:rsidRPr="00763E95" w:rsidRDefault="007648B9" w:rsidP="00754C19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E575B6E" w14:textId="77777777" w:rsidR="00567E7A" w:rsidRPr="00763E95" w:rsidRDefault="00567E7A" w:rsidP="00567E7A">
      <w:pPr>
        <w:rPr>
          <w:rFonts w:asciiTheme="minorHAnsi" w:hAnsiTheme="minorHAnsi" w:cstheme="minorHAnsi"/>
        </w:rPr>
      </w:pPr>
    </w:p>
    <w:p w14:paraId="785B811F" w14:textId="77777777" w:rsidR="00567E7A" w:rsidRPr="00763E95" w:rsidRDefault="00567E7A" w:rsidP="00567E7A">
      <w:pPr>
        <w:rPr>
          <w:rFonts w:asciiTheme="minorHAnsi" w:hAnsiTheme="minorHAnsi" w:cstheme="minorHAnsi"/>
        </w:rPr>
      </w:pPr>
      <w:r w:rsidRPr="00763E95">
        <w:rPr>
          <w:rFonts w:asciiTheme="minorHAnsi" w:hAnsiTheme="minorHAnsi" w:cstheme="minorHAnsi"/>
        </w:rPr>
        <w:t>eventuelle Erläuterungen des Bieters:</w:t>
      </w:r>
    </w:p>
    <w:p w14:paraId="69756D55" w14:textId="77777777" w:rsidR="00EF7B6F" w:rsidRPr="00763E95" w:rsidRDefault="00EF7B6F" w:rsidP="00567E7A">
      <w:pPr>
        <w:rPr>
          <w:rFonts w:asciiTheme="minorHAnsi" w:hAnsiTheme="minorHAnsi" w:cstheme="minorHAnsi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763E95" w14:paraId="14A5120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8F04572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6940C4F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BB0D0A3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41AB0D3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4D244EC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201FC33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A26DE01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25A083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D905883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5BAF7EF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9DD5917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5F56FF1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6A627EF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3EB18EE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78544EA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31E15F8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CC3780D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620D1B4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E1B22A7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67E7A" w:rsidRPr="00763E95" w14:paraId="26B4FA8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BDBB4D4" w14:textId="77777777" w:rsidR="00567E7A" w:rsidRPr="00763E95" w:rsidRDefault="007648B9" w:rsidP="00567E7A">
            <w:pPr>
              <w:rPr>
                <w:rFonts w:asciiTheme="minorHAnsi" w:hAnsiTheme="minorHAnsi" w:cstheme="minorHAnsi"/>
              </w:rPr>
            </w:pPr>
            <w:r w:rsidRPr="00763E9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3E95">
              <w:rPr>
                <w:rFonts w:asciiTheme="minorHAnsi" w:hAnsiTheme="minorHAnsi" w:cstheme="minorHAnsi"/>
              </w:rPr>
              <w:instrText xml:space="preserve"> FORMTEXT </w:instrText>
            </w:r>
            <w:r w:rsidRPr="00763E95">
              <w:rPr>
                <w:rFonts w:asciiTheme="minorHAnsi" w:hAnsiTheme="minorHAnsi" w:cstheme="minorHAnsi"/>
              </w:rPr>
            </w:r>
            <w:r w:rsidRPr="00763E95">
              <w:rPr>
                <w:rFonts w:asciiTheme="minorHAnsi" w:hAnsiTheme="minorHAnsi" w:cstheme="minorHAnsi"/>
              </w:rPr>
              <w:fldChar w:fldCharType="separate"/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  <w:noProof/>
              </w:rPr>
              <w:t> </w:t>
            </w:r>
            <w:r w:rsidRPr="00763E95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88E4B02" w14:textId="77777777" w:rsidR="002748DF" w:rsidRPr="00763E95" w:rsidRDefault="002748DF" w:rsidP="00763E95">
      <w:pPr>
        <w:rPr>
          <w:rFonts w:asciiTheme="minorHAnsi" w:hAnsiTheme="minorHAnsi" w:cstheme="minorHAnsi"/>
        </w:rPr>
      </w:pPr>
    </w:p>
    <w:sectPr w:rsidR="002748DF" w:rsidRPr="00763E95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A838" w14:textId="77777777" w:rsidR="00FE57EB" w:rsidRDefault="00FE57EB">
      <w:r>
        <w:separator/>
      </w:r>
    </w:p>
    <w:p w14:paraId="4B695EE9" w14:textId="77777777" w:rsidR="00FE57EB" w:rsidRDefault="00FE57EB"/>
    <w:p w14:paraId="246AE012" w14:textId="77777777" w:rsidR="00FE57EB" w:rsidRDefault="00FE57EB"/>
  </w:endnote>
  <w:endnote w:type="continuationSeparator" w:id="0">
    <w:p w14:paraId="5B2CB56E" w14:textId="77777777" w:rsidR="00FE57EB" w:rsidRDefault="00FE57EB">
      <w:r>
        <w:continuationSeparator/>
      </w:r>
    </w:p>
    <w:p w14:paraId="5D3923D6" w14:textId="77777777" w:rsidR="00FE57EB" w:rsidRDefault="00FE57EB"/>
    <w:p w14:paraId="7420B1A4" w14:textId="77777777" w:rsidR="00FE57EB" w:rsidRDefault="00FE5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51C3A70C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2C90E9A7" w14:textId="539DCDDA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621" w:type="dxa"/>
          <w:vAlign w:val="center"/>
        </w:tcPr>
        <w:p w14:paraId="4E6067E9" w14:textId="3530BDC2" w:rsidR="00BC2C5F" w:rsidRPr="00D6072E" w:rsidRDefault="00BC2C5F" w:rsidP="00763E95">
          <w:pPr>
            <w:rPr>
              <w:b/>
              <w:sz w:val="16"/>
              <w:szCs w:val="16"/>
            </w:rPr>
          </w:pPr>
        </w:p>
      </w:tc>
      <w:tc>
        <w:tcPr>
          <w:tcW w:w="7512" w:type="dxa"/>
          <w:vAlign w:val="center"/>
        </w:tcPr>
        <w:p w14:paraId="637F30FB" w14:textId="352DB2CA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</w:p>
      </w:tc>
      <w:tc>
        <w:tcPr>
          <w:tcW w:w="1440" w:type="dxa"/>
          <w:vAlign w:val="center"/>
        </w:tcPr>
        <w:p w14:paraId="2186F722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17C1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17C1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9EC4D13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5862" w14:textId="77777777" w:rsidR="00FE57EB" w:rsidRDefault="00FE57EB">
      <w:r>
        <w:separator/>
      </w:r>
    </w:p>
  </w:footnote>
  <w:footnote w:type="continuationSeparator" w:id="0">
    <w:p w14:paraId="79C68BF6" w14:textId="77777777" w:rsidR="00FE57EB" w:rsidRDefault="00FE57EB">
      <w:r>
        <w:continuationSeparator/>
      </w:r>
    </w:p>
    <w:p w14:paraId="50F45BBF" w14:textId="77777777" w:rsidR="00FE57EB" w:rsidRDefault="00FE57EB"/>
    <w:p w14:paraId="49708022" w14:textId="77777777" w:rsidR="00FE57EB" w:rsidRDefault="00FE57EB"/>
  </w:footnote>
  <w:footnote w:id="1">
    <w:p w14:paraId="3E76355E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57EA1DBB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4B836CD2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58F5" w14:textId="77777777" w:rsidR="00BC2C5F" w:rsidRDefault="00BC2C5F"/>
  <w:p w14:paraId="2D91A923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9D21" w14:textId="63B02AFC" w:rsidR="00763E95" w:rsidRDefault="00763E95" w:rsidP="00046C8E">
    <w:pPr>
      <w:pStyle w:val="Kopfzeile"/>
    </w:pPr>
    <w:r>
      <w:rPr>
        <w:b w:val="0"/>
        <w:bCs/>
        <w:noProof/>
        <w:color w:val="0069B4"/>
      </w:rPr>
      <w:drawing>
        <wp:anchor distT="0" distB="0" distL="114300" distR="114300" simplePos="0" relativeHeight="251659264" behindDoc="1" locked="0" layoutInCell="1" allowOverlap="1" wp14:anchorId="65D5C6D0" wp14:editId="07A2BD8B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60310" cy="1237142"/>
          <wp:effectExtent l="0" t="0" r="2540" b="1270"/>
          <wp:wrapNone/>
          <wp:docPr id="275" name="Grafik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8D5F7" w14:textId="3EAB72EE" w:rsidR="00763E95" w:rsidRDefault="00763E95" w:rsidP="00046C8E">
    <w:pPr>
      <w:pStyle w:val="Kopfzeile"/>
    </w:pPr>
  </w:p>
  <w:p w14:paraId="338E1981" w14:textId="77777777" w:rsidR="00763E95" w:rsidRDefault="00763E95" w:rsidP="00046C8E">
    <w:pPr>
      <w:pStyle w:val="Kopfzeile"/>
    </w:pPr>
  </w:p>
  <w:p w14:paraId="08D4BD59" w14:textId="00743F3E" w:rsidR="00BC2C5F" w:rsidRDefault="00BC2C5F" w:rsidP="00046C8E">
    <w:pPr>
      <w:pStyle w:val="Kopfzeile"/>
    </w:pPr>
    <w:r>
      <w:t>221</w:t>
    </w:r>
    <w:r w:rsidR="00652F68">
      <w:t xml:space="preserve"> - WVER</w:t>
    </w:r>
  </w:p>
  <w:p w14:paraId="6470AF36" w14:textId="25A91C52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48E7"/>
    <w:rsid w:val="0009700D"/>
    <w:rsid w:val="000A42AA"/>
    <w:rsid w:val="000E370C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41D61"/>
    <w:rsid w:val="002517FD"/>
    <w:rsid w:val="00263542"/>
    <w:rsid w:val="002748DF"/>
    <w:rsid w:val="002B1B42"/>
    <w:rsid w:val="002C0F7B"/>
    <w:rsid w:val="002C1791"/>
    <w:rsid w:val="002C403D"/>
    <w:rsid w:val="002E1503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2CFF"/>
    <w:rsid w:val="00424038"/>
    <w:rsid w:val="0045228F"/>
    <w:rsid w:val="00454471"/>
    <w:rsid w:val="0045726B"/>
    <w:rsid w:val="00460C00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52F68"/>
    <w:rsid w:val="0066119D"/>
    <w:rsid w:val="00667DCD"/>
    <w:rsid w:val="006A5AED"/>
    <w:rsid w:val="006A66F3"/>
    <w:rsid w:val="006B7CF1"/>
    <w:rsid w:val="006D70A3"/>
    <w:rsid w:val="0070412D"/>
    <w:rsid w:val="00706C35"/>
    <w:rsid w:val="00717C15"/>
    <w:rsid w:val="00724CA7"/>
    <w:rsid w:val="00734EDE"/>
    <w:rsid w:val="0073513A"/>
    <w:rsid w:val="007360BB"/>
    <w:rsid w:val="00754C19"/>
    <w:rsid w:val="007572D1"/>
    <w:rsid w:val="007633C2"/>
    <w:rsid w:val="00763E95"/>
    <w:rsid w:val="007648B9"/>
    <w:rsid w:val="0078194F"/>
    <w:rsid w:val="00782E76"/>
    <w:rsid w:val="0078695C"/>
    <w:rsid w:val="00791360"/>
    <w:rsid w:val="007D08B7"/>
    <w:rsid w:val="007E61DB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422E9"/>
    <w:rsid w:val="00942666"/>
    <w:rsid w:val="00951E7C"/>
    <w:rsid w:val="00962412"/>
    <w:rsid w:val="009713AD"/>
    <w:rsid w:val="0097166A"/>
    <w:rsid w:val="009769C9"/>
    <w:rsid w:val="009A3215"/>
    <w:rsid w:val="009A33B4"/>
    <w:rsid w:val="009C14BE"/>
    <w:rsid w:val="00A00872"/>
    <w:rsid w:val="00A052CE"/>
    <w:rsid w:val="00A06063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255C"/>
    <w:rsid w:val="00B73474"/>
    <w:rsid w:val="00B77EC0"/>
    <w:rsid w:val="00B86564"/>
    <w:rsid w:val="00B96ADB"/>
    <w:rsid w:val="00BA5E42"/>
    <w:rsid w:val="00BC2C5F"/>
    <w:rsid w:val="00BC59D7"/>
    <w:rsid w:val="00BE2383"/>
    <w:rsid w:val="00C101BF"/>
    <w:rsid w:val="00C246AC"/>
    <w:rsid w:val="00C26124"/>
    <w:rsid w:val="00C2678D"/>
    <w:rsid w:val="00C30192"/>
    <w:rsid w:val="00C764C5"/>
    <w:rsid w:val="00C767E7"/>
    <w:rsid w:val="00C96E57"/>
    <w:rsid w:val="00CD54C7"/>
    <w:rsid w:val="00CD5E12"/>
    <w:rsid w:val="00CE5014"/>
    <w:rsid w:val="00CF64C4"/>
    <w:rsid w:val="00D05C74"/>
    <w:rsid w:val="00D307DB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E1A48"/>
    <w:rsid w:val="00EF7B6F"/>
    <w:rsid w:val="00F133C2"/>
    <w:rsid w:val="00F21669"/>
    <w:rsid w:val="00F32C49"/>
    <w:rsid w:val="00F9050F"/>
    <w:rsid w:val="00F92CF7"/>
    <w:rsid w:val="00FA0151"/>
    <w:rsid w:val="00FA7340"/>
    <w:rsid w:val="00FB37F2"/>
    <w:rsid w:val="00FC0982"/>
    <w:rsid w:val="00FC1057"/>
    <w:rsid w:val="00FD49AF"/>
    <w:rsid w:val="00FE57EB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E3E26B"/>
  <w15:docId w15:val="{105E48B9-7093-44EB-880E-5063DBF0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9FA2-ED26-4EB2-A796-E2A55B1C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2</Pages>
  <Words>229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 - Zuschlagskalkualtion</dc:title>
  <dc:subject>Preisermittlung - Zuschlagskalkulation</dc:subject>
  <dc:creator>Dorothea Fenner</dc:creator>
  <cp:lastModifiedBy>Salden, Sven</cp:lastModifiedBy>
  <cp:revision>19</cp:revision>
  <cp:lastPrinted>2010-03-03T17:04:00Z</cp:lastPrinted>
  <dcterms:created xsi:type="dcterms:W3CDTF">2019-12-04T14:18:00Z</dcterms:created>
  <dcterms:modified xsi:type="dcterms:W3CDTF">2025-07-07T04:35:00Z</dcterms:modified>
</cp:coreProperties>
</file>