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8" w:type="dxa"/>
        <w:tblInd w:w="-5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49"/>
        <w:gridCol w:w="326"/>
        <w:gridCol w:w="1659"/>
        <w:gridCol w:w="4111"/>
        <w:gridCol w:w="2126"/>
        <w:gridCol w:w="1324"/>
        <w:gridCol w:w="93"/>
      </w:tblGrid>
      <w:tr w:rsidR="00217B21" w:rsidTr="00217B21" w14:paraId="1BD8A5B0" w14:textId="77777777">
        <w:trPr>
          <w:gridBefore w:val="1"/>
          <w:wBefore w:w="149" w:type="dxa"/>
          <w:cantSplit/>
          <w:trHeight w:val="300" w:hRule="exact"/>
        </w:trPr>
        <w:tc>
          <w:tcPr>
            <w:tcW w:w="6096" w:type="dxa"/>
            <w:gridSpan w:val="3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2EB60584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Bieter</w:t>
            </w:r>
          </w:p>
        </w:tc>
        <w:tc>
          <w:tcPr>
            <w:tcW w:w="2126" w:type="dxa"/>
            <w:tcBorders>
              <w:top w:val="single" w:color="808080" w:sz="4" w:space="0"/>
              <w:left w:val="nil"/>
              <w:right w:val="single" w:color="808080" w:sz="4" w:space="0"/>
            </w:tcBorders>
            <w:vAlign w:val="bottom"/>
          </w:tcPr>
          <w:p w:rsidR="00217B21" w:rsidP="00FB220A" w:rsidRDefault="00217B21" w14:paraId="17FE769E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Vergabenummer</w:t>
            </w:r>
          </w:p>
        </w:tc>
        <w:tc>
          <w:tcPr>
            <w:tcW w:w="1417" w:type="dxa"/>
            <w:gridSpan w:val="2"/>
            <w:tcBorders>
              <w:top w:val="single" w:color="808080" w:sz="4" w:space="0"/>
              <w:left w:val="nil"/>
              <w:right w:val="single" w:color="808080" w:sz="4" w:space="0"/>
            </w:tcBorders>
            <w:vAlign w:val="bottom"/>
          </w:tcPr>
          <w:p w:rsidR="00217B21" w:rsidP="00FB220A" w:rsidRDefault="00217B21" w14:paraId="181940D3" w14:textId="77777777">
            <w:pPr>
              <w:pStyle w:val="Zelle"/>
              <w:ind w:right="-14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</w:tr>
      <w:tr w:rsidR="00217B21" w:rsidTr="00217B21" w14:paraId="2D8A75F3" w14:textId="77777777">
        <w:trPr>
          <w:gridBefore w:val="1"/>
          <w:wBefore w:w="149" w:type="dxa"/>
          <w:cantSplit/>
          <w:trHeight w:val="300" w:hRule="exact"/>
        </w:trPr>
        <w:tc>
          <w:tcPr>
            <w:tcW w:w="6096" w:type="dxa"/>
            <w:gridSpan w:val="3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61590BE8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nil"/>
              <w:bottom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302A9B40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26A10005</w:t>
            </w:r>
          </w:p>
        </w:tc>
        <w:bookmarkStart w:name="Text208" w:id="0"/>
        <w:tc>
          <w:tcPr>
            <w:tcW w:w="1417" w:type="dxa"/>
            <w:gridSpan w:val="2"/>
            <w:tcBorders>
              <w:left w:val="nil"/>
              <w:bottom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6D92A32A" w14:textId="77777777">
            <w:pPr>
              <w:pStyle w:val="Zelle"/>
              <w:ind w:right="-144"/>
              <w:rPr>
                <w:b/>
                <w:spacing w:val="-2"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0"/>
          </w:p>
        </w:tc>
      </w:tr>
      <w:tr w:rsidR="00217B21" w:rsidTr="00217B21" w14:paraId="0E0105C9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300" w:hRule="exact"/>
        </w:trPr>
        <w:tc>
          <w:tcPr>
            <w:tcW w:w="9639" w:type="dxa"/>
            <w:gridSpan w:val="6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CC68F9" w14:paraId="33DBB023" w14:textId="7817BF10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Baumaßnahme</w:t>
            </w:r>
          </w:p>
        </w:tc>
      </w:tr>
      <w:tr w:rsidR="00217B21" w:rsidTr="00217B21" w14:paraId="4FB9CC69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660"/>
        </w:trPr>
        <w:tc>
          <w:tcPr>
            <w:tcW w:w="9639" w:type="dxa"/>
            <w:gridSpan w:val="6"/>
            <w:tcBorders>
              <w:left w:val="single" w:color="808080" w:sz="4" w:space="0"/>
              <w:right w:val="single" w:color="808080" w:sz="4" w:space="0"/>
            </w:tcBorders>
          </w:tcPr>
          <w:p w:rsidR="00217B21" w:rsidP="00FB220A" w:rsidRDefault="00217B21" w14:paraId="5847A60B" w14:textId="156B9358">
            <w:pPr>
              <w:pStyle w:val="Zell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11751 D1 0005</w:t>
            </w:r>
          </w:p>
        </w:tc>
      </w:tr>
      <w:tr w:rsidR="00217B21" w:rsidTr="00217B21" w14:paraId="2D1E4BFA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300" w:hRule="exact"/>
        </w:trPr>
        <w:tc>
          <w:tcPr>
            <w:tcW w:w="9639" w:type="dxa"/>
            <w:gridSpan w:val="6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25E3BEE0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Leistung</w:t>
            </w:r>
          </w:p>
        </w:tc>
      </w:tr>
      <w:tr w:rsidR="00217B21" w:rsidTr="00217B21" w14:paraId="7D65B4E5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296"/>
        </w:trPr>
        <w:tc>
          <w:tcPr>
            <w:tcW w:w="1985" w:type="dxa"/>
            <w:gridSpan w:val="2"/>
            <w:tcBorders>
              <w:left w:val="single" w:color="808080" w:sz="4" w:space="0"/>
            </w:tcBorders>
          </w:tcPr>
          <w:p w:rsidR="00217B21" w:rsidP="00FB220A" w:rsidRDefault="00217B21" w14:paraId="7E557CEC" w14:textId="77777777">
            <w:pPr>
              <w:pStyle w:val="Zell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26A10005</w:t>
            </w:r>
          </w:p>
        </w:tc>
        <w:tc>
          <w:tcPr>
            <w:tcW w:w="7654" w:type="dxa"/>
            <w:gridSpan w:val="4"/>
            <w:tcBorders>
              <w:right w:val="single" w:color="808080" w:sz="4" w:space="0"/>
            </w:tcBorders>
          </w:tcPr>
          <w:p w:rsidR="00217B21" w:rsidP="00FB220A" w:rsidRDefault="00217B21" w14:paraId="30A67866" w14:textId="77777777">
            <w:pPr>
              <w:pStyle w:val="Zelle"/>
              <w:ind w:left="-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Holzfassade</w:t>
            </w:r>
          </w:p>
        </w:tc>
      </w:tr>
      <w:tr w:rsidR="00217B21" w:rsidTr="00217B21" w14:paraId="02187999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295"/>
        </w:trPr>
        <w:tc>
          <w:tcPr>
            <w:tcW w:w="1985" w:type="dxa"/>
            <w:gridSpan w:val="2"/>
            <w:tcBorders>
              <w:left w:val="single" w:color="808080" w:sz="4" w:space="0"/>
              <w:bottom w:val="single" w:color="808080" w:sz="4" w:space="0"/>
            </w:tcBorders>
          </w:tcPr>
          <w:p w:rsidR="00217B21" w:rsidP="00FB220A" w:rsidRDefault="00217B21" w14:paraId="41D9BF36" w14:textId="77777777">
            <w:pPr>
              <w:pStyle w:val="Zelle"/>
              <w:rPr>
                <w:b/>
                <w:sz w:val="20"/>
              </w:rPr>
            </w:pPr>
          </w:p>
        </w:tc>
        <w:tc>
          <w:tcPr>
            <w:tcW w:w="7654" w:type="dxa"/>
            <w:gridSpan w:val="4"/>
            <w:tcBorders>
              <w:bottom w:val="single" w:color="808080" w:sz="4" w:space="0"/>
              <w:right w:val="single" w:color="808080" w:sz="4" w:space="0"/>
            </w:tcBorders>
          </w:tcPr>
          <w:p w:rsidR="00217B21" w:rsidP="00FB220A" w:rsidRDefault="00217B21" w14:paraId="59894492" w14:textId="77777777">
            <w:pPr>
              <w:pStyle w:val="Zelle"/>
              <w:ind w:left="-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72949" w:rsidTr="00217B21" w14:paraId="279FD256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695" w:type="dxa"/>
            <w:gridSpan w:val="6"/>
          </w:tcPr>
          <w:p w:rsidR="00217B21" w:rsidRDefault="00217B21" w14:paraId="0AAB5EB6" w14:textId="77777777">
            <w:pPr>
              <w:pStyle w:val="Titel"/>
            </w:pPr>
          </w:p>
          <w:p w:rsidR="00E72949" w:rsidRDefault="00155B72" w14:paraId="53DB8590" w14:textId="7069172F">
            <w:pPr>
              <w:pStyle w:val="Titel"/>
            </w:pPr>
            <w:r>
              <w:t>Verzeichnis der Nachunternehmerleistungen</w:t>
            </w:r>
          </w:p>
        </w:tc>
      </w:tr>
      <w:tr w:rsidR="00E72949" w:rsidTr="00217B21" w14:paraId="09E45182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695" w:type="dxa"/>
            <w:gridSpan w:val="6"/>
          </w:tcPr>
          <w:p w:rsidR="00E72949" w:rsidRDefault="00155B72" w14:paraId="3954EBBC" w14:textId="77777777">
            <w:r>
              <w:t>Zur Ausführung der im Angebot enthaltenen Leistungen benenne ich Art und Umfang der durch Nachunternehmer auszuführenden Teilleistungen der Leistungsbeschreibung und auf Verlangen der Vergabestelle die Namen der Nachunternehmer:</w:t>
            </w:r>
          </w:p>
        </w:tc>
      </w:tr>
      <w:tr w:rsidR="00E72949" w:rsidTr="00217B21" w14:paraId="00DF6D01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695" w:type="dxa"/>
            <w:gridSpan w:val="6"/>
          </w:tcPr>
          <w:p w:rsidR="00E72949" w:rsidRDefault="00155B72" w14:paraId="1717A346" w14:textId="77777777">
            <w:r>
              <w:t> </w:t>
            </w:r>
          </w:p>
        </w:tc>
      </w:tr>
      <w:tr w:rsidR="00E72949" w:rsidTr="00217B21" w14:paraId="4834DC6C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475" w:type="dxa"/>
            <w:gridSpan w:val="2"/>
          </w:tcPr>
          <w:p w:rsidR="00E72949" w:rsidRDefault="00000000" w14:paraId="16657829" w14:textId="7B5D7FD0">
            <w:r>
              <w:pict w14:anchorId="711F7C3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type_75" style="position:absolute;margin-left:0;margin-top:0;width:50pt;height:50pt;z-index:251657728;visibility:hidden;mso-position-horizontal-relative:text;mso-position-vertical-relative:text" o:spid="_x0000_s2107" type="#_x0000_t75">
                  <o:lock v:ext="edit" selection="t"/>
                </v:shape>
              </w:pict>
            </w:r>
            <w:sdt>
              <w:sdtPr xmlns:w="http://schemas.openxmlformats.org/wordprocessingml/2006/main">
                <w:alias w:val="nachuntname_vu"/>
                <w:tag w:val="nachuntname_vu"/>
                <w:id w:val="576799145"/>
                <w:lock w:val="contentLocked"/>
                <w15:appearance xmlns:w15="http://schemas.microsoft.com/office/word/2012/wordml" w15:val="hidden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 xmlns:w="http://schemas.openxmlformats.org/wordprocessingml/2006/main">
                <w:r w:rsidR="00C75CE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9220" w:type="dxa"/>
            <w:gridSpan w:val="4"/>
          </w:tcPr>
          <w:p w:rsidR="00E72949" w:rsidRDefault="00155B72" w14:paraId="4DBF8A99" w14:textId="77777777">
            <w:r>
              <w:t>Die Namen der Nachunternehmer sind bereits bei Angebotsabgabe anzugeben.</w:t>
            </w:r>
          </w:p>
        </w:tc>
      </w:tr>
    </w:tbl>
    <w:p w:rsidR="00E72949" w:rsidRDefault="00155B72" w14:paraId="2EF8EC4F" w14:textId="77777777">
      <w:r>
        <w:t> </w:t>
      </w:r>
    </w:p>
    <w:tbl>
      <w:tblPr>
        <w:tblW w:w="96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3170"/>
        <w:gridCol w:w="3170"/>
        <w:gridCol w:w="1530"/>
      </w:tblGrid>
      <w:tr w:rsidR="00E72949" w14:paraId="7CFE378A" w14:textId="77777777">
        <w:trPr>
          <w:trHeight w:val="567"/>
          <w:tblHeader/>
        </w:trPr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1E8E5AB5" w14:textId="77777777">
            <w:pPr>
              <w:pStyle w:val="Tabellenberschrift"/>
            </w:pPr>
            <w:r>
              <w:t>OZ/Leistungsbereich</w:t>
            </w:r>
          </w:p>
        </w:tc>
        <w:tc>
          <w:tcPr>
            <w:tcW w:w="3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563A9A95" w14:textId="77777777">
            <w:pPr>
              <w:pStyle w:val="Tabellenberschrift"/>
            </w:pPr>
            <w:r>
              <w:t>Beschreibung der Teilleistungen</w:t>
            </w:r>
          </w:p>
        </w:tc>
        <w:tc>
          <w:tcPr>
            <w:tcW w:w="3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21493540" w14:textId="77777777">
            <w:pPr>
              <w:pStyle w:val="Tabellenberschrift"/>
            </w:pPr>
            <w:r>
              <w:t>Name des Unternehmens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108C9A0A" w14:textId="77777777">
            <w:pPr>
              <w:pStyle w:val="Tabellenberschrift"/>
            </w:pPr>
            <w:r>
              <w:t>Mein/Unser Betrieb</w:t>
            </w:r>
            <w:r>
              <w:br/>
              <w:t>ist auf die Leistung</w:t>
            </w:r>
            <w:r>
              <w:br/>
              <w:t>eingerichtet</w:t>
            </w:r>
          </w:p>
        </w:tc>
      </w:tr>
      <w:tr w:rsidR="00301803" w14:paraId="1F312AEA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FA59508" w14:textId="0C66D4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4E531CF6" w14:textId="30649C7E">
            <w:r w:rsidRPr="008201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17B">
              <w:instrText xml:space="preserve"> FORMTEXT </w:instrText>
            </w:r>
            <w:r w:rsidRPr="0082017B">
              <w:fldChar w:fldCharType="separate"/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658AE707" w14:textId="1ED46105">
            <w:r w:rsidRPr="008201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17B">
              <w:instrText xml:space="preserve"> FORMTEXT </w:instrText>
            </w:r>
            <w:r w:rsidRPr="0082017B">
              <w:fldChar w:fldCharType="separate"/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fldChar w:fldCharType="end"/>
            </w:r>
          </w:p>
        </w:tc>
        <w:sdt>
          <w:sdtPr>
            <w:id w:val="48425093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413AFF" w14:paraId="1CCDD355" w14:textId="70AF805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16119ED6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C480DFA" w14:textId="3515C872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34D07CA" w14:textId="205A6156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D308D4D" w14:textId="1A05332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270286949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3AA9904D" w14:textId="636EC78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2352FED7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D072872" w14:textId="1FB7911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56A779CD" w14:textId="4654EC12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71F885E3" w14:textId="5489578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1802417490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413AFF" w14:paraId="66353C31" w14:textId="017E6F1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13516457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42074C2E" w14:textId="6046B4E3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D0264E4" w14:textId="42F1417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4FE5530C" w14:textId="33EFE4DB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1510105625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413AFF" w14:paraId="2BAFD37E" w14:textId="4182EEE9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69058F33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4830FBC" w14:textId="139660E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2FF66A1" w14:textId="3C6A0EC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B110555" w14:textId="152B875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405269301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1706555D" w14:textId="5A6C4FA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5774C35F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15537D22" w14:textId="0B0F473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EF44084" w14:textId="4BC6F01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B5BE683" w14:textId="41F3F00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671064891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4FA71245" w14:textId="3D0AD81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7482E636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577F957" w14:textId="642CF58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56A552AD" w14:textId="29F59AD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1F61890C" w14:textId="464BBA5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-177432054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7BD34ECC" w14:textId="6DD84EB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32459D42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5CC69A6E" w14:textId="2BD349DB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4A1F4EB1" w14:textId="4E4206F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E1AC93F" w14:textId="62399E1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-1393037061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54A753C5" w14:textId="164BEC53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7AF379BF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3AECE03" w14:textId="63C510ED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5422052E" w14:textId="56112769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82DA97A" w14:textId="5772881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733509046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4ACB7926" w14:textId="087D16F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5A41CEC5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69929782" w14:textId="1A27410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7CB51A2" w14:textId="6B21DB8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0E0793EA" w14:textId="5FDB8284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334346396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53C2263D" w14:textId="45DE4433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5CE05C6A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29A648E3" w14:textId="6EF720E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6B4706D3" w14:textId="0CEEE77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1EDDCF1B" w14:textId="032AE99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990752554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3E5EFB6D" w14:textId="2A28E35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1BC77417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264623DA" w14:textId="19B5486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6BDA37C3" w14:textId="44318C07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D9A1E50" w14:textId="204FB4A0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1460762647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0C89C140" w14:textId="2B8F9CB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697B93A2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4DBD66E7" w14:textId="5AA884FE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76218FDF" w14:textId="3BD5C84D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009943B2" w14:textId="2CD11A2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2051254643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12C6A383" w14:textId="0004788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0F96CD8A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44DB984A" w14:textId="0E02E6B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76E165E" w14:textId="1372110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155CD291" w14:textId="6CE4DAE0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-1748186152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2506C3EB" w14:textId="4246FBF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E72949" w:rsidRDefault="00E72949" w14:paraId="2757DF55" w14:textId="1A883FB3">
      <w:pPr>
        <w:pStyle w:val="Minimalzeile"/>
      </w:pPr>
    </w:p>
    <w:p w:rsidRPr="002245AE" w:rsidR="002245AE" w:rsidP="002245AE" w:rsidRDefault="002245AE" w14:paraId="78006767" w14:textId="259C0D2F"/>
    <w:sectPr w:rsidRPr="002245AE" w:rsidR="002245AE" w:rsidSect="002245AE">
      <w:headerReference w:type="default" r:id="rId7"/>
      <w:footerReference w:type="default" r:id="rId8"/>
      <w:pgSz w:w="11906" w:h="16838"/>
      <w:pgMar w:top="567" w:right="850" w:bottom="567" w:left="1361" w:header="454" w:footer="2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72CA" w:rsidP="006B65CD" w:rsidRDefault="000D72CA" w14:paraId="0CF292DE" w14:textId="77777777">
      <w:r>
        <w:separator/>
      </w:r>
    </w:p>
  </w:endnote>
  <w:endnote w:type="continuationSeparator" w:id="0">
    <w:p w:rsidR="000D72CA" w:rsidP="006B65CD" w:rsidRDefault="000D72CA" w14:paraId="7BC4F7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26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3461"/>
      <w:gridCol w:w="4111"/>
      <w:gridCol w:w="1903"/>
    </w:tblGrid>
    <w:tr w:rsidR="002245AE" w:rsidTr="002245AE" w14:paraId="7A1B1EFE" w14:textId="77777777">
      <w:trPr>
        <w:trHeight w:val="553"/>
      </w:trPr>
      <w:tc>
        <w:tcPr>
          <w:tcW w:w="0" w:type="auto"/>
        </w:tcPr>
        <w:p w:rsidR="002245AE" w:rsidP="002245AE" w:rsidRDefault="002245AE" w14:paraId="7C4E97AE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549119B1" wp14:anchorId="7D80E2FE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61" w:type="dxa"/>
        </w:tcPr>
        <w:p w:rsidR="002245AE" w:rsidP="002245AE" w:rsidRDefault="002245AE" w14:paraId="6E1DD9A8" w14:textId="77777777">
          <w:pPr>
            <w:ind w:left="-78" w:right="-105"/>
          </w:pPr>
          <w:r>
            <w:rPr>
              <w:b/>
              <w:sz w:val="16"/>
            </w:rPr>
            <w:t>©  VHB - Bund - Ausgabe 2017 – Stand 2019</w:t>
          </w:r>
        </w:p>
      </w:tc>
      <w:tc>
        <w:tcPr>
          <w:tcW w:w="4111" w:type="dxa"/>
        </w:tcPr>
        <w:p w:rsidR="002245AE" w:rsidP="002245AE" w:rsidRDefault="002245AE" w14:paraId="0A33EE28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2245AE" w:rsidP="002245AE" w:rsidRDefault="002245AE" w14:paraId="05442C35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233_102714286.docx</w:t>
          </w:r>
        </w:p>
      </w:tc>
      <w:tc>
        <w:tcPr>
          <w:tcW w:w="1903" w:type="dxa"/>
        </w:tcPr>
        <w:p w:rsidRPr="005448DE" w:rsidR="002245AE" w:rsidP="002245AE" w:rsidRDefault="002245AE" w14:paraId="23609F29" w14:textId="77777777">
          <w:pPr>
            <w:ind w:left="-114" w:right="-10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2245AE" w:rsidP="002245AE" w:rsidRDefault="002245AE" w14:paraId="4CC69A52" w14:textId="77777777">
          <w:pPr>
            <w:spacing w:after="113" w:line="250" w:lineRule="auto"/>
            <w:ind w:left="-114" w:right="-10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</w:p>
      </w:tc>
    </w:tr>
  </w:tbl>
  <w:p w:rsidR="006B65CD" w:rsidRDefault="006B65CD" w14:paraId="35A97F5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72CA" w:rsidP="006B65CD" w:rsidRDefault="000D72CA" w14:paraId="7B8B8FA5" w14:textId="77777777">
      <w:r>
        <w:separator/>
      </w:r>
    </w:p>
  </w:footnote>
  <w:footnote w:type="continuationSeparator" w:id="0">
    <w:p w:rsidR="000D72CA" w:rsidP="006B65CD" w:rsidRDefault="000D72CA" w14:paraId="4BBCF3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65CD" w:rsidP="006B65CD" w:rsidRDefault="006B65CD" w14:paraId="40BA78AE" w14:textId="7EBF8A9A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233</w:t>
    </w:r>
  </w:p>
  <w:p w:rsidR="006B65CD" w:rsidP="006B65CD" w:rsidRDefault="006B65CD" w14:paraId="728EB30B" w14:textId="0C60F5BA">
    <w:pPr>
      <w:pStyle w:val="Kopfzeile"/>
      <w:jc w:val="right"/>
    </w:pPr>
    <w:r>
      <w:rPr>
        <w:rFonts w:ascii="ArialMT" w:hAnsi="ArialMT" w:cs="ArialMT"/>
        <w:kern w:val="0"/>
        <w:sz w:val="16"/>
        <w:szCs w:val="16"/>
        <w:lang w:bidi="ar-SA"/>
      </w:rP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34F98"/>
    <w:multiLevelType w:val="multilevel"/>
    <w:tmpl w:val="676881D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95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defaultTabStop w:val="709"/>
  <w:autoHyphenation/>
  <w:hyphenationZone w:val="425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49"/>
    <w:rsid w:val="000B54F3"/>
    <w:rsid w:val="000D72CA"/>
    <w:rsid w:val="00155B72"/>
    <w:rsid w:val="00165C98"/>
    <w:rsid w:val="002046FA"/>
    <w:rsid w:val="00217B21"/>
    <w:rsid w:val="002245AE"/>
    <w:rsid w:val="00301803"/>
    <w:rsid w:val="003E158C"/>
    <w:rsid w:val="00413AFF"/>
    <w:rsid w:val="006B65CD"/>
    <w:rsid w:val="00730029"/>
    <w:rsid w:val="00942128"/>
    <w:rsid w:val="00977AB6"/>
    <w:rsid w:val="00AD6234"/>
    <w:rsid w:val="00BA1F03"/>
    <w:rsid w:val="00BE3AC0"/>
    <w:rsid w:val="00C75CE9"/>
    <w:rsid w:val="00CC68F9"/>
    <w:rsid w:val="00CE3081"/>
    <w:rsid w:val="00E72949"/>
    <w:rsid w:val="00E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;"/>
  <w14:docId w14:val="222C77D9"/>
  <w:documentProtection w:edit="forms" w:enforcement="true" w:cryptProviderType="rsaFull" w:cryptAlgorithmClass="hash" w:cryptAlgorithmType="typeAny" w:cryptAlgorithmSid="4" w:cryptSpinCount="50000" w:hash="rF+oBwGaEGU7VC7hBFMmLRyXvEA=" w:salt="5QgExonPHNuV5hx8QsQWh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spacing w:before="240" w:after="120"/>
      <w:outlineLvl w:val="0"/>
    </w:pPr>
    <w:rPr>
      <w:bCs/>
      <w:sz w:val="26"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Cs/>
      <w:sz w:val="23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</w:pPr>
    <w:rPr>
      <w:rFonts w:eastAsia="Microsoft YaHei"/>
      <w:b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uiPriority w:val="10"/>
    <w:qFormat/>
    <w:pPr>
      <w:spacing w:before="57" w:after="57"/>
    </w:pPr>
    <w:rPr>
      <w:bCs/>
      <w:sz w:val="22"/>
      <w:szCs w:val="56"/>
    </w:rPr>
  </w:style>
  <w:style w:type="paragraph" w:styleId="Untertitel">
    <w:name w:val="Subtitle"/>
    <w:basedOn w:val="berschrift"/>
    <w:next w:val="Textkrper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abellenberschrift">
    <w:name w:val="Tabellenüberschrift"/>
    <w:basedOn w:val="Tabelleninhalt"/>
    <w:qFormat/>
    <w:rPr>
      <w:sz w:val="16"/>
    </w:rPr>
  </w:style>
  <w:style w:type="paragraph" w:styleId="Kommentartext">
    <w:name w:val="annotation text"/>
    <w:basedOn w:val="Textkrper"/>
    <w:pPr>
      <w:ind w:left="2268"/>
    </w:pPr>
  </w:style>
  <w:style w:type="paragraph" w:customStyle="1" w:styleId="Minimalzeile">
    <w:name w:val="Minimalzeile"/>
    <w:basedOn w:val="Standard"/>
    <w:qFormat/>
    <w:rPr>
      <w:sz w:val="8"/>
    </w:rPr>
  </w:style>
  <w:style w:type="paragraph" w:styleId="Kopfzeile">
    <w:name w:val="header"/>
    <w:basedOn w:val="Standard"/>
    <w:link w:val="KopfzeileZchn"/>
    <w:uiPriority w:val="99"/>
    <w:unhideWhenUsed/>
    <w:rsid w:val="006B65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5CD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B6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65CD"/>
    <w:rPr>
      <w:rFonts w:ascii="Arial" w:hAnsi="Arial"/>
      <w:sz w:val="20"/>
    </w:rPr>
  </w:style>
  <w:style w:type="table" w:styleId="Tabellenraster">
    <w:name w:val="Table Grid"/>
    <w:basedOn w:val="NormaleTabelle"/>
    <w:rsid w:val="002245AE"/>
    <w:pPr>
      <w:suppressAutoHyphens w:val="0"/>
      <w:spacing w:before="80"/>
    </w:pPr>
    <w:rPr>
      <w:rFonts w:ascii="Arial" w:eastAsia="Times New Roman" w:hAnsi="Arial" w:cs="Times New Roman"/>
      <w:kern w:val="0"/>
      <w:sz w:val="18"/>
      <w:szCs w:val="18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lle">
    <w:name w:val="Zelle"/>
    <w:basedOn w:val="Standard"/>
    <w:rsid w:val="00217B21"/>
    <w:pPr>
      <w:widowControl/>
      <w:suppressAutoHyphens w:val="0"/>
      <w:spacing w:before="60" w:after="40"/>
    </w:pPr>
    <w:rPr>
      <w:rFonts w:eastAsia="Times New Roman" w:cs="Times New Roman"/>
      <w:noProof/>
      <w:color w:val="000000"/>
      <w:kern w:val="0"/>
      <w:sz w:val="19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33.dotx" TargetMode="External" Id="R3ea7bce6b23442fb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vhb-233.dotx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Moritz Kirchermeier</cp:lastModifiedBy>
  <cp:revision>29</cp:revision>
  <dcterms:created xsi:type="dcterms:W3CDTF">2015-09-04T11:20:00Z</dcterms:created>
  <dcterms:modified xsi:type="dcterms:W3CDTF">2024-09-09T09:46:00Z</dcterms:modified>
  <dc:language>de-DE</dc:language>
</cp:coreProperties>
</file>