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>P-10454</w:t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Gebäudereinigung - Kleines Schulzentrum Hiltrup - energetische Sanierung Paul-Gerhardt/ Clemensschule mit Einbindung der ehem. Johannesschule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2026-0127-23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Gebäudereinigung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