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40-11-1713-24-001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DU / Dienstwohnung Justizvollzugsanstalt Essen / Sanierung Gebäudehülle / Austausch Alu-Hauseingangstüren / 020-25-00472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020-25-00472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Austausch der Hauseingangstüren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